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5CB7" w14:textId="6D4776AA" w:rsidR="007E6BFD" w:rsidRPr="00D37FCE" w:rsidRDefault="00774339" w:rsidP="00957066">
      <w:pPr>
        <w:pStyle w:val="FootnoteText"/>
        <w:rPr>
          <w:rFonts w:eastAsia="Segoe UI Emoji"/>
        </w:rPr>
      </w:pPr>
      <w:r w:rsidRPr="00D37FCE">
        <w:rPr>
          <w:rFonts w:eastAsia="Segoe UI Emoji"/>
          <w:noProof/>
        </w:rPr>
        <mc:AlternateContent>
          <mc:Choice Requires="wpg">
            <w:drawing>
              <wp:anchor distT="0" distB="0" distL="114300" distR="114300" simplePos="0" relativeHeight="251658258" behindDoc="0" locked="0" layoutInCell="1" allowOverlap="1" wp14:anchorId="3110F86E" wp14:editId="17C801C8">
                <wp:simplePos x="0" y="0"/>
                <wp:positionH relativeFrom="column">
                  <wp:posOffset>-779689</wp:posOffset>
                </wp:positionH>
                <wp:positionV relativeFrom="page">
                  <wp:posOffset>235131</wp:posOffset>
                </wp:positionV>
                <wp:extent cx="7082699" cy="1158240"/>
                <wp:effectExtent l="0" t="0" r="4445" b="3810"/>
                <wp:wrapNone/>
                <wp:docPr id="479" name="Group 4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2699" cy="1158240"/>
                          <a:chOff x="117566" y="0"/>
                          <a:chExt cx="7082699" cy="1158240"/>
                        </a:xfrm>
                      </wpg:grpSpPr>
                      <wpg:grpSp>
                        <wpg:cNvPr id="7" name="Group 3"/>
                        <wpg:cNvGrpSpPr/>
                        <wpg:grpSpPr>
                          <a:xfrm>
                            <a:off x="117566" y="0"/>
                            <a:ext cx="7082699" cy="1158240"/>
                            <a:chOff x="124881" y="21945"/>
                            <a:chExt cx="7082699"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124881" y="21945"/>
                              <a:ext cx="7082699"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366549" y="204555"/>
                              <a:ext cx="1894645" cy="757916"/>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65BCDF37" w14:textId="54A8D695" w:rsidR="00E81695" w:rsidRPr="00D61250" w:rsidRDefault="003A4231" w:rsidP="000C02A8">
                              <w:pPr>
                                <w:spacing w:after="240"/>
                                <w:ind w:left="471" w:right="62" w:hanging="471"/>
                                <w:jc w:val="right"/>
                                <w:rPr>
                                  <w:rFonts w:eastAsia="Wingdings" w:cs="Wingdings"/>
                                  <w:b/>
                                  <w:sz w:val="18"/>
                                  <w:szCs w:val="18"/>
                                </w:rPr>
                              </w:pPr>
                              <w:r w:rsidRPr="003A4231">
                                <w:rPr>
                                  <w:rFonts w:eastAsia="Wingdings" w:cs="Wingdings"/>
                                  <w:b/>
                                  <w:color w:val="72AB6A"/>
                                  <w:spacing w:val="2"/>
                                  <w:sz w:val="18"/>
                                  <w:szCs w:val="18"/>
                                </w:rPr>
                                <w:t xml:space="preserve">Haratua </w:t>
                              </w:r>
                              <w:r w:rsidR="00E81695" w:rsidRPr="003A4231">
                                <w:rPr>
                                  <w:rFonts w:eastAsia="Wingdings" w:cs="Wingdings"/>
                                  <w:b/>
                                  <w:color w:val="72AB6A"/>
                                  <w:spacing w:val="2"/>
                                  <w:sz w:val="18"/>
                                  <w:szCs w:val="18"/>
                                </w:rPr>
                                <w:t xml:space="preserve">| </w:t>
                              </w:r>
                              <w:r w:rsidRPr="003A4231">
                                <w:rPr>
                                  <w:rFonts w:eastAsia="Wingdings" w:cs="Wingdings"/>
                                  <w:b/>
                                  <w:color w:val="72AB6A"/>
                                  <w:spacing w:val="2"/>
                                  <w:sz w:val="18"/>
                                  <w:szCs w:val="18"/>
                                </w:rPr>
                                <w:t xml:space="preserve">May </w:t>
                              </w:r>
                              <w:r w:rsidR="00E81695" w:rsidRPr="003A4231">
                                <w:rPr>
                                  <w:rFonts w:eastAsia="Wingdings" w:cs="Wingdings"/>
                                  <w:b/>
                                  <w:color w:val="72AB6A"/>
                                  <w:spacing w:val="2"/>
                                  <w:sz w:val="18"/>
                                  <w:szCs w:val="18"/>
                                </w:rPr>
                                <w:t>202</w:t>
                              </w:r>
                              <w:r w:rsidR="008A0385" w:rsidRPr="003A4231">
                                <w:rPr>
                                  <w:rFonts w:eastAsia="Wingdings" w:cs="Wingdings"/>
                                  <w:b/>
                                  <w:color w:val="72AB6A"/>
                                  <w:spacing w:val="2"/>
                                  <w:sz w:val="18"/>
                                  <w:szCs w:val="18"/>
                                </w:rPr>
                                <w:t>3</w:t>
                              </w:r>
                            </w:p>
                            <w:p w14:paraId="19CC3E0A" w14:textId="77777777" w:rsidR="00E81695" w:rsidRDefault="00E81695" w:rsidP="000C02A8">
                              <w:pPr>
                                <w:spacing w:before="26" w:after="6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4B74BF2D"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58D70E5E" w14:textId="77777777" w:rsidR="00E81695" w:rsidRDefault="00E81695">
                              <w:pPr>
                                <w:spacing w:after="78"/>
                                <w:ind w:left="184"/>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110F86E" id="Group 479" o:spid="_x0000_s1026" alt="&quot;&quot;" style="position:absolute;left:0;text-align:left;margin-left:-61.4pt;margin-top:18.5pt;width:557.7pt;height:91.2pt;z-index:251658258;mso-position-vertical-relative:page;mso-width-relative:margin" coordorigin="1175" coordsize="70826,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">
                <v:group id="Group 3" o:spid="_x0000_s1027" style="position:absolute;left:1175;width:70827;height:11582" coordorigin="1248,219" coordsize="70826,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1248;top:219;width:70827;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082699,1337945;7082699,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3665;top:2045;width:18946;height:7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5BCDF37" w14:textId="54A8D695" w:rsidR="00E81695" w:rsidRPr="00D61250" w:rsidRDefault="003A4231" w:rsidP="000C02A8">
                        <w:pPr>
                          <w:spacing w:after="240"/>
                          <w:ind w:left="471" w:right="62" w:hanging="471"/>
                          <w:jc w:val="right"/>
                          <w:rPr>
                            <w:rFonts w:eastAsia="Wingdings" w:cs="Wingdings"/>
                            <w:b/>
                            <w:sz w:val="18"/>
                            <w:szCs w:val="18"/>
                          </w:rPr>
                        </w:pPr>
                        <w:r w:rsidRPr="003A4231">
                          <w:rPr>
                            <w:rFonts w:eastAsia="Wingdings" w:cs="Wingdings"/>
                            <w:b/>
                            <w:color w:val="72AB6A"/>
                            <w:spacing w:val="2"/>
                            <w:sz w:val="18"/>
                            <w:szCs w:val="18"/>
                          </w:rPr>
                          <w:t xml:space="preserve">Haratua </w:t>
                        </w:r>
                        <w:r w:rsidR="00E81695" w:rsidRPr="003A4231">
                          <w:rPr>
                            <w:rFonts w:eastAsia="Wingdings" w:cs="Wingdings"/>
                            <w:b/>
                            <w:color w:val="72AB6A"/>
                            <w:spacing w:val="2"/>
                            <w:sz w:val="18"/>
                            <w:szCs w:val="18"/>
                          </w:rPr>
                          <w:t xml:space="preserve">| </w:t>
                        </w:r>
                        <w:r w:rsidRPr="003A4231">
                          <w:rPr>
                            <w:rFonts w:eastAsia="Wingdings" w:cs="Wingdings"/>
                            <w:b/>
                            <w:color w:val="72AB6A"/>
                            <w:spacing w:val="2"/>
                            <w:sz w:val="18"/>
                            <w:szCs w:val="18"/>
                          </w:rPr>
                          <w:t xml:space="preserve">May </w:t>
                        </w:r>
                        <w:r w:rsidR="00E81695" w:rsidRPr="003A4231">
                          <w:rPr>
                            <w:rFonts w:eastAsia="Wingdings" w:cs="Wingdings"/>
                            <w:b/>
                            <w:color w:val="72AB6A"/>
                            <w:spacing w:val="2"/>
                            <w:sz w:val="18"/>
                            <w:szCs w:val="18"/>
                          </w:rPr>
                          <w:t>202</w:t>
                        </w:r>
                        <w:r w:rsidR="008A0385" w:rsidRPr="003A4231">
                          <w:rPr>
                            <w:rFonts w:eastAsia="Wingdings" w:cs="Wingdings"/>
                            <w:b/>
                            <w:color w:val="72AB6A"/>
                            <w:spacing w:val="2"/>
                            <w:sz w:val="18"/>
                            <w:szCs w:val="18"/>
                          </w:rPr>
                          <w:t>3</w:t>
                        </w:r>
                      </w:p>
                      <w:p w14:paraId="19CC3E0A" w14:textId="77777777" w:rsidR="00E81695" w:rsidRDefault="00E81695" w:rsidP="000C02A8">
                        <w:pPr>
                          <w:spacing w:before="26" w:after="60"/>
                          <w:ind w:left="181" w:right="62"/>
                          <w:jc w:val="right"/>
                          <w:rPr>
                            <w:rFonts w:eastAsia="Wingdings" w:cs="Wingdings"/>
                            <w:b/>
                            <w:color w:val="72AB6A"/>
                            <w:spacing w:val="-3"/>
                            <w:sz w:val="18"/>
                            <w:szCs w:val="18"/>
                          </w:rPr>
                        </w:pPr>
                        <w:r w:rsidRPr="003962F3">
                          <w:rPr>
                            <w:rFonts w:eastAsia="Wingdings" w:cs="Wingdings"/>
                            <w:b/>
                            <w:color w:val="72AB6A"/>
                            <w:spacing w:val="-3"/>
                            <w:sz w:val="18"/>
                            <w:szCs w:val="18"/>
                          </w:rPr>
                          <w:t>Te Whanganui-a-Tara, Aotearoa</w:t>
                        </w:r>
                      </w:p>
                      <w:p w14:paraId="4B74BF2D" w14:textId="77777777" w:rsidR="00E81695" w:rsidRPr="00D61250" w:rsidRDefault="00E81695" w:rsidP="00495F8C">
                        <w:pPr>
                          <w:spacing w:before="26"/>
                          <w:ind w:left="184" w:right="61"/>
                          <w:jc w:val="right"/>
                          <w:rPr>
                            <w:rFonts w:eastAsia="Wingdings" w:cs="Wingdings"/>
                            <w:b/>
                            <w:sz w:val="18"/>
                            <w:szCs w:val="18"/>
                          </w:rPr>
                        </w:pPr>
                        <w:r w:rsidRPr="003962F3">
                          <w:rPr>
                            <w:rFonts w:eastAsia="Wingdings" w:cs="Wingdings"/>
                            <w:b/>
                            <w:color w:val="72AB6A"/>
                            <w:spacing w:val="-3"/>
                            <w:sz w:val="18"/>
                            <w:szCs w:val="18"/>
                          </w:rPr>
                          <w:t xml:space="preserve">  </w:t>
                        </w:r>
                        <w:r w:rsidRPr="00D61250">
                          <w:rPr>
                            <w:rFonts w:eastAsia="Wingdings" w:cs="Wingdings"/>
                            <w:b/>
                            <w:color w:val="72AB6A"/>
                            <w:spacing w:val="-3"/>
                            <w:sz w:val="18"/>
                            <w:szCs w:val="18"/>
                          </w:rPr>
                          <w:t>W</w:t>
                        </w:r>
                        <w:r w:rsidRPr="00D61250">
                          <w:rPr>
                            <w:rFonts w:eastAsia="Wingdings" w:cs="Wingdings"/>
                            <w:b/>
                            <w:color w:val="72AB6A"/>
                            <w:spacing w:val="3"/>
                            <w:sz w:val="18"/>
                            <w:szCs w:val="18"/>
                          </w:rPr>
                          <w:t>elli</w:t>
                        </w:r>
                        <w:r w:rsidRPr="00D61250">
                          <w:rPr>
                            <w:rFonts w:eastAsia="Wingdings" w:cs="Wingdings"/>
                            <w:b/>
                            <w:color w:val="72AB6A"/>
                            <w:spacing w:val="2"/>
                            <w:sz w:val="18"/>
                            <w:szCs w:val="18"/>
                          </w:rPr>
                          <w:t>ng</w:t>
                        </w:r>
                        <w:r w:rsidRPr="00D61250">
                          <w:rPr>
                            <w:rFonts w:eastAsia="Wingdings" w:cs="Wingdings"/>
                            <w:b/>
                            <w:color w:val="72AB6A"/>
                            <w:spacing w:val="-1"/>
                            <w:sz w:val="18"/>
                            <w:szCs w:val="18"/>
                          </w:rPr>
                          <w:t>t</w:t>
                        </w:r>
                        <w:r w:rsidRPr="00D61250">
                          <w:rPr>
                            <w:rFonts w:eastAsia="Wingdings" w:cs="Wingdings"/>
                            <w:b/>
                            <w:color w:val="72AB6A"/>
                            <w:spacing w:val="3"/>
                            <w:sz w:val="18"/>
                            <w:szCs w:val="18"/>
                          </w:rPr>
                          <w:t>on</w:t>
                        </w:r>
                        <w:r w:rsidRPr="00D61250">
                          <w:rPr>
                            <w:rFonts w:eastAsia="Wingdings" w:cs="Wingdings"/>
                            <w:b/>
                            <w:color w:val="72AB6A"/>
                            <w:sz w:val="18"/>
                            <w:szCs w:val="18"/>
                          </w:rPr>
                          <w:t xml:space="preserve">, </w:t>
                        </w:r>
                        <w:r w:rsidRPr="00D61250">
                          <w:rPr>
                            <w:rFonts w:eastAsia="Wingdings" w:cs="Wingdings"/>
                            <w:b/>
                            <w:color w:val="72AB6A"/>
                            <w:spacing w:val="3"/>
                            <w:sz w:val="18"/>
                            <w:szCs w:val="18"/>
                          </w:rPr>
                          <w:t>N</w:t>
                        </w:r>
                        <w:r w:rsidRPr="00D61250">
                          <w:rPr>
                            <w:rFonts w:eastAsia="Wingdings" w:cs="Wingdings"/>
                            <w:b/>
                            <w:color w:val="72AB6A"/>
                            <w:spacing w:val="-1"/>
                            <w:sz w:val="18"/>
                            <w:szCs w:val="18"/>
                          </w:rPr>
                          <w:t>e</w:t>
                        </w:r>
                        <w:r w:rsidRPr="00D61250">
                          <w:rPr>
                            <w:rFonts w:eastAsia="Wingdings" w:cs="Wingdings"/>
                            <w:b/>
                            <w:color w:val="72AB6A"/>
                            <w:sz w:val="18"/>
                            <w:szCs w:val="18"/>
                          </w:rPr>
                          <w:t xml:space="preserve">w </w:t>
                        </w:r>
                        <w:r w:rsidRPr="00D61250">
                          <w:rPr>
                            <w:rFonts w:eastAsia="Wingdings" w:cs="Wingdings"/>
                            <w:b/>
                            <w:color w:val="72AB6A"/>
                            <w:spacing w:val="-1"/>
                            <w:sz w:val="18"/>
                            <w:szCs w:val="18"/>
                          </w:rPr>
                          <w:t>Z</w:t>
                        </w:r>
                        <w:r w:rsidRPr="00D61250">
                          <w:rPr>
                            <w:rFonts w:eastAsia="Wingdings" w:cs="Wingdings"/>
                            <w:b/>
                            <w:color w:val="72AB6A"/>
                            <w:spacing w:val="2"/>
                            <w:sz w:val="18"/>
                            <w:szCs w:val="18"/>
                          </w:rPr>
                          <w:t>e</w:t>
                        </w:r>
                        <w:r w:rsidRPr="00D61250">
                          <w:rPr>
                            <w:rFonts w:eastAsia="Wingdings" w:cs="Wingdings"/>
                            <w:b/>
                            <w:color w:val="72AB6A"/>
                            <w:spacing w:val="3"/>
                            <w:sz w:val="18"/>
                            <w:szCs w:val="18"/>
                          </w:rPr>
                          <w:t>aland</w:t>
                        </w:r>
                      </w:p>
                      <w:p w14:paraId="58D70E5E" w14:textId="77777777" w:rsidR="00E81695" w:rsidRDefault="00E81695">
                        <w:pPr>
                          <w:spacing w:after="78"/>
                          <w:ind w:left="184"/>
                        </w:pPr>
                      </w:p>
                    </w:txbxContent>
                  </v:textbox>
                </v:shape>
                <w10:wrap anchory="page"/>
              </v:group>
            </w:pict>
          </mc:Fallback>
        </mc:AlternateContent>
      </w:r>
      <w:r w:rsidR="001238E2" w:rsidRPr="00D37FCE">
        <w:rPr>
          <w:rFonts w:eastAsia="Segoe UI Emoji"/>
        </w:rPr>
        <w:t xml:space="preserve"> </w:t>
      </w:r>
    </w:p>
    <w:p w14:paraId="29DC9F84" w14:textId="77777777" w:rsidR="007E6BFD" w:rsidRPr="00D37FCE" w:rsidRDefault="007E6BFD" w:rsidP="007E6BFD">
      <w:pPr>
        <w:spacing w:line="200" w:lineRule="exact"/>
        <w:rPr>
          <w:szCs w:val="20"/>
        </w:rPr>
      </w:pPr>
    </w:p>
    <w:p w14:paraId="0FE045ED" w14:textId="77777777" w:rsidR="007E6BFD" w:rsidRPr="00D37FCE" w:rsidRDefault="007E6BFD" w:rsidP="007E6BFD">
      <w:pPr>
        <w:spacing w:line="200" w:lineRule="exact"/>
        <w:rPr>
          <w:szCs w:val="20"/>
        </w:rPr>
      </w:pPr>
    </w:p>
    <w:p w14:paraId="29E746B4" w14:textId="77777777" w:rsidR="007E6BFD" w:rsidRPr="00D37FCE" w:rsidRDefault="007E6BFD" w:rsidP="007E6BFD">
      <w:pPr>
        <w:spacing w:line="200" w:lineRule="exact"/>
        <w:rPr>
          <w:szCs w:val="20"/>
        </w:rPr>
      </w:pPr>
    </w:p>
    <w:p w14:paraId="6284AB7C" w14:textId="77777777" w:rsidR="002C04D2" w:rsidRPr="00D37FCE" w:rsidRDefault="002C04D2" w:rsidP="00821ED2">
      <w:pPr>
        <w:spacing w:before="51"/>
        <w:ind w:left="117" w:right="-20"/>
        <w:rPr>
          <w:szCs w:val="20"/>
        </w:rPr>
      </w:pPr>
    </w:p>
    <w:p w14:paraId="2072B146" w14:textId="77777777" w:rsidR="00986424" w:rsidRPr="00D12629" w:rsidRDefault="00986424" w:rsidP="00986424">
      <w:pPr>
        <w:spacing w:after="360" w:line="276" w:lineRule="auto"/>
        <w:jc w:val="center"/>
        <w:rPr>
          <w:rFonts w:ascii="Metropolis" w:eastAsia="Calibri" w:hAnsi="Metropolis"/>
          <w:b/>
          <w:sz w:val="44"/>
          <w:szCs w:val="36"/>
        </w:rPr>
      </w:pPr>
      <w:r w:rsidRPr="00D12629">
        <w:rPr>
          <w:rFonts w:ascii="Metropolis" w:eastAsia="Calibri" w:hAnsi="Metropolis"/>
          <w:b/>
          <w:sz w:val="44"/>
          <w:szCs w:val="36"/>
        </w:rPr>
        <w:t>Hapori whānui me te tangata mōrea nui: he arotake o te mauhere ārai hē me ngā ōta nō muri whakawhiu</w:t>
      </w:r>
    </w:p>
    <w:p w14:paraId="6B078E8A" w14:textId="77777777" w:rsidR="00986424" w:rsidRPr="00D12629" w:rsidRDefault="00986424" w:rsidP="00986424">
      <w:pPr>
        <w:spacing w:after="0" w:line="276" w:lineRule="auto"/>
        <w:jc w:val="center"/>
        <w:rPr>
          <w:rFonts w:ascii="Metropolis" w:eastAsia="Calibri" w:hAnsi="Metropolis"/>
          <w:b/>
          <w:sz w:val="44"/>
          <w:szCs w:val="36"/>
        </w:rPr>
      </w:pPr>
      <w:r w:rsidRPr="00D12629">
        <w:rPr>
          <w:rFonts w:ascii="Metropolis" w:eastAsia="Calibri" w:hAnsi="Metropolis"/>
          <w:b/>
          <w:sz w:val="44"/>
          <w:szCs w:val="36"/>
        </w:rPr>
        <w:t>Public safety and serious offenders: a review of preventive detention and post-sentence orders</w:t>
      </w:r>
    </w:p>
    <w:p w14:paraId="1BF4223F" w14:textId="77777777" w:rsidR="00986424" w:rsidRPr="004B332E" w:rsidRDefault="00986424" w:rsidP="00986424">
      <w:pPr>
        <w:pStyle w:val="Heading2"/>
        <w:jc w:val="center"/>
        <w:rPr>
          <w:rFonts w:ascii="Metropolis Black" w:eastAsia="Calibri" w:hAnsi="Metropolis Black"/>
          <w:b w:val="0"/>
          <w:sz w:val="56"/>
          <w:szCs w:val="56"/>
        </w:rPr>
      </w:pPr>
      <w:r w:rsidRPr="004B332E">
        <w:rPr>
          <w:rFonts w:ascii="Metropolis Black" w:eastAsia="Calibri" w:hAnsi="Metropolis Black"/>
          <w:sz w:val="56"/>
          <w:szCs w:val="56"/>
        </w:rPr>
        <w:t xml:space="preserve">SUMMARY OF </w:t>
      </w:r>
      <w:r w:rsidRPr="0010112E">
        <w:rPr>
          <w:rFonts w:ascii="Metropolis Black" w:eastAsia="Calibri" w:hAnsi="Metropolis Black"/>
          <w:sz w:val="56"/>
          <w:szCs w:val="56"/>
        </w:rPr>
        <w:t>ISSUES</w:t>
      </w:r>
      <w:r w:rsidRPr="004B332E">
        <w:rPr>
          <w:rFonts w:ascii="Metropolis Black" w:eastAsia="Calibri" w:hAnsi="Metropolis Black"/>
          <w:sz w:val="56"/>
          <w:szCs w:val="56"/>
        </w:rPr>
        <w:t xml:space="preserve"> PAPER</w:t>
      </w:r>
      <w:bookmarkStart w:id="0" w:name="bkmPressDate"/>
      <w:bookmarkEnd w:id="0"/>
    </w:p>
    <w:p w14:paraId="7FD283C1" w14:textId="77777777" w:rsidR="00986424" w:rsidRDefault="00986424" w:rsidP="00986424">
      <w:pPr>
        <w:pStyle w:val="Heading2"/>
      </w:pPr>
      <w:r>
        <w:rPr>
          <w:caps w:val="0"/>
        </w:rPr>
        <w:t>T</w:t>
      </w:r>
      <w:r>
        <w:t xml:space="preserve">he review process </w:t>
      </w:r>
    </w:p>
    <w:p w14:paraId="4A157E25" w14:textId="77777777" w:rsidR="00986424" w:rsidRDefault="00986424" w:rsidP="00986424">
      <w:pPr>
        <w:pStyle w:val="Foreword"/>
      </w:pPr>
      <w:r>
        <w:t xml:space="preserve">Te Aka Matua o te Ture | Law Commission is reviewing the laws that aim to protect the community from reoffending risks posed by some people convicted of serious crimes. Those laws achieve this aim by providing for the detention or supervision of some people beyond a determinate prison sentence. </w:t>
      </w:r>
    </w:p>
    <w:p w14:paraId="3595352C" w14:textId="77777777" w:rsidR="00986424" w:rsidRDefault="00986424" w:rsidP="00986424">
      <w:pPr>
        <w:pStyle w:val="Foreword"/>
      </w:pPr>
      <w:r>
        <w:t>The focus of this review is the law relating to:</w:t>
      </w:r>
    </w:p>
    <w:p w14:paraId="3825A9C2" w14:textId="77777777" w:rsidR="00986424" w:rsidRDefault="00986424" w:rsidP="00986424">
      <w:pPr>
        <w:pStyle w:val="BodyText2"/>
        <w:tabs>
          <w:tab w:val="clear" w:pos="1134"/>
        </w:tabs>
        <w:ind w:left="567" w:hanging="567"/>
      </w:pPr>
      <w:r>
        <w:t>preventive detention under the Sentencing Act 2002;</w:t>
      </w:r>
    </w:p>
    <w:p w14:paraId="17EE49FA" w14:textId="77777777" w:rsidR="00986424" w:rsidRDefault="00986424" w:rsidP="00986424">
      <w:pPr>
        <w:pStyle w:val="BodyText2"/>
        <w:tabs>
          <w:tab w:val="clear" w:pos="1134"/>
        </w:tabs>
        <w:ind w:left="567" w:hanging="567"/>
      </w:pPr>
      <w:r>
        <w:t>extended supervision orders (ESOs) under the Parole Act 2002; and</w:t>
      </w:r>
    </w:p>
    <w:p w14:paraId="2B98AEC6" w14:textId="77777777" w:rsidR="00986424" w:rsidRDefault="00986424" w:rsidP="00986424">
      <w:pPr>
        <w:pStyle w:val="BodyText2"/>
        <w:tabs>
          <w:tab w:val="clear" w:pos="1134"/>
        </w:tabs>
        <w:ind w:left="567" w:hanging="567"/>
      </w:pPr>
      <w:r>
        <w:t>public protection orders (PPOs) under the Public Safety (Public Protection Orders) Act 2014.</w:t>
      </w:r>
    </w:p>
    <w:p w14:paraId="1B75A930" w14:textId="77777777" w:rsidR="00986424" w:rsidRDefault="00986424" w:rsidP="00986424">
      <w:pPr>
        <w:pStyle w:val="Foreword"/>
      </w:pPr>
      <w:r>
        <w:t>The terms of reference for the review require us to give particular consideration to:</w:t>
      </w:r>
    </w:p>
    <w:p w14:paraId="0BE86651" w14:textId="77777777" w:rsidR="00986424" w:rsidRDefault="00986424" w:rsidP="00986424">
      <w:pPr>
        <w:pStyle w:val="BodyText2"/>
        <w:numPr>
          <w:ilvl w:val="3"/>
          <w:numId w:val="24"/>
        </w:numPr>
        <w:tabs>
          <w:tab w:val="clear" w:pos="1134"/>
        </w:tabs>
        <w:ind w:left="567" w:hanging="567"/>
      </w:pPr>
      <w:r>
        <w:t>whether the laws reflect current understandings of reoffending risks and provide an appropriate level of public protection;</w:t>
      </w:r>
    </w:p>
    <w:p w14:paraId="6DA9D6AA" w14:textId="77777777" w:rsidR="00986424" w:rsidRDefault="00986424" w:rsidP="00986424">
      <w:pPr>
        <w:pStyle w:val="BodyText2"/>
        <w:tabs>
          <w:tab w:val="clear" w:pos="1134"/>
        </w:tabs>
        <w:ind w:left="567" w:hanging="567"/>
      </w:pPr>
      <w:r>
        <w:t>te Tiriti o Waitangi | Treaty of Waitangi, ao Māori perspectives and any matters of particular concern to Māori;</w:t>
      </w:r>
    </w:p>
    <w:p w14:paraId="279D1C2A" w14:textId="77777777" w:rsidR="00986424" w:rsidRDefault="00986424" w:rsidP="00986424">
      <w:pPr>
        <w:pStyle w:val="BodyText2"/>
        <w:tabs>
          <w:tab w:val="clear" w:pos="1134"/>
        </w:tabs>
        <w:ind w:left="567" w:hanging="567"/>
      </w:pPr>
      <w:r>
        <w:t>consistency with domestic and international human rights law; and</w:t>
      </w:r>
    </w:p>
    <w:p w14:paraId="514E3A05" w14:textId="77777777" w:rsidR="00986424" w:rsidRDefault="00986424" w:rsidP="00986424">
      <w:pPr>
        <w:pStyle w:val="BodyText2"/>
        <w:tabs>
          <w:tab w:val="clear" w:pos="1134"/>
        </w:tabs>
        <w:ind w:left="567" w:hanging="567"/>
      </w:pPr>
      <w:r>
        <w:t>the relationship between sentences of preventive detention, ESOs and PPOs.</w:t>
      </w:r>
    </w:p>
    <w:p w14:paraId="4114A596" w14:textId="77777777" w:rsidR="00986424" w:rsidRPr="008D0AF3" w:rsidRDefault="00986424" w:rsidP="00986424">
      <w:pPr>
        <w:pStyle w:val="Foreword"/>
      </w:pPr>
      <w:r w:rsidRPr="4177C871">
        <w:rPr>
          <w:rStyle w:val="normaltextrun"/>
          <w:color w:val="000000" w:themeColor="text1"/>
        </w:rPr>
        <w:t xml:space="preserve">This </w:t>
      </w:r>
      <w:r>
        <w:rPr>
          <w:rStyle w:val="normaltextrun"/>
          <w:color w:val="000000" w:themeColor="text1"/>
        </w:rPr>
        <w:t xml:space="preserve">document </w:t>
      </w:r>
      <w:r w:rsidRPr="4177C871">
        <w:rPr>
          <w:rStyle w:val="normaltextrun"/>
          <w:color w:val="000000" w:themeColor="text1"/>
        </w:rPr>
        <w:t xml:space="preserve">is an executive summary of the Commission’s Issues Paper. It lists the potential issues we have identified with the law, indicates where these issues are discussed in the Issues Paper and sets out the consultation questions we ask in the Issues Paper. The Issues Paper is available on </w:t>
      </w:r>
      <w:hyperlink r:id="rId15" w:history="1">
        <w:r w:rsidRPr="00B756E6">
          <w:rPr>
            <w:rStyle w:val="Hyperlink"/>
          </w:rPr>
          <w:t>our website</w:t>
        </w:r>
      </w:hyperlink>
      <w:r>
        <w:rPr>
          <w:rStyle w:val="normaltextrun"/>
          <w:color w:val="000000" w:themeColor="text1"/>
        </w:rPr>
        <w:t xml:space="preserve">. </w:t>
      </w:r>
      <w:r>
        <w:t>We encourage you to read the more detailed discussion in the Issues Paper on any of the topics that interest you.</w:t>
      </w:r>
    </w:p>
    <w:p w14:paraId="5021482E" w14:textId="77777777" w:rsidR="00986424" w:rsidRPr="00986424" w:rsidRDefault="00986424" w:rsidP="00986424">
      <w:pPr>
        <w:pStyle w:val="Heading2"/>
        <w:rPr>
          <w:rStyle w:val="normaltextrun"/>
          <w:rFonts w:ascii="Metropolis" w:hAnsi="Metropolis"/>
          <w:color w:val="73AB6E"/>
        </w:rPr>
      </w:pPr>
      <w:r w:rsidRPr="00986424">
        <w:rPr>
          <w:rStyle w:val="normaltextrun"/>
          <w:rFonts w:ascii="Metropolis" w:hAnsi="Metropolis"/>
          <w:color w:val="73AB6E"/>
        </w:rPr>
        <w:lastRenderedPageBreak/>
        <w:t>Have your say</w:t>
      </w:r>
    </w:p>
    <w:p w14:paraId="27DADAA3" w14:textId="77777777" w:rsidR="00986424" w:rsidRDefault="00986424" w:rsidP="00986424">
      <w:pPr>
        <w:pStyle w:val="Foreword"/>
      </w:pPr>
      <w:r>
        <w:t xml:space="preserve">We want to know what you think about the issues and proposals set out in the Issues Paper. We welcome feedback on the questions included and on any other matters not addressed by them. The feedback we receive will help us as we develop options for reform. We will present those options in a Preferred Approach Paper, which we will publish in mid-2024 for further consultation. </w:t>
      </w:r>
    </w:p>
    <w:p w14:paraId="12027576" w14:textId="77777777" w:rsidR="00986424" w:rsidRDefault="00986424" w:rsidP="00986424">
      <w:pPr>
        <w:pStyle w:val="Foreword"/>
      </w:pPr>
      <w:r>
        <w:t>After consultation on the Preferred Approach Paper, we will develop final recommendations for reform. We will deliver those recommendations in our final report to the Minister responsible for the Law Commission by the end of 2024.</w:t>
      </w:r>
    </w:p>
    <w:p w14:paraId="0360E5F8" w14:textId="77777777" w:rsidR="00986424" w:rsidRDefault="00986424" w:rsidP="00986424">
      <w:pPr>
        <w:pStyle w:val="Foreword"/>
      </w:pPr>
      <w:r w:rsidRPr="4177C871">
        <w:rPr>
          <w:szCs w:val="20"/>
        </w:rPr>
        <w:t xml:space="preserve">You can make a submission by emailing us at </w:t>
      </w:r>
      <w:hyperlink r:id="rId16">
        <w:r w:rsidRPr="0010112E">
          <w:rPr>
            <w:rStyle w:val="Hyperlink"/>
            <w:b/>
            <w:bCs/>
            <w:color w:val="73AB6E"/>
          </w:rPr>
          <w:t>pdr@lawcom.govt.nz</w:t>
        </w:r>
      </w:hyperlink>
      <w:r w:rsidRPr="4177C871">
        <w:rPr>
          <w:b/>
          <w:bCs/>
        </w:rPr>
        <w:t xml:space="preserve"> </w:t>
      </w:r>
      <w:r w:rsidRPr="4177C871">
        <w:t xml:space="preserve">or writing to us at Review of Preventive Detention and Post-Sentence Orders, Law Commission, PO Box 2590, Wellington 6140. </w:t>
      </w:r>
    </w:p>
    <w:p w14:paraId="3763141D" w14:textId="77777777" w:rsidR="00986424" w:rsidRPr="004F1617" w:rsidRDefault="00986424" w:rsidP="00986424">
      <w:pPr>
        <w:pStyle w:val="Foreword"/>
        <w:rPr>
          <w:b/>
          <w:bCs/>
        </w:rPr>
      </w:pPr>
      <w:r w:rsidRPr="00F15F31">
        <w:t xml:space="preserve">Submissions on our Issues Paper must be received by </w:t>
      </w:r>
      <w:r w:rsidRPr="00F15F31">
        <w:rPr>
          <w:b/>
          <w:bCs/>
        </w:rPr>
        <w:t>28 July 2023</w:t>
      </w:r>
      <w:r w:rsidRPr="4177C871">
        <w:rPr>
          <w:b/>
          <w:bCs/>
        </w:rPr>
        <w:t>.</w:t>
      </w:r>
    </w:p>
    <w:p w14:paraId="6F077F23" w14:textId="77777777" w:rsidR="00986424" w:rsidRPr="004F1617" w:rsidRDefault="00986424" w:rsidP="00986424">
      <w:pPr>
        <w:pStyle w:val="Foreword"/>
        <w:numPr>
          <w:ilvl w:val="0"/>
          <w:numId w:val="0"/>
        </w:numPr>
        <w:rPr>
          <w:b/>
          <w:bCs/>
        </w:rPr>
      </w:pPr>
    </w:p>
    <w:p w14:paraId="0DA5636B" w14:textId="77777777" w:rsidR="00986424" w:rsidRPr="00D77897" w:rsidRDefault="00986424" w:rsidP="00986424">
      <w:pPr>
        <w:pStyle w:val="Heading2"/>
        <w:spacing w:before="0" w:after="0"/>
        <w:rPr>
          <w:b w:val="0"/>
          <w:bCs/>
          <w:color w:val="000000"/>
          <w:lang w:eastAsia="zh-CN" w:bidi="th-TH"/>
        </w:rPr>
      </w:pPr>
      <w:bookmarkStart w:id="1" w:name="_Toc526421580"/>
      <w:bookmarkStart w:id="2" w:name="_Toc528833388"/>
      <w:bookmarkStart w:id="3" w:name="_Toc528833629"/>
      <w:bookmarkStart w:id="4" w:name="_Toc531954811"/>
      <w:bookmarkStart w:id="5" w:name="_Toc57815048"/>
      <w:bookmarkStart w:id="6" w:name="_Toc66105738"/>
      <w:bookmarkStart w:id="7" w:name="_Toc66116297"/>
      <w:bookmarkStart w:id="8" w:name="_Toc67055485"/>
      <w:bookmarkStart w:id="9" w:name="_Toc68863164"/>
      <w:bookmarkStart w:id="10" w:name="_Toc69283940"/>
      <w:bookmarkStart w:id="11" w:name="_Toc133415036"/>
      <w:bookmarkStart w:id="12" w:name="_Toc135221468"/>
      <w:bookmarkStart w:id="13" w:name="_Toc135233118"/>
      <w:bookmarkStart w:id="14" w:name="_Toc135300931"/>
      <w:r w:rsidRPr="00D37FCE">
        <w:rPr>
          <w:rFonts w:eastAsia="Consolas"/>
        </w:rPr>
        <w:t>What happens to your submission?</w:t>
      </w:r>
      <w:bookmarkEnd w:id="1"/>
      <w:bookmarkEnd w:id="2"/>
      <w:bookmarkEnd w:id="3"/>
      <w:bookmarkEnd w:id="4"/>
      <w:bookmarkEnd w:id="5"/>
      <w:bookmarkEnd w:id="6"/>
      <w:bookmarkEnd w:id="7"/>
      <w:bookmarkEnd w:id="8"/>
      <w:bookmarkEnd w:id="9"/>
      <w:bookmarkEnd w:id="10"/>
      <w:bookmarkEnd w:id="11"/>
      <w:bookmarkEnd w:id="12"/>
      <w:bookmarkEnd w:id="13"/>
      <w:bookmarkEnd w:id="14"/>
    </w:p>
    <w:p w14:paraId="1CE3C389" w14:textId="77777777" w:rsidR="00986424" w:rsidRDefault="00986424" w:rsidP="00986424">
      <w:pPr>
        <w:pStyle w:val="BodyTextnonum"/>
        <w:tabs>
          <w:tab w:val="clear" w:pos="709"/>
          <w:tab w:val="left" w:pos="0"/>
        </w:tabs>
        <w:ind w:left="0"/>
      </w:pPr>
      <w:r>
        <w:t>Information given to the Law Commission is subject to the Official Information Act 1982 and the Privacy Act 2020. For more information about the Official Information Act, please see the Ombudsman’s website. For more information about the Privacy Act, please see the Privacy Commissioner’s website.</w:t>
      </w:r>
    </w:p>
    <w:p w14:paraId="68D11311" w14:textId="77777777" w:rsidR="00986424" w:rsidRDefault="00986424" w:rsidP="00986424">
      <w:pPr>
        <w:pStyle w:val="BodyTextnonum"/>
        <w:ind w:hanging="709"/>
      </w:pPr>
      <w:r>
        <w:t xml:space="preserve">If you send us a submission, we will: </w:t>
      </w:r>
    </w:p>
    <w:p w14:paraId="37D56B23" w14:textId="77777777" w:rsidR="00986424" w:rsidRDefault="00986424" w:rsidP="00986424">
      <w:pPr>
        <w:pStyle w:val="ListBullet"/>
        <w:ind w:left="850"/>
      </w:pPr>
      <w:r>
        <w:t>consider the submission in our review; and</w:t>
      </w:r>
    </w:p>
    <w:p w14:paraId="117BF024" w14:textId="77777777" w:rsidR="00986424" w:rsidRDefault="00986424" w:rsidP="00986424">
      <w:pPr>
        <w:pStyle w:val="ListBullet"/>
        <w:ind w:left="850"/>
      </w:pPr>
      <w:r>
        <w:t xml:space="preserve">keep the submission as part of our official records. </w:t>
      </w:r>
    </w:p>
    <w:p w14:paraId="5AB8410F" w14:textId="77777777" w:rsidR="00986424" w:rsidRDefault="00986424" w:rsidP="00986424">
      <w:pPr>
        <w:pStyle w:val="BodyTextnonum"/>
        <w:ind w:hanging="709"/>
      </w:pPr>
      <w:r>
        <w:t xml:space="preserve">We may also: </w:t>
      </w:r>
    </w:p>
    <w:p w14:paraId="69A4CE30" w14:textId="77777777" w:rsidR="00986424" w:rsidRDefault="00986424" w:rsidP="00986424">
      <w:pPr>
        <w:pStyle w:val="ListBullet"/>
        <w:ind w:left="850"/>
      </w:pPr>
      <w:r>
        <w:t>publish the submission on our website;</w:t>
      </w:r>
    </w:p>
    <w:p w14:paraId="7286FD4C" w14:textId="77777777" w:rsidR="00986424" w:rsidRDefault="00986424" w:rsidP="00986424">
      <w:pPr>
        <w:pStyle w:val="ListBullet"/>
        <w:ind w:left="850"/>
      </w:pPr>
      <w:r>
        <w:t>refer to the submission in our publications; and</w:t>
      </w:r>
    </w:p>
    <w:p w14:paraId="3FB04219" w14:textId="77777777" w:rsidR="00986424" w:rsidRDefault="00986424" w:rsidP="00986424">
      <w:pPr>
        <w:pStyle w:val="ListBullet"/>
        <w:ind w:left="850"/>
      </w:pPr>
      <w:r>
        <w:t xml:space="preserve">use the submission to inform our work in other reviews. </w:t>
      </w:r>
    </w:p>
    <w:p w14:paraId="67E48BBA" w14:textId="77777777" w:rsidR="00986424" w:rsidRPr="00D77897" w:rsidRDefault="00986424" w:rsidP="00986424">
      <w:pPr>
        <w:pStyle w:val="BodyTextnonum"/>
        <w:tabs>
          <w:tab w:val="clear" w:pos="709"/>
          <w:tab w:val="left" w:pos="0"/>
        </w:tabs>
        <w:ind w:left="0"/>
        <w:rPr>
          <w:color w:val="000000"/>
          <w:sz w:val="18"/>
          <w:szCs w:val="18"/>
          <w:lang w:eastAsia="zh-CN" w:bidi="th-TH"/>
        </w:rPr>
      </w:pPr>
      <w:r>
        <w:t>Your submission may contain personal information. You have the right to access and correct yo</w:t>
      </w:r>
      <w:r w:rsidRPr="00D77897">
        <w:rPr>
          <w:color w:val="000000"/>
          <w:sz w:val="18"/>
          <w:szCs w:val="18"/>
          <w:lang w:eastAsia="zh-CN" w:bidi="th-TH"/>
        </w:rPr>
        <w:t>ur personal information at any time.</w:t>
      </w:r>
    </w:p>
    <w:p w14:paraId="45D145D2" w14:textId="77777777" w:rsidR="00986424" w:rsidRDefault="00986424" w:rsidP="00986424">
      <w:pPr>
        <w:pStyle w:val="BodyTextnonum"/>
        <w:tabs>
          <w:tab w:val="clear" w:pos="709"/>
          <w:tab w:val="left" w:pos="0"/>
        </w:tabs>
        <w:ind w:left="0"/>
      </w:pPr>
      <w:r>
        <w:t xml:space="preserve">If we publish submissions we receive on our website, your submission will be publicly available. We will not publish your name or contact details if you are submitting as an individual and not on behalf of an organisation. </w:t>
      </w:r>
    </w:p>
    <w:p w14:paraId="08706EAC" w14:textId="77777777" w:rsidR="00986424" w:rsidRPr="00D77897" w:rsidRDefault="00986424" w:rsidP="00986424">
      <w:pPr>
        <w:pStyle w:val="BodyTextnonum"/>
        <w:numPr>
          <w:ilvl w:val="0"/>
          <w:numId w:val="0"/>
        </w:numPr>
        <w:tabs>
          <w:tab w:val="left" w:pos="0"/>
        </w:tabs>
        <w:rPr>
          <w:color w:val="000000"/>
          <w:sz w:val="18"/>
          <w:szCs w:val="18"/>
          <w:lang w:eastAsia="zh-CN" w:bidi="th-TH"/>
        </w:rPr>
      </w:pPr>
      <w:r>
        <w:t xml:space="preserve">You can request that we do not publish other information in your submission. If you request this, we will not publish that information on our website or in our publications. </w:t>
      </w:r>
      <w:r>
        <w:cr/>
        <w:t xml:space="preserve">If we receive a request under the Official Information Act that includes your </w:t>
      </w:r>
      <w:r w:rsidRPr="00D77897">
        <w:rPr>
          <w:color w:val="000000"/>
          <w:sz w:val="18"/>
          <w:szCs w:val="18"/>
          <w:lang w:eastAsia="zh-CN" w:bidi="th-TH"/>
        </w:rPr>
        <w:t>submission, we must consider releasing it. If the request includes your personal information, we will consult with you.</w:t>
      </w:r>
    </w:p>
    <w:p w14:paraId="5C5266BE" w14:textId="77777777" w:rsidR="00986424" w:rsidRPr="00DA6EA4" w:rsidRDefault="00986424" w:rsidP="00986424">
      <w:pPr>
        <w:pStyle w:val="BodyTextnonum"/>
        <w:numPr>
          <w:ilvl w:val="0"/>
          <w:numId w:val="0"/>
        </w:numPr>
        <w:tabs>
          <w:tab w:val="left" w:pos="0"/>
        </w:tabs>
      </w:pPr>
      <w:r>
        <w:t xml:space="preserve">If you have questions about the way we manage your submission, you are welcome to contact us at </w:t>
      </w:r>
      <w:hyperlink r:id="rId17" w:history="1">
        <w:r w:rsidRPr="0010112E">
          <w:rPr>
            <w:rStyle w:val="Hyperlink"/>
            <w:color w:val="73AB6E"/>
          </w:rPr>
          <w:t>pdr@lawcom.govt.nz</w:t>
        </w:r>
      </w:hyperlink>
      <w:r w:rsidRPr="0010112E">
        <w:rPr>
          <w:color w:val="73AB6E"/>
        </w:rPr>
        <w:t xml:space="preserve">. </w:t>
      </w:r>
    </w:p>
    <w:p w14:paraId="603C71F2" w14:textId="77777777" w:rsidR="00986424" w:rsidRDefault="00986424" w:rsidP="00986424">
      <w:pPr>
        <w:spacing w:after="0" w:line="240" w:lineRule="auto"/>
        <w:rPr>
          <w:rFonts w:ascii="Metropolis Black" w:eastAsia="Times New Roman" w:hAnsi="Metropolis Black" w:cs="Times New Roman"/>
          <w:b/>
          <w:color w:val="73AB6E"/>
          <w:sz w:val="56"/>
          <w:szCs w:val="24"/>
          <w:lang w:eastAsia="en-AU"/>
        </w:rPr>
      </w:pPr>
    </w:p>
    <w:p w14:paraId="09EC3279" w14:textId="77777777" w:rsidR="00986424" w:rsidRPr="00065A42" w:rsidRDefault="00986424" w:rsidP="00986424">
      <w:pPr>
        <w:pStyle w:val="Heading1anotinTOC"/>
        <w:spacing w:after="360"/>
      </w:pPr>
      <w:r>
        <w:lastRenderedPageBreak/>
        <w:t>Executive summary</w:t>
      </w:r>
    </w:p>
    <w:p w14:paraId="45591277" w14:textId="77777777" w:rsidR="00986424" w:rsidRDefault="00986424" w:rsidP="005C135F">
      <w:pPr>
        <w:pStyle w:val="Heading2"/>
      </w:pPr>
      <w:r>
        <w:t>Introduction</w:t>
      </w:r>
    </w:p>
    <w:p w14:paraId="05263627" w14:textId="77777777" w:rsidR="00986424" w:rsidRDefault="00986424" w:rsidP="00986424">
      <w:pPr>
        <w:pStyle w:val="ListNumber"/>
      </w:pPr>
      <w:r>
        <w:t xml:space="preserve">The </w:t>
      </w:r>
      <w:r w:rsidRPr="00CE7AE2">
        <w:rPr>
          <w:rStyle w:val="normaltextrun"/>
          <w:color w:val="000000"/>
          <w:shd w:val="clear" w:color="auto" w:fill="FFFFFF"/>
        </w:rPr>
        <w:t>introduction</w:t>
      </w:r>
      <w:r>
        <w:t xml:space="preserve"> to the Issues Paper provides an overview of the review and our process so far, including our preliminary engagement. It also sets out the terminology used in the Issues Paper.</w:t>
      </w:r>
    </w:p>
    <w:p w14:paraId="25F81E42" w14:textId="77777777" w:rsidR="00986424" w:rsidRDefault="00986424" w:rsidP="005C135F">
      <w:pPr>
        <w:pStyle w:val="Heading2"/>
      </w:pPr>
      <w:r>
        <w:t>Part one: Introductory matters</w:t>
      </w:r>
    </w:p>
    <w:p w14:paraId="3AAD8445" w14:textId="77777777" w:rsidR="00986424" w:rsidRDefault="00986424" w:rsidP="005C135F">
      <w:pPr>
        <w:pStyle w:val="Heading3"/>
      </w:pPr>
      <w:r>
        <w:t>Chapter 1: Origins and overview of the law</w:t>
      </w:r>
    </w:p>
    <w:p w14:paraId="2DB8310C" w14:textId="77777777" w:rsidR="00986424" w:rsidRDefault="00986424" w:rsidP="005C135F">
      <w:pPr>
        <w:pStyle w:val="Heading4"/>
      </w:pPr>
      <w:r>
        <w:t>Preventive detention</w:t>
      </w:r>
    </w:p>
    <w:p w14:paraId="0E3E5501" w14:textId="77777777" w:rsidR="00986424" w:rsidRPr="0090576D" w:rsidRDefault="00986424" w:rsidP="00986424">
      <w:pPr>
        <w:pStyle w:val="ListNumber"/>
      </w:pPr>
      <w:r w:rsidRPr="00CE7AE2">
        <w:rPr>
          <w:rStyle w:val="normaltextrun"/>
          <w:color w:val="000000"/>
          <w:shd w:val="clear" w:color="auto" w:fill="FFFFFF"/>
        </w:rPr>
        <w:t>Preventive</w:t>
      </w:r>
      <w:r w:rsidRPr="0090576D">
        <w:t xml:space="preserve"> detention has long been part of Aotearoa New Zealand’s sentencing law. The statutory purpose of preventive detention is to protect the community from those who pose a significant and ongoing risk to the safety of its members.</w:t>
      </w:r>
    </w:p>
    <w:p w14:paraId="084FD152" w14:textId="77777777" w:rsidR="00986424" w:rsidRPr="0090576D" w:rsidRDefault="00986424" w:rsidP="00986424">
      <w:pPr>
        <w:pStyle w:val="ListNumber"/>
        <w:rPr>
          <w:rStyle w:val="normaltextrun"/>
          <w:color w:val="000000" w:themeColor="text1"/>
        </w:rPr>
      </w:pPr>
      <w:r w:rsidRPr="4177C871">
        <w:rPr>
          <w:rStyle w:val="normaltextrun"/>
          <w:color w:val="000000"/>
          <w:shd w:val="clear" w:color="auto" w:fill="FFFFFF"/>
        </w:rPr>
        <w:t>A person can be sentenced to preventive detention if:</w:t>
      </w:r>
      <w:r w:rsidRPr="4177C871">
        <w:rPr>
          <w:rStyle w:val="FootnoteReference"/>
          <w:shd w:val="clear" w:color="auto" w:fill="FFFFFF"/>
        </w:rPr>
        <w:footnoteReference w:id="2"/>
      </w:r>
    </w:p>
    <w:p w14:paraId="791DF4FA" w14:textId="77777777" w:rsidR="00986424" w:rsidRPr="00E20C58" w:rsidRDefault="00986424" w:rsidP="00986424">
      <w:pPr>
        <w:pStyle w:val="BodyText2"/>
        <w:numPr>
          <w:ilvl w:val="3"/>
          <w:numId w:val="31"/>
        </w:numPr>
        <w:ind w:hanging="567"/>
        <w:rPr>
          <w:rStyle w:val="normaltextrun"/>
          <w:color w:val="000000" w:themeColor="text1"/>
        </w:rPr>
      </w:pPr>
      <w:r w:rsidRPr="00E20C58">
        <w:rPr>
          <w:rStyle w:val="normaltextrun"/>
          <w:color w:val="000000"/>
          <w:szCs w:val="20"/>
          <w:shd w:val="clear" w:color="auto" w:fill="FFFFFF"/>
        </w:rPr>
        <w:t xml:space="preserve">they are convicted of certain serious sexual or violent offences; and </w:t>
      </w:r>
    </w:p>
    <w:p w14:paraId="0D4C11E3" w14:textId="77777777" w:rsidR="00986424" w:rsidRPr="0090576D" w:rsidRDefault="00986424" w:rsidP="00986424">
      <w:pPr>
        <w:pStyle w:val="BodyText2"/>
        <w:ind w:hanging="567"/>
        <w:rPr>
          <w:rStyle w:val="normaltextrun"/>
          <w:color w:val="000000" w:themeColor="text1"/>
        </w:rPr>
      </w:pPr>
      <w:r w:rsidRPr="0090576D">
        <w:rPr>
          <w:rStyle w:val="normaltextrun"/>
          <w:color w:val="000000"/>
          <w:szCs w:val="20"/>
          <w:shd w:val="clear" w:color="auto" w:fill="FFFFFF"/>
        </w:rPr>
        <w:t>the court is satisfied, having considered expert reports, that the person is likely to commit another qualifying sexual or violent offence if the person was released at the expiry date of any other sentence the court could impose.</w:t>
      </w:r>
    </w:p>
    <w:p w14:paraId="3A56D6B4" w14:textId="77777777" w:rsidR="00986424" w:rsidRPr="0090576D" w:rsidRDefault="00986424" w:rsidP="00986424">
      <w:pPr>
        <w:pStyle w:val="ListNumber"/>
        <w:rPr>
          <w:rStyle w:val="normaltextrun"/>
          <w:color w:val="000000" w:themeColor="text1"/>
        </w:rPr>
      </w:pPr>
      <w:r w:rsidRPr="4177C871">
        <w:rPr>
          <w:rStyle w:val="normaltextrun"/>
          <w:rFonts w:eastAsiaTheme="minorEastAsia"/>
          <w:color w:val="000000"/>
          <w:shd w:val="clear" w:color="auto" w:fill="FFFFFF"/>
        </w:rPr>
        <w:t>Preventive detention</w:t>
      </w:r>
      <w:r w:rsidRPr="4177C871">
        <w:rPr>
          <w:rStyle w:val="normaltextrun"/>
          <w:color w:val="000000"/>
          <w:shd w:val="clear" w:color="auto" w:fill="FFFFFF"/>
        </w:rPr>
        <w:t xml:space="preserve"> </w:t>
      </w:r>
      <w:r w:rsidRPr="4177C871">
        <w:rPr>
          <w:rStyle w:val="normaltextrun"/>
          <w:rFonts w:eastAsiaTheme="minorEastAsia"/>
          <w:color w:val="000000"/>
          <w:shd w:val="clear" w:color="auto" w:fill="FFFFFF"/>
        </w:rPr>
        <w:t>is the most restrictive of the preventive regimes we are reviewing.</w:t>
      </w:r>
      <w:r>
        <w:rPr>
          <w:rStyle w:val="normaltextrun"/>
          <w:rFonts w:eastAsiaTheme="minorEastAsia"/>
          <w:color w:val="000000"/>
          <w:shd w:val="clear" w:color="auto" w:fill="FFFFFF"/>
        </w:rPr>
        <w:t xml:space="preserve"> </w:t>
      </w:r>
      <w:r w:rsidRPr="4177C871">
        <w:rPr>
          <w:rStyle w:val="normaltextrun"/>
          <w:rFonts w:eastAsiaTheme="minorEastAsia"/>
          <w:color w:val="000000"/>
          <w:shd w:val="clear" w:color="auto" w:fill="FFFFFF"/>
        </w:rPr>
        <w:t xml:space="preserve">It is an indeterminate sentence, which means there is no fixed expiry date and the New Zealand Parole Board (Parole Board) is responsible for deciding if and when the person can be released from prison. </w:t>
      </w:r>
      <w:r w:rsidRPr="4177C871">
        <w:rPr>
          <w:rStyle w:val="normaltextrun"/>
          <w:color w:val="000000"/>
          <w:shd w:val="clear" w:color="auto" w:fill="FFFFFF"/>
        </w:rPr>
        <w:t xml:space="preserve">People subject to preventive detention typically serve many years in prison before being released on parole. </w:t>
      </w:r>
    </w:p>
    <w:p w14:paraId="30779BCC" w14:textId="77777777" w:rsidR="00986424" w:rsidRPr="0045287E" w:rsidRDefault="00986424" w:rsidP="00986424">
      <w:pPr>
        <w:pStyle w:val="ListNumber"/>
        <w:rPr>
          <w:rStyle w:val="normaltextrun"/>
          <w:rFonts w:ascii="Metropolis Semi Bold" w:hAnsi="Metropolis Semi Bold"/>
          <w:color w:val="000000" w:themeColor="text1"/>
        </w:rPr>
      </w:pPr>
      <w:r w:rsidRPr="4177C871">
        <w:rPr>
          <w:rStyle w:val="normaltextrun"/>
          <w:color w:val="000000"/>
          <w:shd w:val="clear" w:color="auto" w:fill="FFFFFF"/>
        </w:rPr>
        <w:t xml:space="preserve">Once released on parole, a person sentenced to preventive detention is subject to parole conditions for life. They are also subject to recall to prison at any time. </w:t>
      </w:r>
    </w:p>
    <w:p w14:paraId="77A0A3DE" w14:textId="77777777" w:rsidR="00986424" w:rsidRPr="00E20C58" w:rsidRDefault="00986424" w:rsidP="005C135F">
      <w:pPr>
        <w:pStyle w:val="Heading4"/>
        <w:rPr>
          <w:rStyle w:val="normaltextrun"/>
        </w:rPr>
      </w:pPr>
      <w:r w:rsidRPr="00E20C58">
        <w:rPr>
          <w:rStyle w:val="normaltextrun"/>
        </w:rPr>
        <w:t>Extended supervision orders</w:t>
      </w:r>
    </w:p>
    <w:p w14:paraId="68BB75C8" w14:textId="77777777" w:rsidR="00986424" w:rsidRPr="0003204F" w:rsidRDefault="00986424" w:rsidP="00986424">
      <w:pPr>
        <w:pStyle w:val="ListNumber"/>
        <w:rPr>
          <w:rStyle w:val="normaltextrun"/>
          <w:rFonts w:ascii="Metropolis Semi Bold" w:hAnsi="Metropolis Semi Bold"/>
          <w:color w:val="000000" w:themeColor="text1"/>
        </w:rPr>
      </w:pPr>
      <w:r>
        <w:t xml:space="preserve">Extended supervision orders (ESOs) are orders that were introduced in 2004 and </w:t>
      </w:r>
      <w:r w:rsidRPr="4177C871">
        <w:rPr>
          <w:rStyle w:val="normaltextrun"/>
          <w:rFonts w:eastAsiaTheme="minorEastAsia"/>
          <w:color w:val="000000"/>
          <w:shd w:val="clear" w:color="auto" w:fill="FFFFFF"/>
        </w:rPr>
        <w:t>allow a person</w:t>
      </w:r>
      <w:r w:rsidRPr="4177C871">
        <w:rPr>
          <w:rStyle w:val="normaltextrun"/>
          <w:color w:val="000000"/>
          <w:shd w:val="clear" w:color="auto" w:fill="FFFFFF"/>
        </w:rPr>
        <w:t xml:space="preserve"> who has not been sentenced to preventive detention</w:t>
      </w:r>
      <w:r w:rsidRPr="4177C871">
        <w:rPr>
          <w:rStyle w:val="normaltextrun"/>
          <w:rFonts w:eastAsiaTheme="minorEastAsia"/>
          <w:color w:val="000000"/>
          <w:shd w:val="clear" w:color="auto" w:fill="FFFFFF"/>
        </w:rPr>
        <w:t xml:space="preserve"> to be managed and monitored in the community</w:t>
      </w:r>
      <w:r w:rsidRPr="4177C871">
        <w:rPr>
          <w:rStyle w:val="normaltextrun"/>
          <w:color w:val="000000"/>
          <w:shd w:val="clear" w:color="auto" w:fill="FFFFFF"/>
        </w:rPr>
        <w:t xml:space="preserve">. The statutory purpose of an ESO is to protect members of the community from those who </w:t>
      </w:r>
      <w:r w:rsidRPr="4177C871">
        <w:rPr>
          <w:rStyle w:val="normaltextrun"/>
          <w:rFonts w:eastAsiaTheme="minorEastAsia"/>
          <w:color w:val="000000"/>
          <w:shd w:val="clear" w:color="auto" w:fill="FFFFFF"/>
        </w:rPr>
        <w:t xml:space="preserve">pose a real and ongoing risk of committing serious sexual and violent offences. </w:t>
      </w:r>
    </w:p>
    <w:p w14:paraId="7AA2567D" w14:textId="77777777" w:rsidR="00986424" w:rsidRPr="00AC386A" w:rsidRDefault="00986424" w:rsidP="00986424">
      <w:pPr>
        <w:pStyle w:val="ListNumber"/>
        <w:rPr>
          <w:rStyle w:val="normaltextrun"/>
          <w:rFonts w:ascii="Metropolis Semi Bold" w:hAnsi="Metropolis Semi Bold"/>
          <w:color w:val="000000" w:themeColor="text1"/>
        </w:rPr>
      </w:pPr>
      <w:r w:rsidRPr="4177C871">
        <w:rPr>
          <w:rStyle w:val="normaltextrun"/>
          <w:color w:val="000000"/>
          <w:shd w:val="clear" w:color="auto" w:fill="FFFFFF"/>
        </w:rPr>
        <w:t>The court can impose an ESO on a person if:</w:t>
      </w:r>
    </w:p>
    <w:p w14:paraId="40DCFBA3" w14:textId="77777777" w:rsidR="00986424" w:rsidRDefault="00986424" w:rsidP="00986424">
      <w:pPr>
        <w:pStyle w:val="BodyText2"/>
        <w:numPr>
          <w:ilvl w:val="3"/>
          <w:numId w:val="32"/>
        </w:numPr>
        <w:ind w:hanging="567"/>
        <w:rPr>
          <w:rStyle w:val="normaltextrun"/>
        </w:rPr>
      </w:pPr>
      <w:r>
        <w:rPr>
          <w:rStyle w:val="normaltextrun"/>
        </w:rPr>
        <w:t>the person has been sentenced to imprisonment for certain serious sexual or violent offences;</w:t>
      </w:r>
    </w:p>
    <w:p w14:paraId="78AE6A5D" w14:textId="77777777" w:rsidR="00986424" w:rsidRDefault="00986424" w:rsidP="00986424">
      <w:pPr>
        <w:pStyle w:val="BodyText2"/>
        <w:ind w:hanging="567"/>
        <w:rPr>
          <w:rStyle w:val="normaltextrun"/>
        </w:rPr>
      </w:pPr>
      <w:r>
        <w:rPr>
          <w:rStyle w:val="normaltextrun"/>
        </w:rPr>
        <w:t>the court is satisfied, having considered expert reports, that the person:</w:t>
      </w:r>
    </w:p>
    <w:p w14:paraId="56335CEE" w14:textId="77777777" w:rsidR="00986424" w:rsidRDefault="00986424" w:rsidP="00986424">
      <w:pPr>
        <w:pStyle w:val="ListRomanNumeral"/>
        <w:rPr>
          <w:rStyle w:val="normaltextrun"/>
        </w:rPr>
      </w:pPr>
      <w:r>
        <w:rPr>
          <w:rStyle w:val="normaltextrun"/>
        </w:rPr>
        <w:lastRenderedPageBreak/>
        <w:t>has a pervasive pattern of serious sexual or violent offending; and</w:t>
      </w:r>
    </w:p>
    <w:p w14:paraId="0B810D13" w14:textId="77777777" w:rsidR="00986424" w:rsidRPr="00AC386A" w:rsidRDefault="00986424" w:rsidP="00986424">
      <w:pPr>
        <w:pStyle w:val="ListRomanNumeral"/>
        <w:rPr>
          <w:rStyle w:val="normaltextrun"/>
          <w:color w:val="000000" w:themeColor="text1"/>
        </w:rPr>
      </w:pPr>
      <w:r>
        <w:rPr>
          <w:rStyle w:val="normaltextrun"/>
        </w:rPr>
        <w:t xml:space="preserve">poses a </w:t>
      </w:r>
      <w:r>
        <w:rPr>
          <w:rStyle w:val="normaltextrun"/>
          <w:rFonts w:eastAsiaTheme="minorHAnsi"/>
          <w:color w:val="000000"/>
          <w:szCs w:val="20"/>
          <w:shd w:val="clear" w:color="auto" w:fill="FFFFFF"/>
        </w:rPr>
        <w:t xml:space="preserve">high risk of committing a serious sexual offence and/or a </w:t>
      </w:r>
      <w:r w:rsidRPr="003D0E2A">
        <w:rPr>
          <w:rStyle w:val="normaltextrun"/>
          <w:rFonts w:eastAsiaTheme="minorHAnsi"/>
          <w:color w:val="000000"/>
          <w:szCs w:val="20"/>
          <w:shd w:val="clear" w:color="auto" w:fill="FFFFFF"/>
        </w:rPr>
        <w:t>very</w:t>
      </w:r>
      <w:r>
        <w:rPr>
          <w:rStyle w:val="normaltextrun"/>
          <w:rFonts w:eastAsiaTheme="minorHAnsi"/>
          <w:i/>
          <w:iCs/>
          <w:color w:val="000000"/>
          <w:szCs w:val="20"/>
          <w:shd w:val="clear" w:color="auto" w:fill="FFFFFF"/>
        </w:rPr>
        <w:t xml:space="preserve"> </w:t>
      </w:r>
      <w:r>
        <w:rPr>
          <w:rStyle w:val="normaltextrun"/>
          <w:rFonts w:eastAsiaTheme="minorHAnsi"/>
          <w:color w:val="000000"/>
          <w:szCs w:val="20"/>
          <w:shd w:val="clear" w:color="auto" w:fill="FFFFFF"/>
        </w:rPr>
        <w:t>high risk of committing a serious violent offence in the future.</w:t>
      </w:r>
    </w:p>
    <w:p w14:paraId="70DF59FB" w14:textId="77777777" w:rsidR="00986424" w:rsidRPr="0003204F" w:rsidRDefault="00986424" w:rsidP="00986424">
      <w:pPr>
        <w:pStyle w:val="ListNumber"/>
        <w:rPr>
          <w:rStyle w:val="normaltextrun"/>
          <w:rFonts w:ascii="Metropolis Semi Bold" w:hAnsi="Metropolis Semi Bold"/>
          <w:color w:val="000000" w:themeColor="text1"/>
        </w:rPr>
      </w:pPr>
      <w:r>
        <w:t xml:space="preserve">An ESO may be imposed for up to 10 years at a time. People on ESOs are subject to conditions similar to parole. </w:t>
      </w:r>
      <w:r w:rsidRPr="4177C871">
        <w:rPr>
          <w:rStyle w:val="normaltextrun"/>
          <w:color w:val="000000"/>
          <w:shd w:val="clear" w:color="auto" w:fill="FFFFFF"/>
        </w:rPr>
        <w:t>These may include conditions relating to where they can live and work and who they can associate with as well as requirements to attend treatment programmes. Some people on ESOs are subject to restrictions on where they can go and may be electronically monitored. The most restrictive conditions include curfews and intensive person-to-person monitoring.</w:t>
      </w:r>
    </w:p>
    <w:p w14:paraId="438BE858" w14:textId="77777777" w:rsidR="00986424" w:rsidRPr="0003204F" w:rsidRDefault="00986424" w:rsidP="005C135F">
      <w:pPr>
        <w:pStyle w:val="Heading4"/>
      </w:pPr>
      <w:r w:rsidRPr="0003204F">
        <w:t>Public protection orders</w:t>
      </w:r>
    </w:p>
    <w:p w14:paraId="695D630A" w14:textId="77777777" w:rsidR="00986424" w:rsidRPr="002B1E43" w:rsidRDefault="00986424" w:rsidP="00986424">
      <w:pPr>
        <w:pStyle w:val="ListNumber"/>
        <w:rPr>
          <w:rStyle w:val="normaltextrun"/>
          <w:rFonts w:ascii="Metropolis Semi Bold" w:hAnsi="Metropolis Semi Bold"/>
          <w:color w:val="000000" w:themeColor="text1"/>
        </w:rPr>
      </w:pPr>
      <w:r w:rsidRPr="4177C871">
        <w:rPr>
          <w:rStyle w:val="normaltextrun"/>
          <w:rFonts w:eastAsiaTheme="minorEastAsia"/>
          <w:color w:val="000000"/>
          <w:shd w:val="clear" w:color="auto" w:fill="FFFFFF"/>
        </w:rPr>
        <w:t xml:space="preserve">Public </w:t>
      </w:r>
      <w:r>
        <w:rPr>
          <w:rStyle w:val="normaltextrun"/>
          <w:rFonts w:eastAsiaTheme="minorEastAsia"/>
          <w:color w:val="000000"/>
          <w:shd w:val="clear" w:color="auto" w:fill="FFFFFF"/>
        </w:rPr>
        <w:t>p</w:t>
      </w:r>
      <w:r w:rsidRPr="4177C871">
        <w:rPr>
          <w:rStyle w:val="normaltextrun"/>
          <w:rFonts w:eastAsiaTheme="minorEastAsia"/>
          <w:color w:val="000000"/>
          <w:shd w:val="clear" w:color="auto" w:fill="FFFFFF"/>
        </w:rPr>
        <w:t xml:space="preserve">rotection </w:t>
      </w:r>
      <w:r>
        <w:rPr>
          <w:rStyle w:val="normaltextrun"/>
          <w:rFonts w:eastAsiaTheme="minorEastAsia"/>
          <w:color w:val="000000"/>
          <w:shd w:val="clear" w:color="auto" w:fill="FFFFFF"/>
        </w:rPr>
        <w:t>o</w:t>
      </w:r>
      <w:r w:rsidRPr="4177C871">
        <w:rPr>
          <w:rStyle w:val="normaltextrun"/>
          <w:rFonts w:eastAsiaTheme="minorEastAsia"/>
          <w:color w:val="000000"/>
          <w:shd w:val="clear" w:color="auto" w:fill="FFFFFF"/>
        </w:rPr>
        <w:t xml:space="preserve">rders (PPOs) are the most recent of the preventive regimes, introduced </w:t>
      </w:r>
      <w:r w:rsidRPr="4177C871">
        <w:rPr>
          <w:rStyle w:val="normaltextrun"/>
          <w:color w:val="000000"/>
          <w:shd w:val="clear" w:color="auto" w:fill="FFFFFF"/>
        </w:rPr>
        <w:t>in</w:t>
      </w:r>
      <w:r w:rsidRPr="4177C871">
        <w:rPr>
          <w:rStyle w:val="normaltextrun"/>
          <w:rFonts w:eastAsiaTheme="minorEastAsia"/>
          <w:color w:val="000000"/>
          <w:shd w:val="clear" w:color="auto" w:fill="FFFFFF"/>
        </w:rPr>
        <w:t xml:space="preserve"> 2014. A PPO is an order </w:t>
      </w:r>
      <w:r>
        <w:rPr>
          <w:rStyle w:val="normaltextrun"/>
          <w:rFonts w:eastAsiaTheme="minorEastAsia"/>
          <w:color w:val="000000"/>
          <w:shd w:val="clear" w:color="auto" w:fill="FFFFFF"/>
        </w:rPr>
        <w:t>that</w:t>
      </w:r>
      <w:r w:rsidRPr="4177C871">
        <w:rPr>
          <w:rStyle w:val="normaltextrun"/>
          <w:rFonts w:eastAsiaTheme="minorEastAsia"/>
          <w:color w:val="000000"/>
          <w:shd w:val="clear" w:color="auto" w:fill="FFFFFF"/>
        </w:rPr>
        <w:t xml:space="preserve"> allows a person</w:t>
      </w:r>
      <w:r w:rsidRPr="4177C871">
        <w:rPr>
          <w:rStyle w:val="normaltextrun"/>
          <w:color w:val="000000"/>
          <w:shd w:val="clear" w:color="auto" w:fill="FFFFFF"/>
        </w:rPr>
        <w:t xml:space="preserve"> who is not subject to preventive detention</w:t>
      </w:r>
      <w:r w:rsidRPr="4177C871">
        <w:rPr>
          <w:rStyle w:val="normaltextrun"/>
          <w:rFonts w:eastAsiaTheme="minorEastAsia"/>
          <w:color w:val="000000"/>
          <w:shd w:val="clear" w:color="auto" w:fill="FFFFFF"/>
        </w:rPr>
        <w:t xml:space="preserve"> to be detained in a secure facility</w:t>
      </w:r>
      <w:r w:rsidRPr="4177C871">
        <w:rPr>
          <w:rStyle w:val="normaltextrun"/>
          <w:color w:val="000000"/>
          <w:shd w:val="clear" w:color="auto" w:fill="FFFFFF"/>
        </w:rPr>
        <w:t>.</w:t>
      </w:r>
      <w:r>
        <w:rPr>
          <w:rStyle w:val="normaltextrun"/>
          <w:rFonts w:ascii="Metropolis Semi Bold" w:hAnsi="Metropolis Semi Bold"/>
        </w:rPr>
        <w:t xml:space="preserve"> </w:t>
      </w:r>
      <w:r w:rsidRPr="4177C871">
        <w:rPr>
          <w:rStyle w:val="normaltextrun"/>
          <w:rFonts w:eastAsiaTheme="minorEastAsia"/>
          <w:color w:val="000000"/>
          <w:shd w:val="clear" w:color="auto" w:fill="FFFFFF"/>
        </w:rPr>
        <w:t>The legislation states that the purpose of a PPO is to protect members of the public from the almost certain harm that would be inflicted by the commission of serious sexual or violent offence</w:t>
      </w:r>
      <w:r w:rsidRPr="4177C871">
        <w:rPr>
          <w:rStyle w:val="normaltextrun"/>
          <w:color w:val="000000"/>
          <w:shd w:val="clear" w:color="auto" w:fill="FFFFFF"/>
        </w:rPr>
        <w:t>s</w:t>
      </w:r>
      <w:r w:rsidRPr="4177C871">
        <w:rPr>
          <w:rStyle w:val="normaltextrun"/>
          <w:rFonts w:eastAsiaTheme="minorEastAsia"/>
          <w:color w:val="000000"/>
          <w:shd w:val="clear" w:color="auto" w:fill="FFFFFF"/>
        </w:rPr>
        <w:t>.</w:t>
      </w:r>
    </w:p>
    <w:p w14:paraId="3EAD6620" w14:textId="77777777" w:rsidR="00986424" w:rsidRPr="000C3741" w:rsidRDefault="00986424" w:rsidP="00986424">
      <w:pPr>
        <w:pStyle w:val="ListNumber"/>
        <w:rPr>
          <w:rStyle w:val="normaltextrun"/>
          <w:rFonts w:ascii="Metropolis Semi Bold" w:hAnsi="Metropolis Semi Bold"/>
          <w:color w:val="000000" w:themeColor="text1"/>
        </w:rPr>
      </w:pPr>
      <w:r w:rsidRPr="4177C871">
        <w:rPr>
          <w:rStyle w:val="normaltextrun"/>
          <w:color w:val="000000"/>
          <w:shd w:val="clear" w:color="auto" w:fill="FFFFFF"/>
        </w:rPr>
        <w:t>The court can impose a PPO on a person if:</w:t>
      </w:r>
    </w:p>
    <w:p w14:paraId="1D33BE42" w14:textId="77777777" w:rsidR="00986424" w:rsidRDefault="00986424" w:rsidP="00986424">
      <w:pPr>
        <w:pStyle w:val="BodyText2"/>
        <w:numPr>
          <w:ilvl w:val="3"/>
          <w:numId w:val="33"/>
        </w:numPr>
        <w:ind w:hanging="567"/>
        <w:rPr>
          <w:rStyle w:val="normaltextrun"/>
        </w:rPr>
      </w:pPr>
      <w:r>
        <w:rPr>
          <w:rStyle w:val="normaltextrun"/>
        </w:rPr>
        <w:t>the person has been sentenced to imprisonment for certain serious sexual or violent offences;</w:t>
      </w:r>
    </w:p>
    <w:p w14:paraId="65169B47" w14:textId="77777777" w:rsidR="00986424" w:rsidRDefault="00986424" w:rsidP="00986424">
      <w:pPr>
        <w:pStyle w:val="BodyText2"/>
        <w:ind w:hanging="567"/>
        <w:rPr>
          <w:rStyle w:val="normaltextrun"/>
        </w:rPr>
      </w:pPr>
      <w:r>
        <w:rPr>
          <w:rStyle w:val="normaltextrun"/>
        </w:rPr>
        <w:t>the court is satisfied, after considering expert evidence, that there is a very high risk of imminent serious sexual or violent offending by the person if:</w:t>
      </w:r>
    </w:p>
    <w:p w14:paraId="2F4FE090" w14:textId="77777777" w:rsidR="00986424" w:rsidRDefault="00986424" w:rsidP="00986424">
      <w:pPr>
        <w:pStyle w:val="BodyTextIndent2"/>
        <w:numPr>
          <w:ilvl w:val="5"/>
          <w:numId w:val="23"/>
        </w:numPr>
        <w:rPr>
          <w:rStyle w:val="normaltextrun"/>
        </w:rPr>
      </w:pPr>
      <w:r>
        <w:rPr>
          <w:rStyle w:val="normaltextrun"/>
        </w:rPr>
        <w:t>where the person is detained in a prison, the person is released from prison into the community; or</w:t>
      </w:r>
    </w:p>
    <w:p w14:paraId="2666D220" w14:textId="77777777" w:rsidR="00986424" w:rsidRDefault="00986424" w:rsidP="00986424">
      <w:pPr>
        <w:pStyle w:val="BodyTextIndent2"/>
        <w:numPr>
          <w:ilvl w:val="5"/>
          <w:numId w:val="23"/>
        </w:numPr>
        <w:rPr>
          <w:rStyle w:val="normaltextrun"/>
        </w:rPr>
      </w:pPr>
      <w:r>
        <w:rPr>
          <w:rStyle w:val="normaltextrun"/>
        </w:rPr>
        <w:t>in any other case, the person is left unsupervised.</w:t>
      </w:r>
    </w:p>
    <w:p w14:paraId="5197D8FC" w14:textId="77777777" w:rsidR="00986424" w:rsidRPr="00A01A09" w:rsidRDefault="00986424" w:rsidP="00986424">
      <w:pPr>
        <w:pStyle w:val="ListNumber"/>
        <w:rPr>
          <w:rFonts w:ascii="Metropolis Semi Bold" w:hAnsi="Metropolis Semi Bold"/>
        </w:rPr>
      </w:pPr>
      <w:r>
        <w:t xml:space="preserve">A person subject to a PPO (called a resident) cannot leave the residence expect with approval. If granted approval, they may only leave under escort and supervision. In some circumstances, a resident may be detained in a prison instead of a residence. </w:t>
      </w:r>
    </w:p>
    <w:p w14:paraId="496C20B3" w14:textId="77777777" w:rsidR="00986424" w:rsidRPr="00E20C58" w:rsidRDefault="00986424" w:rsidP="00986424">
      <w:pPr>
        <w:pStyle w:val="ListNumber"/>
        <w:rPr>
          <w:rFonts w:ascii="Metropolis Semi Bold" w:hAnsi="Metropolis Semi Bold"/>
        </w:rPr>
      </w:pPr>
      <w:r>
        <w:t xml:space="preserve">A PPO </w:t>
      </w:r>
      <w:r w:rsidRPr="00CE7AE2">
        <w:rPr>
          <w:rStyle w:val="normaltextrun"/>
          <w:color w:val="000000"/>
          <w:shd w:val="clear" w:color="auto" w:fill="FFFFFF"/>
        </w:rPr>
        <w:t>is</w:t>
      </w:r>
      <w:r>
        <w:t xml:space="preserve"> indefinite. </w:t>
      </w:r>
      <w:r w:rsidRPr="4177C871">
        <w:rPr>
          <w:rStyle w:val="normaltextrun"/>
          <w:color w:val="000000"/>
          <w:shd w:val="clear" w:color="auto" w:fill="FFFFFF"/>
        </w:rPr>
        <w:t>If a PPO is made, the justification of the order must be reviewed by a review panel yearly and by a court at five-year intervals.</w:t>
      </w:r>
    </w:p>
    <w:p w14:paraId="542F551C" w14:textId="77777777" w:rsidR="00986424" w:rsidRDefault="00986424" w:rsidP="005C135F">
      <w:pPr>
        <w:pStyle w:val="Heading2"/>
      </w:pPr>
      <w:r>
        <w:t>Part Two: Overarching issues</w:t>
      </w:r>
    </w:p>
    <w:p w14:paraId="36E0E418" w14:textId="77777777" w:rsidR="00986424" w:rsidRDefault="00986424" w:rsidP="005C135F">
      <w:pPr>
        <w:pStyle w:val="Heading3"/>
      </w:pPr>
      <w:r>
        <w:t>Chapter 2: Te ao Māori and the preventive regimes</w:t>
      </w:r>
    </w:p>
    <w:p w14:paraId="6C9B4D26" w14:textId="77777777" w:rsidR="00986424" w:rsidRPr="00E64318" w:rsidRDefault="00986424" w:rsidP="005C135F">
      <w:pPr>
        <w:pStyle w:val="Heading4"/>
        <w:rPr>
          <w:rStyle w:val="normaltextrun"/>
        </w:rPr>
      </w:pPr>
      <w:r w:rsidRPr="00E64318">
        <w:rPr>
          <w:rStyle w:val="normaltextrun"/>
        </w:rPr>
        <w:t>Tikanga Māori</w:t>
      </w:r>
    </w:p>
    <w:p w14:paraId="1CEBA23E" w14:textId="77777777" w:rsidR="00986424" w:rsidRPr="00BA4E61" w:rsidRDefault="00986424" w:rsidP="00986424">
      <w:pPr>
        <w:pStyle w:val="ListNumber"/>
      </w:pPr>
      <w:r w:rsidRPr="4177C871">
        <w:rPr>
          <w:rFonts w:eastAsiaTheme="minorEastAsia"/>
          <w:shd w:val="clear" w:color="auto" w:fill="FFFFFF"/>
        </w:rPr>
        <w:t xml:space="preserve">Tikanga Māori is the first law of Aotearoa New Zealand and includes a system of values and principles that guide and direct rights and obligations in a Māori way of living. Our focus in this review is on tikanga Māori related to community safety and </w:t>
      </w:r>
      <w:r>
        <w:rPr>
          <w:rFonts w:eastAsiaTheme="minorEastAsia"/>
          <w:shd w:val="clear" w:color="auto" w:fill="FFFFFF"/>
        </w:rPr>
        <w:t>the risks of serious</w:t>
      </w:r>
      <w:r w:rsidRPr="4177C871">
        <w:rPr>
          <w:rFonts w:eastAsiaTheme="minorEastAsia"/>
          <w:shd w:val="clear" w:color="auto" w:fill="FFFFFF"/>
        </w:rPr>
        <w:t xml:space="preserve"> </w:t>
      </w:r>
      <w:r>
        <w:rPr>
          <w:rFonts w:eastAsiaTheme="minorEastAsia"/>
          <w:shd w:val="clear" w:color="auto" w:fill="FFFFFF"/>
        </w:rPr>
        <w:t>re</w:t>
      </w:r>
      <w:r w:rsidRPr="4177C871">
        <w:rPr>
          <w:rFonts w:eastAsiaTheme="minorEastAsia"/>
          <w:shd w:val="clear" w:color="auto" w:fill="FFFFFF"/>
        </w:rPr>
        <w:t>offending.</w:t>
      </w:r>
    </w:p>
    <w:p w14:paraId="16BBECAF" w14:textId="77777777" w:rsidR="00986424" w:rsidRPr="00BA4E61" w:rsidRDefault="00986424" w:rsidP="00986424">
      <w:pPr>
        <w:pStyle w:val="ListNumber"/>
      </w:pPr>
      <w:r w:rsidRPr="4177C871">
        <w:rPr>
          <w:rFonts w:eastAsiaTheme="minorEastAsia"/>
          <w:shd w:val="clear" w:color="auto" w:fill="FFFFFF"/>
        </w:rPr>
        <w:t xml:space="preserve">It has been suggested that, for Māori, public safety is achieved “when the functioning of communities </w:t>
      </w:r>
      <w:r w:rsidRPr="00CE7AE2">
        <w:rPr>
          <w:rStyle w:val="normaltextrun"/>
          <w:rFonts w:eastAsiaTheme="minorEastAsia"/>
          <w:color w:val="000000"/>
        </w:rPr>
        <w:t>and</w:t>
      </w:r>
      <w:r w:rsidRPr="4177C871">
        <w:rPr>
          <w:rFonts w:eastAsiaTheme="minorEastAsia"/>
          <w:shd w:val="clear" w:color="auto" w:fill="FFFFFF"/>
        </w:rPr>
        <w:t xml:space="preserve"> whānau reflects a collective sense of wellbeing”.</w:t>
      </w:r>
      <w:r w:rsidRPr="4177C871">
        <w:rPr>
          <w:rStyle w:val="FootnoteReference"/>
          <w:rFonts w:eastAsiaTheme="minorEastAsia"/>
          <w:shd w:val="clear" w:color="auto" w:fill="FFFFFF"/>
        </w:rPr>
        <w:footnoteReference w:id="3"/>
      </w:r>
    </w:p>
    <w:p w14:paraId="4273A5FA" w14:textId="77777777" w:rsidR="00986424" w:rsidRPr="00BA4E61" w:rsidRDefault="00986424" w:rsidP="00986424">
      <w:pPr>
        <w:pStyle w:val="ListNumber"/>
      </w:pPr>
      <w:r w:rsidRPr="4177C871">
        <w:rPr>
          <w:rFonts w:eastAsiaTheme="minorEastAsia"/>
          <w:shd w:val="clear" w:color="auto" w:fill="FFFFFF"/>
        </w:rPr>
        <w:lastRenderedPageBreak/>
        <w:t>According to Moana Jackson, when a person committed a hara (offence), this reflected “an imbalance in the spiritual, emotional, physical or social well-being of an individual or whanau”</w:t>
      </w:r>
      <w:r>
        <w:rPr>
          <w:rFonts w:eastAsiaTheme="minorEastAsia"/>
          <w:shd w:val="clear" w:color="auto" w:fill="FFFFFF"/>
        </w:rPr>
        <w:t>.</w:t>
      </w:r>
      <w:r w:rsidRPr="4177C871">
        <w:rPr>
          <w:rStyle w:val="FootnoteReference"/>
          <w:rFonts w:eastAsiaTheme="minorEastAsia" w:cstheme="minorBidi"/>
          <w:shd w:val="clear" w:color="auto" w:fill="FFFFFF"/>
          <w:lang w:eastAsia="en-US"/>
        </w:rPr>
        <w:footnoteReference w:id="4"/>
      </w:r>
      <w:r w:rsidRPr="00B30B2F">
        <w:rPr>
          <w:rFonts w:eastAsiaTheme="minorEastAsia" w:cstheme="minorBidi"/>
          <w:color w:val="000000"/>
          <w:shd w:val="clear" w:color="auto" w:fill="FFFFFF"/>
          <w:lang w:eastAsia="en-US"/>
        </w:rPr>
        <w:t xml:space="preserve"> When a hara occurred, the core issue was to understand and respond to what was out of balance for the person who committed the hara, their whānau and the broader community.</w:t>
      </w:r>
    </w:p>
    <w:p w14:paraId="69B34EB2" w14:textId="77777777" w:rsidR="00986424" w:rsidRPr="00BA4E61" w:rsidRDefault="00986424" w:rsidP="00986424">
      <w:pPr>
        <w:pStyle w:val="ListNumber"/>
        <w:rPr>
          <w:rStyle w:val="normaltextrun"/>
          <w:color w:val="000000" w:themeColor="text1"/>
        </w:rPr>
      </w:pPr>
      <w:r>
        <w:rPr>
          <w:rStyle w:val="normaltextrun"/>
          <w:color w:val="000000" w:themeColor="text1"/>
        </w:rPr>
        <w:t>W</w:t>
      </w:r>
      <w:r w:rsidRPr="00B30B2F">
        <w:rPr>
          <w:rFonts w:eastAsiaTheme="minorEastAsia" w:cstheme="minorBidi"/>
          <w:color w:val="000000"/>
          <w:shd w:val="clear" w:color="auto" w:fill="FFFFFF"/>
          <w:lang w:eastAsia="en-US"/>
        </w:rPr>
        <w:t xml:space="preserve">e </w:t>
      </w:r>
      <w:r w:rsidRPr="00CE7AE2">
        <w:rPr>
          <w:rStyle w:val="normaltextrun"/>
          <w:rFonts w:eastAsiaTheme="minorEastAsia"/>
          <w:color w:val="000000"/>
        </w:rPr>
        <w:t>discuss</w:t>
      </w:r>
      <w:r w:rsidRPr="00B30B2F">
        <w:rPr>
          <w:rFonts w:eastAsiaTheme="minorEastAsia" w:cstheme="minorBidi"/>
          <w:color w:val="000000"/>
          <w:shd w:val="clear" w:color="auto" w:fill="FFFFFF"/>
          <w:lang w:eastAsia="en-US"/>
        </w:rPr>
        <w:t xml:space="preserve"> the relevant tikanga Māori in more detail in this chapter of the Issues Paper.</w:t>
      </w:r>
    </w:p>
    <w:p w14:paraId="1EDEEB91" w14:textId="77777777" w:rsidR="00986424" w:rsidRPr="0057514F" w:rsidRDefault="00986424" w:rsidP="00986424">
      <w:pPr>
        <w:pStyle w:val="ListNumber"/>
        <w:rPr>
          <w:rFonts w:eastAsiaTheme="minorHAnsi"/>
          <w:shd w:val="clear" w:color="auto" w:fill="FFFFFF"/>
        </w:rPr>
      </w:pPr>
      <w:r w:rsidRPr="4177C871">
        <w:rPr>
          <w:rFonts w:eastAsiaTheme="minorEastAsia"/>
          <w:shd w:val="clear" w:color="auto" w:fill="FFFFFF"/>
        </w:rPr>
        <w:t xml:space="preserve">In our preliminary view, the current laws governing the preventive regimes are inconsistent with </w:t>
      </w:r>
      <w:r w:rsidRPr="00CE7AE2">
        <w:rPr>
          <w:rStyle w:val="normaltextrun"/>
          <w:rFonts w:eastAsiaTheme="minorEastAsia"/>
          <w:color w:val="000000"/>
        </w:rPr>
        <w:t>tikanga</w:t>
      </w:r>
      <w:r w:rsidRPr="4177C871">
        <w:rPr>
          <w:rFonts w:eastAsiaTheme="minorEastAsia"/>
          <w:shd w:val="clear" w:color="auto" w:fill="FFFFFF"/>
        </w:rPr>
        <w:t xml:space="preserve"> Māori. Responses grounded in tikanga to a person who is at risk of offending should work to restore a person’s mana (authority and responsibility), protect their tapu (sacred life force) and achieve ea</w:t>
      </w:r>
      <w:r w:rsidRPr="00B30B2F">
        <w:rPr>
          <w:rFonts w:eastAsiaTheme="minorEastAsia" w:cstheme="minorBidi"/>
          <w:color w:val="000000"/>
          <w:shd w:val="clear" w:color="auto" w:fill="FFFFFF"/>
          <w:lang w:eastAsia="en-US"/>
        </w:rPr>
        <w:t xml:space="preserve"> (balance) by restoring the person back to their community as a fully functioning human being. Conversely, isolating a person from their community may undermine and disrupt whakapapa and whanaungatanga.</w:t>
      </w:r>
    </w:p>
    <w:p w14:paraId="68FFD88A" w14:textId="77777777" w:rsidR="00986424" w:rsidRPr="00E55587" w:rsidRDefault="00986424" w:rsidP="005C135F">
      <w:pPr>
        <w:pStyle w:val="Heading4"/>
        <w:rPr>
          <w:rStyle w:val="normaltextrun"/>
          <w:rFonts w:cs="Calibri"/>
          <w:color w:val="262626"/>
          <w:shd w:val="clear" w:color="auto" w:fill="DFEFD1"/>
        </w:rPr>
      </w:pPr>
      <w:r w:rsidRPr="00B54E17">
        <w:rPr>
          <w:rFonts w:eastAsiaTheme="minorHAnsi"/>
          <w:shd w:val="clear" w:color="auto" w:fill="FFFFFF"/>
        </w:rPr>
        <w:t xml:space="preserve">Te Tiriti </w:t>
      </w:r>
      <w:r>
        <w:rPr>
          <w:rFonts w:eastAsiaTheme="minorHAnsi"/>
          <w:shd w:val="clear" w:color="auto" w:fill="FFFFFF"/>
        </w:rPr>
        <w:t>o</w:t>
      </w:r>
      <w:r w:rsidRPr="00B54E17">
        <w:rPr>
          <w:rFonts w:eastAsiaTheme="minorHAnsi"/>
          <w:shd w:val="clear" w:color="auto" w:fill="FFFFFF"/>
        </w:rPr>
        <w:t xml:space="preserve"> Waitangi | Treaty </w:t>
      </w:r>
      <w:r>
        <w:rPr>
          <w:rFonts w:eastAsiaTheme="minorHAnsi"/>
          <w:shd w:val="clear" w:color="auto" w:fill="FFFFFF"/>
        </w:rPr>
        <w:t>o</w:t>
      </w:r>
      <w:r w:rsidRPr="00B54E17">
        <w:rPr>
          <w:rFonts w:eastAsiaTheme="minorHAnsi"/>
          <w:shd w:val="clear" w:color="auto" w:fill="FFFFFF"/>
        </w:rPr>
        <w:t>f Waitangi</w:t>
      </w:r>
      <w:r w:rsidRPr="00B54E17">
        <w:rPr>
          <w:rFonts w:ascii="Calibri" w:eastAsiaTheme="minorHAnsi" w:hAnsi="Calibri" w:cs="Calibri"/>
          <w:shd w:val="clear" w:color="auto" w:fill="FFFFFF"/>
        </w:rPr>
        <w:t> </w:t>
      </w:r>
    </w:p>
    <w:p w14:paraId="3A230F2F" w14:textId="77777777" w:rsidR="00986424" w:rsidRPr="0099349F" w:rsidRDefault="00986424" w:rsidP="00986424">
      <w:pPr>
        <w:pStyle w:val="ListNumber"/>
      </w:pPr>
      <w:r w:rsidRPr="4177C871">
        <w:rPr>
          <w:rFonts w:eastAsiaTheme="minorEastAsia"/>
          <w:shd w:val="clear" w:color="auto" w:fill="FFFFFF"/>
        </w:rPr>
        <w:t xml:space="preserve">Te </w:t>
      </w:r>
      <w:r w:rsidRPr="4177C871">
        <w:rPr>
          <w:rFonts w:eastAsiaTheme="minorEastAsia" w:cstheme="minorBidi"/>
          <w:color w:val="000000"/>
          <w:shd w:val="clear" w:color="auto" w:fill="FFFFFF"/>
          <w:lang w:eastAsia="en-US"/>
        </w:rPr>
        <w:t xml:space="preserve">Tiriti o </w:t>
      </w:r>
      <w:r w:rsidRPr="00CE7AE2">
        <w:rPr>
          <w:rStyle w:val="normaltextrun"/>
          <w:rFonts w:eastAsiaTheme="minorEastAsia"/>
          <w:color w:val="000000"/>
        </w:rPr>
        <w:t>Waitangi</w:t>
      </w:r>
      <w:r w:rsidRPr="4177C871">
        <w:rPr>
          <w:rFonts w:eastAsiaTheme="minorEastAsia" w:cstheme="minorBidi"/>
          <w:color w:val="000000"/>
          <w:shd w:val="clear" w:color="auto" w:fill="FFFFFF"/>
          <w:lang w:eastAsia="en-US"/>
        </w:rPr>
        <w:t xml:space="preserve"> | Treaty of W</w:t>
      </w:r>
      <w:r w:rsidRPr="00B30B2F">
        <w:rPr>
          <w:rFonts w:eastAsiaTheme="minorEastAsia" w:cstheme="minorBidi"/>
          <w:color w:val="000000"/>
          <w:shd w:val="clear" w:color="auto" w:fill="FFFFFF"/>
          <w:lang w:eastAsia="en-US"/>
        </w:rPr>
        <w:t>aitangi (the Treaty) is recognised as a foundation of government in Aotearoa New Zealand.</w:t>
      </w:r>
    </w:p>
    <w:p w14:paraId="6E0A4AE0" w14:textId="77777777" w:rsidR="00986424" w:rsidRPr="00CB4D51" w:rsidRDefault="00986424" w:rsidP="00986424">
      <w:pPr>
        <w:pStyle w:val="ListNumber"/>
      </w:pPr>
      <w:r w:rsidRPr="4177C871">
        <w:rPr>
          <w:rFonts w:eastAsiaTheme="minorEastAsia"/>
          <w:shd w:val="clear" w:color="auto" w:fill="FFFFFF"/>
        </w:rPr>
        <w:t>We consider th</w:t>
      </w:r>
      <w:r w:rsidRPr="00B30B2F">
        <w:rPr>
          <w:rFonts w:eastAsiaTheme="minorEastAsia" w:cstheme="minorBidi"/>
          <w:color w:val="000000"/>
          <w:shd w:val="clear" w:color="auto" w:fill="FFFFFF"/>
          <w:lang w:eastAsia="en-US"/>
        </w:rPr>
        <w:t xml:space="preserve">at the need to keep communities safe from serious offending falls within the </w:t>
      </w:r>
      <w:r w:rsidRPr="00CE7AE2">
        <w:rPr>
          <w:rStyle w:val="normaltextrun"/>
          <w:rFonts w:eastAsiaTheme="minorEastAsia"/>
          <w:color w:val="000000"/>
        </w:rPr>
        <w:t>Crown’s</w:t>
      </w:r>
      <w:r w:rsidRPr="00B30B2F">
        <w:rPr>
          <w:rFonts w:eastAsiaTheme="minorEastAsia" w:cstheme="minorBidi"/>
          <w:color w:val="000000"/>
          <w:shd w:val="clear" w:color="auto" w:fill="FFFFFF"/>
          <w:lang w:eastAsia="en-US"/>
        </w:rPr>
        <w:t xml:space="preserve"> authority to make laws for the good order and security of the country. Maintaining public safety extends to the safety and wellbeing of Māori communities.</w:t>
      </w:r>
    </w:p>
    <w:p w14:paraId="1BE7542F" w14:textId="77777777" w:rsidR="00986424" w:rsidRPr="00D57A42" w:rsidRDefault="00986424" w:rsidP="00986424">
      <w:pPr>
        <w:pStyle w:val="ListNumber"/>
      </w:pPr>
      <w:r w:rsidRPr="4177C871">
        <w:rPr>
          <w:rFonts w:eastAsiaTheme="minorEastAsia"/>
          <w:shd w:val="clear" w:color="auto" w:fill="FFFFFF"/>
        </w:rPr>
        <w:t xml:space="preserve">The </w:t>
      </w:r>
      <w:r w:rsidRPr="00CE7AE2">
        <w:rPr>
          <w:rStyle w:val="normaltextrun"/>
          <w:rFonts w:eastAsiaTheme="minorEastAsia"/>
          <w:color w:val="000000"/>
        </w:rPr>
        <w:t>Treaty</w:t>
      </w:r>
      <w:r w:rsidRPr="4177C871">
        <w:rPr>
          <w:rFonts w:eastAsiaTheme="minorEastAsia"/>
          <w:shd w:val="clear" w:color="auto" w:fill="FFFFFF"/>
        </w:rPr>
        <w:t xml:space="preserve"> guarantee of tino rangatiratanga is relevant to this review because of the impacts on Māori lives </w:t>
      </w:r>
      <w:r w:rsidRPr="00B30B2F">
        <w:rPr>
          <w:rFonts w:eastAsiaTheme="minorEastAsia" w:cstheme="minorBidi"/>
          <w:color w:val="000000"/>
          <w:shd w:val="clear" w:color="auto" w:fill="FFFFFF"/>
          <w:lang w:eastAsia="en-US"/>
        </w:rPr>
        <w:t>and collective decision</w:t>
      </w:r>
      <w:r>
        <w:rPr>
          <w:rFonts w:eastAsiaTheme="minorEastAsia" w:cstheme="minorBidi"/>
          <w:color w:val="000000"/>
          <w:shd w:val="clear" w:color="auto" w:fill="FFFFFF"/>
          <w:lang w:eastAsia="en-US"/>
        </w:rPr>
        <w:t>-</w:t>
      </w:r>
      <w:r w:rsidRPr="00B30B2F">
        <w:rPr>
          <w:rFonts w:eastAsiaTheme="minorEastAsia" w:cstheme="minorBidi"/>
          <w:color w:val="000000"/>
          <w:shd w:val="clear" w:color="auto" w:fill="FFFFFF"/>
          <w:lang w:eastAsia="en-US"/>
        </w:rPr>
        <w:t>making and community responsibilities arising from the need to address the significant risks of reoffending posed by some people. Māori individuals and their communities are affected as people subject to preventive orders and as potential victims of reoffending.</w:t>
      </w:r>
      <w:r w:rsidRPr="00B30B2F">
        <w:rPr>
          <w:rFonts w:ascii="Calibri" w:eastAsiaTheme="minorEastAsia" w:hAnsi="Calibri" w:cs="Calibri"/>
          <w:color w:val="000000"/>
          <w:shd w:val="clear" w:color="auto" w:fill="FFFFFF"/>
          <w:lang w:eastAsia="en-US"/>
        </w:rPr>
        <w:t> </w:t>
      </w:r>
    </w:p>
    <w:p w14:paraId="14955CA1" w14:textId="77777777" w:rsidR="00986424" w:rsidRPr="00D57A42" w:rsidRDefault="00986424" w:rsidP="00986424">
      <w:pPr>
        <w:pStyle w:val="ListNumber"/>
      </w:pPr>
      <w:r w:rsidRPr="4177C871">
        <w:rPr>
          <w:rFonts w:eastAsiaTheme="minorEastAsia"/>
          <w:shd w:val="clear" w:color="auto" w:fill="FFFFFF"/>
        </w:rPr>
        <w:t xml:space="preserve">The </w:t>
      </w:r>
      <w:r w:rsidRPr="00CE7AE2">
        <w:rPr>
          <w:rStyle w:val="normaltextrun"/>
          <w:rFonts w:eastAsiaTheme="minorEastAsia"/>
          <w:color w:val="000000"/>
        </w:rPr>
        <w:t>Treaty</w:t>
      </w:r>
      <w:r w:rsidRPr="4177C871">
        <w:rPr>
          <w:rFonts w:eastAsiaTheme="minorEastAsia"/>
          <w:shd w:val="clear" w:color="auto" w:fill="FFFFFF"/>
        </w:rPr>
        <w:t xml:space="preserve"> principles have</w:t>
      </w:r>
      <w:r w:rsidRPr="00B30B2F">
        <w:rPr>
          <w:rFonts w:eastAsiaTheme="minorEastAsia" w:cstheme="minorBidi"/>
          <w:color w:val="000000"/>
          <w:shd w:val="clear" w:color="auto" w:fill="FFFFFF"/>
          <w:lang w:eastAsia="en-US"/>
        </w:rPr>
        <w:t xml:space="preserve"> become important tools in understanding the Treaty and have an extensive history in the Tribunal and the courts.</w:t>
      </w:r>
      <w:r w:rsidRPr="00B30B2F">
        <w:rPr>
          <w:rFonts w:ascii="Calibri" w:eastAsiaTheme="minorEastAsia" w:hAnsi="Calibri" w:cs="Calibri"/>
          <w:color w:val="000000"/>
          <w:shd w:val="clear" w:color="auto" w:fill="FFFFFF"/>
          <w:lang w:eastAsia="en-US"/>
        </w:rPr>
        <w:t xml:space="preserve"> </w:t>
      </w:r>
      <w:r w:rsidRPr="00B30B2F">
        <w:rPr>
          <w:rFonts w:eastAsiaTheme="minorEastAsia" w:cstheme="minorBidi"/>
          <w:color w:val="000000"/>
          <w:shd w:val="clear" w:color="auto" w:fill="FFFFFF"/>
          <w:lang w:eastAsia="en-US"/>
        </w:rPr>
        <w:t>We consider this review engages the principles of partnership, active protection, equity and options, noting that these may overlap to some extent.</w:t>
      </w:r>
      <w:r w:rsidRPr="00B30B2F">
        <w:rPr>
          <w:rFonts w:ascii="Calibri" w:eastAsiaTheme="minorEastAsia" w:hAnsi="Calibri" w:cs="Calibri"/>
          <w:color w:val="000000"/>
          <w:shd w:val="clear" w:color="auto" w:fill="FFFFFF"/>
          <w:lang w:eastAsia="en-US"/>
        </w:rPr>
        <w:t> </w:t>
      </w:r>
    </w:p>
    <w:p w14:paraId="410F3FE4" w14:textId="77777777" w:rsidR="00986424" w:rsidRPr="00AE0FD1" w:rsidRDefault="00986424" w:rsidP="00986424">
      <w:pPr>
        <w:pStyle w:val="ListNumber"/>
        <w:rPr>
          <w:rStyle w:val="normaltextrun"/>
          <w:color w:val="000000" w:themeColor="text1"/>
        </w:rPr>
      </w:pPr>
      <w:r w:rsidRPr="4177C871">
        <w:rPr>
          <w:rFonts w:eastAsiaTheme="minorEastAsia"/>
          <w:shd w:val="clear" w:color="auto" w:fill="FFFFFF"/>
        </w:rPr>
        <w:t>Ti</w:t>
      </w:r>
      <w:r w:rsidRPr="00B30B2F">
        <w:rPr>
          <w:rFonts w:eastAsiaTheme="minorEastAsia" w:cstheme="minorBidi"/>
          <w:color w:val="000000"/>
          <w:shd w:val="clear" w:color="auto" w:fill="FFFFFF"/>
          <w:lang w:eastAsia="en-US"/>
        </w:rPr>
        <w:t xml:space="preserve">no rangatiratanga requires that Māori are substantively involved in maintaining the safety of </w:t>
      </w:r>
      <w:r w:rsidRPr="00CE7AE2">
        <w:rPr>
          <w:rStyle w:val="normaltextrun"/>
          <w:rFonts w:eastAsiaTheme="minorEastAsia"/>
          <w:color w:val="000000"/>
        </w:rPr>
        <w:t>their</w:t>
      </w:r>
      <w:r w:rsidRPr="00B30B2F">
        <w:rPr>
          <w:rFonts w:eastAsiaTheme="minorEastAsia" w:cstheme="minorBidi"/>
          <w:color w:val="000000"/>
          <w:shd w:val="clear" w:color="auto" w:fill="FFFFFF"/>
          <w:lang w:eastAsia="en-US"/>
        </w:rPr>
        <w:t xml:space="preserve"> communities through successful rehabilitation and reintegration. This includes a rangatiratanga right of Māori to ensure that tikanga is followed appropriately and under the correct authority.</w:t>
      </w:r>
      <w:r w:rsidRPr="00B30B2F">
        <w:rPr>
          <w:rFonts w:ascii="Calibri" w:eastAsiaTheme="minorEastAsia" w:hAnsi="Calibri" w:cs="Calibri"/>
          <w:color w:val="000000"/>
          <w:shd w:val="clear" w:color="auto" w:fill="FFFFFF"/>
          <w:lang w:eastAsia="en-US"/>
        </w:rPr>
        <w:t xml:space="preserve"> </w:t>
      </w:r>
      <w:r w:rsidRPr="00B30B2F">
        <w:rPr>
          <w:rFonts w:eastAsiaTheme="minorEastAsia" w:cstheme="minorBidi"/>
          <w:color w:val="000000"/>
          <w:shd w:val="clear" w:color="auto" w:fill="FFFFFF"/>
          <w:lang w:eastAsia="en-US"/>
        </w:rPr>
        <w:t>The overrepresentation of Māori subject to preventive detention and ESOs also engages the principle of equity and underscores the responsibility of the Crown to enable and support tino rangatiratanga.</w:t>
      </w:r>
    </w:p>
    <w:p w14:paraId="0112D889" w14:textId="77777777" w:rsidR="00986424" w:rsidRPr="00E55587" w:rsidRDefault="00986424" w:rsidP="00986424">
      <w:pPr>
        <w:pStyle w:val="ListNumber"/>
        <w:rPr>
          <w:rStyle w:val="normaltextrun"/>
          <w:color w:val="000000" w:themeColor="text1"/>
        </w:rPr>
      </w:pPr>
      <w:r w:rsidRPr="4177C871">
        <w:rPr>
          <w:rStyle w:val="normaltextrun"/>
          <w:color w:val="000000"/>
          <w:shd w:val="clear" w:color="auto" w:fill="FFFFFF"/>
        </w:rPr>
        <w:t xml:space="preserve">The </w:t>
      </w:r>
      <w:r w:rsidRPr="00CE7AE2">
        <w:rPr>
          <w:rStyle w:val="normaltextrun"/>
          <w:color w:val="000000"/>
        </w:rPr>
        <w:t>Crown</w:t>
      </w:r>
      <w:r w:rsidRPr="4177C871">
        <w:rPr>
          <w:rStyle w:val="normaltextrun"/>
          <w:color w:val="000000"/>
          <w:shd w:val="clear" w:color="auto" w:fill="FFFFFF"/>
        </w:rPr>
        <w:t xml:space="preserve"> and Māori have a mutual interest in ensuring community safety. We suggest that the terms and principles of the Treaty indicate that achieving the social goal of protecting the community from serious reoffending requires the active support and participation of both the Crown and Māori.</w:t>
      </w:r>
      <w:r w:rsidRPr="4177C871">
        <w:rPr>
          <w:rStyle w:val="normaltextrun"/>
          <w:rFonts w:ascii="Calibri" w:hAnsi="Calibri" w:cs="Calibri"/>
          <w:color w:val="000000"/>
          <w:shd w:val="clear" w:color="auto" w:fill="FFFFFF"/>
        </w:rPr>
        <w:t> </w:t>
      </w:r>
    </w:p>
    <w:p w14:paraId="04E653EB" w14:textId="77777777" w:rsidR="00493192" w:rsidRDefault="00493192">
      <w:pPr>
        <w:widowControl w:val="0"/>
        <w:spacing w:after="200" w:line="276" w:lineRule="auto"/>
        <w:rPr>
          <w:rStyle w:val="normaltextrun"/>
          <w:rFonts w:eastAsia="Times New Roman" w:cs="Times New Roman"/>
          <w:color w:val="000000"/>
          <w:szCs w:val="24"/>
          <w:shd w:val="clear" w:color="auto" w:fill="FFFFFF"/>
          <w:lang w:eastAsia="en-AU"/>
        </w:rPr>
      </w:pPr>
      <w:r>
        <w:rPr>
          <w:rStyle w:val="normaltextrun"/>
          <w:color w:val="000000"/>
          <w:shd w:val="clear" w:color="auto" w:fill="FFFFFF"/>
        </w:rPr>
        <w:br w:type="page"/>
      </w:r>
    </w:p>
    <w:p w14:paraId="4B09B6EB" w14:textId="76E6876D" w:rsidR="00986424" w:rsidRPr="00821848" w:rsidRDefault="00986424" w:rsidP="00986424">
      <w:pPr>
        <w:pStyle w:val="ListNumber"/>
        <w:rPr>
          <w:rStyle w:val="normaltextrun"/>
          <w:color w:val="000000" w:themeColor="text1"/>
        </w:rPr>
      </w:pPr>
      <w:r w:rsidRPr="4177C871">
        <w:rPr>
          <w:rStyle w:val="normaltextrun"/>
          <w:color w:val="000000"/>
          <w:shd w:val="clear" w:color="auto" w:fill="FFFFFF"/>
        </w:rPr>
        <w:lastRenderedPageBreak/>
        <w:t>In our preliminary engagement, we have discerned a clear desire from Māori to manage people at risk of reoffending in different ways to the current preventive regimes. The law should enable Māori to live in accordance with tikanga and facilitate tino rangatiratanga through Māori-designed and Māori-led initiatives for managing a person who is at risk of serious reoffending.</w:t>
      </w:r>
    </w:p>
    <w:p w14:paraId="4EBB2339" w14:textId="77777777" w:rsidR="00986424" w:rsidRDefault="00986424" w:rsidP="00986424">
      <w:pPr>
        <w:pStyle w:val="QuestionBox"/>
      </w:pPr>
      <w:r>
        <w:rPr>
          <w:noProof/>
        </w:rPr>
        <mc:AlternateContent>
          <mc:Choice Requires="wpg">
            <w:drawing>
              <wp:anchor distT="0" distB="0" distL="114300" distR="114300" simplePos="0" relativeHeight="251593216" behindDoc="1" locked="0" layoutInCell="1" allowOverlap="1" wp14:anchorId="470AA0C6" wp14:editId="7DC6ACF5">
                <wp:simplePos x="0" y="0"/>
                <wp:positionH relativeFrom="column">
                  <wp:posOffset>2431</wp:posOffset>
                </wp:positionH>
                <wp:positionV relativeFrom="paragraph">
                  <wp:posOffset>22334</wp:posOffset>
                </wp:positionV>
                <wp:extent cx="5760085" cy="3972958"/>
                <wp:effectExtent l="0" t="0" r="0" b="8890"/>
                <wp:wrapNone/>
                <wp:docPr id="764517953" name="Group 764517953" descr="Question"/>
                <wp:cNvGraphicFramePr/>
                <a:graphic xmlns:a="http://schemas.openxmlformats.org/drawingml/2006/main">
                  <a:graphicData uri="http://schemas.microsoft.com/office/word/2010/wordprocessingGroup">
                    <wpg:wgp>
                      <wpg:cNvGrpSpPr/>
                      <wpg:grpSpPr>
                        <a:xfrm>
                          <a:off x="0" y="0"/>
                          <a:ext cx="5760085" cy="3972959"/>
                          <a:chOff x="0" y="62865"/>
                          <a:chExt cx="5760085" cy="3974571"/>
                        </a:xfrm>
                      </wpg:grpSpPr>
                      <wps:wsp>
                        <wps:cNvPr id="76451795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0E879A"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764517955" name="Group 53"/>
                        <wpg:cNvGrpSpPr>
                          <a:grpSpLocks/>
                        </wpg:cNvGrpSpPr>
                        <wpg:grpSpPr bwMode="auto">
                          <a:xfrm>
                            <a:off x="0" y="316078"/>
                            <a:ext cx="5760085" cy="3721358"/>
                            <a:chOff x="1837" y="1790"/>
                            <a:chExt cx="9302" cy="40197"/>
                          </a:xfrm>
                        </wpg:grpSpPr>
                        <wps:wsp>
                          <wps:cNvPr id="764517956" name="Freeform 54"/>
                          <wps:cNvSpPr>
                            <a:spLocks/>
                          </wps:cNvSpPr>
                          <wps:spPr bwMode="auto">
                            <a:xfrm>
                              <a:off x="1837" y="1790"/>
                              <a:ext cx="9302" cy="4019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4517957" name="Group 764517957"/>
                        <wpg:cNvGrpSpPr/>
                        <wpg:grpSpPr>
                          <a:xfrm>
                            <a:off x="0" y="494036"/>
                            <a:ext cx="1443794" cy="252000"/>
                            <a:chOff x="-15880" y="0"/>
                            <a:chExt cx="1444379" cy="252068"/>
                          </a:xfrm>
                        </wpg:grpSpPr>
                        <wps:wsp>
                          <wps:cNvPr id="76451795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451801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074F4A9" w14:textId="77777777" w:rsidR="00986424" w:rsidRPr="00E90B8A" w:rsidRDefault="00986424" w:rsidP="00986424">
                                <w:pPr>
                                  <w:pStyle w:val="BoxTitle"/>
                                  <w:spacing w:before="0" w:beforeAutospacing="0"/>
                                  <w:rPr>
                                    <w:sz w:val="18"/>
                                    <w:szCs w:val="18"/>
                                  </w:rPr>
                                </w:pPr>
                                <w:r w:rsidRPr="00E90B8A">
                                  <w:rPr>
                                    <w:sz w:val="18"/>
                                    <w:szCs w:val="18"/>
                                  </w:rPr>
                                  <w:t>Q1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70AA0C6" id="Group 764517953" o:spid="_x0000_s1031" alt="Question" style="position:absolute;left:0;text-align:left;margin-left:.2pt;margin-top:1.75pt;width:453.55pt;height:312.85pt;z-index:-251723264;mso-height-relative:margin" coordorigin=",628" coordsize="57600,39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">
                <v:shape id="Freeform 52" o:spid="_x0000_s103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80E879A" w14:textId="77777777" w:rsidR="00986424" w:rsidRDefault="00986424" w:rsidP="00986424">
                        <w:pPr>
                          <w:pStyle w:val="BoxTitle"/>
                          <w:spacing w:before="0" w:beforeAutospacing="0"/>
                        </w:pPr>
                        <w:r w:rsidRPr="007F6876">
                          <w:t>QUESTION</w:t>
                        </w:r>
                        <w:r>
                          <w:t>S</w:t>
                        </w:r>
                      </w:p>
                    </w:txbxContent>
                  </v:textbox>
                </v:shape>
                <v:group id="Group 53" o:spid="_x0000_s1033" style="position:absolute;top:3160;width:57600;height:37214" coordorigin="1837,1790" coordsize="9302,40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">
                  <v:shape id="Freeform 54" o:spid="_x0000_s1034" style="position:absolute;left:1837;top:1790;width:9302;height:4019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" path="m,l9354,r,7809l,7809,,e" fillcolor="#edf2ea" stroked="f">
                    <v:path arrowok="t" o:connecttype="custom" o:connectlocs="0,5148;9302,5148;9302,45345;0,45345;0,5148" o:connectangles="0,0,0,0,0"/>
                  </v:shape>
                </v:group>
                <v:group id="Group 764517957" o:spid="_x0000_s103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">
                  <v:shape id="Freeform 58" o:spid="_x0000_s103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" path="m,l1815,e" filled="f" strokecolor="#72ab6a" strokeweight=".5pt">
                    <v:path arrowok="t" o:connecttype="custom" o:connectlocs="0,0;1073495,0" o:connectangles="0,0"/>
                  </v:shape>
                  <v:shape id="Freeform 66" o:spid="_x0000_s103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074F4A9" w14:textId="77777777" w:rsidR="00986424" w:rsidRPr="00E90B8A" w:rsidRDefault="00986424" w:rsidP="00986424">
                          <w:pPr>
                            <w:pStyle w:val="BoxTitle"/>
                            <w:spacing w:before="0" w:beforeAutospacing="0"/>
                            <w:rPr>
                              <w:sz w:val="18"/>
                              <w:szCs w:val="18"/>
                            </w:rPr>
                          </w:pPr>
                          <w:r w:rsidRPr="00E90B8A">
                            <w:rPr>
                              <w:sz w:val="18"/>
                              <w:szCs w:val="18"/>
                            </w:rPr>
                            <w:t>Q1</w:t>
                          </w:r>
                        </w:p>
                      </w:txbxContent>
                    </v:textbox>
                  </v:shape>
                </v:group>
              </v:group>
            </w:pict>
          </mc:Fallback>
        </mc:AlternateContent>
      </w:r>
    </w:p>
    <w:p w14:paraId="7C431C71" w14:textId="77777777" w:rsidR="00986424" w:rsidRDefault="00986424" w:rsidP="00986424">
      <w:pPr>
        <w:pStyle w:val="QuestionBox"/>
      </w:pPr>
    </w:p>
    <w:p w14:paraId="35A719FB" w14:textId="77777777" w:rsidR="00986424" w:rsidRPr="00B30B2F" w:rsidRDefault="00986424" w:rsidP="00986424">
      <w:pPr>
        <w:pStyle w:val="QuestionBox"/>
        <w:rPr>
          <w:shd w:val="clear" w:color="auto" w:fill="DFEFD1"/>
        </w:rPr>
      </w:pPr>
      <w:r w:rsidRPr="00B565E7">
        <w:t>Have we appropriately identified the relevant tikanga Māori?</w:t>
      </w:r>
    </w:p>
    <w:p w14:paraId="669C80A2" w14:textId="77777777" w:rsidR="00986424" w:rsidRDefault="00986424" w:rsidP="00986424">
      <w:pPr>
        <w:pStyle w:val="QuestionBox"/>
      </w:pPr>
      <w:r>
        <w:rPr>
          <w:noProof/>
        </w:rPr>
        <mc:AlternateContent>
          <mc:Choice Requires="wpg">
            <w:drawing>
              <wp:anchor distT="0" distB="0" distL="114300" distR="114300" simplePos="0" relativeHeight="251595264" behindDoc="1" locked="0" layoutInCell="1" allowOverlap="1" wp14:anchorId="49E63BD3" wp14:editId="2091DB35">
                <wp:simplePos x="0" y="0"/>
                <wp:positionH relativeFrom="column">
                  <wp:posOffset>0</wp:posOffset>
                </wp:positionH>
                <wp:positionV relativeFrom="paragraph">
                  <wp:posOffset>176815</wp:posOffset>
                </wp:positionV>
                <wp:extent cx="1443355" cy="251460"/>
                <wp:effectExtent l="0" t="0" r="42545" b="0"/>
                <wp:wrapNone/>
                <wp:docPr id="1410123384" name="Group 1410123384"/>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77746685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098628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DAEFCE" w14:textId="77777777" w:rsidR="00986424" w:rsidRPr="00E700FF" w:rsidRDefault="00986424" w:rsidP="00986424">
                              <w:pPr>
                                <w:pStyle w:val="BoxTitle"/>
                                <w:spacing w:before="0" w:beforeAutospacing="0"/>
                              </w:pPr>
                              <w:r w:rsidRPr="001C1B37">
                                <w:t>Q</w:t>
                              </w:r>
                              <w:r>
                                <w:t>2</w:t>
                              </w:r>
                            </w:p>
                          </w:txbxContent>
                        </wps:txbx>
                        <wps:bodyPr rot="0" vert="horz" wrap="square" lIns="54000" tIns="82800" rIns="91440" bIns="45720" anchor="ctr" anchorCtr="0" upright="1">
                          <a:noAutofit/>
                        </wps:bodyPr>
                      </wps:wsp>
                    </wpg:wgp>
                  </a:graphicData>
                </a:graphic>
              </wp:anchor>
            </w:drawing>
          </mc:Choice>
          <mc:Fallback>
            <w:pict>
              <v:group w14:anchorId="49E63BD3" id="Group 1410123384" o:spid="_x0000_s1038" style="position:absolute;left:0;text-align:left;margin-left:0;margin-top:13.9pt;width:113.65pt;height:19.8pt;z-index:-25172121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">
                <v:shape id="Freeform 58" o:spid="_x0000_s103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" path="m,l1815,e" filled="f" strokecolor="#72ab6a" strokeweight=".5pt">
                  <v:path arrowok="t" o:connecttype="custom" o:connectlocs="0,0;1073495,0" o:connectangles="0,0"/>
                </v:shape>
                <v:shape id="Freeform 66" o:spid="_x0000_s104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1DAEFCE" w14:textId="77777777" w:rsidR="00986424" w:rsidRPr="00E700FF" w:rsidRDefault="00986424" w:rsidP="00986424">
                        <w:pPr>
                          <w:pStyle w:val="BoxTitle"/>
                          <w:spacing w:before="0" w:beforeAutospacing="0"/>
                        </w:pPr>
                        <w:r w:rsidRPr="001C1B37">
                          <w:t>Q</w:t>
                        </w:r>
                        <w:r>
                          <w:t>2</w:t>
                        </w:r>
                      </w:p>
                    </w:txbxContent>
                  </v:textbox>
                </v:shape>
              </v:group>
            </w:pict>
          </mc:Fallback>
        </mc:AlternateContent>
      </w:r>
    </w:p>
    <w:p w14:paraId="1CFFA783" w14:textId="77777777" w:rsidR="00986424" w:rsidRPr="00A27590" w:rsidRDefault="00986424" w:rsidP="00986424">
      <w:pPr>
        <w:pStyle w:val="QuestionBox"/>
      </w:pPr>
      <w:r w:rsidRPr="00A27590">
        <w:t>Do you agree with our preliminary views about how the Treaty may apply in the context of this review?</w:t>
      </w:r>
    </w:p>
    <w:p w14:paraId="16CA0C35" w14:textId="77777777" w:rsidR="00986424" w:rsidRDefault="00986424" w:rsidP="00986424">
      <w:pPr>
        <w:pStyle w:val="QuestionBox"/>
      </w:pPr>
      <w:r>
        <w:rPr>
          <w:noProof/>
        </w:rPr>
        <mc:AlternateContent>
          <mc:Choice Requires="wpg">
            <w:drawing>
              <wp:anchor distT="0" distB="0" distL="114300" distR="114300" simplePos="0" relativeHeight="251596288" behindDoc="1" locked="0" layoutInCell="1" allowOverlap="1" wp14:anchorId="169333A8" wp14:editId="28317EBD">
                <wp:simplePos x="0" y="0"/>
                <wp:positionH relativeFrom="column">
                  <wp:posOffset>0</wp:posOffset>
                </wp:positionH>
                <wp:positionV relativeFrom="paragraph">
                  <wp:posOffset>191420</wp:posOffset>
                </wp:positionV>
                <wp:extent cx="1443355" cy="251460"/>
                <wp:effectExtent l="0" t="0" r="42545" b="0"/>
                <wp:wrapNone/>
                <wp:docPr id="1545216342" name="Group 1545216342"/>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32748446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240246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2E87C7" w14:textId="77777777" w:rsidR="00986424" w:rsidRPr="00E700FF" w:rsidRDefault="00986424" w:rsidP="00986424">
                              <w:pPr>
                                <w:pStyle w:val="BoxTitle"/>
                                <w:spacing w:before="0" w:beforeAutospacing="0"/>
                              </w:pPr>
                              <w:r w:rsidRPr="001C1B37">
                                <w:t>Q</w:t>
                              </w:r>
                              <w:r>
                                <w:t>3</w:t>
                              </w:r>
                            </w:p>
                          </w:txbxContent>
                        </wps:txbx>
                        <wps:bodyPr rot="0" vert="horz" wrap="square" lIns="54000" tIns="82800" rIns="91440" bIns="45720" anchor="ctr" anchorCtr="0" upright="1">
                          <a:noAutofit/>
                        </wps:bodyPr>
                      </wps:wsp>
                    </wpg:wgp>
                  </a:graphicData>
                </a:graphic>
              </wp:anchor>
            </w:drawing>
          </mc:Choice>
          <mc:Fallback>
            <w:pict>
              <v:group w14:anchorId="169333A8" id="Group 1545216342" o:spid="_x0000_s1041" style="position:absolute;left:0;text-align:left;margin-left:0;margin-top:15.05pt;width:113.65pt;height:19.8pt;z-index:-251720192"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">
                <v:shape id="Freeform 58" o:spid="_x0000_s104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" path="m,l1815,e" filled="f" strokecolor="#72ab6a" strokeweight=".5pt">
                  <v:path arrowok="t" o:connecttype="custom" o:connectlocs="0,0;1073495,0" o:connectangles="0,0"/>
                </v:shape>
                <v:shape id="Freeform 66" o:spid="_x0000_s104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72E87C7" w14:textId="77777777" w:rsidR="00986424" w:rsidRPr="00E700FF" w:rsidRDefault="00986424" w:rsidP="00986424">
                        <w:pPr>
                          <w:pStyle w:val="BoxTitle"/>
                          <w:spacing w:before="0" w:beforeAutospacing="0"/>
                        </w:pPr>
                        <w:r w:rsidRPr="001C1B37">
                          <w:t>Q</w:t>
                        </w:r>
                        <w:r>
                          <w:t>3</w:t>
                        </w:r>
                      </w:p>
                    </w:txbxContent>
                  </v:textbox>
                </v:shape>
              </v:group>
            </w:pict>
          </mc:Fallback>
        </mc:AlternateContent>
      </w:r>
    </w:p>
    <w:p w14:paraId="604308E5" w14:textId="77777777" w:rsidR="00986424" w:rsidRPr="00B30B2F" w:rsidRDefault="00986424" w:rsidP="00986424">
      <w:pPr>
        <w:pStyle w:val="QuestionBox"/>
        <w:rPr>
          <w:rFonts w:ascii="Calibri" w:hAnsi="Calibri" w:cs="Calibri"/>
          <w:color w:val="262626"/>
          <w:lang w:eastAsia="zh-CN" w:bidi="th-TH"/>
        </w:rPr>
      </w:pPr>
      <w:r w:rsidRPr="00B565E7">
        <w:t xml:space="preserve">Do you think the law relating to preventive detention, ESOs and PPOs is failing to </w:t>
      </w:r>
      <w:r w:rsidRPr="00A27590">
        <w:t>enable Māori to live in accordance with tikanga?</w:t>
      </w:r>
    </w:p>
    <w:p w14:paraId="06B92983" w14:textId="77777777" w:rsidR="00986424" w:rsidRDefault="00986424" w:rsidP="00986424">
      <w:pPr>
        <w:pStyle w:val="QuestionBox"/>
      </w:pPr>
      <w:r>
        <w:rPr>
          <w:noProof/>
        </w:rPr>
        <mc:AlternateContent>
          <mc:Choice Requires="wpg">
            <w:drawing>
              <wp:anchor distT="0" distB="0" distL="114300" distR="114300" simplePos="0" relativeHeight="251598336" behindDoc="1" locked="0" layoutInCell="1" allowOverlap="1" wp14:anchorId="0DD7CFD0" wp14:editId="2B4C060D">
                <wp:simplePos x="0" y="0"/>
                <wp:positionH relativeFrom="column">
                  <wp:posOffset>0</wp:posOffset>
                </wp:positionH>
                <wp:positionV relativeFrom="paragraph">
                  <wp:posOffset>191420</wp:posOffset>
                </wp:positionV>
                <wp:extent cx="1443355" cy="251460"/>
                <wp:effectExtent l="0" t="0" r="42545" b="0"/>
                <wp:wrapNone/>
                <wp:docPr id="2055767125" name="Group 2055767125"/>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00750016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054876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1BC43F" w14:textId="77777777" w:rsidR="00986424" w:rsidRPr="00E700FF" w:rsidRDefault="00986424" w:rsidP="00986424">
                              <w:pPr>
                                <w:pStyle w:val="BoxTitle"/>
                                <w:spacing w:before="0" w:beforeAutospacing="0"/>
                              </w:pPr>
                              <w:r w:rsidRPr="001C1B37">
                                <w:t>Q</w:t>
                              </w:r>
                              <w:r>
                                <w:t>4</w:t>
                              </w:r>
                            </w:p>
                          </w:txbxContent>
                        </wps:txbx>
                        <wps:bodyPr rot="0" vert="horz" wrap="square" lIns="54000" tIns="82800" rIns="91440" bIns="45720" anchor="ctr" anchorCtr="0" upright="1">
                          <a:noAutofit/>
                        </wps:bodyPr>
                      </wps:wsp>
                    </wpg:wgp>
                  </a:graphicData>
                </a:graphic>
              </wp:anchor>
            </w:drawing>
          </mc:Choice>
          <mc:Fallback>
            <w:pict>
              <v:group w14:anchorId="0DD7CFD0" id="Group 2055767125" o:spid="_x0000_s1044" style="position:absolute;left:0;text-align:left;margin-left:0;margin-top:15.05pt;width:113.65pt;height:19.8pt;z-index:-25171814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">
                <v:shape id="Freeform 58" o:spid="_x0000_s104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" path="m,l1815,e" filled="f" strokecolor="#72ab6a" strokeweight=".5pt">
                  <v:path arrowok="t" o:connecttype="custom" o:connectlocs="0,0;1073495,0" o:connectangles="0,0"/>
                </v:shape>
                <v:shape id="Freeform 66" o:spid="_x0000_s104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F1BC43F" w14:textId="77777777" w:rsidR="00986424" w:rsidRPr="00E700FF" w:rsidRDefault="00986424" w:rsidP="00986424">
                        <w:pPr>
                          <w:pStyle w:val="BoxTitle"/>
                          <w:spacing w:before="0" w:beforeAutospacing="0"/>
                        </w:pPr>
                        <w:r w:rsidRPr="001C1B37">
                          <w:t>Q</w:t>
                        </w:r>
                        <w:r>
                          <w:t>4</w:t>
                        </w:r>
                      </w:p>
                    </w:txbxContent>
                  </v:textbox>
                </v:shape>
              </v:group>
            </w:pict>
          </mc:Fallback>
        </mc:AlternateContent>
      </w:r>
    </w:p>
    <w:p w14:paraId="087A44C9" w14:textId="77777777" w:rsidR="00986424" w:rsidRPr="00B30B2F" w:rsidRDefault="00986424" w:rsidP="00986424">
      <w:pPr>
        <w:pStyle w:val="QuestionBox"/>
        <w:rPr>
          <w:rStyle w:val="normaltextrun"/>
          <w:rFonts w:ascii="Calibri" w:hAnsi="Calibri" w:cs="Calibri"/>
          <w:color w:val="262626"/>
          <w:lang w:eastAsia="zh-CN" w:bidi="th-TH"/>
        </w:rPr>
      </w:pPr>
      <w:r w:rsidRPr="00B565E7">
        <w:t>Do you think the law relating to preventive detention, ESOs and PPOs fails to give effect to the Crown’s obligations under the Treaty?</w:t>
      </w:r>
    </w:p>
    <w:p w14:paraId="55AD7D5A" w14:textId="77777777" w:rsidR="00986424" w:rsidRDefault="00986424" w:rsidP="00986424">
      <w:pPr>
        <w:pStyle w:val="QuestionBox"/>
      </w:pPr>
      <w:r>
        <w:rPr>
          <w:noProof/>
        </w:rPr>
        <mc:AlternateContent>
          <mc:Choice Requires="wpg">
            <w:drawing>
              <wp:anchor distT="0" distB="0" distL="114300" distR="114300" simplePos="0" relativeHeight="251599360" behindDoc="1" locked="0" layoutInCell="1" allowOverlap="1" wp14:anchorId="1E90F000" wp14:editId="3953EA38">
                <wp:simplePos x="0" y="0"/>
                <wp:positionH relativeFrom="column">
                  <wp:posOffset>0</wp:posOffset>
                </wp:positionH>
                <wp:positionV relativeFrom="paragraph">
                  <wp:posOffset>180055</wp:posOffset>
                </wp:positionV>
                <wp:extent cx="1443355" cy="251460"/>
                <wp:effectExtent l="0" t="0" r="42545" b="0"/>
                <wp:wrapNone/>
                <wp:docPr id="1041300623" name="Group 1041300623"/>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97850869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72801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446E64" w14:textId="77777777" w:rsidR="00986424" w:rsidRPr="00E700FF" w:rsidRDefault="00986424" w:rsidP="00986424">
                              <w:pPr>
                                <w:pStyle w:val="BoxTitle"/>
                                <w:spacing w:before="0" w:beforeAutospacing="0"/>
                              </w:pPr>
                              <w:r w:rsidRPr="001C1B37">
                                <w:t>Q</w:t>
                              </w:r>
                              <w:r>
                                <w:t>5</w:t>
                              </w:r>
                            </w:p>
                          </w:txbxContent>
                        </wps:txbx>
                        <wps:bodyPr rot="0" vert="horz" wrap="square" lIns="54000" tIns="82800" rIns="91440" bIns="45720" anchor="ctr" anchorCtr="0" upright="1">
                          <a:noAutofit/>
                        </wps:bodyPr>
                      </wps:wsp>
                    </wpg:wgp>
                  </a:graphicData>
                </a:graphic>
              </wp:anchor>
            </w:drawing>
          </mc:Choice>
          <mc:Fallback>
            <w:pict>
              <v:group w14:anchorId="1E90F000" id="Group 1041300623" o:spid="_x0000_s1047" style="position:absolute;left:0;text-align:left;margin-left:0;margin-top:14.2pt;width:113.65pt;height:19.8pt;z-index:-25171712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">
                <v:shape id="Freeform 58" o:spid="_x0000_s104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" path="m,l1815,e" filled="f" strokecolor="#72ab6a" strokeweight=".5pt">
                  <v:path arrowok="t" o:connecttype="custom" o:connectlocs="0,0;1073495,0" o:connectangles="0,0"/>
                </v:shape>
                <v:shape id="Freeform 66" o:spid="_x0000_s104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7446E64" w14:textId="77777777" w:rsidR="00986424" w:rsidRPr="00E700FF" w:rsidRDefault="00986424" w:rsidP="00986424">
                        <w:pPr>
                          <w:pStyle w:val="BoxTitle"/>
                          <w:spacing w:before="0" w:beforeAutospacing="0"/>
                        </w:pPr>
                        <w:r w:rsidRPr="001C1B37">
                          <w:t>Q</w:t>
                        </w:r>
                        <w:r>
                          <w:t>5</w:t>
                        </w:r>
                      </w:p>
                    </w:txbxContent>
                  </v:textbox>
                </v:shape>
              </v:group>
            </w:pict>
          </mc:Fallback>
        </mc:AlternateContent>
      </w:r>
    </w:p>
    <w:p w14:paraId="7BAED795" w14:textId="77777777" w:rsidR="00986424" w:rsidRPr="00A27590" w:rsidRDefault="00986424" w:rsidP="00986424">
      <w:pPr>
        <w:pStyle w:val="QuestionBox"/>
      </w:pPr>
      <w:r w:rsidRPr="00B565E7">
        <w:t>Do you agree with our preliminary views about how the law can better enable Māori to live in accord</w:t>
      </w:r>
      <w:r w:rsidRPr="00A27590">
        <w:t>ance with tikanga and better facilitate the exercise of tino rangatiratanga?</w:t>
      </w:r>
    </w:p>
    <w:p w14:paraId="7D9172ED" w14:textId="77777777" w:rsidR="00986424" w:rsidRPr="00B565E7" w:rsidRDefault="00986424" w:rsidP="00986424">
      <w:pPr>
        <w:pStyle w:val="QuestionBox"/>
      </w:pPr>
    </w:p>
    <w:p w14:paraId="4FF2DB6B" w14:textId="77777777" w:rsidR="00986424" w:rsidRDefault="00986424" w:rsidP="005C135F">
      <w:pPr>
        <w:pStyle w:val="Heading3"/>
      </w:pPr>
      <w:r>
        <w:t>Chapter 3: Key human rights issues</w:t>
      </w:r>
    </w:p>
    <w:p w14:paraId="32D87250" w14:textId="77777777" w:rsidR="00986424" w:rsidRDefault="00986424" w:rsidP="00986424">
      <w:pPr>
        <w:pStyle w:val="ListNumber"/>
      </w:pPr>
      <w:r>
        <w:t>Preventive detention, ESOs and PPOs authorise some of the most coercive exercises of state power known to New Zealand law, engaging a host of human rights issues. The courts and international human rights bodies have found New Zealand law governing the preventive regimes to be inconsistent with human rights law, notably:</w:t>
      </w:r>
    </w:p>
    <w:p w14:paraId="34A623C1" w14:textId="77777777" w:rsidR="00986424" w:rsidRDefault="00986424" w:rsidP="00986424">
      <w:pPr>
        <w:pStyle w:val="BodyTextnonum"/>
        <w:numPr>
          <w:ilvl w:val="3"/>
          <w:numId w:val="26"/>
        </w:numPr>
        <w:ind w:hanging="567"/>
      </w:pPr>
      <w:r>
        <w:t xml:space="preserve">In </w:t>
      </w:r>
      <w:r w:rsidRPr="00056E03">
        <w:rPr>
          <w:i/>
          <w:iCs/>
        </w:rPr>
        <w:t>Miller v New Zealand</w:t>
      </w:r>
      <w:r>
        <w:t>, the United Nations Human Rights Committee (UNHRC) found that preventive detention under New Zealand law breaches the protection against arbitrary detention under the International Covenant on Civil and Political Rights (ICCPR).</w:t>
      </w:r>
      <w:r w:rsidRPr="008F0D96">
        <w:rPr>
          <w:rStyle w:val="FootnoteReference"/>
        </w:rPr>
        <w:footnoteReference w:id="5"/>
      </w:r>
      <w:r>
        <w:t xml:space="preserve"> </w:t>
      </w:r>
    </w:p>
    <w:p w14:paraId="64B681E5" w14:textId="77777777" w:rsidR="00986424" w:rsidRDefault="00986424" w:rsidP="00986424">
      <w:pPr>
        <w:pStyle w:val="BodyTextnonum"/>
        <w:numPr>
          <w:ilvl w:val="3"/>
          <w:numId w:val="26"/>
        </w:numPr>
        <w:ind w:hanging="567"/>
      </w:pPr>
      <w:r>
        <w:t xml:space="preserve">In </w:t>
      </w:r>
      <w:r w:rsidRPr="00056E03">
        <w:rPr>
          <w:i/>
          <w:iCs/>
        </w:rPr>
        <w:t>Chisnall v Attorney-General</w:t>
      </w:r>
      <w:r>
        <w:t xml:space="preserve">, te Kōti Pīra | Court of Appeal declared that </w:t>
      </w:r>
      <w:r w:rsidRPr="00C11C38">
        <w:t xml:space="preserve">the ESO and PPO regimes were inconsistent with the protection against second punishment under section 26(2) of </w:t>
      </w:r>
      <w:r>
        <w:t>the New Zealand Bill of Rights Act 1990 (</w:t>
      </w:r>
      <w:r w:rsidRPr="00C11C38">
        <w:t>NZ</w:t>
      </w:r>
      <w:r>
        <w:t xml:space="preserve"> Bill of Rights)</w:t>
      </w:r>
      <w:r w:rsidRPr="00C11C38">
        <w:t xml:space="preserve"> and that those inconsistencies had not been justified</w:t>
      </w:r>
      <w:r w:rsidRPr="00056E03">
        <w:rPr>
          <w:i/>
          <w:iCs/>
        </w:rPr>
        <w:t>.</w:t>
      </w:r>
      <w:r>
        <w:rPr>
          <w:rStyle w:val="FootnoteReference"/>
          <w:i/>
          <w:iCs/>
        </w:rPr>
        <w:footnoteReference w:id="6"/>
      </w:r>
      <w:r w:rsidRPr="00056E03">
        <w:rPr>
          <w:i/>
          <w:iCs/>
        </w:rPr>
        <w:t xml:space="preserve"> </w:t>
      </w:r>
    </w:p>
    <w:p w14:paraId="518003AA" w14:textId="77777777" w:rsidR="00121702" w:rsidRDefault="00121702">
      <w:pPr>
        <w:widowControl w:val="0"/>
        <w:spacing w:after="200" w:line="276" w:lineRule="auto"/>
        <w:rPr>
          <w:rFonts w:eastAsia="Times New Roman" w:cs="Times New Roman"/>
          <w:color w:val="0D0D0D" w:themeColor="text1" w:themeTint="F2"/>
          <w:szCs w:val="24"/>
          <w:lang w:eastAsia="en-AU"/>
        </w:rPr>
      </w:pPr>
      <w:r>
        <w:br w:type="page"/>
      </w:r>
    </w:p>
    <w:p w14:paraId="48A225C7" w14:textId="5FB22D48" w:rsidR="00986424" w:rsidRDefault="00986424" w:rsidP="00986424">
      <w:pPr>
        <w:pStyle w:val="ListNumber"/>
      </w:pPr>
      <w:r>
        <w:lastRenderedPageBreak/>
        <w:t xml:space="preserve">In </w:t>
      </w:r>
      <w:r w:rsidRPr="00477FBC">
        <w:rPr>
          <w:i/>
          <w:iCs/>
        </w:rPr>
        <w:t>Miller</w:t>
      </w:r>
      <w:r>
        <w:t xml:space="preserve">, </w:t>
      </w:r>
      <w:r w:rsidRPr="00C11C38">
        <w:t xml:space="preserve">two </w:t>
      </w:r>
      <w:r w:rsidRPr="00CE7AE2">
        <w:rPr>
          <w:rStyle w:val="normaltextrun"/>
          <w:color w:val="000000"/>
        </w:rPr>
        <w:t>people</w:t>
      </w:r>
      <w:r w:rsidRPr="00C11C38">
        <w:t xml:space="preserve"> complained</w:t>
      </w:r>
      <w:r>
        <w:t xml:space="preserve"> to the UNHRC</w:t>
      </w:r>
      <w:r w:rsidRPr="00C11C38">
        <w:t xml:space="preserve"> that their preventive detention constituted arbitrary detention</w:t>
      </w:r>
      <w:r>
        <w:t>.</w:t>
      </w:r>
      <w:r w:rsidRPr="00477FBC">
        <w:rPr>
          <w:i/>
          <w:iCs/>
        </w:rPr>
        <w:t xml:space="preserve"> </w:t>
      </w:r>
      <w:r>
        <w:t xml:space="preserve">Human rights jurisprudence on preventive detention has established that, even though preventive detention is imposed as a single sentence, it comprises two periods. </w:t>
      </w:r>
      <w:r w:rsidRPr="00DB3E1F">
        <w:t>The first period has been referred to as the “tariff element”, “punitive period” or what might be regarded as the “just deserts” in respect of the qualifying offending. The second and subsequent period is the time when the person remains detained solely for preventive reasons.</w:t>
      </w:r>
      <w:r>
        <w:t xml:space="preserve"> In </w:t>
      </w:r>
      <w:r w:rsidRPr="00477FBC">
        <w:rPr>
          <w:i/>
          <w:iCs/>
        </w:rPr>
        <w:t>Miller</w:t>
      </w:r>
      <w:r>
        <w:t xml:space="preserve">, the UNHRC explained that the conditions of preventive detention during the second period must be distinct from the conditions for convicted prisoners serving punitive sentences and must be aimed at the detainee’s rehabilitation and reintegration into society. The UNHRC found that the preventive period of imprisonment for the two people in this case had not been sufficiently distinct from the punitive period of their sentence. Neither had it been aimed predominantly at their rehabilitation and reintegration into society. The UNHRC concluded the preventive detention was in violation of article 9 of the ICCPR. </w:t>
      </w:r>
    </w:p>
    <w:p w14:paraId="0F90193D" w14:textId="77777777" w:rsidR="00986424" w:rsidRDefault="00986424" w:rsidP="00986424">
      <w:pPr>
        <w:pStyle w:val="ListNumber"/>
      </w:pPr>
      <w:r>
        <w:t xml:space="preserve">In </w:t>
      </w:r>
      <w:r>
        <w:rPr>
          <w:i/>
          <w:iCs/>
        </w:rPr>
        <w:t>Chisnall</w:t>
      </w:r>
      <w:r>
        <w:t xml:space="preserve">, the Court of </w:t>
      </w:r>
      <w:r w:rsidRPr="00CE7AE2">
        <w:rPr>
          <w:rStyle w:val="normaltextrun"/>
          <w:color w:val="000000"/>
        </w:rPr>
        <w:t>Appeal</w:t>
      </w:r>
      <w:r>
        <w:t xml:space="preserve"> concluded that the severe restrictions imposed by ESOs and PPOs were punitive. The Court noted that people on PPOs have a statutory entitlement to rehabilitative treatment but that entitlement is qualified by a requirement that the treatment have a reasonable prospect of reducing the risk to public safety posed by the person. The Court considered this approach could be compared to a preventive regime centred on the provision of medical and therapeutic treatment.</w:t>
      </w:r>
    </w:p>
    <w:p w14:paraId="2624F9C0" w14:textId="77777777" w:rsidR="00986424" w:rsidRDefault="00986424" w:rsidP="00986424">
      <w:pPr>
        <w:pStyle w:val="ListNumber"/>
      </w:pPr>
      <w:r w:rsidRPr="00C11C38">
        <w:t xml:space="preserve">Having found that </w:t>
      </w:r>
      <w:r w:rsidRPr="00CE7AE2">
        <w:rPr>
          <w:rStyle w:val="normaltextrun"/>
          <w:color w:val="000000"/>
        </w:rPr>
        <w:t>ESOs</w:t>
      </w:r>
      <w:r w:rsidRPr="00C11C38">
        <w:t xml:space="preserve"> and PPOs </w:t>
      </w:r>
      <w:r>
        <w:t xml:space="preserve">were punishment that </w:t>
      </w:r>
      <w:r w:rsidRPr="00C11C38">
        <w:t xml:space="preserve">engaged section 26(2) of </w:t>
      </w:r>
      <w:r>
        <w:t xml:space="preserve">the </w:t>
      </w:r>
      <w:r w:rsidRPr="00C11C38">
        <w:t>NZ</w:t>
      </w:r>
      <w:r>
        <w:t xml:space="preserve"> Bill of Rights</w:t>
      </w:r>
      <w:r w:rsidRPr="00C11C38">
        <w:t>, the Court considered whether the regimes were a justified limitation in terms of section 5 of</w:t>
      </w:r>
      <w:r>
        <w:t xml:space="preserve"> the</w:t>
      </w:r>
      <w:r w:rsidRPr="00C11C38">
        <w:t xml:space="preserve"> NZ</w:t>
      </w:r>
      <w:r>
        <w:t xml:space="preserve"> Bill of Rights</w:t>
      </w:r>
      <w:r w:rsidRPr="00C11C38">
        <w:t>.</w:t>
      </w:r>
      <w:r>
        <w:t xml:space="preserve"> T</w:t>
      </w:r>
      <w:r w:rsidRPr="00C11C38">
        <w:t>he Court declared that the ESO and PPO regimes’ inconsistency with section 26(2) had not been justified</w:t>
      </w:r>
      <w:r>
        <w:t xml:space="preserve"> b</w:t>
      </w:r>
      <w:r w:rsidRPr="00C11C38">
        <w:t xml:space="preserve">ecause </w:t>
      </w:r>
      <w:r>
        <w:t xml:space="preserve">it considered </w:t>
      </w:r>
      <w:r w:rsidRPr="00C11C38">
        <w:t>the Attorney-General had not provided sufficient evidence</w:t>
      </w:r>
      <w:r>
        <w:t>.</w:t>
      </w:r>
    </w:p>
    <w:p w14:paraId="738E0440" w14:textId="77777777" w:rsidR="00986424" w:rsidRDefault="00986424" w:rsidP="00986424">
      <w:pPr>
        <w:pStyle w:val="ListNumber"/>
      </w:pPr>
      <w:r>
        <w:rPr>
          <w:noProof/>
        </w:rPr>
        <mc:AlternateContent>
          <mc:Choice Requires="wpg">
            <w:drawing>
              <wp:anchor distT="0" distB="0" distL="114300" distR="114300" simplePos="0" relativeHeight="251601408" behindDoc="1" locked="0" layoutInCell="1" allowOverlap="1" wp14:anchorId="634D455A" wp14:editId="266A73D3">
                <wp:simplePos x="0" y="0"/>
                <wp:positionH relativeFrom="column">
                  <wp:posOffset>2431</wp:posOffset>
                </wp:positionH>
                <wp:positionV relativeFrom="paragraph">
                  <wp:posOffset>2166313</wp:posOffset>
                </wp:positionV>
                <wp:extent cx="5760085" cy="1072004"/>
                <wp:effectExtent l="0" t="0" r="0" b="0"/>
                <wp:wrapNone/>
                <wp:docPr id="1377382101" name="Group 1377382101"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143620019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4BD36F"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761947054" name="Group 53"/>
                        <wpg:cNvGrpSpPr>
                          <a:grpSpLocks/>
                        </wpg:cNvGrpSpPr>
                        <wpg:grpSpPr bwMode="auto">
                          <a:xfrm>
                            <a:off x="0" y="315986"/>
                            <a:ext cx="5760085" cy="819493"/>
                            <a:chOff x="1837" y="1789"/>
                            <a:chExt cx="9302" cy="8852"/>
                          </a:xfrm>
                        </wpg:grpSpPr>
                        <wps:wsp>
                          <wps:cNvPr id="1734165013"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1901640" name="Group 1481901640"/>
                        <wpg:cNvGrpSpPr/>
                        <wpg:grpSpPr>
                          <a:xfrm>
                            <a:off x="0" y="494036"/>
                            <a:ext cx="1443794" cy="252000"/>
                            <a:chOff x="-15880" y="0"/>
                            <a:chExt cx="1444379" cy="252068"/>
                          </a:xfrm>
                        </wpg:grpSpPr>
                        <wps:wsp>
                          <wps:cNvPr id="59324668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837159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FB32C0"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34D455A" id="Group 1377382101" o:spid="_x0000_s1050" alt="Question" style="position:absolute;left:0;text-align:left;margin-left:.2pt;margin-top:170.6pt;width:453.55pt;height:84.4pt;z-index:-251715072;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">
                <v:shape id="Freeform 52" o:spid="_x0000_s105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74BD36F" w14:textId="77777777" w:rsidR="00986424" w:rsidRDefault="00986424" w:rsidP="00986424">
                        <w:pPr>
                          <w:pStyle w:val="BoxTitle"/>
                          <w:spacing w:before="0" w:beforeAutospacing="0"/>
                        </w:pPr>
                        <w:r w:rsidRPr="007F6876">
                          <w:t>QUESTION</w:t>
                        </w:r>
                      </w:p>
                    </w:txbxContent>
                  </v:textbox>
                </v:shape>
                <v:group id="Group 53" o:spid="_x0000_s1052"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">
                  <v:shape id="Freeform 54" o:spid="_x0000_s1053"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" path="m,l9354,r,7809l,7809,,e" fillcolor="#edf2ea" stroked="f">
                    <v:path arrowok="t" o:connecttype="custom" o:connectlocs="0,1134;9302,1134;9302,9986;0,9986;0,1134" o:connectangles="0,0,0,0,0"/>
                  </v:shape>
                </v:group>
                <v:group id="Group 1481901640" o:spid="_x0000_s105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">
                  <v:shape id="Freeform 58" o:spid="_x0000_s105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" path="m,l1815,e" filled="f" strokecolor="#72ab6a" strokeweight=".5pt">
                    <v:path arrowok="t" o:connecttype="custom" o:connectlocs="0,0;1073495,0" o:connectangles="0,0"/>
                  </v:shape>
                  <v:shape id="Freeform 66" o:spid="_x0000_s105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2FB32C0"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6</w:t>
                          </w:r>
                        </w:p>
                      </w:txbxContent>
                    </v:textbox>
                  </v:shape>
                </v:group>
              </v:group>
            </w:pict>
          </mc:Fallback>
        </mc:AlternateContent>
      </w:r>
      <w:r>
        <w:t xml:space="preserve">Given the severe restrictions on people’s freedoms and the findings in </w:t>
      </w:r>
      <w:r w:rsidRPr="00F12B3C">
        <w:rPr>
          <w:i/>
          <w:iCs/>
        </w:rPr>
        <w:t>Miller</w:t>
      </w:r>
      <w:r>
        <w:t xml:space="preserve"> and </w:t>
      </w:r>
      <w:r w:rsidRPr="00F12B3C">
        <w:rPr>
          <w:i/>
          <w:iCs/>
        </w:rPr>
        <w:t>Chisnall</w:t>
      </w:r>
      <w:r>
        <w:t>, we examine the important question of whether the preventive regimes can be justified for the purposes of human rights law. There is, however, limited evidence available to establish whether the preventive regimes are a proportionate response to meet their community safety purposes. Little consideration appears to have been given to whether the preventive regimes impair people’s human rights no more than is necessary. We are therefore unable to conclude that the preventive regimes in their current form impose justified limitations on people’s human rights. For the purposes of the Issues Paper, we proceed on the basis that the law should provide some form of preventive measures, but we are interested in feedback on what measures would be justified under human rights law.</w:t>
      </w:r>
    </w:p>
    <w:p w14:paraId="2A4612B9" w14:textId="77777777" w:rsidR="00986424" w:rsidRDefault="00986424" w:rsidP="00986424">
      <w:pPr>
        <w:pStyle w:val="QuestionBox"/>
      </w:pPr>
    </w:p>
    <w:p w14:paraId="5D490644" w14:textId="77777777" w:rsidR="00986424" w:rsidRDefault="00986424" w:rsidP="00986424">
      <w:pPr>
        <w:pStyle w:val="QuestionBox"/>
      </w:pPr>
    </w:p>
    <w:p w14:paraId="55824E58" w14:textId="77777777" w:rsidR="00986424" w:rsidRDefault="00986424" w:rsidP="00986424">
      <w:pPr>
        <w:pStyle w:val="QuestionBox"/>
      </w:pPr>
      <w:r w:rsidRPr="00B30B2F">
        <w:t xml:space="preserve">Do you think the law is justified in providing for preventive measures that may breach human rights? If so, what types of measures are justified and why? </w:t>
      </w:r>
    </w:p>
    <w:p w14:paraId="0304788A" w14:textId="77777777" w:rsidR="00986424" w:rsidRPr="00B30B2F" w:rsidRDefault="00986424" w:rsidP="00986424">
      <w:pPr>
        <w:pStyle w:val="QuestionBox"/>
      </w:pPr>
    </w:p>
    <w:p w14:paraId="64D6445B" w14:textId="77777777" w:rsidR="00121702" w:rsidRDefault="00121702">
      <w:pPr>
        <w:widowControl w:val="0"/>
        <w:spacing w:after="200" w:line="276" w:lineRule="auto"/>
        <w:rPr>
          <w:rFonts w:eastAsia="Times New Roman" w:cs="Times New Roman"/>
          <w:color w:val="0D0D0D" w:themeColor="text1" w:themeTint="F2"/>
          <w:szCs w:val="24"/>
          <w:lang w:eastAsia="en-AU"/>
        </w:rPr>
      </w:pPr>
      <w:r>
        <w:br w:type="page"/>
      </w:r>
    </w:p>
    <w:p w14:paraId="5D90EF31" w14:textId="371968CD" w:rsidR="00986424" w:rsidRDefault="00986424" w:rsidP="00986424">
      <w:pPr>
        <w:pStyle w:val="ListNumber"/>
      </w:pPr>
      <w:r>
        <w:lastRenderedPageBreak/>
        <w:t>While we think any reformed preventive measures require justification for the purposes of human rights, we share some preliminary views on possible reforms to ensure greater compliance with human rights law. These include that:</w:t>
      </w:r>
    </w:p>
    <w:p w14:paraId="1C351953" w14:textId="77777777" w:rsidR="00986424" w:rsidRDefault="00986424" w:rsidP="00986424">
      <w:pPr>
        <w:pStyle w:val="BodyText2"/>
        <w:numPr>
          <w:ilvl w:val="3"/>
          <w:numId w:val="37"/>
        </w:numPr>
        <w:ind w:hanging="567"/>
      </w:pPr>
      <w:r>
        <w:t>the law governing preventive detention should clearly demarcate the punitive period and community protection period of preventive detention.</w:t>
      </w:r>
    </w:p>
    <w:p w14:paraId="3C194C8F" w14:textId="77777777" w:rsidR="00986424" w:rsidRDefault="00986424" w:rsidP="00986424">
      <w:pPr>
        <w:pStyle w:val="BodyText2"/>
        <w:numPr>
          <w:ilvl w:val="3"/>
          <w:numId w:val="26"/>
        </w:numPr>
        <w:ind w:hanging="567"/>
      </w:pPr>
      <w:r>
        <w:t>people detained beyond a punitive prison sentence for community safety reasons should be managed in different conditions to prisoners serving punitive prison sentences; and</w:t>
      </w:r>
    </w:p>
    <w:p w14:paraId="319AE7C3" w14:textId="77777777" w:rsidR="00986424" w:rsidRPr="00632F50" w:rsidRDefault="00986424" w:rsidP="00986424">
      <w:pPr>
        <w:pStyle w:val="BodyText2"/>
        <w:numPr>
          <w:ilvl w:val="3"/>
          <w:numId w:val="26"/>
        </w:numPr>
        <w:ind w:hanging="567"/>
      </w:pPr>
      <w:r>
        <w:rPr>
          <w:noProof/>
        </w:rPr>
        <mc:AlternateContent>
          <mc:Choice Requires="wpg">
            <w:drawing>
              <wp:anchor distT="0" distB="0" distL="114300" distR="114300" simplePos="0" relativeHeight="251602432" behindDoc="1" locked="0" layoutInCell="1" allowOverlap="1" wp14:anchorId="5CEA2F3B" wp14:editId="1F22D283">
                <wp:simplePos x="0" y="0"/>
                <wp:positionH relativeFrom="column">
                  <wp:posOffset>1905</wp:posOffset>
                </wp:positionH>
                <wp:positionV relativeFrom="paragraph">
                  <wp:posOffset>236855</wp:posOffset>
                </wp:positionV>
                <wp:extent cx="5760085" cy="3152775"/>
                <wp:effectExtent l="0" t="0" r="0" b="9525"/>
                <wp:wrapNone/>
                <wp:docPr id="2323957" name="Group 2323957" descr="Question"/>
                <wp:cNvGraphicFramePr/>
                <a:graphic xmlns:a="http://schemas.openxmlformats.org/drawingml/2006/main">
                  <a:graphicData uri="http://schemas.microsoft.com/office/word/2010/wordprocessingGroup">
                    <wpg:wgp>
                      <wpg:cNvGrpSpPr/>
                      <wpg:grpSpPr>
                        <a:xfrm>
                          <a:off x="0" y="0"/>
                          <a:ext cx="5760085" cy="3152775"/>
                          <a:chOff x="0" y="62865"/>
                          <a:chExt cx="5760085" cy="3154422"/>
                        </a:xfrm>
                      </wpg:grpSpPr>
                      <wps:wsp>
                        <wps:cNvPr id="196289682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9D6B91A"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313314767" name="Group 53"/>
                        <wpg:cNvGrpSpPr>
                          <a:grpSpLocks/>
                        </wpg:cNvGrpSpPr>
                        <wpg:grpSpPr bwMode="auto">
                          <a:xfrm>
                            <a:off x="0" y="316078"/>
                            <a:ext cx="5760085" cy="2901209"/>
                            <a:chOff x="1837" y="1790"/>
                            <a:chExt cx="9302" cy="31338"/>
                          </a:xfrm>
                        </wpg:grpSpPr>
                        <wps:wsp>
                          <wps:cNvPr id="883478983" name="Freeform 54"/>
                          <wps:cNvSpPr>
                            <a:spLocks/>
                          </wps:cNvSpPr>
                          <wps:spPr bwMode="auto">
                            <a:xfrm>
                              <a:off x="1837" y="1790"/>
                              <a:ext cx="9302" cy="3133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4274252" name="Group 1514274252"/>
                        <wpg:cNvGrpSpPr/>
                        <wpg:grpSpPr>
                          <a:xfrm>
                            <a:off x="0" y="494036"/>
                            <a:ext cx="1443794" cy="252000"/>
                            <a:chOff x="-15880" y="0"/>
                            <a:chExt cx="1444379" cy="252068"/>
                          </a:xfrm>
                        </wpg:grpSpPr>
                        <wps:wsp>
                          <wps:cNvPr id="167022902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53476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8813F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CEA2F3B" id="Group 2323957" o:spid="_x0000_s1057" alt="Question" style="position:absolute;left:0;text-align:left;margin-left:.15pt;margin-top:18.65pt;width:453.55pt;height:248.25pt;z-index:-251714048;mso-height-relative:margin" coordorigin=",628" coordsize="57600,3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">
                <v:shape id="Freeform 52" o:spid="_x0000_s105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9D6B91A" w14:textId="77777777" w:rsidR="00986424" w:rsidRDefault="00986424" w:rsidP="00986424">
                        <w:pPr>
                          <w:pStyle w:val="BoxTitle"/>
                          <w:spacing w:before="0" w:beforeAutospacing="0"/>
                        </w:pPr>
                        <w:r w:rsidRPr="007F6876">
                          <w:t>QUESTION</w:t>
                        </w:r>
                        <w:r>
                          <w:t>S</w:t>
                        </w:r>
                      </w:p>
                    </w:txbxContent>
                  </v:textbox>
                </v:shape>
                <v:group id="Group 53" o:spid="_x0000_s1059" style="position:absolute;top:3160;width:57600;height:29012" coordorigin="1837,1790" coordsize="9302,3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">
                  <v:shape id="Freeform 54" o:spid="_x0000_s1060" style="position:absolute;left:1837;top:1790;width:9302;height:3133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" path="m,l9354,r,7809l,7809,,e" fillcolor="#edf2ea" stroked="f">
                    <v:path arrowok="t" o:connecttype="custom" o:connectlocs="0,4013;9302,4013;9302,35351;0,35351;0,4013" o:connectangles="0,0,0,0,0"/>
                  </v:shape>
                </v:group>
                <v:group id="Group 1514274252" o:spid="_x0000_s106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">
                  <v:shape id="Freeform 58" o:spid="_x0000_s106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" path="m,l1815,e" filled="f" strokecolor="#72ab6a" strokeweight=".5pt">
                    <v:path arrowok="t" o:connecttype="custom" o:connectlocs="0,0;1073495,0" o:connectangles="0,0"/>
                  </v:shape>
                  <v:shape id="Freeform 66" o:spid="_x0000_s106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D8813F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7</w:t>
                          </w:r>
                        </w:p>
                      </w:txbxContent>
                    </v:textbox>
                  </v:shape>
                </v:group>
              </v:group>
            </w:pict>
          </mc:Fallback>
        </mc:AlternateContent>
      </w:r>
      <w:r>
        <w:t xml:space="preserve">the law should have a greater focus on rehabilitation. </w:t>
      </w:r>
    </w:p>
    <w:p w14:paraId="1EB9E734" w14:textId="77777777" w:rsidR="00986424" w:rsidRDefault="00986424" w:rsidP="00986424">
      <w:pPr>
        <w:pStyle w:val="QuestionBox"/>
      </w:pPr>
    </w:p>
    <w:p w14:paraId="5CE774AE" w14:textId="77777777" w:rsidR="00986424" w:rsidRDefault="00986424" w:rsidP="00986424">
      <w:pPr>
        <w:pStyle w:val="QuestionBox"/>
      </w:pPr>
    </w:p>
    <w:p w14:paraId="3674194B" w14:textId="77777777" w:rsidR="00986424" w:rsidRPr="00B30B2F" w:rsidRDefault="00986424" w:rsidP="00986424">
      <w:pPr>
        <w:pStyle w:val="QuestionBox"/>
      </w:pPr>
      <w:r w:rsidRPr="00947DA7">
        <w:t xml:space="preserve">If the law is to continue to provide for preventive detention, do you agree the law should be reformed to </w:t>
      </w:r>
      <w:r w:rsidRPr="00A27590">
        <w:t>demarcate more clearly the first and second periods of preventive detention to align with human rights law?</w:t>
      </w:r>
      <w:r w:rsidRPr="00A27590">
        <w:rPr>
          <w:rFonts w:ascii="Calibri" w:hAnsi="Calibri" w:cs="Calibri"/>
        </w:rPr>
        <w:t> </w:t>
      </w:r>
    </w:p>
    <w:p w14:paraId="1EFB232C" w14:textId="77777777" w:rsidR="00986424" w:rsidRPr="00947DA7" w:rsidRDefault="00986424" w:rsidP="00986424">
      <w:pPr>
        <w:pStyle w:val="QuestionBox"/>
      </w:pPr>
      <w:r>
        <w:rPr>
          <w:noProof/>
        </w:rPr>
        <mc:AlternateContent>
          <mc:Choice Requires="wpg">
            <w:drawing>
              <wp:anchor distT="0" distB="0" distL="114300" distR="114300" simplePos="0" relativeHeight="251604480" behindDoc="1" locked="0" layoutInCell="1" allowOverlap="1" wp14:anchorId="15F2AA88" wp14:editId="1984ED10">
                <wp:simplePos x="0" y="0"/>
                <wp:positionH relativeFrom="column">
                  <wp:posOffset>0</wp:posOffset>
                </wp:positionH>
                <wp:positionV relativeFrom="paragraph">
                  <wp:posOffset>180625</wp:posOffset>
                </wp:positionV>
                <wp:extent cx="1443355" cy="251460"/>
                <wp:effectExtent l="0" t="0" r="42545" b="0"/>
                <wp:wrapNone/>
                <wp:docPr id="573339952" name="Group 573339952"/>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59853610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78340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734F7D" w14:textId="77777777" w:rsidR="00986424" w:rsidRPr="00E700FF" w:rsidRDefault="00986424" w:rsidP="00986424">
                              <w:pPr>
                                <w:pStyle w:val="BoxTitle"/>
                                <w:spacing w:before="0" w:beforeAutospacing="0"/>
                              </w:pPr>
                              <w:r w:rsidRPr="001C1B37">
                                <w:t>Q</w:t>
                              </w:r>
                              <w:r>
                                <w:t>8</w:t>
                              </w:r>
                            </w:p>
                          </w:txbxContent>
                        </wps:txbx>
                        <wps:bodyPr rot="0" vert="horz" wrap="square" lIns="54000" tIns="82800" rIns="91440" bIns="45720" anchor="ctr" anchorCtr="0" upright="1">
                          <a:noAutofit/>
                        </wps:bodyPr>
                      </wps:wsp>
                    </wpg:wgp>
                  </a:graphicData>
                </a:graphic>
              </wp:anchor>
            </w:drawing>
          </mc:Choice>
          <mc:Fallback>
            <w:pict>
              <v:group w14:anchorId="15F2AA88" id="Group 573339952" o:spid="_x0000_s1064" style="position:absolute;left:0;text-align:left;margin-left:0;margin-top:14.2pt;width:113.65pt;height:19.8pt;z-index:-25171200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">
                <v:shape id="Freeform 58" o:spid="_x0000_s106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" path="m,l1815,e" filled="f" strokecolor="#72ab6a" strokeweight=".5pt">
                  <v:path arrowok="t" o:connecttype="custom" o:connectlocs="0,0;1073495,0" o:connectangles="0,0"/>
                </v:shape>
                <v:shape id="Freeform 66" o:spid="_x0000_s106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8734F7D" w14:textId="77777777" w:rsidR="00986424" w:rsidRPr="00E700FF" w:rsidRDefault="00986424" w:rsidP="00986424">
                        <w:pPr>
                          <w:pStyle w:val="BoxTitle"/>
                          <w:spacing w:before="0" w:beforeAutospacing="0"/>
                        </w:pPr>
                        <w:r w:rsidRPr="001C1B37">
                          <w:t>Q</w:t>
                        </w:r>
                        <w:r>
                          <w:t>8</w:t>
                        </w:r>
                      </w:p>
                    </w:txbxContent>
                  </v:textbox>
                </v:shape>
              </v:group>
            </w:pict>
          </mc:Fallback>
        </mc:AlternateContent>
      </w:r>
    </w:p>
    <w:p w14:paraId="2381090E" w14:textId="77777777" w:rsidR="00986424" w:rsidRPr="00B30B2F" w:rsidRDefault="00986424" w:rsidP="00986424">
      <w:pPr>
        <w:pStyle w:val="QuestionBox"/>
      </w:pPr>
      <w:r w:rsidRPr="00947DA7">
        <w:t xml:space="preserve">Do you </w:t>
      </w:r>
      <w:r w:rsidRPr="00A27590">
        <w:t>think that people who are detained after completing what may be regarded as their punitive prison sentence should be managed in different conditions to prison?</w:t>
      </w:r>
    </w:p>
    <w:p w14:paraId="28452F29" w14:textId="77777777" w:rsidR="00986424" w:rsidRPr="00947DA7" w:rsidRDefault="00986424" w:rsidP="00986424">
      <w:pPr>
        <w:pStyle w:val="QuestionBox"/>
      </w:pPr>
      <w:r>
        <w:rPr>
          <w:noProof/>
        </w:rPr>
        <mc:AlternateContent>
          <mc:Choice Requires="wpg">
            <w:drawing>
              <wp:anchor distT="0" distB="0" distL="114300" distR="114300" simplePos="0" relativeHeight="251605504" behindDoc="1" locked="0" layoutInCell="1" allowOverlap="1" wp14:anchorId="1B87477F" wp14:editId="2FCE8DF5">
                <wp:simplePos x="0" y="0"/>
                <wp:positionH relativeFrom="column">
                  <wp:posOffset>0</wp:posOffset>
                </wp:positionH>
                <wp:positionV relativeFrom="paragraph">
                  <wp:posOffset>180625</wp:posOffset>
                </wp:positionV>
                <wp:extent cx="1443355" cy="251460"/>
                <wp:effectExtent l="0" t="0" r="42545" b="0"/>
                <wp:wrapNone/>
                <wp:docPr id="1381358387" name="Group 1381358387"/>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51404690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998578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BD3705" w14:textId="77777777" w:rsidR="00986424" w:rsidRPr="00E700FF" w:rsidRDefault="00986424" w:rsidP="00986424">
                              <w:pPr>
                                <w:pStyle w:val="BoxTitle"/>
                                <w:spacing w:before="0" w:beforeAutospacing="0"/>
                              </w:pPr>
                              <w:r w:rsidRPr="001C1B37">
                                <w:t>Q</w:t>
                              </w:r>
                              <w:r>
                                <w:t>95</w:t>
                              </w:r>
                            </w:p>
                          </w:txbxContent>
                        </wps:txbx>
                        <wps:bodyPr rot="0" vert="horz" wrap="square" lIns="54000" tIns="82800" rIns="91440" bIns="45720" anchor="ctr" anchorCtr="0" upright="1">
                          <a:noAutofit/>
                        </wps:bodyPr>
                      </wps:wsp>
                    </wpg:wgp>
                  </a:graphicData>
                </a:graphic>
              </wp:anchor>
            </w:drawing>
          </mc:Choice>
          <mc:Fallback>
            <w:pict>
              <v:group w14:anchorId="1B87477F" id="Group 1381358387" o:spid="_x0000_s1067" style="position:absolute;left:0;text-align:left;margin-left:0;margin-top:14.2pt;width:113.65pt;height:19.8pt;z-index:-25171097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">
                <v:shape id="Freeform 58" o:spid="_x0000_s106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" path="m,l1815,e" filled="f" strokecolor="#72ab6a" strokeweight=".5pt">
                  <v:path arrowok="t" o:connecttype="custom" o:connectlocs="0,0;1073495,0" o:connectangles="0,0"/>
                </v:shape>
                <v:shape id="Freeform 66" o:spid="_x0000_s106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ABD3705" w14:textId="77777777" w:rsidR="00986424" w:rsidRPr="00E700FF" w:rsidRDefault="00986424" w:rsidP="00986424">
                        <w:pPr>
                          <w:pStyle w:val="BoxTitle"/>
                          <w:spacing w:before="0" w:beforeAutospacing="0"/>
                        </w:pPr>
                        <w:r w:rsidRPr="001C1B37">
                          <w:t>Q</w:t>
                        </w:r>
                        <w:r>
                          <w:t>95</w:t>
                        </w:r>
                      </w:p>
                    </w:txbxContent>
                  </v:textbox>
                </v:shape>
              </v:group>
            </w:pict>
          </mc:Fallback>
        </mc:AlternateContent>
      </w:r>
    </w:p>
    <w:p w14:paraId="012EFFE8" w14:textId="77777777" w:rsidR="00986424" w:rsidRPr="00B30B2F" w:rsidRDefault="00986424" w:rsidP="00986424">
      <w:pPr>
        <w:pStyle w:val="QuestionBox"/>
      </w:pPr>
      <w:r w:rsidRPr="00947DA7">
        <w:t>Do you think the preventive regimes should have a stronger focus on therapeutic and rehabilitat</w:t>
      </w:r>
      <w:r w:rsidRPr="00A27590">
        <w:t>ive treatment and provide stronger rights to treatment for people detained?</w:t>
      </w:r>
    </w:p>
    <w:p w14:paraId="031C09C1" w14:textId="77777777" w:rsidR="00986424" w:rsidRPr="00947DA7" w:rsidRDefault="00986424" w:rsidP="00986424">
      <w:pPr>
        <w:pStyle w:val="QuestionBox"/>
      </w:pPr>
    </w:p>
    <w:p w14:paraId="65AED381" w14:textId="77777777" w:rsidR="00986424" w:rsidRDefault="00986424" w:rsidP="005C135F">
      <w:pPr>
        <w:pStyle w:val="Heading3"/>
      </w:pPr>
      <w:r>
        <w:t>Chapter 4: Fragmentation of the law</w:t>
      </w:r>
    </w:p>
    <w:p w14:paraId="7EF4EF82" w14:textId="77777777" w:rsidR="00986424" w:rsidRDefault="00986424" w:rsidP="00986424">
      <w:pPr>
        <w:pStyle w:val="ListNumber"/>
      </w:pPr>
      <w:r>
        <w:t xml:space="preserve">While preventive detention, ESOs and PPOs share the same community safety objective, they are governed by </w:t>
      </w:r>
      <w:r w:rsidRPr="00CE7AE2">
        <w:rPr>
          <w:rStyle w:val="normaltextrun"/>
          <w:color w:val="000000"/>
        </w:rPr>
        <w:t>independent</w:t>
      </w:r>
      <w:r>
        <w:t xml:space="preserve"> but interrelated statutory regimes in the Sentencing Act 2002, Parole Act 2002 and Public Safety (Public Protection Orders) Act 2014. </w:t>
      </w:r>
    </w:p>
    <w:p w14:paraId="1595588C" w14:textId="77777777" w:rsidR="00986424" w:rsidRDefault="00986424" w:rsidP="00986424">
      <w:pPr>
        <w:pStyle w:val="ListNumber"/>
      </w:pPr>
      <w:r>
        <w:t>The courts have attempted to apply the three regimes cohesively, but</w:t>
      </w:r>
      <w:r w:rsidRPr="006207FE">
        <w:t xml:space="preserve"> </w:t>
      </w:r>
      <w:r>
        <w:t xml:space="preserve">the fragmentation of the law across the three regimes can hinder the courts’ ability to impose a less restrictive preventive measure. Preventive detention, ESOs and PPOs are available at different points of the criminal justice </w:t>
      </w:r>
      <w:r w:rsidRPr="00CE7AE2">
        <w:rPr>
          <w:rStyle w:val="normaltextrun"/>
          <w:color w:val="000000"/>
        </w:rPr>
        <w:t>process</w:t>
      </w:r>
      <w:r>
        <w:t>. This means that, when considering whether to impose preventive detention, a court can consider the availability of an ESO but it cannot be sure an ESO will be imposed as an alternative and least restrictive measure. In some instances, there are express legislative prohibitions preventing the court from imposing the least restrictive measure. For example, a person subject to preventive detention is not eligible for an ESO even if the availability of an ESO would mean they could be released from prison earlier. Lastly, the legislation does not on its own terms contemplate that the court will impose the least restrictive order. Rather, it is a point developed by judges in case law.</w:t>
      </w:r>
    </w:p>
    <w:p w14:paraId="1D72B253" w14:textId="77777777" w:rsidR="00986424" w:rsidRDefault="00986424" w:rsidP="00986424">
      <w:pPr>
        <w:pStyle w:val="ListNumber"/>
      </w:pPr>
      <w:r>
        <w:t xml:space="preserve">The fragmentation of the law may also create procedural inefficiencies. In particular, the Parole Act provides that, when a PPO is sought at the same time as applying for an ESO in the alternative, the court “must not hear” the ESO application until the PPO application has been determined or </w:t>
      </w:r>
      <w:r w:rsidRPr="00CE7AE2">
        <w:rPr>
          <w:rStyle w:val="normaltextrun"/>
          <w:color w:val="000000"/>
        </w:rPr>
        <w:t>withdrawn</w:t>
      </w:r>
      <w:r>
        <w:t xml:space="preserve">. This may result in double handling because, to consider </w:t>
      </w:r>
      <w:r>
        <w:lastRenderedPageBreak/>
        <w:t xml:space="preserve">the PPO application, the court must hear evidence and argument on whether the ESO should be granted. </w:t>
      </w:r>
    </w:p>
    <w:p w14:paraId="542FEE39" w14:textId="77777777" w:rsidR="00986424" w:rsidRDefault="00986424" w:rsidP="00986424">
      <w:pPr>
        <w:pStyle w:val="ListNumber"/>
      </w:pPr>
      <w:r>
        <w:t xml:space="preserve">In addition, the PPO regime sits in the civil jurisdiction of te Kōti Matua | High Court. Lawyers who work in this area may not be approved legal aid providers for civil services and may be unfamiliar with civil court process. This </w:t>
      </w:r>
      <w:r w:rsidRPr="00CE7AE2">
        <w:rPr>
          <w:rStyle w:val="normaltextrun"/>
          <w:color w:val="000000"/>
        </w:rPr>
        <w:t>may</w:t>
      </w:r>
      <w:r>
        <w:t xml:space="preserve"> mean they are unable to act for a client they have represented in other aspects of the criminal process. For Māori, being represented by counsel with whom they have a relationship or being represented by a Māori lawyer may be particularly important.</w:t>
      </w:r>
    </w:p>
    <w:p w14:paraId="4DD2D2E7" w14:textId="77777777" w:rsidR="00986424" w:rsidRDefault="00986424" w:rsidP="00986424">
      <w:pPr>
        <w:pStyle w:val="QuestionBox"/>
      </w:pPr>
      <w:r>
        <w:rPr>
          <w:noProof/>
        </w:rPr>
        <mc:AlternateContent>
          <mc:Choice Requires="wpg">
            <w:drawing>
              <wp:anchor distT="0" distB="0" distL="114300" distR="114300" simplePos="0" relativeHeight="251607552" behindDoc="1" locked="0" layoutInCell="1" allowOverlap="1" wp14:anchorId="2228BA09" wp14:editId="0F75B06E">
                <wp:simplePos x="0" y="0"/>
                <wp:positionH relativeFrom="column">
                  <wp:posOffset>0</wp:posOffset>
                </wp:positionH>
                <wp:positionV relativeFrom="paragraph">
                  <wp:posOffset>-635</wp:posOffset>
                </wp:positionV>
                <wp:extent cx="5760085" cy="1072004"/>
                <wp:effectExtent l="0" t="0" r="0" b="0"/>
                <wp:wrapNone/>
                <wp:docPr id="557023583" name="Group 557023583"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1309813632"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F46EAA"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637469788" name="Group 53"/>
                        <wpg:cNvGrpSpPr>
                          <a:grpSpLocks/>
                        </wpg:cNvGrpSpPr>
                        <wpg:grpSpPr bwMode="auto">
                          <a:xfrm>
                            <a:off x="0" y="315986"/>
                            <a:ext cx="5760085" cy="819493"/>
                            <a:chOff x="1837" y="1789"/>
                            <a:chExt cx="9302" cy="8852"/>
                          </a:xfrm>
                        </wpg:grpSpPr>
                        <wps:wsp>
                          <wps:cNvPr id="1803671003"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3584904" name="Group 773584904"/>
                        <wpg:cNvGrpSpPr/>
                        <wpg:grpSpPr>
                          <a:xfrm>
                            <a:off x="0" y="494036"/>
                            <a:ext cx="1443794" cy="252000"/>
                            <a:chOff x="-15880" y="0"/>
                            <a:chExt cx="1444379" cy="252068"/>
                          </a:xfrm>
                        </wpg:grpSpPr>
                        <wps:wsp>
                          <wps:cNvPr id="38717359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95901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46644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228BA09" id="Group 557023583" o:spid="_x0000_s1070" alt="Question" style="position:absolute;left:0;text-align:left;margin-left:0;margin-top:-.05pt;width:453.55pt;height:84.4pt;z-index:-251708928;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">
                <v:shape id="Freeform 52" o:spid="_x0000_s107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7F46EAA" w14:textId="77777777" w:rsidR="00986424" w:rsidRDefault="00986424" w:rsidP="00986424">
                        <w:pPr>
                          <w:pStyle w:val="BoxTitle"/>
                          <w:spacing w:before="0" w:beforeAutospacing="0"/>
                        </w:pPr>
                        <w:r w:rsidRPr="007F6876">
                          <w:t>QUESTION</w:t>
                        </w:r>
                      </w:p>
                    </w:txbxContent>
                  </v:textbox>
                </v:shape>
                <v:group id="Group 53" o:spid="_x0000_s1072"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">
                  <v:shape id="Freeform 54" o:spid="_x0000_s1073"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" path="m,l9354,r,7809l,7809,,e" fillcolor="#edf2ea" stroked="f">
                    <v:path arrowok="t" o:connecttype="custom" o:connectlocs="0,1134;9302,1134;9302,9986;0,9986;0,1134" o:connectangles="0,0,0,0,0"/>
                  </v:shape>
                </v:group>
                <v:group id="Group 773584904" o:spid="_x0000_s107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">
                  <v:shape id="Freeform 58" o:spid="_x0000_s107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" path="m,l1815,e" filled="f" strokecolor="#72ab6a" strokeweight=".5pt">
                    <v:path arrowok="t" o:connecttype="custom" o:connectlocs="0,0;1073495,0" o:connectangles="0,0"/>
                  </v:shape>
                  <v:shape id="Freeform 66" o:spid="_x0000_s107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746644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10</w:t>
                          </w:r>
                        </w:p>
                      </w:txbxContent>
                    </v:textbox>
                  </v:shape>
                </v:group>
              </v:group>
            </w:pict>
          </mc:Fallback>
        </mc:AlternateContent>
      </w:r>
    </w:p>
    <w:p w14:paraId="2BF1CBB9" w14:textId="77777777" w:rsidR="00986424" w:rsidRDefault="00986424" w:rsidP="00986424">
      <w:pPr>
        <w:pStyle w:val="QuestionBox"/>
      </w:pPr>
    </w:p>
    <w:p w14:paraId="76214FF2" w14:textId="77777777" w:rsidR="00986424" w:rsidRPr="00B30B2F" w:rsidRDefault="00986424" w:rsidP="00986424">
      <w:pPr>
        <w:pStyle w:val="QuestionBox"/>
      </w:pPr>
      <w:r w:rsidRPr="00947DA7">
        <w:t>Do you agree with the issues we have identified regarding the frag</w:t>
      </w:r>
      <w:r w:rsidRPr="00A27590">
        <w:t>mentation of the law? Are there other issues we should consider?</w:t>
      </w:r>
      <w:r w:rsidRPr="00A27590">
        <w:rPr>
          <w:rFonts w:ascii="Calibri" w:hAnsi="Calibri" w:cs="Calibri"/>
        </w:rPr>
        <w:t> </w:t>
      </w:r>
    </w:p>
    <w:p w14:paraId="7704EBA6" w14:textId="77777777" w:rsidR="00986424" w:rsidRPr="00947DA7" w:rsidRDefault="00986424" w:rsidP="00986424">
      <w:pPr>
        <w:pStyle w:val="QuestionBox"/>
      </w:pPr>
    </w:p>
    <w:p w14:paraId="12D13F83" w14:textId="77777777" w:rsidR="00986424" w:rsidRDefault="00986424" w:rsidP="005C135F">
      <w:pPr>
        <w:pStyle w:val="Heading2"/>
      </w:pPr>
      <w:r>
        <w:t>Part Three: Eligibility</w:t>
      </w:r>
    </w:p>
    <w:p w14:paraId="007E2FFA" w14:textId="77777777" w:rsidR="00986424" w:rsidRDefault="00986424" w:rsidP="005C135F">
      <w:pPr>
        <w:pStyle w:val="Heading3"/>
      </w:pPr>
      <w:r>
        <w:t>Chapter 5: Preventive detention and young adults</w:t>
      </w:r>
    </w:p>
    <w:p w14:paraId="040343D2" w14:textId="77777777" w:rsidR="00986424" w:rsidRDefault="00986424" w:rsidP="00986424">
      <w:pPr>
        <w:pStyle w:val="ListNumber"/>
      </w:pPr>
      <w:r w:rsidRPr="7D207ED2">
        <w:t xml:space="preserve">While preventive detention is rarely imposed on young adults (aged 18 to 25), a person can be sentenced to </w:t>
      </w:r>
      <w:r w:rsidRPr="00CE7AE2">
        <w:rPr>
          <w:rStyle w:val="normaltextrun"/>
          <w:color w:val="000000"/>
        </w:rPr>
        <w:t>preventive</w:t>
      </w:r>
      <w:r w:rsidRPr="7D207ED2">
        <w:t xml:space="preserve"> detention if they were 18 years of age or over at the time of committing a qualifying offence. Our preliminary view is that preventive detention is unlikely to be demonstrably justified as a necessary and proportionate response when imposed on young adults.</w:t>
      </w:r>
    </w:p>
    <w:p w14:paraId="0C4D7309" w14:textId="77777777" w:rsidR="00986424" w:rsidRDefault="00986424" w:rsidP="00986424">
      <w:pPr>
        <w:pStyle w:val="ListNumber"/>
        <w:rPr>
          <w:rFonts w:cs="Angsana New"/>
        </w:rPr>
      </w:pPr>
      <w:r>
        <w:t>The</w:t>
      </w:r>
      <w:r w:rsidRPr="7D207ED2">
        <w:t xml:space="preserve"> human brain continues to develop significantly into a person’s mid-</w:t>
      </w:r>
      <w:r>
        <w:t>20s</w:t>
      </w:r>
      <w:r w:rsidRPr="7D207ED2">
        <w:t xml:space="preserve">. In particular, the regions </w:t>
      </w:r>
      <w:r w:rsidRPr="00CE7AE2">
        <w:rPr>
          <w:rStyle w:val="normaltextrun"/>
          <w:color w:val="000000"/>
        </w:rPr>
        <w:t>related</w:t>
      </w:r>
      <w:r w:rsidRPr="7D207ED2">
        <w:t xml:space="preserve"> to prosocial behaviour, controlling emotions, resisting temptations and considering consequences are some of the last to fully mature — reaching biological maturity at around 25 years or older.</w:t>
      </w:r>
      <w:r>
        <w:t xml:space="preserve"> There is also evidence that young adults are more amenable to rehabilitation than older adults. International human rights laws and Aotearoa New Zealand initiatives are increasingly recognising that young adults should be afforded special protections in the criminal justice system.</w:t>
      </w:r>
    </w:p>
    <w:p w14:paraId="1242D189" w14:textId="77777777" w:rsidR="00986424" w:rsidRDefault="00986424" w:rsidP="00986424">
      <w:pPr>
        <w:pStyle w:val="ListNumber"/>
        <w:rPr>
          <w:rFonts w:cs="Angsana New"/>
          <w:color w:val="262626" w:themeColor="text1" w:themeTint="D9"/>
          <w:vertAlign w:val="superscript"/>
        </w:rPr>
      </w:pPr>
      <w:r>
        <w:t xml:space="preserve">Preventive detention requires the sentencing court to consider the risk a person will pose if released from prison in the future. However, as young adulthood is a time of developmental change, risk assessment may be less accurate during this time and assessment of long-term risk is problematic. </w:t>
      </w:r>
      <w:r w:rsidRPr="7D207ED2">
        <w:t>The Court of Appeal has also recently recognised that life sentences may have a disproportionately severe effect on young adults.</w:t>
      </w:r>
      <w:r>
        <w:rPr>
          <w:rStyle w:val="FootnoteReference"/>
        </w:rPr>
        <w:footnoteReference w:id="7"/>
      </w:r>
      <w:r>
        <w:rPr>
          <w:rFonts w:cs="Angsana New"/>
          <w:color w:val="262626" w:themeColor="text1" w:themeTint="D9"/>
          <w:vertAlign w:val="superscript"/>
        </w:rPr>
        <w:t xml:space="preserve"> </w:t>
      </w:r>
    </w:p>
    <w:p w14:paraId="286D1DE3" w14:textId="77777777" w:rsidR="00986424" w:rsidRDefault="00986424" w:rsidP="00986424">
      <w:pPr>
        <w:pStyle w:val="ListNumber"/>
        <w:rPr>
          <w:rFonts w:cs="Angsana New"/>
        </w:rPr>
      </w:pPr>
      <w:r>
        <w:t xml:space="preserve">We suggest that, if preventive measures are needed to address the risk of reoffending posed by a </w:t>
      </w:r>
      <w:r w:rsidRPr="00CE7AE2">
        <w:rPr>
          <w:rStyle w:val="normaltextrun"/>
          <w:color w:val="000000"/>
        </w:rPr>
        <w:t>young</w:t>
      </w:r>
      <w:r>
        <w:t xml:space="preserve"> adult, post-sentence orders are more appropriate than preventive </w:t>
      </w:r>
      <w:r w:rsidRPr="7D207ED2">
        <w:t>detention because:</w:t>
      </w:r>
    </w:p>
    <w:p w14:paraId="7D20646F" w14:textId="77777777" w:rsidR="00986424" w:rsidRDefault="00986424" w:rsidP="00986424">
      <w:pPr>
        <w:pStyle w:val="BodyText2"/>
        <w:numPr>
          <w:ilvl w:val="3"/>
          <w:numId w:val="27"/>
        </w:numPr>
        <w:ind w:hanging="567"/>
        <w:rPr>
          <w:rFonts w:cs="Angsana New"/>
        </w:rPr>
      </w:pPr>
      <w:r w:rsidRPr="7D207ED2">
        <w:t>the person has had an opportunity to neurologically mature and to engage in rehabilitation;</w:t>
      </w:r>
    </w:p>
    <w:p w14:paraId="5EB9F9F9" w14:textId="77777777" w:rsidR="00986424" w:rsidRDefault="00986424" w:rsidP="00986424">
      <w:pPr>
        <w:pStyle w:val="BodyText2"/>
        <w:ind w:hanging="567"/>
        <w:rPr>
          <w:rFonts w:cs="Angsana New"/>
        </w:rPr>
      </w:pPr>
      <w:r w:rsidRPr="7D207ED2">
        <w:lastRenderedPageBreak/>
        <w:t>the risk assessment is more accurate</w:t>
      </w:r>
      <w:r>
        <w:t xml:space="preserve"> </w:t>
      </w:r>
      <w:r w:rsidRPr="7D207ED2">
        <w:t>as it addresses current risk rather than risk at the end of a hypothetical sentence of imprisonment; and</w:t>
      </w:r>
    </w:p>
    <w:p w14:paraId="1FB7A4D8" w14:textId="3184258F" w:rsidR="00986424" w:rsidRPr="00A93DAC" w:rsidRDefault="00986424" w:rsidP="00986424">
      <w:pPr>
        <w:pStyle w:val="BodyText2"/>
        <w:ind w:hanging="567"/>
        <w:rPr>
          <w:rFonts w:cs="Angsana New"/>
        </w:rPr>
      </w:pPr>
      <w:r w:rsidRPr="7D207ED2">
        <w:t>the particular adverse impacts of indeterminate imprisonment are avoided.</w:t>
      </w:r>
    </w:p>
    <w:p w14:paraId="633BAEB6" w14:textId="35A1A60F" w:rsidR="00986424" w:rsidRDefault="000B0570" w:rsidP="00986424">
      <w:pPr>
        <w:pStyle w:val="QuestionBox"/>
      </w:pPr>
      <w:r>
        <w:rPr>
          <w:noProof/>
        </w:rPr>
        <mc:AlternateContent>
          <mc:Choice Requires="wpg">
            <w:drawing>
              <wp:anchor distT="0" distB="0" distL="114300" distR="114300" simplePos="0" relativeHeight="251609600" behindDoc="1" locked="0" layoutInCell="1" allowOverlap="1" wp14:anchorId="30FE388A" wp14:editId="773CC924">
                <wp:simplePos x="0" y="0"/>
                <wp:positionH relativeFrom="column">
                  <wp:posOffset>1905</wp:posOffset>
                </wp:positionH>
                <wp:positionV relativeFrom="paragraph">
                  <wp:posOffset>28380</wp:posOffset>
                </wp:positionV>
                <wp:extent cx="5760085" cy="1292225"/>
                <wp:effectExtent l="0" t="0" r="0" b="3175"/>
                <wp:wrapNone/>
                <wp:docPr id="297721266" name="Group 297721266" descr="Question"/>
                <wp:cNvGraphicFramePr/>
                <a:graphic xmlns:a="http://schemas.openxmlformats.org/drawingml/2006/main">
                  <a:graphicData uri="http://schemas.microsoft.com/office/word/2010/wordprocessingGroup">
                    <wpg:wgp>
                      <wpg:cNvGrpSpPr/>
                      <wpg:grpSpPr>
                        <a:xfrm>
                          <a:off x="0" y="0"/>
                          <a:ext cx="5760085" cy="1292225"/>
                          <a:chOff x="0" y="62865"/>
                          <a:chExt cx="5760085" cy="1293503"/>
                        </a:xfrm>
                      </wpg:grpSpPr>
                      <wps:wsp>
                        <wps:cNvPr id="117957826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819637"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406443893" name="Group 53"/>
                        <wpg:cNvGrpSpPr>
                          <a:grpSpLocks/>
                        </wpg:cNvGrpSpPr>
                        <wpg:grpSpPr bwMode="auto">
                          <a:xfrm>
                            <a:off x="0" y="315986"/>
                            <a:ext cx="5760085" cy="1040382"/>
                            <a:chOff x="1837" y="1789"/>
                            <a:chExt cx="9302" cy="11238"/>
                          </a:xfrm>
                        </wpg:grpSpPr>
                        <wps:wsp>
                          <wps:cNvPr id="1633422492" name="Freeform 54"/>
                          <wps:cNvSpPr>
                            <a:spLocks/>
                          </wps:cNvSpPr>
                          <wps:spPr bwMode="auto">
                            <a:xfrm>
                              <a:off x="1837" y="1789"/>
                              <a:ext cx="9302" cy="1123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6523544" name="Group 1046523544"/>
                        <wpg:cNvGrpSpPr/>
                        <wpg:grpSpPr>
                          <a:xfrm>
                            <a:off x="0" y="494036"/>
                            <a:ext cx="1443794" cy="252000"/>
                            <a:chOff x="-15880" y="0"/>
                            <a:chExt cx="1444379" cy="252068"/>
                          </a:xfrm>
                        </wpg:grpSpPr>
                        <wps:wsp>
                          <wps:cNvPr id="123278816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08226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06C8C14"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0FE388A" id="Group 297721266" o:spid="_x0000_s1077" alt="Question" style="position:absolute;left:0;text-align:left;margin-left:.15pt;margin-top:2.25pt;width:453.55pt;height:101.75pt;z-index:-251706880;mso-height-relative:margin" coordorigin=",628" coordsize="57600,1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">
                <v:shape id="Freeform 52" o:spid="_x0000_s107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2819637" w14:textId="77777777" w:rsidR="00986424" w:rsidRDefault="00986424" w:rsidP="00986424">
                        <w:pPr>
                          <w:pStyle w:val="BoxTitle"/>
                          <w:spacing w:before="0" w:beforeAutospacing="0"/>
                        </w:pPr>
                        <w:r w:rsidRPr="007F6876">
                          <w:t>QUESTION</w:t>
                        </w:r>
                      </w:p>
                    </w:txbxContent>
                  </v:textbox>
                </v:shape>
                <v:group id="Group 53" o:spid="_x0000_s1079" style="position:absolute;top:3159;width:57600;height:10404" coordorigin="1837,1789" coordsize="9302,1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">
                  <v:shape id="Freeform 54" o:spid="_x0000_s1080" style="position:absolute;left:1837;top:1789;width:9302;height:1123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" path="m,l9354,r,7809l,7809,,e" fillcolor="#edf2ea" stroked="f">
                    <v:path arrowok="t" o:connecttype="custom" o:connectlocs="0,1439;9302,1439;9302,12677;0,12677;0,1439" o:connectangles="0,0,0,0,0"/>
                  </v:shape>
                </v:group>
                <v:group id="Group 1046523544" o:spid="_x0000_s108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">
                  <v:shape id="Freeform 58" o:spid="_x0000_s108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" path="m,l1815,e" filled="f" strokecolor="#72ab6a" strokeweight=".5pt">
                    <v:path arrowok="t" o:connecttype="custom" o:connectlocs="0,0;1073495,0" o:connectangles="0,0"/>
                  </v:shape>
                  <v:shape id="Freeform 66" o:spid="_x0000_s108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06C8C14"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11</w:t>
                          </w:r>
                        </w:p>
                      </w:txbxContent>
                    </v:textbox>
                  </v:shape>
                </v:group>
              </v:group>
            </w:pict>
          </mc:Fallback>
        </mc:AlternateContent>
      </w:r>
    </w:p>
    <w:p w14:paraId="03AA5775" w14:textId="77777777" w:rsidR="00986424" w:rsidRDefault="00986424" w:rsidP="00986424">
      <w:pPr>
        <w:pStyle w:val="QuestionBox"/>
      </w:pPr>
    </w:p>
    <w:p w14:paraId="38E9E717" w14:textId="77777777" w:rsidR="00986424" w:rsidRDefault="00986424" w:rsidP="00986424">
      <w:pPr>
        <w:pStyle w:val="QuestionBox"/>
        <w:rPr>
          <w:rFonts w:ascii="Calibri" w:hAnsi="Calibri" w:cs="Calibri"/>
        </w:rPr>
      </w:pPr>
      <w:r w:rsidRPr="00947DA7">
        <w:t xml:space="preserve">Do you agree that preventive detention is not an appropriate measure for responding to risks of serious reoffending by young adults who </w:t>
      </w:r>
      <w:r w:rsidRPr="00A27590">
        <w:t>have been convicted of serious sexual or violent offending?</w:t>
      </w:r>
      <w:r w:rsidRPr="00A27590">
        <w:rPr>
          <w:rFonts w:ascii="Calibri" w:hAnsi="Calibri" w:cs="Calibri"/>
        </w:rPr>
        <w:t> </w:t>
      </w:r>
    </w:p>
    <w:p w14:paraId="7DE753B8" w14:textId="77777777" w:rsidR="00121702" w:rsidRPr="00B30B2F" w:rsidRDefault="00121702" w:rsidP="00986424">
      <w:pPr>
        <w:pStyle w:val="QuestionBox"/>
        <w:rPr>
          <w:rFonts w:cs="Angsana New"/>
        </w:rPr>
      </w:pPr>
    </w:p>
    <w:p w14:paraId="0053310E" w14:textId="77777777" w:rsidR="00986424" w:rsidRDefault="00986424" w:rsidP="005C135F">
      <w:pPr>
        <w:pStyle w:val="Heading3"/>
      </w:pPr>
      <w:r>
        <w:t>Chapter 6: Qualifying offences</w:t>
      </w:r>
    </w:p>
    <w:p w14:paraId="128D9572" w14:textId="77777777" w:rsidR="00986424" w:rsidRDefault="00986424" w:rsidP="00986424">
      <w:pPr>
        <w:pStyle w:val="ListNumber"/>
      </w:pPr>
      <w:r>
        <w:t>To be eligible for preventive detention, an ESO or a PPO,</w:t>
      </w:r>
      <w:r w:rsidDel="00575C06">
        <w:t xml:space="preserve"> </w:t>
      </w:r>
      <w:r>
        <w:t>a person must have been convicted of a serious sexual or violent offence listed in the legislation. We call these “qualifying offences”.</w:t>
      </w:r>
    </w:p>
    <w:p w14:paraId="5CAAE219" w14:textId="77777777" w:rsidR="00986424" w:rsidRPr="004A499C" w:rsidRDefault="00986424" w:rsidP="00986424">
      <w:pPr>
        <w:pStyle w:val="ListNumber"/>
      </w:pPr>
      <w:r w:rsidRPr="4177C871">
        <w:rPr>
          <w:rFonts w:eastAsiaTheme="minorEastAsia"/>
          <w:shd w:val="clear" w:color="auto" w:fill="FFFFFF"/>
        </w:rPr>
        <w:t xml:space="preserve">In our preliminary engagement, we heard that certain offences — such as indecent assault </w:t>
      </w:r>
      <w:r>
        <w:rPr>
          <w:rFonts w:eastAsiaTheme="minorEastAsia"/>
          <w:shd w:val="clear" w:color="auto" w:fill="FFFFFF"/>
        </w:rPr>
        <w:t>—</w:t>
      </w:r>
      <w:r w:rsidRPr="4177C871">
        <w:rPr>
          <w:rFonts w:eastAsiaTheme="minorEastAsia"/>
          <w:shd w:val="clear" w:color="auto" w:fill="FFFFFF"/>
        </w:rPr>
        <w:t xml:space="preserve"> are not serious enough to justify making a person eligible for a preventive regime because the </w:t>
      </w:r>
      <w:r w:rsidRPr="00CE7AE2">
        <w:rPr>
          <w:rStyle w:val="normaltextrun"/>
          <w:rFonts w:eastAsiaTheme="minorEastAsia"/>
          <w:color w:val="000000"/>
        </w:rPr>
        <w:t>consequences</w:t>
      </w:r>
      <w:r w:rsidRPr="4177C871">
        <w:rPr>
          <w:rFonts w:eastAsiaTheme="minorEastAsia"/>
          <w:shd w:val="clear" w:color="auto" w:fill="FFFFFF"/>
        </w:rPr>
        <w:t xml:space="preserve"> of preventive detention, an ESO or a PPO are out of proportion to the offending. Like many offences, indecent assault can be committed in a variety of ways, which can vary significantly in terms of seriousness. We are interested in views on whether indecent assault or other qualifying offences are serious enough to justify making a person eligible for a preventive regime.</w:t>
      </w:r>
      <w:r w:rsidRPr="00B30B2F">
        <w:rPr>
          <w:rFonts w:ascii="Calibri" w:eastAsiaTheme="minorEastAsia" w:hAnsi="Calibri" w:cs="Calibri"/>
          <w:color w:val="000000"/>
          <w:shd w:val="clear" w:color="auto" w:fill="FFFFFF"/>
          <w:lang w:eastAsia="en-US"/>
        </w:rPr>
        <w:t>   </w:t>
      </w:r>
    </w:p>
    <w:p w14:paraId="22B0BD52" w14:textId="77777777" w:rsidR="00986424" w:rsidRDefault="00986424" w:rsidP="00986424">
      <w:pPr>
        <w:pStyle w:val="QuestionBox"/>
      </w:pPr>
      <w:r>
        <w:rPr>
          <w:noProof/>
        </w:rPr>
        <mc:AlternateContent>
          <mc:Choice Requires="wpg">
            <w:drawing>
              <wp:anchor distT="0" distB="0" distL="114300" distR="114300" simplePos="0" relativeHeight="251611648" behindDoc="1" locked="0" layoutInCell="1" allowOverlap="1" wp14:anchorId="5D457D2F" wp14:editId="4DE04CB7">
                <wp:simplePos x="0" y="0"/>
                <wp:positionH relativeFrom="column">
                  <wp:posOffset>0</wp:posOffset>
                </wp:positionH>
                <wp:positionV relativeFrom="paragraph">
                  <wp:posOffset>0</wp:posOffset>
                </wp:positionV>
                <wp:extent cx="5760085" cy="1072004"/>
                <wp:effectExtent l="0" t="0" r="0" b="0"/>
                <wp:wrapNone/>
                <wp:docPr id="1425608714" name="Group 1425608714"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14552211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46BBC5"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521032311" name="Group 53"/>
                        <wpg:cNvGrpSpPr>
                          <a:grpSpLocks/>
                        </wpg:cNvGrpSpPr>
                        <wpg:grpSpPr bwMode="auto">
                          <a:xfrm>
                            <a:off x="0" y="315986"/>
                            <a:ext cx="5760085" cy="819493"/>
                            <a:chOff x="1837" y="1789"/>
                            <a:chExt cx="9302" cy="8852"/>
                          </a:xfrm>
                        </wpg:grpSpPr>
                        <wps:wsp>
                          <wps:cNvPr id="414928391"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0270050" name="Group 1270270050"/>
                        <wpg:cNvGrpSpPr/>
                        <wpg:grpSpPr>
                          <a:xfrm>
                            <a:off x="0" y="494036"/>
                            <a:ext cx="1443794" cy="252000"/>
                            <a:chOff x="-15880" y="0"/>
                            <a:chExt cx="1444379" cy="252068"/>
                          </a:xfrm>
                        </wpg:grpSpPr>
                        <wps:wsp>
                          <wps:cNvPr id="115747200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315338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9E72F9"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D457D2F" id="Group 1425608714" o:spid="_x0000_s1084" alt="Question" style="position:absolute;left:0;text-align:left;margin-left:0;margin-top:0;width:453.55pt;height:84.4pt;z-index:-251704832;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">
                <v:shape id="Freeform 52" o:spid="_x0000_s108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F46BBC5" w14:textId="77777777" w:rsidR="00986424" w:rsidRDefault="00986424" w:rsidP="00986424">
                        <w:pPr>
                          <w:pStyle w:val="BoxTitle"/>
                          <w:spacing w:before="0" w:beforeAutospacing="0"/>
                        </w:pPr>
                        <w:r w:rsidRPr="007F6876">
                          <w:t>QUESTION</w:t>
                        </w:r>
                      </w:p>
                    </w:txbxContent>
                  </v:textbox>
                </v:shape>
                <v:group id="Group 53" o:spid="_x0000_s1086"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">
                  <v:shape id="Freeform 54" o:spid="_x0000_s1087"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" path="m,l9354,r,7809l,7809,,e" fillcolor="#edf2ea" stroked="f">
                    <v:path arrowok="t" o:connecttype="custom" o:connectlocs="0,1134;9302,1134;9302,9986;0,9986;0,1134" o:connectangles="0,0,0,0,0"/>
                  </v:shape>
                </v:group>
                <v:group id="Group 1270270050" o:spid="_x0000_s108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">
                  <v:shape id="Freeform 58" o:spid="_x0000_s108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" path="m,l1815,e" filled="f" strokecolor="#72ab6a" strokeweight=".5pt">
                    <v:path arrowok="t" o:connecttype="custom" o:connectlocs="0,0;1073495,0" o:connectangles="0,0"/>
                  </v:shape>
                  <v:shape id="Freeform 66" o:spid="_x0000_s109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79E72F9"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12</w:t>
                          </w:r>
                        </w:p>
                      </w:txbxContent>
                    </v:textbox>
                  </v:shape>
                </v:group>
              </v:group>
            </w:pict>
          </mc:Fallback>
        </mc:AlternateContent>
      </w:r>
    </w:p>
    <w:p w14:paraId="715BAF7A" w14:textId="77777777" w:rsidR="00986424" w:rsidRDefault="00986424" w:rsidP="00986424">
      <w:pPr>
        <w:pStyle w:val="QuestionBox"/>
      </w:pPr>
    </w:p>
    <w:p w14:paraId="6567E077" w14:textId="77777777" w:rsidR="00986424" w:rsidRPr="00B30B2F" w:rsidRDefault="00986424" w:rsidP="00986424">
      <w:pPr>
        <w:pStyle w:val="QuestionBox"/>
      </w:pPr>
      <w:r w:rsidRPr="001C5149">
        <w:t>Do you think the qualifyi</w:t>
      </w:r>
      <w:r w:rsidRPr="00A27590">
        <w:t>ng offences are serious enough to justify making a person eligible for a preventive regime?</w:t>
      </w:r>
    </w:p>
    <w:p w14:paraId="5D1B2CE4" w14:textId="77777777" w:rsidR="00986424" w:rsidRPr="001C5149" w:rsidRDefault="00986424" w:rsidP="00986424">
      <w:pPr>
        <w:pStyle w:val="QuestionBox"/>
      </w:pPr>
    </w:p>
    <w:p w14:paraId="769603BC" w14:textId="77777777" w:rsidR="00986424" w:rsidRDefault="00986424" w:rsidP="00986424">
      <w:pPr>
        <w:pStyle w:val="ListNumber"/>
      </w:pPr>
      <w:r>
        <w:t>Mostly, the same offences are qualifying offences for all three regimes. However, there are some inconsistencies. For example, abduction of a young person under 16 is a qualifying offence for preventive detention and a PPO but not for an ESO. We suggest that there are advantages if the preventive regimes fit together coherently, and it is therefore preferable that the same offences are qualifying offences for all three regimes.</w:t>
      </w:r>
    </w:p>
    <w:p w14:paraId="741A4C7D" w14:textId="77777777" w:rsidR="00986424" w:rsidRDefault="00986424" w:rsidP="00986424">
      <w:pPr>
        <w:pStyle w:val="QuestionBox"/>
      </w:pPr>
      <w:r>
        <w:rPr>
          <w:noProof/>
        </w:rPr>
        <mc:AlternateContent>
          <mc:Choice Requires="wpg">
            <w:drawing>
              <wp:anchor distT="0" distB="0" distL="114300" distR="114300" simplePos="0" relativeHeight="251612672" behindDoc="1" locked="0" layoutInCell="1" allowOverlap="1" wp14:anchorId="30EBDDC0" wp14:editId="63A6DD59">
                <wp:simplePos x="0" y="0"/>
                <wp:positionH relativeFrom="column">
                  <wp:posOffset>0</wp:posOffset>
                </wp:positionH>
                <wp:positionV relativeFrom="paragraph">
                  <wp:posOffset>0</wp:posOffset>
                </wp:positionV>
                <wp:extent cx="5760085" cy="1072004"/>
                <wp:effectExtent l="0" t="0" r="0" b="0"/>
                <wp:wrapNone/>
                <wp:docPr id="1838817718" name="Group 1838817718"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82611566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4AD7E6A"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2063116145" name="Group 53"/>
                        <wpg:cNvGrpSpPr>
                          <a:grpSpLocks/>
                        </wpg:cNvGrpSpPr>
                        <wpg:grpSpPr bwMode="auto">
                          <a:xfrm>
                            <a:off x="0" y="315986"/>
                            <a:ext cx="5760085" cy="819493"/>
                            <a:chOff x="1837" y="1789"/>
                            <a:chExt cx="9302" cy="8852"/>
                          </a:xfrm>
                        </wpg:grpSpPr>
                        <wps:wsp>
                          <wps:cNvPr id="685681768"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5722540" name="Group 825722540"/>
                        <wpg:cNvGrpSpPr/>
                        <wpg:grpSpPr>
                          <a:xfrm>
                            <a:off x="0" y="494036"/>
                            <a:ext cx="1443794" cy="252000"/>
                            <a:chOff x="-15880" y="0"/>
                            <a:chExt cx="1444379" cy="252068"/>
                          </a:xfrm>
                        </wpg:grpSpPr>
                        <wps:wsp>
                          <wps:cNvPr id="96011729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594757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D79F0B"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0EBDDC0" id="Group 1838817718" o:spid="_x0000_s1091" alt="Question" style="position:absolute;left:0;text-align:left;margin-left:0;margin-top:0;width:453.55pt;height:84.4pt;z-index:-251703808;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">
                <v:shape id="Freeform 52" o:spid="_x0000_s109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4AD7E6A" w14:textId="77777777" w:rsidR="00986424" w:rsidRDefault="00986424" w:rsidP="00986424">
                        <w:pPr>
                          <w:pStyle w:val="BoxTitle"/>
                          <w:spacing w:before="0" w:beforeAutospacing="0"/>
                        </w:pPr>
                        <w:r w:rsidRPr="007F6876">
                          <w:t>QUESTION</w:t>
                        </w:r>
                      </w:p>
                    </w:txbxContent>
                  </v:textbox>
                </v:shape>
                <v:group id="Group 53" o:spid="_x0000_s1093"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">
                  <v:shape id="Freeform 54" o:spid="_x0000_s1094"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" path="m,l9354,r,7809l,7809,,e" fillcolor="#edf2ea" stroked="f">
                    <v:path arrowok="t" o:connecttype="custom" o:connectlocs="0,1134;9302,1134;9302,9986;0,9986;0,1134" o:connectangles="0,0,0,0,0"/>
                  </v:shape>
                </v:group>
                <v:group id="Group 825722540" o:spid="_x0000_s109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">
                  <v:shape id="Freeform 58" o:spid="_x0000_s109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" path="m,l1815,e" filled="f" strokecolor="#72ab6a" strokeweight=".5pt">
                    <v:path arrowok="t" o:connecttype="custom" o:connectlocs="0,0;1073495,0" o:connectangles="0,0"/>
                  </v:shape>
                  <v:shape id="Freeform 66" o:spid="_x0000_s109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ED79F0B"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13</w:t>
                          </w:r>
                        </w:p>
                      </w:txbxContent>
                    </v:textbox>
                  </v:shape>
                </v:group>
              </v:group>
            </w:pict>
          </mc:Fallback>
        </mc:AlternateContent>
      </w:r>
    </w:p>
    <w:p w14:paraId="2FF547BB" w14:textId="77777777" w:rsidR="00986424" w:rsidRDefault="00986424" w:rsidP="00986424">
      <w:pPr>
        <w:pStyle w:val="QuestionBox"/>
      </w:pPr>
    </w:p>
    <w:p w14:paraId="6FCD8F32" w14:textId="77777777" w:rsidR="00986424" w:rsidRPr="00B30B2F" w:rsidRDefault="00986424" w:rsidP="00986424">
      <w:pPr>
        <w:pStyle w:val="QuestionBox"/>
      </w:pPr>
      <w:r w:rsidRPr="00B30B2F">
        <w:t>Should the same offences be qualifying offences for all preventive regimes? If so, which offences should qualify?</w:t>
      </w:r>
    </w:p>
    <w:p w14:paraId="3BFB6F32" w14:textId="77777777" w:rsidR="00986424" w:rsidRPr="00B30B2F" w:rsidRDefault="00986424" w:rsidP="00986424">
      <w:pPr>
        <w:pStyle w:val="QuestionBox"/>
      </w:pPr>
    </w:p>
    <w:p w14:paraId="37E598B9" w14:textId="77777777" w:rsidR="00986424" w:rsidRPr="003A2A7C" w:rsidRDefault="00986424" w:rsidP="00986424">
      <w:pPr>
        <w:pStyle w:val="ListNumber"/>
      </w:pPr>
      <w:r w:rsidRPr="4177C871">
        <w:rPr>
          <w:rFonts w:eastAsiaTheme="minorEastAsia"/>
          <w:shd w:val="clear" w:color="auto" w:fill="FFFFFF"/>
        </w:rPr>
        <w:t xml:space="preserve">There are several serious sexual and violent offences </w:t>
      </w:r>
      <w:r>
        <w:rPr>
          <w:rFonts w:eastAsiaTheme="minorEastAsia"/>
          <w:shd w:val="clear" w:color="auto" w:fill="FFFFFF"/>
        </w:rPr>
        <w:t>that</w:t>
      </w:r>
      <w:r w:rsidRPr="4177C871">
        <w:rPr>
          <w:rFonts w:eastAsiaTheme="minorEastAsia"/>
          <w:shd w:val="clear" w:color="auto" w:fill="FFFFFF"/>
        </w:rPr>
        <w:t xml:space="preserve"> are not qualifying offences for any of the regimes. We seek feedback on whether these should be included. In particular, we suggest that the offence of strangulation or suffocation should be a qualifying offence. This offence was enacted in 2018. Prior to 2018, an act of strangulation or suffocation could be charged as a qualifying offence such as injuring with intent to cause grievous bodily </w:t>
      </w:r>
      <w:r w:rsidRPr="4177C871">
        <w:rPr>
          <w:rFonts w:eastAsiaTheme="minorEastAsia"/>
          <w:shd w:val="clear" w:color="auto" w:fill="FFFFFF"/>
        </w:rPr>
        <w:lastRenderedPageBreak/>
        <w:t>harm. Now, if charged using the strangulation provision, the same behaviour would not be qualifying.</w:t>
      </w:r>
    </w:p>
    <w:p w14:paraId="7E20B696" w14:textId="77777777" w:rsidR="00986424" w:rsidRDefault="00986424" w:rsidP="00986424">
      <w:pPr>
        <w:pStyle w:val="QuestionBox"/>
      </w:pPr>
      <w:r>
        <w:rPr>
          <w:noProof/>
        </w:rPr>
        <mc:AlternateContent>
          <mc:Choice Requires="wpg">
            <w:drawing>
              <wp:anchor distT="0" distB="0" distL="114300" distR="114300" simplePos="0" relativeHeight="251614720" behindDoc="1" locked="0" layoutInCell="1" allowOverlap="1" wp14:anchorId="13868DEE" wp14:editId="2BFF9AD6">
                <wp:simplePos x="0" y="0"/>
                <wp:positionH relativeFrom="column">
                  <wp:posOffset>1905</wp:posOffset>
                </wp:positionH>
                <wp:positionV relativeFrom="paragraph">
                  <wp:posOffset>4445</wp:posOffset>
                </wp:positionV>
                <wp:extent cx="5760085" cy="1786255"/>
                <wp:effectExtent l="0" t="0" r="0" b="4445"/>
                <wp:wrapNone/>
                <wp:docPr id="171452086" name="Group 171452086" descr="Question"/>
                <wp:cNvGraphicFramePr/>
                <a:graphic xmlns:a="http://schemas.openxmlformats.org/drawingml/2006/main">
                  <a:graphicData uri="http://schemas.microsoft.com/office/word/2010/wordprocessingGroup">
                    <wpg:wgp>
                      <wpg:cNvGrpSpPr/>
                      <wpg:grpSpPr>
                        <a:xfrm>
                          <a:off x="0" y="0"/>
                          <a:ext cx="5760085" cy="1786255"/>
                          <a:chOff x="0" y="62865"/>
                          <a:chExt cx="5760085" cy="1787693"/>
                        </a:xfrm>
                      </wpg:grpSpPr>
                      <wps:wsp>
                        <wps:cNvPr id="195546265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FD5078"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201475349" name="Group 53"/>
                        <wpg:cNvGrpSpPr>
                          <a:grpSpLocks/>
                        </wpg:cNvGrpSpPr>
                        <wpg:grpSpPr bwMode="auto">
                          <a:xfrm>
                            <a:off x="0" y="316078"/>
                            <a:ext cx="5760085" cy="1534480"/>
                            <a:chOff x="1837" y="1790"/>
                            <a:chExt cx="9302" cy="16575"/>
                          </a:xfrm>
                        </wpg:grpSpPr>
                        <wps:wsp>
                          <wps:cNvPr id="586853683" name="Freeform 54"/>
                          <wps:cNvSpPr>
                            <a:spLocks/>
                          </wps:cNvSpPr>
                          <wps:spPr bwMode="auto">
                            <a:xfrm>
                              <a:off x="1837" y="1790"/>
                              <a:ext cx="9302" cy="1657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0535295" name="Group 1640535295"/>
                        <wpg:cNvGrpSpPr/>
                        <wpg:grpSpPr>
                          <a:xfrm>
                            <a:off x="0" y="494036"/>
                            <a:ext cx="1443794" cy="252000"/>
                            <a:chOff x="-15880" y="0"/>
                            <a:chExt cx="1444379" cy="252068"/>
                          </a:xfrm>
                        </wpg:grpSpPr>
                        <wps:wsp>
                          <wps:cNvPr id="139517992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22154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10505F3"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147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3868DEE" id="Group 171452086" o:spid="_x0000_s1098" alt="Question" style="position:absolute;left:0;text-align:left;margin-left:.15pt;margin-top:.35pt;width:453.55pt;height:140.65pt;z-index:-251701760;mso-height-relative:margin" coordorigin=",628" coordsize="57600,1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">
                <v:shape id="Freeform 52" o:spid="_x0000_s109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0FD5078" w14:textId="77777777" w:rsidR="00986424" w:rsidRDefault="00986424" w:rsidP="00986424">
                        <w:pPr>
                          <w:pStyle w:val="BoxTitle"/>
                          <w:spacing w:before="0" w:beforeAutospacing="0"/>
                        </w:pPr>
                        <w:r w:rsidRPr="007F6876">
                          <w:t>QUESTION</w:t>
                        </w:r>
                        <w:r>
                          <w:t>S</w:t>
                        </w:r>
                      </w:p>
                    </w:txbxContent>
                  </v:textbox>
                </v:shape>
                <v:group id="Group 53" o:spid="_x0000_s1100" style="position:absolute;top:3160;width:57600;height:15345" coordorigin="1837,1790" coordsize="9302,1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">
                  <v:shape id="Freeform 54" o:spid="_x0000_s1101" style="position:absolute;left:1837;top:1790;width:9302;height:1657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" path="m,l9354,r,7809l,7809,,e" fillcolor="#edf2ea" stroked="f">
                    <v:path arrowok="t" o:connecttype="custom" o:connectlocs="0,2123;9302,2123;9302,18698;0,18698;0,2123" o:connectangles="0,0,0,0,0"/>
                  </v:shape>
                </v:group>
                <v:group id="Group 1640535295" o:spid="_x0000_s110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">
                  <v:shape id="Freeform 58" o:spid="_x0000_s110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" path="m,l1815,e" filled="f" strokecolor="#72ab6a" strokeweight=".5pt">
                    <v:path arrowok="t" o:connecttype="custom" o:connectlocs="0,0;1073495,0" o:connectangles="0,0"/>
                  </v:shape>
                  <v:shape id="Freeform 66" o:spid="_x0000_s110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10505F3"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147</w:t>
                          </w:r>
                        </w:p>
                      </w:txbxContent>
                    </v:textbox>
                  </v:shape>
                </v:group>
              </v:group>
            </w:pict>
          </mc:Fallback>
        </mc:AlternateContent>
      </w:r>
    </w:p>
    <w:p w14:paraId="4809A056" w14:textId="77777777" w:rsidR="00986424" w:rsidRDefault="00986424" w:rsidP="00986424">
      <w:pPr>
        <w:pStyle w:val="QuestionBox"/>
      </w:pPr>
    </w:p>
    <w:p w14:paraId="3458E938" w14:textId="77777777" w:rsidR="00986424" w:rsidRPr="00B30B2F" w:rsidRDefault="00986424" w:rsidP="00986424">
      <w:pPr>
        <w:pStyle w:val="QuestionBox"/>
      </w:pPr>
      <w:r w:rsidRPr="001C5149">
        <w:t xml:space="preserve">Do you consider any of the offences </w:t>
      </w:r>
      <w:r w:rsidRPr="00A27590">
        <w:t>we discuss that are omitted should be qualifying offences for preventive detention, ESOs and PPOs?</w:t>
      </w:r>
    </w:p>
    <w:p w14:paraId="51F7EB59" w14:textId="77777777" w:rsidR="00986424" w:rsidRDefault="00986424" w:rsidP="00986424">
      <w:pPr>
        <w:pStyle w:val="QuestionBox"/>
      </w:pPr>
      <w:r>
        <w:rPr>
          <w:noProof/>
        </w:rPr>
        <mc:AlternateContent>
          <mc:Choice Requires="wpg">
            <w:drawing>
              <wp:anchor distT="0" distB="0" distL="114300" distR="114300" simplePos="0" relativeHeight="251615744" behindDoc="1" locked="0" layoutInCell="1" allowOverlap="1" wp14:anchorId="07E3C023" wp14:editId="474EC1A0">
                <wp:simplePos x="0" y="0"/>
                <wp:positionH relativeFrom="column">
                  <wp:posOffset>0</wp:posOffset>
                </wp:positionH>
                <wp:positionV relativeFrom="paragraph">
                  <wp:posOffset>190785</wp:posOffset>
                </wp:positionV>
                <wp:extent cx="1443355" cy="251460"/>
                <wp:effectExtent l="0" t="0" r="42545" b="0"/>
                <wp:wrapNone/>
                <wp:docPr id="1687817994" name="Group 1687817994"/>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207845492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62759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8C22CDE" w14:textId="77777777" w:rsidR="00986424" w:rsidRPr="00E700FF" w:rsidRDefault="00986424" w:rsidP="00986424">
                              <w:pPr>
                                <w:pStyle w:val="BoxTitle"/>
                                <w:spacing w:before="0" w:beforeAutospacing="0"/>
                              </w:pPr>
                              <w:r w:rsidRPr="001C1B37">
                                <w:t>Q</w:t>
                              </w:r>
                              <w:r>
                                <w:t>15</w:t>
                              </w:r>
                            </w:p>
                          </w:txbxContent>
                        </wps:txbx>
                        <wps:bodyPr rot="0" vert="horz" wrap="square" lIns="54000" tIns="82800" rIns="91440" bIns="45720" anchor="ctr" anchorCtr="0" upright="1">
                          <a:noAutofit/>
                        </wps:bodyPr>
                      </wps:wsp>
                    </wpg:wgp>
                  </a:graphicData>
                </a:graphic>
              </wp:anchor>
            </w:drawing>
          </mc:Choice>
          <mc:Fallback>
            <w:pict>
              <v:group w14:anchorId="07E3C023" id="Group 1687817994" o:spid="_x0000_s1105" style="position:absolute;left:0;text-align:left;margin-left:0;margin-top:15pt;width:113.65pt;height:19.8pt;z-index:-251700736"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">
                <v:shape id="Freeform 58" o:spid="_x0000_s110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" path="m,l1815,e" filled="f" strokecolor="#72ab6a" strokeweight=".5pt">
                  <v:path arrowok="t" o:connecttype="custom" o:connectlocs="0,0;1073495,0" o:connectangles="0,0"/>
                </v:shape>
                <v:shape id="Freeform 66" o:spid="_x0000_s110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8C22CDE" w14:textId="77777777" w:rsidR="00986424" w:rsidRPr="00E700FF" w:rsidRDefault="00986424" w:rsidP="00986424">
                        <w:pPr>
                          <w:pStyle w:val="BoxTitle"/>
                          <w:spacing w:before="0" w:beforeAutospacing="0"/>
                        </w:pPr>
                        <w:r w:rsidRPr="001C1B37">
                          <w:t>Q</w:t>
                        </w:r>
                        <w:r>
                          <w:t>15</w:t>
                        </w:r>
                      </w:p>
                    </w:txbxContent>
                  </v:textbox>
                </v:shape>
              </v:group>
            </w:pict>
          </mc:Fallback>
        </mc:AlternateContent>
      </w:r>
    </w:p>
    <w:p w14:paraId="2F0CA5A7" w14:textId="77777777" w:rsidR="00986424" w:rsidRPr="00B30B2F" w:rsidRDefault="00986424" w:rsidP="00986424">
      <w:pPr>
        <w:pStyle w:val="QuestionBox"/>
      </w:pPr>
      <w:r w:rsidRPr="001C5149">
        <w:t>Do you agree that strangulation should be a qualifying offence for preventive detention, ESOs and PPOs?</w:t>
      </w:r>
    </w:p>
    <w:p w14:paraId="133BB5DD" w14:textId="77777777" w:rsidR="00986424" w:rsidRPr="001C5149" w:rsidRDefault="00986424" w:rsidP="00986424">
      <w:pPr>
        <w:pStyle w:val="QuestionBox"/>
      </w:pPr>
    </w:p>
    <w:p w14:paraId="74BC899E" w14:textId="77777777" w:rsidR="00986424" w:rsidRDefault="00986424" w:rsidP="00986424">
      <w:pPr>
        <w:pStyle w:val="ListNumber"/>
      </w:pPr>
      <w:r>
        <w:t xml:space="preserve">There are two offences that we suggest could be removed as qualifying offences as they may not be necessary to keep the community safe from serious reoffending. The charge of incest is designed for consensual sexual offending between family members. Other (qualifying) offences are available where </w:t>
      </w:r>
      <w:r w:rsidRPr="00CE7AE2">
        <w:rPr>
          <w:rStyle w:val="normaltextrun"/>
          <w:color w:val="000000"/>
        </w:rPr>
        <w:t>sexual</w:t>
      </w:r>
      <w:r>
        <w:t xml:space="preserve"> offending against a family member is non-consensual or involves a particularly vulnerable victim or a victim too young to consent. Bestiality involves a person engaging in penetrative sexual activity with an animal. In our preliminary research, there is not an established link between bestiality and a risk of sexual or violent offending against humans. Other (qualifying) offences are available if a person forces or compels a person to engage in sexual or indecent activity with an animal. </w:t>
      </w:r>
    </w:p>
    <w:p w14:paraId="7FF86449" w14:textId="77777777" w:rsidR="00986424" w:rsidRDefault="00986424" w:rsidP="00986424">
      <w:pPr>
        <w:pStyle w:val="QuestionBox"/>
      </w:pPr>
      <w:r>
        <w:rPr>
          <w:noProof/>
        </w:rPr>
        <mc:AlternateContent>
          <mc:Choice Requires="wpg">
            <w:drawing>
              <wp:anchor distT="0" distB="0" distL="114300" distR="114300" simplePos="0" relativeHeight="251617792" behindDoc="1" locked="0" layoutInCell="1" allowOverlap="1" wp14:anchorId="3366F8D5" wp14:editId="1064D7D4">
                <wp:simplePos x="0" y="0"/>
                <wp:positionH relativeFrom="column">
                  <wp:posOffset>0</wp:posOffset>
                </wp:positionH>
                <wp:positionV relativeFrom="paragraph">
                  <wp:posOffset>-635</wp:posOffset>
                </wp:positionV>
                <wp:extent cx="5760085" cy="1786255"/>
                <wp:effectExtent l="0" t="0" r="0" b="4445"/>
                <wp:wrapNone/>
                <wp:docPr id="1821860148" name="Group 1821860148" descr="Question"/>
                <wp:cNvGraphicFramePr/>
                <a:graphic xmlns:a="http://schemas.openxmlformats.org/drawingml/2006/main">
                  <a:graphicData uri="http://schemas.microsoft.com/office/word/2010/wordprocessingGroup">
                    <wpg:wgp>
                      <wpg:cNvGrpSpPr/>
                      <wpg:grpSpPr>
                        <a:xfrm>
                          <a:off x="0" y="0"/>
                          <a:ext cx="5760085" cy="1786255"/>
                          <a:chOff x="0" y="62865"/>
                          <a:chExt cx="5760085" cy="1787693"/>
                        </a:xfrm>
                      </wpg:grpSpPr>
                      <wps:wsp>
                        <wps:cNvPr id="116971710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C402892"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477663817" name="Group 53"/>
                        <wpg:cNvGrpSpPr>
                          <a:grpSpLocks/>
                        </wpg:cNvGrpSpPr>
                        <wpg:grpSpPr bwMode="auto">
                          <a:xfrm>
                            <a:off x="0" y="316078"/>
                            <a:ext cx="5760085" cy="1534480"/>
                            <a:chOff x="1837" y="1790"/>
                            <a:chExt cx="9302" cy="16575"/>
                          </a:xfrm>
                        </wpg:grpSpPr>
                        <wps:wsp>
                          <wps:cNvPr id="305326377" name="Freeform 54"/>
                          <wps:cNvSpPr>
                            <a:spLocks/>
                          </wps:cNvSpPr>
                          <wps:spPr bwMode="auto">
                            <a:xfrm>
                              <a:off x="1837" y="1790"/>
                              <a:ext cx="9302" cy="1657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7494044" name="Group 1237494044"/>
                        <wpg:cNvGrpSpPr/>
                        <wpg:grpSpPr>
                          <a:xfrm>
                            <a:off x="0" y="494036"/>
                            <a:ext cx="1443794" cy="252000"/>
                            <a:chOff x="-15880" y="0"/>
                            <a:chExt cx="1444379" cy="252068"/>
                          </a:xfrm>
                        </wpg:grpSpPr>
                        <wps:wsp>
                          <wps:cNvPr id="155919175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871850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6166C5"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167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366F8D5" id="Group 1821860148" o:spid="_x0000_s1108" alt="Question" style="position:absolute;left:0;text-align:left;margin-left:0;margin-top:-.05pt;width:453.55pt;height:140.65pt;z-index:-251698688;mso-height-relative:margin" coordorigin=",628" coordsize="57600,1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">
                <v:shape id="Freeform 52" o:spid="_x0000_s110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C402892" w14:textId="77777777" w:rsidR="00986424" w:rsidRDefault="00986424" w:rsidP="00986424">
                        <w:pPr>
                          <w:pStyle w:val="BoxTitle"/>
                          <w:spacing w:before="0" w:beforeAutospacing="0"/>
                        </w:pPr>
                        <w:r w:rsidRPr="007F6876">
                          <w:t>QUESTION</w:t>
                        </w:r>
                        <w:r>
                          <w:t>S</w:t>
                        </w:r>
                      </w:p>
                    </w:txbxContent>
                  </v:textbox>
                </v:shape>
                <v:group id="Group 53" o:spid="_x0000_s1110" style="position:absolute;top:3160;width:57600;height:15345" coordorigin="1837,1790" coordsize="9302,1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">
                  <v:shape id="Freeform 54" o:spid="_x0000_s1111" style="position:absolute;left:1837;top:1790;width:9302;height:1657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" path="m,l9354,r,7809l,7809,,e" fillcolor="#edf2ea" stroked="f">
                    <v:path arrowok="t" o:connecttype="custom" o:connectlocs="0,2123;9302,2123;9302,18698;0,18698;0,2123" o:connectangles="0,0,0,0,0"/>
                  </v:shape>
                </v:group>
                <v:group id="Group 1237494044" o:spid="_x0000_s111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">
                  <v:shape id="Freeform 58" o:spid="_x0000_s111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" path="m,l1815,e" filled="f" strokecolor="#72ab6a" strokeweight=".5pt">
                    <v:path arrowok="t" o:connecttype="custom" o:connectlocs="0,0;1073495,0" o:connectangles="0,0"/>
                  </v:shape>
                  <v:shape id="Freeform 66" o:spid="_x0000_s111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46166C5"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167</w:t>
                          </w:r>
                        </w:p>
                      </w:txbxContent>
                    </v:textbox>
                  </v:shape>
                </v:group>
              </v:group>
            </w:pict>
          </mc:Fallback>
        </mc:AlternateContent>
      </w:r>
    </w:p>
    <w:p w14:paraId="772C4851" w14:textId="77777777" w:rsidR="00986424" w:rsidRDefault="00986424" w:rsidP="00986424">
      <w:pPr>
        <w:pStyle w:val="QuestionBox"/>
      </w:pPr>
    </w:p>
    <w:p w14:paraId="78DF38BE" w14:textId="77777777" w:rsidR="00986424" w:rsidRPr="00B30B2F" w:rsidRDefault="00986424" w:rsidP="00986424">
      <w:pPr>
        <w:pStyle w:val="QuestionBox"/>
      </w:pPr>
      <w:r w:rsidRPr="00B30B2F">
        <w:t>Do you agree that incest should be removed as a qualifying offence for preventive detention, ESOs and PPOs?</w:t>
      </w:r>
    </w:p>
    <w:p w14:paraId="2690D1D4" w14:textId="77777777" w:rsidR="00986424" w:rsidRDefault="00986424" w:rsidP="00986424">
      <w:pPr>
        <w:pStyle w:val="QuestionBox"/>
      </w:pPr>
      <w:r>
        <w:rPr>
          <w:noProof/>
        </w:rPr>
        <mc:AlternateContent>
          <mc:Choice Requires="wpg">
            <w:drawing>
              <wp:anchor distT="0" distB="0" distL="114300" distR="114300" simplePos="0" relativeHeight="251618816" behindDoc="1" locked="0" layoutInCell="1" allowOverlap="1" wp14:anchorId="07B88855" wp14:editId="4D52CDB7">
                <wp:simplePos x="0" y="0"/>
                <wp:positionH relativeFrom="column">
                  <wp:posOffset>0</wp:posOffset>
                </wp:positionH>
                <wp:positionV relativeFrom="paragraph">
                  <wp:posOffset>190785</wp:posOffset>
                </wp:positionV>
                <wp:extent cx="1443355" cy="251460"/>
                <wp:effectExtent l="0" t="0" r="42545" b="0"/>
                <wp:wrapNone/>
                <wp:docPr id="1830419370" name="Group 1830419370"/>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36792687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546620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B0659C" w14:textId="77777777" w:rsidR="00986424" w:rsidRPr="00E700FF" w:rsidRDefault="00986424" w:rsidP="00986424">
                              <w:pPr>
                                <w:pStyle w:val="BoxTitle"/>
                                <w:spacing w:before="0" w:beforeAutospacing="0"/>
                              </w:pPr>
                              <w:r w:rsidRPr="001C1B37">
                                <w:t>Q</w:t>
                              </w:r>
                              <w:r>
                                <w:t>17</w:t>
                              </w:r>
                            </w:p>
                          </w:txbxContent>
                        </wps:txbx>
                        <wps:bodyPr rot="0" vert="horz" wrap="square" lIns="54000" tIns="82800" rIns="91440" bIns="45720" anchor="ctr" anchorCtr="0" upright="1">
                          <a:noAutofit/>
                        </wps:bodyPr>
                      </wps:wsp>
                    </wpg:wgp>
                  </a:graphicData>
                </a:graphic>
              </wp:anchor>
            </w:drawing>
          </mc:Choice>
          <mc:Fallback>
            <w:pict>
              <v:group w14:anchorId="07B88855" id="Group 1830419370" o:spid="_x0000_s1115" style="position:absolute;left:0;text-align:left;margin-left:0;margin-top:15pt;width:113.65pt;height:19.8pt;z-index:-25169766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">
                <v:shape id="Freeform 58" o:spid="_x0000_s111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" path="m,l1815,e" filled="f" strokecolor="#72ab6a" strokeweight=".5pt">
                  <v:path arrowok="t" o:connecttype="custom" o:connectlocs="0,0;1073495,0" o:connectangles="0,0"/>
                </v:shape>
                <v:shape id="Freeform 66" o:spid="_x0000_s111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7B0659C" w14:textId="77777777" w:rsidR="00986424" w:rsidRPr="00E700FF" w:rsidRDefault="00986424" w:rsidP="00986424">
                        <w:pPr>
                          <w:pStyle w:val="BoxTitle"/>
                          <w:spacing w:before="0" w:beforeAutospacing="0"/>
                        </w:pPr>
                        <w:r w:rsidRPr="001C1B37">
                          <w:t>Q</w:t>
                        </w:r>
                        <w:r>
                          <w:t>17</w:t>
                        </w:r>
                      </w:p>
                    </w:txbxContent>
                  </v:textbox>
                </v:shape>
              </v:group>
            </w:pict>
          </mc:Fallback>
        </mc:AlternateContent>
      </w:r>
    </w:p>
    <w:p w14:paraId="1CCE6EC9" w14:textId="77777777" w:rsidR="00986424" w:rsidRPr="00B30B2F" w:rsidRDefault="00986424" w:rsidP="00986424">
      <w:pPr>
        <w:pStyle w:val="QuestionBox"/>
      </w:pPr>
      <w:r w:rsidRPr="00B30B2F">
        <w:t>Do you agree that bestiality should be removed as a qualifying offence for preventive detention, ESOs and PPOs?</w:t>
      </w:r>
    </w:p>
    <w:p w14:paraId="367CD469" w14:textId="77777777" w:rsidR="00986424" w:rsidRPr="00B30B2F" w:rsidRDefault="00986424" w:rsidP="00986424">
      <w:pPr>
        <w:pStyle w:val="QuestionBox"/>
      </w:pPr>
    </w:p>
    <w:p w14:paraId="6DED8D3E" w14:textId="77777777" w:rsidR="00986424" w:rsidRPr="00FC41F1" w:rsidRDefault="00986424" w:rsidP="00986424">
      <w:pPr>
        <w:pStyle w:val="ListNumber"/>
        <w:rPr>
          <w:lang w:bidi="th-TH"/>
        </w:rPr>
      </w:pPr>
      <w:r w:rsidRPr="00FC41F1">
        <w:rPr>
          <w:lang w:bidi="th-TH"/>
        </w:rPr>
        <w:t xml:space="preserve">Finally, we are interested in your views on whether there are any other issues with the qualifying offences for </w:t>
      </w:r>
      <w:r w:rsidRPr="00CE7AE2">
        <w:rPr>
          <w:rStyle w:val="normaltextrun"/>
          <w:color w:val="000000"/>
        </w:rPr>
        <w:t>preventive</w:t>
      </w:r>
      <w:r w:rsidRPr="00FC41F1">
        <w:rPr>
          <w:lang w:bidi="th-TH"/>
        </w:rPr>
        <w:t xml:space="preserve"> detention, ESOs or PPOs.</w:t>
      </w:r>
      <w:r w:rsidRPr="00FC41F1">
        <w:rPr>
          <w:rFonts w:ascii="Calibri" w:hAnsi="Calibri" w:cs="Calibri"/>
          <w:lang w:bidi="th-TH"/>
        </w:rPr>
        <w:t> </w:t>
      </w:r>
    </w:p>
    <w:p w14:paraId="4D508034" w14:textId="77777777" w:rsidR="00986424" w:rsidRDefault="00986424" w:rsidP="00986424">
      <w:pPr>
        <w:pStyle w:val="QuestionBox"/>
      </w:pPr>
      <w:r>
        <w:rPr>
          <w:noProof/>
        </w:rPr>
        <mc:AlternateContent>
          <mc:Choice Requires="wpg">
            <w:drawing>
              <wp:anchor distT="0" distB="0" distL="114300" distR="114300" simplePos="0" relativeHeight="251620864" behindDoc="1" locked="0" layoutInCell="1" allowOverlap="1" wp14:anchorId="7CAABF17" wp14:editId="3D71DED9">
                <wp:simplePos x="0" y="0"/>
                <wp:positionH relativeFrom="column">
                  <wp:posOffset>0</wp:posOffset>
                </wp:positionH>
                <wp:positionV relativeFrom="paragraph">
                  <wp:posOffset>0</wp:posOffset>
                </wp:positionV>
                <wp:extent cx="5760085" cy="1072004"/>
                <wp:effectExtent l="0" t="0" r="0" b="0"/>
                <wp:wrapNone/>
                <wp:docPr id="1197936006" name="Group 1197936006"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147648682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5370DE6"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2009410036" name="Group 53"/>
                        <wpg:cNvGrpSpPr>
                          <a:grpSpLocks/>
                        </wpg:cNvGrpSpPr>
                        <wpg:grpSpPr bwMode="auto">
                          <a:xfrm>
                            <a:off x="0" y="315986"/>
                            <a:ext cx="5760085" cy="819493"/>
                            <a:chOff x="1837" y="1789"/>
                            <a:chExt cx="9302" cy="8852"/>
                          </a:xfrm>
                        </wpg:grpSpPr>
                        <wps:wsp>
                          <wps:cNvPr id="647151992"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8420832" name="Group 1748420832"/>
                        <wpg:cNvGrpSpPr/>
                        <wpg:grpSpPr>
                          <a:xfrm>
                            <a:off x="0" y="494036"/>
                            <a:ext cx="1443794" cy="252000"/>
                            <a:chOff x="-15880" y="0"/>
                            <a:chExt cx="1444379" cy="252068"/>
                          </a:xfrm>
                        </wpg:grpSpPr>
                        <wps:wsp>
                          <wps:cNvPr id="75060404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746282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1D36E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CAABF17" id="Group 1197936006" o:spid="_x0000_s1118" alt="Question" style="position:absolute;left:0;text-align:left;margin-left:0;margin-top:0;width:453.55pt;height:84.4pt;z-index:-251695616;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">
                <v:shape id="Freeform 52" o:spid="_x0000_s111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5370DE6" w14:textId="77777777" w:rsidR="00986424" w:rsidRDefault="00986424" w:rsidP="00986424">
                        <w:pPr>
                          <w:pStyle w:val="BoxTitle"/>
                          <w:spacing w:before="0" w:beforeAutospacing="0"/>
                        </w:pPr>
                        <w:r w:rsidRPr="007F6876">
                          <w:t>QUESTION</w:t>
                        </w:r>
                      </w:p>
                    </w:txbxContent>
                  </v:textbox>
                </v:shape>
                <v:group id="Group 53" o:spid="_x0000_s1120"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">
                  <v:shape id="Freeform 54" o:spid="_x0000_s1121"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" path="m,l9354,r,7809l,7809,,e" fillcolor="#edf2ea" stroked="f">
                    <v:path arrowok="t" o:connecttype="custom" o:connectlocs="0,1134;9302,1134;9302,9986;0,9986;0,1134" o:connectangles="0,0,0,0,0"/>
                  </v:shape>
                </v:group>
                <v:group id="Group 1748420832" o:spid="_x0000_s112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">
                  <v:shape id="Freeform 58" o:spid="_x0000_s112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" path="m,l1815,e" filled="f" strokecolor="#72ab6a" strokeweight=".5pt">
                    <v:path arrowok="t" o:connecttype="custom" o:connectlocs="0,0;1073495,0" o:connectangles="0,0"/>
                  </v:shape>
                  <v:shape id="Freeform 66" o:spid="_x0000_s112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C1D36E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18</w:t>
                          </w:r>
                        </w:p>
                      </w:txbxContent>
                    </v:textbox>
                  </v:shape>
                </v:group>
              </v:group>
            </w:pict>
          </mc:Fallback>
        </mc:AlternateContent>
      </w:r>
    </w:p>
    <w:p w14:paraId="24532E53" w14:textId="77777777" w:rsidR="00986424" w:rsidRDefault="00986424" w:rsidP="00986424">
      <w:pPr>
        <w:pStyle w:val="QuestionBox"/>
      </w:pPr>
    </w:p>
    <w:p w14:paraId="2624DB0E" w14:textId="77777777" w:rsidR="00986424" w:rsidRPr="00B30B2F" w:rsidRDefault="00986424" w:rsidP="00986424">
      <w:pPr>
        <w:pStyle w:val="QuestionBox"/>
      </w:pPr>
      <w:r w:rsidRPr="001C5149">
        <w:rPr>
          <w:lang w:bidi="th-TH"/>
        </w:rPr>
        <w:t>Are there any other issues</w:t>
      </w:r>
      <w:r w:rsidRPr="001C5149">
        <w:t xml:space="preserve"> with the qualifying offences for preventive </w:t>
      </w:r>
      <w:r w:rsidRPr="00A27590">
        <w:t>detention, ESOs or PPOs?</w:t>
      </w:r>
    </w:p>
    <w:p w14:paraId="6EF464B3" w14:textId="77777777" w:rsidR="00986424" w:rsidRPr="001C5149" w:rsidRDefault="00986424" w:rsidP="00986424">
      <w:pPr>
        <w:pStyle w:val="QuestionBox"/>
      </w:pPr>
    </w:p>
    <w:p w14:paraId="6FFD6478" w14:textId="77777777" w:rsidR="000B0570" w:rsidRDefault="000B0570">
      <w:pPr>
        <w:widowControl w:val="0"/>
        <w:spacing w:after="200" w:line="276" w:lineRule="auto"/>
        <w:rPr>
          <w:rFonts w:ascii="Metropolis" w:eastAsia="Times New Roman" w:hAnsi="Metropolis" w:cs="Times New Roman"/>
          <w:b/>
          <w:color w:val="73AB6E"/>
          <w:sz w:val="22"/>
          <w:szCs w:val="24"/>
          <w:lang w:eastAsia="en-AU"/>
        </w:rPr>
      </w:pPr>
      <w:r>
        <w:br w:type="page"/>
      </w:r>
    </w:p>
    <w:p w14:paraId="30C82535" w14:textId="208A2D6D" w:rsidR="00986424" w:rsidRDefault="00986424" w:rsidP="005C135F">
      <w:pPr>
        <w:pStyle w:val="Heading3"/>
      </w:pPr>
      <w:r>
        <w:lastRenderedPageBreak/>
        <w:t>Chapter 7: Overseas offending</w:t>
      </w:r>
    </w:p>
    <w:p w14:paraId="0948379A" w14:textId="77777777" w:rsidR="00986424" w:rsidRDefault="00986424" w:rsidP="00986424">
      <w:pPr>
        <w:pStyle w:val="ListNumber"/>
      </w:pPr>
      <w:r>
        <w:t xml:space="preserve">A person may be eligible </w:t>
      </w:r>
      <w:r w:rsidRPr="00CE7AE2">
        <w:rPr>
          <w:rStyle w:val="normaltextrun"/>
          <w:color w:val="000000"/>
        </w:rPr>
        <w:t>for</w:t>
      </w:r>
      <w:r>
        <w:t xml:space="preserve"> an ESO or a PPO on the basis of offending committed overseas. </w:t>
      </w:r>
    </w:p>
    <w:p w14:paraId="3289BE27" w14:textId="77777777" w:rsidR="00986424" w:rsidRDefault="00986424" w:rsidP="00986424">
      <w:pPr>
        <w:pStyle w:val="ListNumber"/>
      </w:pPr>
      <w:r w:rsidRPr="00B56A1B">
        <w:t>There is very limited case law</w:t>
      </w:r>
      <w:r>
        <w:t xml:space="preserve"> or commentary</w:t>
      </w:r>
      <w:r w:rsidRPr="00B56A1B">
        <w:t xml:space="preserve"> </w:t>
      </w:r>
      <w:r>
        <w:t xml:space="preserve">on this area, and we have only identified two issues. First, in some situations, a person may be eligible for an ESO on the basis of overseas offending that would </w:t>
      </w:r>
      <w:r w:rsidRPr="00CE7AE2">
        <w:rPr>
          <w:rStyle w:val="normaltextrun"/>
          <w:color w:val="000000"/>
        </w:rPr>
        <w:t>not</w:t>
      </w:r>
      <w:r>
        <w:t xml:space="preserve"> come within the description of a qualifying offence if it had been committed in Aotearoa New Zealand. We have been unable to find any policy or legislative materials that explain the reason for this provision. We seek feedback on this point as it appears to be anomalous and a departure from the other eligibility criteria.</w:t>
      </w:r>
    </w:p>
    <w:p w14:paraId="6950A247" w14:textId="71FD6149" w:rsidR="00986424" w:rsidRDefault="00986424" w:rsidP="00986424">
      <w:pPr>
        <w:spacing w:after="0" w:line="240" w:lineRule="auto"/>
        <w:rPr>
          <w:rFonts w:eastAsia="Times New Roman" w:cs="Times New Roman"/>
          <w:color w:val="0D0D0D" w:themeColor="text1" w:themeTint="F2"/>
          <w:szCs w:val="24"/>
          <w:lang w:eastAsia="en-AU"/>
        </w:rPr>
      </w:pPr>
    </w:p>
    <w:p w14:paraId="556E5BE7" w14:textId="77777777" w:rsidR="00986424" w:rsidRDefault="00986424" w:rsidP="00986424">
      <w:pPr>
        <w:pStyle w:val="QuestionBox"/>
      </w:pPr>
      <w:r>
        <w:rPr>
          <w:noProof/>
        </w:rPr>
        <mc:AlternateContent>
          <mc:Choice Requires="wpg">
            <w:drawing>
              <wp:anchor distT="0" distB="0" distL="114300" distR="114300" simplePos="0" relativeHeight="251621888" behindDoc="1" locked="0" layoutInCell="1" allowOverlap="1" wp14:anchorId="547F10A9" wp14:editId="29AEF777">
                <wp:simplePos x="0" y="0"/>
                <wp:positionH relativeFrom="column">
                  <wp:posOffset>-6545</wp:posOffset>
                </wp:positionH>
                <wp:positionV relativeFrom="paragraph">
                  <wp:posOffset>-23495</wp:posOffset>
                </wp:positionV>
                <wp:extent cx="5760085" cy="3268345"/>
                <wp:effectExtent l="0" t="0" r="0" b="8255"/>
                <wp:wrapNone/>
                <wp:docPr id="2040288661" name="Group 2040288661" descr="Question"/>
                <wp:cNvGraphicFramePr/>
                <a:graphic xmlns:a="http://schemas.openxmlformats.org/drawingml/2006/main">
                  <a:graphicData uri="http://schemas.microsoft.com/office/word/2010/wordprocessingGroup">
                    <wpg:wgp>
                      <wpg:cNvGrpSpPr/>
                      <wpg:grpSpPr>
                        <a:xfrm>
                          <a:off x="0" y="0"/>
                          <a:ext cx="5760085" cy="3268345"/>
                          <a:chOff x="0" y="62865"/>
                          <a:chExt cx="5760085" cy="3270581"/>
                        </a:xfrm>
                      </wpg:grpSpPr>
                      <wps:wsp>
                        <wps:cNvPr id="63275901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D0099E"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815771819" name="Group 53"/>
                        <wpg:cNvGrpSpPr>
                          <a:grpSpLocks/>
                        </wpg:cNvGrpSpPr>
                        <wpg:grpSpPr bwMode="auto">
                          <a:xfrm>
                            <a:off x="0" y="315986"/>
                            <a:ext cx="5760085" cy="3017460"/>
                            <a:chOff x="1837" y="1789"/>
                            <a:chExt cx="9302" cy="32594"/>
                          </a:xfrm>
                        </wpg:grpSpPr>
                        <wps:wsp>
                          <wps:cNvPr id="953009888" name="Freeform 54"/>
                          <wps:cNvSpPr>
                            <a:spLocks/>
                          </wps:cNvSpPr>
                          <wps:spPr bwMode="auto">
                            <a:xfrm>
                              <a:off x="1837" y="1789"/>
                              <a:ext cx="9302" cy="3259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8785064" name="Group 1778785064"/>
                        <wpg:cNvGrpSpPr/>
                        <wpg:grpSpPr>
                          <a:xfrm>
                            <a:off x="0" y="494036"/>
                            <a:ext cx="1443794" cy="252000"/>
                            <a:chOff x="-15880" y="0"/>
                            <a:chExt cx="1444379" cy="252068"/>
                          </a:xfrm>
                        </wpg:grpSpPr>
                        <wps:wsp>
                          <wps:cNvPr id="178424832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616582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30DDA1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47F10A9" id="Group 2040288661" o:spid="_x0000_s1125" alt="Question" style="position:absolute;left:0;text-align:left;margin-left:-.5pt;margin-top:-1.85pt;width:453.55pt;height:257.35pt;z-index:-251694592;mso-height-relative:margin" coordorigin=",628" coordsize="57600,3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">
                <v:shape id="Freeform 52" o:spid="_x0000_s112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7D0099E" w14:textId="77777777" w:rsidR="00986424" w:rsidRDefault="00986424" w:rsidP="00986424">
                        <w:pPr>
                          <w:pStyle w:val="BoxTitle"/>
                          <w:spacing w:before="0" w:beforeAutospacing="0"/>
                        </w:pPr>
                        <w:r w:rsidRPr="007F6876">
                          <w:t>QUESTION</w:t>
                        </w:r>
                      </w:p>
                    </w:txbxContent>
                  </v:textbox>
                </v:shape>
                <v:group id="Group 53" o:spid="_x0000_s1127" style="position:absolute;top:3159;width:57600;height:30175" coordorigin="1837,1789" coordsize="9302,3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">
                  <v:shape id="Freeform 54" o:spid="_x0000_s1128" style="position:absolute;left:1837;top:1789;width:9302;height:3259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" path="m,l9354,r,7809l,7809,,e" fillcolor="#edf2ea" stroked="f">
                    <v:path arrowok="t" o:connecttype="custom" o:connectlocs="0,4174;9302,4174;9302,36768;0,36768;0,4174" o:connectangles="0,0,0,0,0"/>
                  </v:shape>
                </v:group>
                <v:group id="Group 1778785064" o:spid="_x0000_s112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">
                  <v:shape id="Freeform 58" o:spid="_x0000_s113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" path="m,l1815,e" filled="f" strokecolor="#72ab6a" strokeweight=".5pt">
                    <v:path arrowok="t" o:connecttype="custom" o:connectlocs="0,0;1073495,0" o:connectangles="0,0"/>
                  </v:shape>
                  <v:shape id="Freeform 66" o:spid="_x0000_s113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30DDA1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19</w:t>
                          </w:r>
                        </w:p>
                      </w:txbxContent>
                    </v:textbox>
                  </v:shape>
                </v:group>
              </v:group>
            </w:pict>
          </mc:Fallback>
        </mc:AlternateContent>
      </w:r>
    </w:p>
    <w:p w14:paraId="05C88C28" w14:textId="77777777" w:rsidR="00986424" w:rsidRDefault="00986424" w:rsidP="00986424">
      <w:pPr>
        <w:pStyle w:val="QuestionBox"/>
      </w:pPr>
    </w:p>
    <w:p w14:paraId="79B588D5" w14:textId="77777777" w:rsidR="00986424" w:rsidRPr="00A27590" w:rsidRDefault="00986424" w:rsidP="00986424">
      <w:pPr>
        <w:pStyle w:val="QuestionBox"/>
      </w:pPr>
      <w:r w:rsidRPr="001C5149">
        <w:rPr>
          <w:lang w:bidi="th-TH"/>
        </w:rPr>
        <w:t>S</w:t>
      </w:r>
      <w:r w:rsidRPr="00A27590">
        <w:t>hould a person be eligible for an ESO on the basis of overseas offending that would not come within the description of a qualifying offence if committed in Aotearoa New Zealand if:</w:t>
      </w:r>
    </w:p>
    <w:p w14:paraId="444F5D52" w14:textId="77777777" w:rsidR="00986424" w:rsidRPr="001C5149" w:rsidRDefault="00986424" w:rsidP="00986424">
      <w:pPr>
        <w:pStyle w:val="Questionabc"/>
        <w:numPr>
          <w:ilvl w:val="0"/>
          <w:numId w:val="18"/>
        </w:numPr>
        <w:tabs>
          <w:tab w:val="clear" w:pos="960"/>
        </w:tabs>
        <w:ind w:left="1418" w:hanging="425"/>
      </w:pPr>
      <w:r w:rsidRPr="001C5149">
        <w:t>the person has been convicted of an offence overseas that would constitute an imprisonable offence in Aotearoa New Zealand;</w:t>
      </w:r>
    </w:p>
    <w:p w14:paraId="33BBFC10" w14:textId="77777777" w:rsidR="00986424" w:rsidRPr="001C5149" w:rsidRDefault="00986424" w:rsidP="00986424">
      <w:pPr>
        <w:pStyle w:val="Questionabc"/>
        <w:numPr>
          <w:ilvl w:val="0"/>
          <w:numId w:val="18"/>
        </w:numPr>
        <w:tabs>
          <w:tab w:val="clear" w:pos="960"/>
        </w:tabs>
        <w:ind w:left="1418" w:hanging="425"/>
      </w:pPr>
      <w:r w:rsidRPr="001C5149">
        <w:t>the person was sentenced to more than one year of imprisonment for that offence;</w:t>
      </w:r>
    </w:p>
    <w:p w14:paraId="4DC1D385" w14:textId="77777777" w:rsidR="00986424" w:rsidRPr="001C5149" w:rsidRDefault="00986424" w:rsidP="00986424">
      <w:pPr>
        <w:pStyle w:val="Questionabc"/>
        <w:numPr>
          <w:ilvl w:val="0"/>
          <w:numId w:val="18"/>
        </w:numPr>
        <w:tabs>
          <w:tab w:val="clear" w:pos="960"/>
        </w:tabs>
        <w:ind w:left="1418" w:hanging="425"/>
      </w:pPr>
      <w:r w:rsidRPr="001C5149">
        <w:t>the person is returning or has returned to Aotearoa New Zealand more than six months after release from custody; and</w:t>
      </w:r>
    </w:p>
    <w:p w14:paraId="1FDC69C3" w14:textId="77777777" w:rsidR="00986424" w:rsidRDefault="00986424" w:rsidP="00986424">
      <w:pPr>
        <w:pStyle w:val="Questionabc"/>
        <w:numPr>
          <w:ilvl w:val="0"/>
          <w:numId w:val="18"/>
        </w:numPr>
        <w:tabs>
          <w:tab w:val="clear" w:pos="960"/>
        </w:tabs>
        <w:ind w:left="1418" w:hanging="425"/>
      </w:pPr>
      <w:r w:rsidRPr="001C5149">
        <w:t>immediately before the person’s return to Aotearoa New Zealand, the person was subject to monitoring, supervision or other conditions for the offence, or to conditions imposed under an order in the nature of an ESO or a PPO.</w:t>
      </w:r>
    </w:p>
    <w:p w14:paraId="65D22C83" w14:textId="77777777" w:rsidR="00986424" w:rsidRPr="001C5149" w:rsidRDefault="00986424" w:rsidP="00986424">
      <w:pPr>
        <w:pStyle w:val="QuestionBox"/>
        <w:rPr>
          <w:lang w:eastAsia="en-US"/>
        </w:rPr>
      </w:pPr>
    </w:p>
    <w:p w14:paraId="4B029327" w14:textId="77777777" w:rsidR="00986424" w:rsidRDefault="00986424" w:rsidP="00986424">
      <w:pPr>
        <w:pStyle w:val="ListNumber"/>
      </w:pPr>
      <w:r>
        <w:t xml:space="preserve">Second, an application for an ESO for a returning offender must be made within six months of the person’s arrival in Aotearoa New Zealand. In our preliminary engagement, we heard that it can be difficult to access the </w:t>
      </w:r>
      <w:r w:rsidRPr="00CE7AE2">
        <w:rPr>
          <w:rStyle w:val="normaltextrun"/>
          <w:color w:val="000000"/>
        </w:rPr>
        <w:t>information</w:t>
      </w:r>
      <w:r>
        <w:t xml:space="preserve"> needed from overseas jurisdictions to assess whether an ESO application should be made, particularly within this timeframe. Our initial view is that this issue should be addressed through arrangements such as information-sharing agreements rather than through law reform. </w:t>
      </w:r>
    </w:p>
    <w:p w14:paraId="3CD418C8" w14:textId="77777777" w:rsidR="00986424" w:rsidRDefault="00986424" w:rsidP="00986424">
      <w:pPr>
        <w:pStyle w:val="QuestionBox"/>
      </w:pPr>
      <w:r>
        <w:rPr>
          <w:noProof/>
        </w:rPr>
        <mc:AlternateContent>
          <mc:Choice Requires="wpg">
            <w:drawing>
              <wp:anchor distT="0" distB="0" distL="114300" distR="114300" simplePos="0" relativeHeight="251623936" behindDoc="1" locked="0" layoutInCell="1" allowOverlap="1" wp14:anchorId="3858626D" wp14:editId="31C4D367">
                <wp:simplePos x="0" y="0"/>
                <wp:positionH relativeFrom="column">
                  <wp:posOffset>0</wp:posOffset>
                </wp:positionH>
                <wp:positionV relativeFrom="paragraph">
                  <wp:posOffset>-635</wp:posOffset>
                </wp:positionV>
                <wp:extent cx="5760085" cy="1786255"/>
                <wp:effectExtent l="0" t="0" r="0" b="4445"/>
                <wp:wrapNone/>
                <wp:docPr id="759137311" name="Group 759137311" descr="Question"/>
                <wp:cNvGraphicFramePr/>
                <a:graphic xmlns:a="http://schemas.openxmlformats.org/drawingml/2006/main">
                  <a:graphicData uri="http://schemas.microsoft.com/office/word/2010/wordprocessingGroup">
                    <wpg:wgp>
                      <wpg:cNvGrpSpPr/>
                      <wpg:grpSpPr>
                        <a:xfrm>
                          <a:off x="0" y="0"/>
                          <a:ext cx="5760085" cy="1786255"/>
                          <a:chOff x="0" y="62865"/>
                          <a:chExt cx="5760085" cy="1787693"/>
                        </a:xfrm>
                      </wpg:grpSpPr>
                      <wps:wsp>
                        <wps:cNvPr id="1232180472"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574D9E8"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077266343" name="Group 53"/>
                        <wpg:cNvGrpSpPr>
                          <a:grpSpLocks/>
                        </wpg:cNvGrpSpPr>
                        <wpg:grpSpPr bwMode="auto">
                          <a:xfrm>
                            <a:off x="0" y="316078"/>
                            <a:ext cx="5760085" cy="1534480"/>
                            <a:chOff x="1837" y="1790"/>
                            <a:chExt cx="9302" cy="16575"/>
                          </a:xfrm>
                        </wpg:grpSpPr>
                        <wps:wsp>
                          <wps:cNvPr id="208665570" name="Freeform 54"/>
                          <wps:cNvSpPr>
                            <a:spLocks/>
                          </wps:cNvSpPr>
                          <wps:spPr bwMode="auto">
                            <a:xfrm>
                              <a:off x="1837" y="1790"/>
                              <a:ext cx="9302" cy="1657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9418494" name="Group 2129418494"/>
                        <wpg:cNvGrpSpPr/>
                        <wpg:grpSpPr>
                          <a:xfrm>
                            <a:off x="0" y="494036"/>
                            <a:ext cx="1443794" cy="252000"/>
                            <a:chOff x="-15880" y="0"/>
                            <a:chExt cx="1444379" cy="252068"/>
                          </a:xfrm>
                        </wpg:grpSpPr>
                        <wps:wsp>
                          <wps:cNvPr id="143865918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559667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ED8778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858626D" id="Group 759137311" o:spid="_x0000_s1132" alt="Question" style="position:absolute;left:0;text-align:left;margin-left:0;margin-top:-.05pt;width:453.55pt;height:140.65pt;z-index:-251692544;mso-height-relative:margin" coordorigin=",628" coordsize="57600,1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">
                <v:shape id="Freeform 52" o:spid="_x0000_s113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574D9E8" w14:textId="77777777" w:rsidR="00986424" w:rsidRDefault="00986424" w:rsidP="00986424">
                        <w:pPr>
                          <w:pStyle w:val="BoxTitle"/>
                          <w:spacing w:before="0" w:beforeAutospacing="0"/>
                        </w:pPr>
                        <w:r w:rsidRPr="007F6876">
                          <w:t>QUESTION</w:t>
                        </w:r>
                        <w:r>
                          <w:t>S</w:t>
                        </w:r>
                      </w:p>
                    </w:txbxContent>
                  </v:textbox>
                </v:shape>
                <v:group id="Group 53" o:spid="_x0000_s1134" style="position:absolute;top:3160;width:57600;height:15345" coordorigin="1837,1790" coordsize="9302,1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">
                  <v:shape id="Freeform 54" o:spid="_x0000_s1135" style="position:absolute;left:1837;top:1790;width:9302;height:1657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" path="m,l9354,r,7809l,7809,,e" fillcolor="#edf2ea" stroked="f">
                    <v:path arrowok="t" o:connecttype="custom" o:connectlocs="0,2123;9302,2123;9302,18698;0,18698;0,2123" o:connectangles="0,0,0,0,0"/>
                  </v:shape>
                </v:group>
                <v:group id="Group 2129418494" o:spid="_x0000_s113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">
                  <v:shape id="Freeform 58" o:spid="_x0000_s113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" path="m,l1815,e" filled="f" strokecolor="#72ab6a" strokeweight=".5pt">
                    <v:path arrowok="t" o:connecttype="custom" o:connectlocs="0,0;1073495,0" o:connectangles="0,0"/>
                  </v:shape>
                  <v:shape id="Freeform 66" o:spid="_x0000_s113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ED8778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20</w:t>
                          </w:r>
                        </w:p>
                      </w:txbxContent>
                    </v:textbox>
                  </v:shape>
                </v:group>
              </v:group>
            </w:pict>
          </mc:Fallback>
        </mc:AlternateContent>
      </w:r>
    </w:p>
    <w:p w14:paraId="2FC793CA" w14:textId="77777777" w:rsidR="00986424" w:rsidRDefault="00986424" w:rsidP="00986424">
      <w:pPr>
        <w:pStyle w:val="QuestionBox"/>
      </w:pPr>
    </w:p>
    <w:p w14:paraId="167D6BC6" w14:textId="77777777" w:rsidR="00986424" w:rsidRPr="00B30B2F" w:rsidRDefault="00986424" w:rsidP="00986424">
      <w:pPr>
        <w:pStyle w:val="QuestionBox"/>
      </w:pPr>
      <w:r w:rsidRPr="00E03737">
        <w:t>Are there any issues arising with the timing of ESO applications for overseas offenders or with accessing information that req</w:t>
      </w:r>
      <w:r w:rsidRPr="00A27590">
        <w:t>uire legislative reform?</w:t>
      </w:r>
    </w:p>
    <w:p w14:paraId="649C5807" w14:textId="77777777" w:rsidR="00986424" w:rsidRDefault="00986424" w:rsidP="00986424">
      <w:pPr>
        <w:pStyle w:val="QuestionBox"/>
      </w:pPr>
      <w:r>
        <w:rPr>
          <w:noProof/>
        </w:rPr>
        <mc:AlternateContent>
          <mc:Choice Requires="wpg">
            <w:drawing>
              <wp:anchor distT="0" distB="0" distL="114300" distR="114300" simplePos="0" relativeHeight="251624960" behindDoc="1" locked="0" layoutInCell="1" allowOverlap="1" wp14:anchorId="66EEEE28" wp14:editId="77336944">
                <wp:simplePos x="0" y="0"/>
                <wp:positionH relativeFrom="column">
                  <wp:posOffset>0</wp:posOffset>
                </wp:positionH>
                <wp:positionV relativeFrom="paragraph">
                  <wp:posOffset>179990</wp:posOffset>
                </wp:positionV>
                <wp:extent cx="1443355" cy="251460"/>
                <wp:effectExtent l="0" t="0" r="42545" b="0"/>
                <wp:wrapNone/>
                <wp:docPr id="1225406944" name="Group 1225406944"/>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69330272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78136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16ED64E" w14:textId="77777777" w:rsidR="00986424" w:rsidRPr="00E700FF" w:rsidRDefault="00986424" w:rsidP="00986424">
                              <w:pPr>
                                <w:pStyle w:val="BoxTitle"/>
                                <w:spacing w:before="0" w:beforeAutospacing="0"/>
                              </w:pPr>
                              <w:r w:rsidRPr="001C1B37">
                                <w:t>Q</w:t>
                              </w:r>
                              <w:r>
                                <w:t>21</w:t>
                              </w:r>
                            </w:p>
                          </w:txbxContent>
                        </wps:txbx>
                        <wps:bodyPr rot="0" vert="horz" wrap="square" lIns="54000" tIns="82800" rIns="91440" bIns="45720" anchor="ctr" anchorCtr="0" upright="1">
                          <a:noAutofit/>
                        </wps:bodyPr>
                      </wps:wsp>
                    </wpg:wgp>
                  </a:graphicData>
                </a:graphic>
              </wp:anchor>
            </w:drawing>
          </mc:Choice>
          <mc:Fallback>
            <w:pict>
              <v:group w14:anchorId="66EEEE28" id="Group 1225406944" o:spid="_x0000_s1139" style="position:absolute;left:0;text-align:left;margin-left:0;margin-top:14.15pt;width:113.65pt;height:19.8pt;z-index:-251691520"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">
                <v:shape id="Freeform 58" o:spid="_x0000_s114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" path="m,l1815,e" filled="f" strokecolor="#72ab6a" strokeweight=".5pt">
                  <v:path arrowok="t" o:connecttype="custom" o:connectlocs="0,0;1073495,0" o:connectangles="0,0"/>
                </v:shape>
                <v:shape id="Freeform 66" o:spid="_x0000_s114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16ED64E" w14:textId="77777777" w:rsidR="00986424" w:rsidRPr="00E700FF" w:rsidRDefault="00986424" w:rsidP="00986424">
                        <w:pPr>
                          <w:pStyle w:val="BoxTitle"/>
                          <w:spacing w:before="0" w:beforeAutospacing="0"/>
                        </w:pPr>
                        <w:r w:rsidRPr="001C1B37">
                          <w:t>Q</w:t>
                        </w:r>
                        <w:r>
                          <w:t>21</w:t>
                        </w:r>
                      </w:p>
                    </w:txbxContent>
                  </v:textbox>
                </v:shape>
              </v:group>
            </w:pict>
          </mc:Fallback>
        </mc:AlternateContent>
      </w:r>
    </w:p>
    <w:p w14:paraId="5CEA0139" w14:textId="77777777" w:rsidR="00986424" w:rsidRPr="00B30B2F" w:rsidRDefault="00986424" w:rsidP="00986424">
      <w:pPr>
        <w:pStyle w:val="QuestionBox"/>
      </w:pPr>
      <w:r w:rsidRPr="00E03737">
        <w:t>Are there any other issues relating to the application of the ESO and PPO regime to returning offenders or people who have committed offences overseas?</w:t>
      </w:r>
    </w:p>
    <w:p w14:paraId="183DCB24" w14:textId="77777777" w:rsidR="00986424" w:rsidRPr="00E03737" w:rsidRDefault="00986424" w:rsidP="00986424">
      <w:pPr>
        <w:pStyle w:val="QuestionBox"/>
      </w:pPr>
    </w:p>
    <w:p w14:paraId="15A6D8FB" w14:textId="77777777" w:rsidR="00986424" w:rsidRDefault="00986424" w:rsidP="005C135F">
      <w:pPr>
        <w:pStyle w:val="Heading2"/>
      </w:pPr>
      <w:r>
        <w:lastRenderedPageBreak/>
        <w:t>Part Four: Imposing preventive detention, extended supervision orders and public protection orders</w:t>
      </w:r>
    </w:p>
    <w:p w14:paraId="3CDED1CD" w14:textId="77777777" w:rsidR="00986424" w:rsidRDefault="00986424" w:rsidP="005C135F">
      <w:pPr>
        <w:pStyle w:val="Heading3"/>
      </w:pPr>
      <w:r>
        <w:t>Chapter 8: The legislative tests for imposing preventive detention, extended supervision orders and public protection orders</w:t>
      </w:r>
    </w:p>
    <w:p w14:paraId="4B237D4A" w14:textId="77777777" w:rsidR="00986424" w:rsidRDefault="00986424" w:rsidP="00986424">
      <w:pPr>
        <w:pStyle w:val="ListNumber"/>
      </w:pPr>
      <w:r>
        <w:t xml:space="preserve">The legislation governing the preventive regimes provides different tests for determining whether a </w:t>
      </w:r>
      <w:r w:rsidRPr="00CE7AE2">
        <w:rPr>
          <w:rStyle w:val="normaltextrun"/>
          <w:color w:val="000000"/>
        </w:rPr>
        <w:t>person’s</w:t>
      </w:r>
      <w:r>
        <w:t xml:space="preserve"> risk requires the imposition of preventive detention, an ESO or a PPO. There are several issues with these tests.</w:t>
      </w:r>
    </w:p>
    <w:p w14:paraId="2B8A553A" w14:textId="77777777" w:rsidR="00986424" w:rsidRPr="007A55D6" w:rsidRDefault="00986424" w:rsidP="00986424">
      <w:pPr>
        <w:pStyle w:val="Heading4"/>
        <w:numPr>
          <w:ilvl w:val="0"/>
          <w:numId w:val="7"/>
        </w:numPr>
        <w:ind w:left="0" w:firstLine="0"/>
      </w:pPr>
      <w:r w:rsidRPr="007A55D6">
        <w:t xml:space="preserve">The legislative tests may not target </w:t>
      </w:r>
      <w:r>
        <w:t>the</w:t>
      </w:r>
      <w:r w:rsidRPr="007A55D6">
        <w:t xml:space="preserve"> appropriate level of risk</w:t>
      </w:r>
    </w:p>
    <w:p w14:paraId="74F467A3" w14:textId="77777777" w:rsidR="00986424" w:rsidRDefault="00986424" w:rsidP="00986424">
      <w:pPr>
        <w:pStyle w:val="ListNumber"/>
      </w:pPr>
      <w:r>
        <w:t>The legislative tests require that there is a risk the person will reoffend, but the degree of that likelihood may not be set at the right level. T</w:t>
      </w:r>
      <w:r w:rsidRPr="0016161C">
        <w:t xml:space="preserve">he tests for ESOs and PPO require the risk that the </w:t>
      </w:r>
      <w:r w:rsidRPr="00CE7AE2">
        <w:rPr>
          <w:rStyle w:val="normaltextrun"/>
          <w:color w:val="000000"/>
        </w:rPr>
        <w:t>person</w:t>
      </w:r>
      <w:r w:rsidRPr="0016161C">
        <w:t xml:space="preserve"> will reoffend to be “high” or “very high”</w:t>
      </w:r>
      <w:r>
        <w:t>. F</w:t>
      </w:r>
      <w:r w:rsidRPr="0016161C">
        <w:t xml:space="preserve">or preventive detention, the </w:t>
      </w:r>
      <w:r>
        <w:t xml:space="preserve">test differs — the </w:t>
      </w:r>
      <w:r w:rsidRPr="0016161C">
        <w:t>person must simply be “likely” to commit a further qualifying offence.</w:t>
      </w:r>
      <w:r>
        <w:t xml:space="preserve"> There is also a question as to why, to </w:t>
      </w:r>
      <w:r w:rsidRPr="0016161C">
        <w:t>impose an ESO, the court must be satisfied there is a “high risk” the person will in future commit a relevant sexual offence, whereas for violent offending, the risk must be “very high”.</w:t>
      </w:r>
      <w:r>
        <w:t xml:space="preserve"> </w:t>
      </w:r>
    </w:p>
    <w:p w14:paraId="5F38C2B0" w14:textId="77777777" w:rsidR="00986424" w:rsidRDefault="00986424" w:rsidP="00986424">
      <w:pPr>
        <w:pStyle w:val="QuestionBox"/>
      </w:pPr>
      <w:r>
        <w:rPr>
          <w:noProof/>
        </w:rPr>
        <mc:AlternateContent>
          <mc:Choice Requires="wpg">
            <w:drawing>
              <wp:anchor distT="0" distB="0" distL="114300" distR="114300" simplePos="0" relativeHeight="251627008" behindDoc="1" locked="0" layoutInCell="1" allowOverlap="1" wp14:anchorId="0A5A55C2" wp14:editId="4698B749">
                <wp:simplePos x="0" y="0"/>
                <wp:positionH relativeFrom="column">
                  <wp:posOffset>0</wp:posOffset>
                </wp:positionH>
                <wp:positionV relativeFrom="paragraph">
                  <wp:posOffset>-635</wp:posOffset>
                </wp:positionV>
                <wp:extent cx="5760085" cy="1072004"/>
                <wp:effectExtent l="0" t="0" r="0" b="0"/>
                <wp:wrapNone/>
                <wp:docPr id="482097800" name="Group 482097800"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1633045802"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4203AC4"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601625688" name="Group 53"/>
                        <wpg:cNvGrpSpPr>
                          <a:grpSpLocks/>
                        </wpg:cNvGrpSpPr>
                        <wpg:grpSpPr bwMode="auto">
                          <a:xfrm>
                            <a:off x="0" y="315986"/>
                            <a:ext cx="5760085" cy="819493"/>
                            <a:chOff x="1837" y="1789"/>
                            <a:chExt cx="9302" cy="8852"/>
                          </a:xfrm>
                        </wpg:grpSpPr>
                        <wps:wsp>
                          <wps:cNvPr id="1750281523"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2214033" name="Group 932214033"/>
                        <wpg:cNvGrpSpPr/>
                        <wpg:grpSpPr>
                          <a:xfrm>
                            <a:off x="0" y="494036"/>
                            <a:ext cx="1443794" cy="252000"/>
                            <a:chOff x="-15880" y="0"/>
                            <a:chExt cx="1444379" cy="252068"/>
                          </a:xfrm>
                        </wpg:grpSpPr>
                        <wps:wsp>
                          <wps:cNvPr id="98892646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11386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37B2F2B"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A5A55C2" id="Group 482097800" o:spid="_x0000_s1142" alt="Question" style="position:absolute;left:0;text-align:left;margin-left:0;margin-top:-.05pt;width:453.55pt;height:84.4pt;z-index:-251689472;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">
                <v:shape id="Freeform 52" o:spid="_x0000_s114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4203AC4" w14:textId="77777777" w:rsidR="00986424" w:rsidRDefault="00986424" w:rsidP="00986424">
                        <w:pPr>
                          <w:pStyle w:val="BoxTitle"/>
                          <w:spacing w:before="0" w:beforeAutospacing="0"/>
                        </w:pPr>
                        <w:r w:rsidRPr="007F6876">
                          <w:t>QUESTION</w:t>
                        </w:r>
                      </w:p>
                    </w:txbxContent>
                  </v:textbox>
                </v:shape>
                <v:group id="Group 53" o:spid="_x0000_s1144"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">
                  <v:shape id="Freeform 54" o:spid="_x0000_s1145"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" path="m,l9354,r,7809l,7809,,e" fillcolor="#edf2ea" stroked="f">
                    <v:path arrowok="t" o:connecttype="custom" o:connectlocs="0,1134;9302,1134;9302,9986;0,9986;0,1134" o:connectangles="0,0,0,0,0"/>
                  </v:shape>
                </v:group>
                <v:group id="Group 932214033" o:spid="_x0000_s114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">
                  <v:shape id="Freeform 58" o:spid="_x0000_s114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" path="m,l1815,e" filled="f" strokecolor="#72ab6a" strokeweight=".5pt">
                    <v:path arrowok="t" o:connecttype="custom" o:connectlocs="0,0;1073495,0" o:connectangles="0,0"/>
                  </v:shape>
                  <v:shape id="Freeform 66" o:spid="_x0000_s114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37B2F2B"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22</w:t>
                          </w:r>
                        </w:p>
                      </w:txbxContent>
                    </v:textbox>
                  </v:shape>
                </v:group>
              </v:group>
            </w:pict>
          </mc:Fallback>
        </mc:AlternateContent>
      </w:r>
    </w:p>
    <w:p w14:paraId="1F91B820" w14:textId="77777777" w:rsidR="00986424" w:rsidRDefault="00986424" w:rsidP="00986424">
      <w:pPr>
        <w:pStyle w:val="QuestionBox"/>
      </w:pPr>
    </w:p>
    <w:p w14:paraId="34516377" w14:textId="77777777" w:rsidR="00986424" w:rsidRPr="00B30B2F" w:rsidRDefault="00986424" w:rsidP="00986424">
      <w:pPr>
        <w:pStyle w:val="QuestionBox"/>
      </w:pPr>
      <w:r w:rsidRPr="00B30B2F">
        <w:t>Do the legislative tests for preventive detention, ESOs and PPOs focus on the right level of likelihood of possible future reoffending?</w:t>
      </w:r>
    </w:p>
    <w:p w14:paraId="31619CC8" w14:textId="77777777" w:rsidR="00986424" w:rsidRPr="00B30B2F" w:rsidRDefault="00986424" w:rsidP="00986424">
      <w:pPr>
        <w:pStyle w:val="QuestionBox"/>
      </w:pPr>
    </w:p>
    <w:p w14:paraId="08C86240" w14:textId="77777777" w:rsidR="00986424" w:rsidRDefault="00986424" w:rsidP="005C135F">
      <w:pPr>
        <w:pStyle w:val="Heading4"/>
      </w:pPr>
      <w:r>
        <w:t>Scope of qualifying offences too broad</w:t>
      </w:r>
    </w:p>
    <w:p w14:paraId="0A6DF091" w14:textId="77777777" w:rsidR="00986424" w:rsidRDefault="00986424" w:rsidP="00986424">
      <w:pPr>
        <w:pStyle w:val="ListNumber"/>
      </w:pPr>
      <w:r>
        <w:t>The legislative tests require the person to pose a risk of committing a further qualifying offence. In our preliminary engagement, we have heard that some currently qualifying offences may not be serious enough to justify imposing preventive detention, an ESO or a PPO. In particular:</w:t>
      </w:r>
    </w:p>
    <w:p w14:paraId="36B2B0CF" w14:textId="77777777" w:rsidR="00986424" w:rsidRDefault="00986424" w:rsidP="00986424">
      <w:pPr>
        <w:pStyle w:val="BodyTextnonum"/>
        <w:numPr>
          <w:ilvl w:val="3"/>
          <w:numId w:val="38"/>
        </w:numPr>
        <w:ind w:hanging="567"/>
      </w:pPr>
      <w:r w:rsidRPr="00F07F23">
        <w:rPr>
          <w:b/>
          <w:bCs/>
        </w:rPr>
        <w:t>Indecent assault</w:t>
      </w:r>
      <w:r>
        <w:t xml:space="preserve"> can be committed in a variety of ways that are often at the less serious end of the scale of sexual offending but can include serious offending that causes harm to the community.</w:t>
      </w:r>
    </w:p>
    <w:p w14:paraId="0035CFA4" w14:textId="77777777" w:rsidR="00986424" w:rsidRDefault="00986424" w:rsidP="00986424">
      <w:pPr>
        <w:pStyle w:val="BodyTextnonum"/>
        <w:numPr>
          <w:ilvl w:val="3"/>
          <w:numId w:val="36"/>
        </w:numPr>
        <w:ind w:hanging="567"/>
      </w:pPr>
      <w:r w:rsidRPr="00F07F23">
        <w:rPr>
          <w:b/>
          <w:bCs/>
        </w:rPr>
        <w:t>Incest and bestiality</w:t>
      </w:r>
      <w:r>
        <w:t xml:space="preserve"> may not be rationally connected</w:t>
      </w:r>
      <w:r w:rsidRPr="00C11C38">
        <w:t xml:space="preserve"> to the purpose of protecting the public from</w:t>
      </w:r>
      <w:r>
        <w:t xml:space="preserve"> serious offending that causes harm to the community. </w:t>
      </w:r>
      <w:r w:rsidRPr="00C11C38">
        <w:t>Where</w:t>
      </w:r>
      <w:r>
        <w:t xml:space="preserve"> there is a risk of</w:t>
      </w:r>
      <w:r w:rsidRPr="00C11C38">
        <w:t xml:space="preserve"> incestuous sexual offending </w:t>
      </w:r>
      <w:r>
        <w:t>that is</w:t>
      </w:r>
      <w:r w:rsidRPr="00C11C38">
        <w:t xml:space="preserve"> non-consensual or involves a vulnerable victim or where</w:t>
      </w:r>
      <w:r>
        <w:t xml:space="preserve"> there is a risk of</w:t>
      </w:r>
      <w:r w:rsidRPr="00C11C38">
        <w:t xml:space="preserve"> compelling another person to engage in sexual activity with an animal, other qualifying offences would cover this behaviour</w:t>
      </w:r>
      <w:r>
        <w:t>.</w:t>
      </w:r>
    </w:p>
    <w:p w14:paraId="2B6B8346" w14:textId="1DF7C434" w:rsidR="000B0570" w:rsidRDefault="00986424" w:rsidP="00986424">
      <w:pPr>
        <w:pStyle w:val="BodyTextnonum"/>
        <w:numPr>
          <w:ilvl w:val="3"/>
          <w:numId w:val="36"/>
        </w:numPr>
        <w:ind w:hanging="567"/>
      </w:pPr>
      <w:r w:rsidRPr="00F07F23">
        <w:rPr>
          <w:b/>
          <w:bCs/>
        </w:rPr>
        <w:t>Attempts or conspiracies to commit qualifying offences</w:t>
      </w:r>
      <w:r>
        <w:t xml:space="preserve"> </w:t>
      </w:r>
      <w:r w:rsidRPr="00C11C38">
        <w:t>do not themselves entail the same level of harm to the community — the main harm results if the offence is in fact committed. Preventive detention, ESOs and PPOs are designed to prevent the substantive offending.</w:t>
      </w:r>
    </w:p>
    <w:p w14:paraId="452EC4CC" w14:textId="77777777" w:rsidR="000B0570" w:rsidRDefault="000B0570">
      <w:pPr>
        <w:widowControl w:val="0"/>
        <w:spacing w:after="200" w:line="276" w:lineRule="auto"/>
        <w:rPr>
          <w:rFonts w:eastAsia="Times New Roman" w:cs="Times New Roman"/>
          <w:color w:val="000000" w:themeColor="text1"/>
          <w:szCs w:val="24"/>
          <w:lang w:eastAsia="en-AU"/>
        </w:rPr>
      </w:pPr>
      <w:r>
        <w:br w:type="page"/>
      </w:r>
    </w:p>
    <w:p w14:paraId="5697CCDA" w14:textId="77777777" w:rsidR="00986424" w:rsidRDefault="00986424" w:rsidP="00986424">
      <w:pPr>
        <w:pStyle w:val="QuestionBox"/>
      </w:pPr>
      <w:r>
        <w:rPr>
          <w:noProof/>
        </w:rPr>
        <w:lastRenderedPageBreak/>
        <mc:AlternateContent>
          <mc:Choice Requires="wpg">
            <w:drawing>
              <wp:anchor distT="0" distB="0" distL="114300" distR="114300" simplePos="0" relativeHeight="251674112" behindDoc="1" locked="0" layoutInCell="1" allowOverlap="1" wp14:anchorId="6BBC541E" wp14:editId="32F3F29E">
                <wp:simplePos x="0" y="0"/>
                <wp:positionH relativeFrom="column">
                  <wp:posOffset>1905</wp:posOffset>
                </wp:positionH>
                <wp:positionV relativeFrom="paragraph">
                  <wp:posOffset>-20369</wp:posOffset>
                </wp:positionV>
                <wp:extent cx="5760085" cy="1240155"/>
                <wp:effectExtent l="0" t="0" r="0" b="0"/>
                <wp:wrapNone/>
                <wp:docPr id="1435081088" name="Group 1435081088" descr="Question"/>
                <wp:cNvGraphicFramePr/>
                <a:graphic xmlns:a="http://schemas.openxmlformats.org/drawingml/2006/main">
                  <a:graphicData uri="http://schemas.microsoft.com/office/word/2010/wordprocessingGroup">
                    <wpg:wgp>
                      <wpg:cNvGrpSpPr/>
                      <wpg:grpSpPr>
                        <a:xfrm>
                          <a:off x="0" y="0"/>
                          <a:ext cx="5760085" cy="1240155"/>
                          <a:chOff x="0" y="62865"/>
                          <a:chExt cx="5760085" cy="1240919"/>
                        </a:xfrm>
                      </wpg:grpSpPr>
                      <wps:wsp>
                        <wps:cNvPr id="112492449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CD66C8"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66485012" name="Group 53"/>
                        <wpg:cNvGrpSpPr>
                          <a:grpSpLocks/>
                        </wpg:cNvGrpSpPr>
                        <wpg:grpSpPr bwMode="auto">
                          <a:xfrm>
                            <a:off x="0" y="315986"/>
                            <a:ext cx="5760085" cy="987798"/>
                            <a:chOff x="1837" y="1789"/>
                            <a:chExt cx="9302" cy="10670"/>
                          </a:xfrm>
                        </wpg:grpSpPr>
                        <wps:wsp>
                          <wps:cNvPr id="732319876" name="Freeform 54"/>
                          <wps:cNvSpPr>
                            <a:spLocks/>
                          </wps:cNvSpPr>
                          <wps:spPr bwMode="auto">
                            <a:xfrm>
                              <a:off x="1837" y="1789"/>
                              <a:ext cx="9302" cy="1067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5522108" name="Group 2015522108"/>
                        <wpg:cNvGrpSpPr/>
                        <wpg:grpSpPr>
                          <a:xfrm>
                            <a:off x="0" y="494036"/>
                            <a:ext cx="1443794" cy="252000"/>
                            <a:chOff x="-15880" y="0"/>
                            <a:chExt cx="1444379" cy="252068"/>
                          </a:xfrm>
                        </wpg:grpSpPr>
                        <wps:wsp>
                          <wps:cNvPr id="190442716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430518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ECB82E"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BBC541E" id="Group 1435081088" o:spid="_x0000_s1149" alt="Question" style="position:absolute;left:0;text-align:left;margin-left:.15pt;margin-top:-1.6pt;width:453.55pt;height:97.65pt;z-index:-251642368;mso-height-relative:margin" coordorigin=",628" coordsize="57600,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">
                <v:shape id="Freeform 52" o:spid="_x0000_s115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7CD66C8" w14:textId="77777777" w:rsidR="00986424" w:rsidRDefault="00986424" w:rsidP="00986424">
                        <w:pPr>
                          <w:pStyle w:val="BoxTitle"/>
                          <w:spacing w:before="0" w:beforeAutospacing="0"/>
                        </w:pPr>
                        <w:r w:rsidRPr="007F6876">
                          <w:t>QUESTION</w:t>
                        </w:r>
                      </w:p>
                    </w:txbxContent>
                  </v:textbox>
                </v:shape>
                <v:group id="Group 53" o:spid="_x0000_s1151" style="position:absolute;top:3159;width:57600;height:9878" coordorigin="1837,1789" coordsize="9302,1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">
                  <v:shape id="Freeform 54" o:spid="_x0000_s1152" style="position:absolute;left:1837;top:1789;width:9302;height:10670;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" path="m,l9354,r,7809l,7809,,e" fillcolor="#edf2ea" stroked="f">
                    <v:path arrowok="t" o:connecttype="custom" o:connectlocs="0,1366;9302,1366;9302,12036;0,12036;0,1366" o:connectangles="0,0,0,0,0"/>
                  </v:shape>
                </v:group>
                <v:group id="Group 2015522108" o:spid="_x0000_s115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">
                  <v:shape id="Freeform 58" o:spid="_x0000_s115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" path="m,l1815,e" filled="f" strokecolor="#72ab6a" strokeweight=".5pt">
                    <v:path arrowok="t" o:connecttype="custom" o:connectlocs="0,0;1073495,0" o:connectangles="0,0"/>
                  </v:shape>
                  <v:shape id="Freeform 66" o:spid="_x0000_s115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DECB82E"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23</w:t>
                          </w:r>
                        </w:p>
                      </w:txbxContent>
                    </v:textbox>
                  </v:shape>
                </v:group>
              </v:group>
            </w:pict>
          </mc:Fallback>
        </mc:AlternateContent>
      </w:r>
    </w:p>
    <w:p w14:paraId="189AA6CE" w14:textId="77777777" w:rsidR="00986424" w:rsidRDefault="00986424" w:rsidP="00986424">
      <w:pPr>
        <w:pStyle w:val="QuestionBox"/>
      </w:pPr>
    </w:p>
    <w:p w14:paraId="7FFDFDFB" w14:textId="77777777" w:rsidR="00986424" w:rsidRDefault="00986424" w:rsidP="00986424">
      <w:pPr>
        <w:pStyle w:val="QuestionBox"/>
      </w:pPr>
      <w:r w:rsidRPr="00FE04FE">
        <w:t>Do you think there are any issues with the qualifying offences that a person must pose a risk of committing for the court to impose preventive detention, an ESO or a PPO?</w:t>
      </w:r>
    </w:p>
    <w:p w14:paraId="4E057B85" w14:textId="77777777" w:rsidR="00986424" w:rsidRPr="00FE04FE" w:rsidRDefault="00986424" w:rsidP="00986424">
      <w:pPr>
        <w:pStyle w:val="QuestionBox"/>
      </w:pPr>
    </w:p>
    <w:p w14:paraId="4360888A" w14:textId="77777777" w:rsidR="00986424" w:rsidRDefault="00986424" w:rsidP="005C135F">
      <w:pPr>
        <w:pStyle w:val="Heading4"/>
      </w:pPr>
      <w:r>
        <w:t>Requirements of human rights law are not expressed in the legislative tests</w:t>
      </w:r>
    </w:p>
    <w:p w14:paraId="6962ED33" w14:textId="77777777" w:rsidR="00986424" w:rsidRDefault="00986424" w:rsidP="00986424">
      <w:pPr>
        <w:pStyle w:val="ListNumber"/>
      </w:pPr>
      <w:r>
        <w:t xml:space="preserve">When the courts apply human rights law to the preventive regimes, they often weigh considerations that are not expressed in the legislative tests themselves. For example, following the Court of Appeal’s declaration in </w:t>
      </w:r>
      <w:r w:rsidRPr="00BD5A78">
        <w:rPr>
          <w:i/>
          <w:iCs/>
        </w:rPr>
        <w:t>Chisnall v Attorney-General</w:t>
      </w:r>
      <w:r>
        <w:t xml:space="preserve"> that ESOs and PPOs breach the NZ Bill of Rights’ protection against second punishment, the court will balance the right not to be subject to second punishment against the statutory purpose to protect the community from reoffending.</w:t>
      </w:r>
      <w:r w:rsidRPr="00BD5A78">
        <w:rPr>
          <w:rStyle w:val="FootnoteReference"/>
          <w:rFonts w:eastAsiaTheme="minorEastAsia"/>
        </w:rPr>
        <w:t xml:space="preserve"> </w:t>
      </w:r>
      <w:r>
        <w:t>This additional justification is not referred to in the Parole Act.</w:t>
      </w:r>
    </w:p>
    <w:p w14:paraId="133299EB" w14:textId="77777777" w:rsidR="00986424" w:rsidRDefault="00986424" w:rsidP="00986424">
      <w:pPr>
        <w:pStyle w:val="ListNumber"/>
      </w:pPr>
      <w:r>
        <w:t xml:space="preserve">Although it is clear that human rights law applies to how the preventive regimes are interpreted and applied, this is not apparent from the primary legislation governing the preventive regimes. It may be preferable that the legislation states more comprehensively how human rights law applies. </w:t>
      </w:r>
    </w:p>
    <w:p w14:paraId="17477E6D" w14:textId="77777777" w:rsidR="00986424" w:rsidRDefault="00986424" w:rsidP="00986424">
      <w:pPr>
        <w:pStyle w:val="QuestionBox"/>
      </w:pPr>
      <w:r>
        <w:rPr>
          <w:noProof/>
        </w:rPr>
        <mc:AlternateContent>
          <mc:Choice Requires="wpg">
            <w:drawing>
              <wp:anchor distT="0" distB="0" distL="114300" distR="114300" simplePos="0" relativeHeight="251628032" behindDoc="1" locked="0" layoutInCell="1" allowOverlap="1" wp14:anchorId="53AF6AA5" wp14:editId="0B9B0E37">
                <wp:simplePos x="0" y="0"/>
                <wp:positionH relativeFrom="column">
                  <wp:posOffset>2431</wp:posOffset>
                </wp:positionH>
                <wp:positionV relativeFrom="paragraph">
                  <wp:posOffset>1182</wp:posOffset>
                </wp:positionV>
                <wp:extent cx="5760085" cy="1282312"/>
                <wp:effectExtent l="0" t="0" r="0" b="0"/>
                <wp:wrapNone/>
                <wp:docPr id="299453855" name="Group 299453855" descr="Question"/>
                <wp:cNvGraphicFramePr/>
                <a:graphic xmlns:a="http://schemas.openxmlformats.org/drawingml/2006/main">
                  <a:graphicData uri="http://schemas.microsoft.com/office/word/2010/wordprocessingGroup">
                    <wpg:wgp>
                      <wpg:cNvGrpSpPr/>
                      <wpg:grpSpPr>
                        <a:xfrm>
                          <a:off x="0" y="0"/>
                          <a:ext cx="5760085" cy="1282312"/>
                          <a:chOff x="0" y="62865"/>
                          <a:chExt cx="5760085" cy="1283042"/>
                        </a:xfrm>
                      </wpg:grpSpPr>
                      <wps:wsp>
                        <wps:cNvPr id="172129183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62BF63"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497725881" name="Group 53"/>
                        <wpg:cNvGrpSpPr>
                          <a:grpSpLocks/>
                        </wpg:cNvGrpSpPr>
                        <wpg:grpSpPr bwMode="auto">
                          <a:xfrm>
                            <a:off x="0" y="315986"/>
                            <a:ext cx="5760085" cy="1029921"/>
                            <a:chOff x="1837" y="1789"/>
                            <a:chExt cx="9302" cy="11125"/>
                          </a:xfrm>
                        </wpg:grpSpPr>
                        <wps:wsp>
                          <wps:cNvPr id="2134199959" name="Freeform 54"/>
                          <wps:cNvSpPr>
                            <a:spLocks/>
                          </wps:cNvSpPr>
                          <wps:spPr bwMode="auto">
                            <a:xfrm>
                              <a:off x="1837" y="1789"/>
                              <a:ext cx="9302" cy="1112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301846" name="Group 159301846"/>
                        <wpg:cNvGrpSpPr/>
                        <wpg:grpSpPr>
                          <a:xfrm>
                            <a:off x="0" y="494036"/>
                            <a:ext cx="1443794" cy="252000"/>
                            <a:chOff x="-15880" y="0"/>
                            <a:chExt cx="1444379" cy="252068"/>
                          </a:xfrm>
                        </wpg:grpSpPr>
                        <wps:wsp>
                          <wps:cNvPr id="69978776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60071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550A6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3AF6AA5" id="Group 299453855" o:spid="_x0000_s1156" alt="Question" style="position:absolute;left:0;text-align:left;margin-left:.2pt;margin-top:.1pt;width:453.55pt;height:100.95pt;z-index:-251688448;mso-height-relative:margin" coordorigin=",628" coordsize="57600,1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">
                <v:shape id="Freeform 52" o:spid="_x0000_s115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D62BF63" w14:textId="77777777" w:rsidR="00986424" w:rsidRDefault="00986424" w:rsidP="00986424">
                        <w:pPr>
                          <w:pStyle w:val="BoxTitle"/>
                          <w:spacing w:before="0" w:beforeAutospacing="0"/>
                        </w:pPr>
                        <w:r w:rsidRPr="007F6876">
                          <w:t>QUESTION</w:t>
                        </w:r>
                      </w:p>
                    </w:txbxContent>
                  </v:textbox>
                </v:shape>
                <v:group id="Group 53" o:spid="_x0000_s1158" style="position:absolute;top:3159;width:57600;height:10300" coordorigin="1837,1789" coordsize="9302,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">
                  <v:shape id="Freeform 54" o:spid="_x0000_s1159" style="position:absolute;left:1837;top:1789;width:9302;height:1112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" path="m,l9354,r,7809l,7809,,e" fillcolor="#edf2ea" stroked="f">
                    <v:path arrowok="t" o:connecttype="custom" o:connectlocs="0,1425;9302,1425;9302,12550;0,12550;0,1425" o:connectangles="0,0,0,0,0"/>
                  </v:shape>
                </v:group>
                <v:group id="Group 159301846" o:spid="_x0000_s116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">
                  <v:shape id="Freeform 58" o:spid="_x0000_s116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" path="m,l1815,e" filled="f" strokecolor="#72ab6a" strokeweight=".5pt">
                    <v:path arrowok="t" o:connecttype="custom" o:connectlocs="0,0;1073495,0" o:connectangles="0,0"/>
                  </v:shape>
                  <v:shape id="Freeform 66" o:spid="_x0000_s116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0550A6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24</w:t>
                          </w:r>
                        </w:p>
                      </w:txbxContent>
                    </v:textbox>
                  </v:shape>
                </v:group>
              </v:group>
            </w:pict>
          </mc:Fallback>
        </mc:AlternateContent>
      </w:r>
    </w:p>
    <w:p w14:paraId="2CC9DBF6" w14:textId="77777777" w:rsidR="00986424" w:rsidRDefault="00986424" w:rsidP="00986424">
      <w:pPr>
        <w:pStyle w:val="QuestionBox"/>
      </w:pPr>
    </w:p>
    <w:p w14:paraId="57084754" w14:textId="77777777" w:rsidR="00986424" w:rsidRPr="00B30B2F" w:rsidRDefault="00986424" w:rsidP="00986424">
      <w:pPr>
        <w:pStyle w:val="QuestionBox"/>
      </w:pPr>
      <w:r w:rsidRPr="00FE04FE">
        <w:t xml:space="preserve">Do you </w:t>
      </w:r>
      <w:r>
        <w:t>think</w:t>
      </w:r>
      <w:r w:rsidRPr="00B30B2F">
        <w:t xml:space="preserve"> that it is an issue that the human rights considerations that the courts apply when imposing a preventive measure are not referred to in the primary legislative tests?</w:t>
      </w:r>
    </w:p>
    <w:p w14:paraId="73A54EFC" w14:textId="77777777" w:rsidR="00986424" w:rsidRPr="00FE04FE" w:rsidRDefault="00986424" w:rsidP="00986424">
      <w:pPr>
        <w:pStyle w:val="QuestionBox"/>
      </w:pPr>
    </w:p>
    <w:p w14:paraId="27D401D9" w14:textId="77777777" w:rsidR="00986424" w:rsidRDefault="00986424" w:rsidP="005C135F">
      <w:pPr>
        <w:pStyle w:val="Heading4"/>
      </w:pPr>
      <w:r>
        <w:t>Issues relating to the traits and behavioural characteristics in the legislative tests</w:t>
      </w:r>
    </w:p>
    <w:p w14:paraId="0B57B5AE" w14:textId="77777777" w:rsidR="00986424" w:rsidRDefault="00986424" w:rsidP="00986424">
      <w:pPr>
        <w:pStyle w:val="ListNumber"/>
      </w:pPr>
      <w:r>
        <w:t xml:space="preserve">The tests for ESOs and PPOs provide that a court may determine that a person meets the </w:t>
      </w:r>
      <w:r w:rsidRPr="00CE7AE2">
        <w:rPr>
          <w:rStyle w:val="normaltextrun"/>
          <w:color w:val="000000"/>
        </w:rPr>
        <w:t>requisite</w:t>
      </w:r>
      <w:r>
        <w:t xml:space="preserve"> </w:t>
      </w:r>
      <w:r w:rsidRPr="00CE7AE2">
        <w:rPr>
          <w:rStyle w:val="normaltextrun"/>
          <w:color w:val="000000"/>
        </w:rPr>
        <w:t>level</w:t>
      </w:r>
      <w:r>
        <w:t xml:space="preserve"> of risk only if they display certain traits and behavioural characteristics. The focus appears to be an attempt to identify the people who are at highest risk of reoffending. However, we have found no authoritative material in the policy and legislative history as to why the characteristics were thought to identify the highest-risk people. Regardless, we have other reservations about the focus on the traits and behavioural characteristics:</w:t>
      </w:r>
    </w:p>
    <w:p w14:paraId="3EE19181" w14:textId="77777777" w:rsidR="00986424" w:rsidRDefault="00986424" w:rsidP="00986424">
      <w:pPr>
        <w:pStyle w:val="BodyTextnonum"/>
        <w:numPr>
          <w:ilvl w:val="3"/>
          <w:numId w:val="39"/>
        </w:numPr>
        <w:ind w:hanging="567"/>
      </w:pPr>
      <w:r>
        <w:t xml:space="preserve">Undue focus on these traits fails to recognise the complex interaction between psychological and situational factors that result in offending. </w:t>
      </w:r>
    </w:p>
    <w:p w14:paraId="6E97CBAA" w14:textId="77777777" w:rsidR="00986424" w:rsidRDefault="00986424" w:rsidP="00986424">
      <w:pPr>
        <w:pStyle w:val="BodyTextnonum"/>
        <w:numPr>
          <w:ilvl w:val="3"/>
          <w:numId w:val="26"/>
        </w:numPr>
        <w:ind w:hanging="567"/>
      </w:pPr>
      <w:r>
        <w:t>Risk assessment and psychological practice is regularly updated in light of new research. What may have been considered important factors at the time the legislative tests were enacted may become outdated. It is unwise for a set of characteristics to be cemented in legislation when regular revision may be required.</w:t>
      </w:r>
    </w:p>
    <w:p w14:paraId="506D35BD" w14:textId="77777777" w:rsidR="00986424" w:rsidRDefault="00986424" w:rsidP="00986424">
      <w:pPr>
        <w:pStyle w:val="BodyTextnonum"/>
        <w:numPr>
          <w:ilvl w:val="3"/>
          <w:numId w:val="26"/>
        </w:numPr>
        <w:ind w:hanging="567"/>
      </w:pPr>
      <w:r>
        <w:t xml:space="preserve">Concerns have emerged that particular characteristics may fail to describe people who ought to be subject to an ESO or a PPO. There have been cases in which the courts have been satisfied the person poses a high or very high risk of reoffending </w:t>
      </w:r>
      <w:r>
        <w:lastRenderedPageBreak/>
        <w:t>but an order cannot be made because they do not display the relevant characteristics.</w:t>
      </w:r>
    </w:p>
    <w:p w14:paraId="08B36C9B" w14:textId="77777777" w:rsidR="00986424" w:rsidRDefault="00986424" w:rsidP="00986424">
      <w:pPr>
        <w:pStyle w:val="BodyTextnonum"/>
        <w:numPr>
          <w:ilvl w:val="3"/>
          <w:numId w:val="26"/>
        </w:numPr>
        <w:ind w:hanging="567"/>
      </w:pPr>
      <w:r>
        <w:t xml:space="preserve">The language used in the legislative tests to describe the traits and behavioural characteristics is difficult to understand. </w:t>
      </w:r>
    </w:p>
    <w:p w14:paraId="665A1AB9" w14:textId="77777777" w:rsidR="00986424" w:rsidRDefault="00986424" w:rsidP="00986424">
      <w:pPr>
        <w:pStyle w:val="BodyTextnonum"/>
        <w:numPr>
          <w:ilvl w:val="3"/>
          <w:numId w:val="26"/>
        </w:numPr>
        <w:ind w:hanging="567"/>
      </w:pPr>
      <w:r>
        <w:t>The traits and behavioural characteristics may be more likely to describe people who have a disability. This may raise issues of differential treatment and discrimination under human rights law.</w:t>
      </w:r>
    </w:p>
    <w:p w14:paraId="29C00FB0" w14:textId="77777777" w:rsidR="00986424" w:rsidRDefault="00986424" w:rsidP="00986424">
      <w:pPr>
        <w:pStyle w:val="QuestionBox"/>
      </w:pPr>
      <w:r>
        <w:rPr>
          <w:noProof/>
        </w:rPr>
        <mc:AlternateContent>
          <mc:Choice Requires="wpg">
            <w:drawing>
              <wp:anchor distT="0" distB="0" distL="114300" distR="114300" simplePos="0" relativeHeight="251630080" behindDoc="1" locked="0" layoutInCell="1" allowOverlap="1" wp14:anchorId="567D1864" wp14:editId="181D87F3">
                <wp:simplePos x="0" y="0"/>
                <wp:positionH relativeFrom="column">
                  <wp:posOffset>0</wp:posOffset>
                </wp:positionH>
                <wp:positionV relativeFrom="paragraph">
                  <wp:posOffset>-635</wp:posOffset>
                </wp:positionV>
                <wp:extent cx="5760085" cy="1072004"/>
                <wp:effectExtent l="0" t="0" r="0" b="0"/>
                <wp:wrapNone/>
                <wp:docPr id="1592208291" name="Group 1592208291"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35701948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97D48FF"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850997624" name="Group 53"/>
                        <wpg:cNvGrpSpPr>
                          <a:grpSpLocks/>
                        </wpg:cNvGrpSpPr>
                        <wpg:grpSpPr bwMode="auto">
                          <a:xfrm>
                            <a:off x="0" y="315986"/>
                            <a:ext cx="5760085" cy="819493"/>
                            <a:chOff x="1837" y="1789"/>
                            <a:chExt cx="9302" cy="8852"/>
                          </a:xfrm>
                        </wpg:grpSpPr>
                        <wps:wsp>
                          <wps:cNvPr id="1273449301" name="Freeform 54"/>
                          <wps:cNvSpPr>
                            <a:spLocks/>
                          </wps:cNvSpPr>
                          <wps:spPr bwMode="auto">
                            <a:xfrm>
                              <a:off x="1837" y="1789"/>
                              <a:ext cx="9302" cy="8852"/>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7976509" name="Group 377976509"/>
                        <wpg:cNvGrpSpPr/>
                        <wpg:grpSpPr>
                          <a:xfrm>
                            <a:off x="0" y="494036"/>
                            <a:ext cx="1443794" cy="252000"/>
                            <a:chOff x="-15880" y="0"/>
                            <a:chExt cx="1444379" cy="252068"/>
                          </a:xfrm>
                        </wpg:grpSpPr>
                        <wps:wsp>
                          <wps:cNvPr id="113418866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300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6612DC"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67D1864" id="Group 1592208291" o:spid="_x0000_s1163" alt="Question" style="position:absolute;left:0;text-align:left;margin-left:0;margin-top:-.05pt;width:453.55pt;height:84.4pt;z-index:-251686400;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">
                <v:shape id="Freeform 52" o:spid="_x0000_s116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97D48FF" w14:textId="77777777" w:rsidR="00986424" w:rsidRDefault="00986424" w:rsidP="00986424">
                        <w:pPr>
                          <w:pStyle w:val="BoxTitle"/>
                          <w:spacing w:before="0" w:beforeAutospacing="0"/>
                        </w:pPr>
                        <w:r w:rsidRPr="007F6876">
                          <w:t>QUESTION</w:t>
                        </w:r>
                      </w:p>
                    </w:txbxContent>
                  </v:textbox>
                </v:shape>
                <v:group id="Group 53" o:spid="_x0000_s1165" style="position:absolute;top:3159;width:57600;height:8195" coordorigin="1837,1789" coordsize="9302,8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">
                  <v:shape id="Freeform 54" o:spid="_x0000_s1166" style="position:absolute;left:1837;top:1789;width:9302;height:8852;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" path="m,l9354,r,7809l,7809,,e" fillcolor="#edf2ea" stroked="f">
                    <v:path arrowok="t" o:connecttype="custom" o:connectlocs="0,1134;9302,1134;9302,9986;0,9986;0,1134" o:connectangles="0,0,0,0,0"/>
                  </v:shape>
                </v:group>
                <v:group id="Group 377976509" o:spid="_x0000_s116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">
                  <v:shape id="Freeform 58" o:spid="_x0000_s116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" path="m,l1815,e" filled="f" strokecolor="#72ab6a" strokeweight=".5pt">
                    <v:path arrowok="t" o:connecttype="custom" o:connectlocs="0,0;1073495,0" o:connectangles="0,0"/>
                  </v:shape>
                  <v:shape id="Freeform 66" o:spid="_x0000_s116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66612DC"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25</w:t>
                          </w:r>
                        </w:p>
                      </w:txbxContent>
                    </v:textbox>
                  </v:shape>
                </v:group>
              </v:group>
            </w:pict>
          </mc:Fallback>
        </mc:AlternateContent>
      </w:r>
    </w:p>
    <w:p w14:paraId="48269CAB" w14:textId="77777777" w:rsidR="00986424" w:rsidRDefault="00986424" w:rsidP="00986424">
      <w:pPr>
        <w:pStyle w:val="QuestionBox"/>
      </w:pPr>
    </w:p>
    <w:p w14:paraId="0C551BC6" w14:textId="77777777" w:rsidR="00986424" w:rsidRDefault="00986424" w:rsidP="00986424">
      <w:pPr>
        <w:pStyle w:val="QuestionBox"/>
      </w:pPr>
      <w:r w:rsidRPr="00F16162">
        <w:t>Do you agree with the issues we have raised concerning the traits and behavioural characteristics in the legislative tests for ESOs and PPOs?</w:t>
      </w:r>
    </w:p>
    <w:p w14:paraId="6CD7B7E4" w14:textId="77777777" w:rsidR="00986424" w:rsidRDefault="00986424" w:rsidP="005C135F">
      <w:pPr>
        <w:pStyle w:val="Heading4"/>
      </w:pPr>
      <w:r>
        <w:t>Issues relating to the temporal elements of the legislative tests</w:t>
      </w:r>
    </w:p>
    <w:p w14:paraId="2AB68DD5" w14:textId="77777777" w:rsidR="00986424" w:rsidRDefault="00986424" w:rsidP="00986424">
      <w:pPr>
        <w:pStyle w:val="ListNumber"/>
      </w:pPr>
      <w:r>
        <w:t xml:space="preserve">To impose preventive detention, the court must be satisfied that the person is likely to reoffend if they are released at the sentence expiry date. </w:t>
      </w:r>
      <w:r w:rsidRPr="00CE7AE2">
        <w:rPr>
          <w:rStyle w:val="normaltextrun"/>
          <w:color w:val="000000"/>
        </w:rPr>
        <w:t>For</w:t>
      </w:r>
      <w:r>
        <w:t xml:space="preserve"> PPOs, the court must be satisfied that there is a very high risk of “imminent” serious sexual or violent offending if the person is released from prison or otherwise left unsupervised. The Parole Act expresses no temporal element for ESOs, although the fact that an ESO may be made for up to 10 years contemplates the risk may relate to offending within that timeframe.</w:t>
      </w:r>
    </w:p>
    <w:p w14:paraId="386BDC5A" w14:textId="77777777" w:rsidR="00986424" w:rsidRDefault="00986424" w:rsidP="00986424">
      <w:pPr>
        <w:pStyle w:val="ListNumber"/>
      </w:pPr>
      <w:r>
        <w:t xml:space="preserve">Risk assessment </w:t>
      </w:r>
      <w:r w:rsidRPr="00CE7AE2">
        <w:rPr>
          <w:rStyle w:val="normaltextrun"/>
          <w:color w:val="000000"/>
        </w:rPr>
        <w:t>practice</w:t>
      </w:r>
      <w:r>
        <w:t xml:space="preserve"> is based on literature that considers a follow-up period of five to seven years is most appropriate for sexual offending and two to five years for violent offending. In our preliminary view, legislative tests that call for an assessment of whether someone poses risks of reoffending well into the future and beyond the follow-up time of risk assessment tools are problematic. So too is the test for PPOs because the triggers for reoffending involve complex interactions between psychological and situational factors and risk may not be capable of being expressed as “imminent”. </w:t>
      </w:r>
    </w:p>
    <w:p w14:paraId="1CF13679" w14:textId="77777777" w:rsidR="00986424" w:rsidRDefault="00986424" w:rsidP="00986424">
      <w:pPr>
        <w:pStyle w:val="QuestionBox"/>
      </w:pPr>
      <w:r>
        <w:rPr>
          <w:noProof/>
        </w:rPr>
        <mc:AlternateContent>
          <mc:Choice Requires="wpg">
            <w:drawing>
              <wp:anchor distT="0" distB="0" distL="114300" distR="114300" simplePos="0" relativeHeight="251631104" behindDoc="1" locked="0" layoutInCell="1" allowOverlap="1" wp14:anchorId="3FF54407" wp14:editId="3F3F96B6">
                <wp:simplePos x="0" y="0"/>
                <wp:positionH relativeFrom="column">
                  <wp:posOffset>2431</wp:posOffset>
                </wp:positionH>
                <wp:positionV relativeFrom="paragraph">
                  <wp:posOffset>1620</wp:posOffset>
                </wp:positionV>
                <wp:extent cx="5760085" cy="1608093"/>
                <wp:effectExtent l="0" t="0" r="0" b="0"/>
                <wp:wrapNone/>
                <wp:docPr id="2034733878" name="Group 2034733878" descr="Question"/>
                <wp:cNvGraphicFramePr/>
                <a:graphic xmlns:a="http://schemas.openxmlformats.org/drawingml/2006/main">
                  <a:graphicData uri="http://schemas.microsoft.com/office/word/2010/wordprocessingGroup">
                    <wpg:wgp>
                      <wpg:cNvGrpSpPr/>
                      <wpg:grpSpPr>
                        <a:xfrm>
                          <a:off x="0" y="0"/>
                          <a:ext cx="5760085" cy="1608093"/>
                          <a:chOff x="0" y="62865"/>
                          <a:chExt cx="5760085" cy="1609388"/>
                        </a:xfrm>
                      </wpg:grpSpPr>
                      <wps:wsp>
                        <wps:cNvPr id="64604832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EE72EA"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1329428458" name="Group 53"/>
                        <wpg:cNvGrpSpPr>
                          <a:grpSpLocks/>
                        </wpg:cNvGrpSpPr>
                        <wpg:grpSpPr bwMode="auto">
                          <a:xfrm>
                            <a:off x="0" y="316078"/>
                            <a:ext cx="5760085" cy="1356175"/>
                            <a:chOff x="1837" y="1790"/>
                            <a:chExt cx="9302" cy="14649"/>
                          </a:xfrm>
                        </wpg:grpSpPr>
                        <wps:wsp>
                          <wps:cNvPr id="1900666423" name="Freeform 54"/>
                          <wps:cNvSpPr>
                            <a:spLocks/>
                          </wps:cNvSpPr>
                          <wps:spPr bwMode="auto">
                            <a:xfrm>
                              <a:off x="1837" y="1790"/>
                              <a:ext cx="9302" cy="1464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3308837" name="Group 533308837"/>
                        <wpg:cNvGrpSpPr/>
                        <wpg:grpSpPr>
                          <a:xfrm>
                            <a:off x="0" y="494036"/>
                            <a:ext cx="1443794" cy="252000"/>
                            <a:chOff x="-15880" y="0"/>
                            <a:chExt cx="1444379" cy="252068"/>
                          </a:xfrm>
                        </wpg:grpSpPr>
                        <wps:wsp>
                          <wps:cNvPr id="212071811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461854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ABB518E"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FF54407" id="Group 2034733878" o:spid="_x0000_s1170" alt="Question" style="position:absolute;left:0;text-align:left;margin-left:.2pt;margin-top:.15pt;width:453.55pt;height:126.6pt;z-index:-251685376;mso-height-relative:margin" coordorigin=",628" coordsize="57600,16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">
                <v:shape id="Freeform 52" o:spid="_x0000_s117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4EE72EA" w14:textId="77777777" w:rsidR="00986424" w:rsidRDefault="00986424" w:rsidP="00986424">
                        <w:pPr>
                          <w:pStyle w:val="BoxTitle"/>
                          <w:spacing w:before="0" w:beforeAutospacing="0"/>
                        </w:pPr>
                        <w:r w:rsidRPr="007F6876">
                          <w:t>QUESTION</w:t>
                        </w:r>
                        <w:r>
                          <w:t>S</w:t>
                        </w:r>
                      </w:p>
                    </w:txbxContent>
                  </v:textbox>
                </v:shape>
                <v:group id="Group 53" o:spid="_x0000_s1172" style="position:absolute;top:3160;width:57600;height:13562" coordorigin="1837,1790" coordsize="9302,1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">
                  <v:shape id="Freeform 54" o:spid="_x0000_s1173" style="position:absolute;left:1837;top:1790;width:9302;height:1464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" path="m,l9354,r,7809l,7809,,e" fillcolor="#edf2ea" stroked="f">
                    <v:path arrowok="t" o:connecttype="custom" o:connectlocs="0,1876;9302,1876;9302,16525;0,16525;0,1876" o:connectangles="0,0,0,0,0"/>
                  </v:shape>
                </v:group>
                <v:group id="Group 533308837" o:spid="_x0000_s117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">
                  <v:shape id="Freeform 58" o:spid="_x0000_s117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" path="m,l1815,e" filled="f" strokecolor="#72ab6a" strokeweight=".5pt">
                    <v:path arrowok="t" o:connecttype="custom" o:connectlocs="0,0;1073495,0" o:connectangles="0,0"/>
                  </v:shape>
                  <v:shape id="Freeform 66" o:spid="_x0000_s117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ABB518E"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26</w:t>
                          </w:r>
                        </w:p>
                      </w:txbxContent>
                    </v:textbox>
                  </v:shape>
                </v:group>
              </v:group>
            </w:pict>
          </mc:Fallback>
        </mc:AlternateContent>
      </w:r>
    </w:p>
    <w:p w14:paraId="6CC38843" w14:textId="77777777" w:rsidR="00986424" w:rsidRDefault="00986424" w:rsidP="00986424">
      <w:pPr>
        <w:pStyle w:val="QuestionBox"/>
      </w:pPr>
    </w:p>
    <w:p w14:paraId="244F570C" w14:textId="77777777" w:rsidR="00986424" w:rsidRPr="00B30B2F" w:rsidRDefault="00986424" w:rsidP="00986424">
      <w:pPr>
        <w:pStyle w:val="QuestionBox"/>
      </w:pPr>
      <w:r w:rsidRPr="00F16162">
        <w:rPr>
          <w:lang w:bidi="th-TH"/>
        </w:rPr>
        <w:t>Do you agree</w:t>
      </w:r>
      <w:r w:rsidRPr="00F16162">
        <w:t xml:space="preserve"> with </w:t>
      </w:r>
      <w:r w:rsidRPr="00A27590">
        <w:t>the issues we have identified with the legislative tests a court will apply to decide whether to impose preventive detention, an ESO or a PPO?</w:t>
      </w:r>
    </w:p>
    <w:p w14:paraId="12CB1FA2" w14:textId="77777777" w:rsidR="00986424" w:rsidRDefault="00986424" w:rsidP="00986424">
      <w:pPr>
        <w:pStyle w:val="QuestionBox"/>
      </w:pPr>
      <w:r>
        <w:rPr>
          <w:noProof/>
        </w:rPr>
        <mc:AlternateContent>
          <mc:Choice Requires="wpg">
            <w:drawing>
              <wp:anchor distT="0" distB="0" distL="114300" distR="114300" simplePos="0" relativeHeight="251634176" behindDoc="1" locked="0" layoutInCell="1" allowOverlap="1" wp14:anchorId="0585999D" wp14:editId="7162D92D">
                <wp:simplePos x="0" y="0"/>
                <wp:positionH relativeFrom="column">
                  <wp:posOffset>0</wp:posOffset>
                </wp:positionH>
                <wp:positionV relativeFrom="paragraph">
                  <wp:posOffset>179420</wp:posOffset>
                </wp:positionV>
                <wp:extent cx="1443355" cy="251460"/>
                <wp:effectExtent l="0" t="0" r="42545" b="0"/>
                <wp:wrapNone/>
                <wp:docPr id="745507558" name="Group 745507558"/>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281820932"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88633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346032" w14:textId="77777777" w:rsidR="00986424" w:rsidRPr="00E700FF" w:rsidRDefault="00986424" w:rsidP="00986424">
                              <w:pPr>
                                <w:pStyle w:val="BoxTitle"/>
                                <w:spacing w:before="0" w:beforeAutospacing="0"/>
                              </w:pPr>
                              <w:r w:rsidRPr="001C1B37">
                                <w:t>Q</w:t>
                              </w:r>
                              <w:r>
                                <w:t>27</w:t>
                              </w:r>
                            </w:p>
                          </w:txbxContent>
                        </wps:txbx>
                        <wps:bodyPr rot="0" vert="horz" wrap="square" lIns="54000" tIns="82800" rIns="91440" bIns="45720" anchor="ctr" anchorCtr="0" upright="1">
                          <a:noAutofit/>
                        </wps:bodyPr>
                      </wps:wsp>
                    </wpg:wgp>
                  </a:graphicData>
                </a:graphic>
              </wp:anchor>
            </w:drawing>
          </mc:Choice>
          <mc:Fallback>
            <w:pict>
              <v:group w14:anchorId="0585999D" id="Group 745507558" o:spid="_x0000_s1177" style="position:absolute;left:0;text-align:left;margin-left:0;margin-top:14.15pt;width:113.65pt;height:19.8pt;z-index:-25168230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">
                <v:shape id="Freeform 58" o:spid="_x0000_s117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" path="m,l1815,e" filled="f" strokecolor="#72ab6a" strokeweight=".5pt">
                  <v:path arrowok="t" o:connecttype="custom" o:connectlocs="0,0;1073495,0" o:connectangles="0,0"/>
                </v:shape>
                <v:shape id="Freeform 66" o:spid="_x0000_s117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F346032" w14:textId="77777777" w:rsidR="00986424" w:rsidRPr="00E700FF" w:rsidRDefault="00986424" w:rsidP="00986424">
                        <w:pPr>
                          <w:pStyle w:val="BoxTitle"/>
                          <w:spacing w:before="0" w:beforeAutospacing="0"/>
                        </w:pPr>
                        <w:r w:rsidRPr="001C1B37">
                          <w:t>Q</w:t>
                        </w:r>
                        <w:r>
                          <w:t>27</w:t>
                        </w:r>
                      </w:p>
                    </w:txbxContent>
                  </v:textbox>
                </v:shape>
              </v:group>
            </w:pict>
          </mc:Fallback>
        </mc:AlternateContent>
      </w:r>
    </w:p>
    <w:p w14:paraId="15894D24" w14:textId="77777777" w:rsidR="00986424" w:rsidRPr="00B30B2F" w:rsidRDefault="00986424" w:rsidP="00986424">
      <w:pPr>
        <w:pStyle w:val="QuestionBox"/>
        <w:rPr>
          <w:lang w:bidi="th-TH"/>
        </w:rPr>
      </w:pPr>
      <w:r w:rsidRPr="00F16162">
        <w:rPr>
          <w:lang w:bidi="th-TH"/>
        </w:rPr>
        <w:t>Are there other issues relating to the legislative tests that we should consider?</w:t>
      </w:r>
    </w:p>
    <w:p w14:paraId="4F6115E6" w14:textId="77777777" w:rsidR="00986424" w:rsidRPr="00F16162" w:rsidRDefault="00986424" w:rsidP="00986424">
      <w:pPr>
        <w:pStyle w:val="QuestionBox"/>
      </w:pPr>
    </w:p>
    <w:p w14:paraId="5A91FEC1" w14:textId="77777777" w:rsidR="00986424" w:rsidRDefault="00986424" w:rsidP="005C135F">
      <w:pPr>
        <w:pStyle w:val="Heading3"/>
      </w:pPr>
      <w:r>
        <w:t>Chapter 9: Evidence of reoffending risk</w:t>
      </w:r>
    </w:p>
    <w:p w14:paraId="2DE72907" w14:textId="77777777" w:rsidR="00986424" w:rsidRDefault="00986424" w:rsidP="00986424">
      <w:pPr>
        <w:pStyle w:val="ListNumber"/>
      </w:pPr>
      <w:r>
        <w:t xml:space="preserve">A court’s decision to impose preventive detention, an ESO or a PPO is based on the likelihood the person will commit further serious sexual or violent offences. The primary evidence is reports produced by “health assessors” who must be psychiatrists or psychologists. The legislation requires the health assessor reports to address the risk that the person will commit a further qualifying offence and, in the case of ESOs and PPOs, whether the person exhibits the traits and behavioural characteristics described in the legislation. </w:t>
      </w:r>
    </w:p>
    <w:p w14:paraId="181DAF23" w14:textId="77777777" w:rsidR="00986424" w:rsidRDefault="00986424" w:rsidP="00986424">
      <w:pPr>
        <w:pStyle w:val="ListNumber"/>
      </w:pPr>
      <w:r>
        <w:lastRenderedPageBreak/>
        <w:t xml:space="preserve">In practice, health assessors use a mixture of actuarial risk assessment tools and clinical judgement to provide an individualised formulation of risk for health assessment reports. Actuarial risk assessment </w:t>
      </w:r>
      <w:r w:rsidRPr="00CE7AE2">
        <w:rPr>
          <w:rStyle w:val="normaltextrun"/>
          <w:color w:val="000000"/>
        </w:rPr>
        <w:t>tools</w:t>
      </w:r>
      <w:r>
        <w:t xml:space="preserve"> are developed by analysing samples of people to identify risk factors that are associated with reoffending. Clinical judgement is when a health assessor forms an opinion about a person’s risk, drawing from a wide range of information about the person and applying clinical experience.</w:t>
      </w:r>
    </w:p>
    <w:p w14:paraId="45D49107" w14:textId="77777777" w:rsidR="00986424" w:rsidRDefault="00986424" w:rsidP="00986424">
      <w:pPr>
        <w:pStyle w:val="ListNumber"/>
      </w:pPr>
      <w:r>
        <w:t xml:space="preserve">Criticism of risk assessment features strongly in the commentary on the preventive regimes. In particular, there are </w:t>
      </w:r>
      <w:r w:rsidRPr="00CE7AE2">
        <w:rPr>
          <w:rStyle w:val="normaltextrun"/>
          <w:color w:val="000000"/>
        </w:rPr>
        <w:t>objections</w:t>
      </w:r>
      <w:r>
        <w:t xml:space="preserve"> that risk assessment is inaccurate because of the limitations of actuarial risk assessment tools. The objections include the following:</w:t>
      </w:r>
    </w:p>
    <w:p w14:paraId="06CCA60B" w14:textId="77777777" w:rsidR="00986424" w:rsidRDefault="00986424" w:rsidP="00986424">
      <w:pPr>
        <w:pStyle w:val="BodyText2"/>
        <w:numPr>
          <w:ilvl w:val="3"/>
          <w:numId w:val="40"/>
        </w:numPr>
        <w:ind w:hanging="567"/>
      </w:pPr>
      <w:r>
        <w:t xml:space="preserve">Risk assessment tools cannot assess individualised risk. They identify whether a person shares characteristics with a group, and the resulting probability statement is based on reoffending rates for that group. </w:t>
      </w:r>
    </w:p>
    <w:p w14:paraId="740AA812" w14:textId="77777777" w:rsidR="00986424" w:rsidRDefault="00986424" w:rsidP="00986424">
      <w:pPr>
        <w:pStyle w:val="BodyText2"/>
        <w:numPr>
          <w:ilvl w:val="3"/>
          <w:numId w:val="26"/>
        </w:numPr>
        <w:ind w:hanging="567"/>
      </w:pPr>
      <w:r>
        <w:t xml:space="preserve">Risk assessment tools do not predict the severity or imminence of future offending. </w:t>
      </w:r>
    </w:p>
    <w:p w14:paraId="57DE9D98" w14:textId="77777777" w:rsidR="00986424" w:rsidRDefault="00986424" w:rsidP="00986424">
      <w:pPr>
        <w:pStyle w:val="BodyText2"/>
        <w:numPr>
          <w:ilvl w:val="3"/>
          <w:numId w:val="26"/>
        </w:numPr>
        <w:ind w:hanging="567"/>
      </w:pPr>
      <w:r>
        <w:t>Risk assessment tools may be developed from sample data that is poor quality or not representative of the New Zealand population. Serious violent or sexual offending is rare. The scores may be less accurate because the sample population datasets are smaller than for other types of offending.</w:t>
      </w:r>
    </w:p>
    <w:p w14:paraId="1250AF28" w14:textId="77777777" w:rsidR="00986424" w:rsidRDefault="00986424" w:rsidP="00986424">
      <w:pPr>
        <w:pStyle w:val="BodyText2"/>
        <w:numPr>
          <w:ilvl w:val="3"/>
          <w:numId w:val="26"/>
        </w:numPr>
        <w:ind w:hanging="567"/>
      </w:pPr>
      <w:r>
        <w:t xml:space="preserve">Risk assessment tools developed from sample data affected by racial bias affecting Māori may perpetuate racially disparate risk profiling. </w:t>
      </w:r>
    </w:p>
    <w:p w14:paraId="3C5C4A54" w14:textId="77777777" w:rsidR="00986424" w:rsidRDefault="00986424" w:rsidP="00986424">
      <w:pPr>
        <w:pStyle w:val="BodyText2"/>
        <w:numPr>
          <w:ilvl w:val="3"/>
          <w:numId w:val="26"/>
        </w:numPr>
        <w:ind w:hanging="567"/>
      </w:pPr>
      <w:r>
        <w:t xml:space="preserve">Because of the technical nature of the psychological evidence presented through risk assessment tools, there are concerns that the court does not adequately scrutinise the evidence. </w:t>
      </w:r>
    </w:p>
    <w:p w14:paraId="3B9C4638" w14:textId="77777777" w:rsidR="00986424" w:rsidRDefault="00986424" w:rsidP="00986424">
      <w:pPr>
        <w:pStyle w:val="ListNumber"/>
      </w:pPr>
      <w:r>
        <w:t xml:space="preserve">Our preliminary view is that, while risk assessment tools have clear limitations and can be misused, law reform is not needed to address the issues. Rather, we consider the limitations can be appropriately addressed as </w:t>
      </w:r>
      <w:r w:rsidRPr="00CE7AE2">
        <w:rPr>
          <w:rStyle w:val="normaltextrun"/>
          <w:color w:val="000000"/>
        </w:rPr>
        <w:t>matters</w:t>
      </w:r>
      <w:r>
        <w:t xml:space="preserve"> of practice within the current legal framework. In particular, the relevant bodies should ensure tools are used responsibly, regularly updated and validated. Risk assessment should rely on all relevant information, not just the results of risk assessment tools. The limitations of tools should be communicated in reports, and those limitations should be properly weighed when decisions are made about a person’s risk.</w:t>
      </w:r>
    </w:p>
    <w:p w14:paraId="753E93AE" w14:textId="77777777" w:rsidR="00986424" w:rsidRDefault="00986424" w:rsidP="00986424">
      <w:pPr>
        <w:pStyle w:val="ListNumber"/>
      </w:pPr>
      <w:r>
        <w:rPr>
          <w:noProof/>
        </w:rPr>
        <mc:AlternateContent>
          <mc:Choice Requires="wpg">
            <w:drawing>
              <wp:anchor distT="0" distB="0" distL="114300" distR="114300" simplePos="0" relativeHeight="251633152" behindDoc="1" locked="0" layoutInCell="1" allowOverlap="1" wp14:anchorId="78327593" wp14:editId="42D58DB3">
                <wp:simplePos x="0" y="0"/>
                <wp:positionH relativeFrom="column">
                  <wp:posOffset>-3175</wp:posOffset>
                </wp:positionH>
                <wp:positionV relativeFrom="paragraph">
                  <wp:posOffset>1210310</wp:posOffset>
                </wp:positionV>
                <wp:extent cx="5760085" cy="1320780"/>
                <wp:effectExtent l="0" t="0" r="0" b="0"/>
                <wp:wrapNone/>
                <wp:docPr id="1683603919" name="Group 1683603919" descr="Question"/>
                <wp:cNvGraphicFramePr/>
                <a:graphic xmlns:a="http://schemas.openxmlformats.org/drawingml/2006/main">
                  <a:graphicData uri="http://schemas.microsoft.com/office/word/2010/wordprocessingGroup">
                    <wpg:wgp>
                      <wpg:cNvGrpSpPr/>
                      <wpg:grpSpPr>
                        <a:xfrm>
                          <a:off x="0" y="0"/>
                          <a:ext cx="5760085" cy="1320780"/>
                          <a:chOff x="0" y="62865"/>
                          <a:chExt cx="5760085" cy="1322025"/>
                        </a:xfrm>
                      </wpg:grpSpPr>
                      <wps:wsp>
                        <wps:cNvPr id="71565481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5B2D11"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257878413" name="Group 53"/>
                        <wpg:cNvGrpSpPr>
                          <a:grpSpLocks/>
                        </wpg:cNvGrpSpPr>
                        <wpg:grpSpPr bwMode="auto">
                          <a:xfrm>
                            <a:off x="0" y="316078"/>
                            <a:ext cx="5760085" cy="1068812"/>
                            <a:chOff x="1837" y="1790"/>
                            <a:chExt cx="9302" cy="11545"/>
                          </a:xfrm>
                        </wpg:grpSpPr>
                        <wps:wsp>
                          <wps:cNvPr id="449504368" name="Freeform 54"/>
                          <wps:cNvSpPr>
                            <a:spLocks/>
                          </wps:cNvSpPr>
                          <wps:spPr bwMode="auto">
                            <a:xfrm>
                              <a:off x="1837" y="1790"/>
                              <a:ext cx="9302" cy="1154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5022321" name="Group 585022321"/>
                        <wpg:cNvGrpSpPr/>
                        <wpg:grpSpPr>
                          <a:xfrm>
                            <a:off x="0" y="494036"/>
                            <a:ext cx="1443794" cy="252000"/>
                            <a:chOff x="-15880" y="0"/>
                            <a:chExt cx="1444379" cy="252068"/>
                          </a:xfrm>
                        </wpg:grpSpPr>
                        <wps:wsp>
                          <wps:cNvPr id="110814712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881244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DCA2E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8327593" id="Group 1683603919" o:spid="_x0000_s1180" alt="Question" style="position:absolute;left:0;text-align:left;margin-left:-.25pt;margin-top:95.3pt;width:453.55pt;height:104pt;z-index:-251683328;mso-height-relative:margin" coordorigin=",628" coordsize="57600,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">
                <v:shape id="Freeform 52" o:spid="_x0000_s118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75B2D11" w14:textId="77777777" w:rsidR="00986424" w:rsidRDefault="00986424" w:rsidP="00986424">
                        <w:pPr>
                          <w:pStyle w:val="BoxTitle"/>
                          <w:spacing w:before="0" w:beforeAutospacing="0"/>
                        </w:pPr>
                        <w:r w:rsidRPr="007F6876">
                          <w:t>QUESTION</w:t>
                        </w:r>
                      </w:p>
                    </w:txbxContent>
                  </v:textbox>
                </v:shape>
                <v:group id="Group 53" o:spid="_x0000_s1182" style="position:absolute;top:3160;width:57600;height:10688" coordorigin="1837,1790" coordsize="9302,1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">
                  <v:shape id="Freeform 54" o:spid="_x0000_s1183" style="position:absolute;left:1837;top:1790;width:9302;height:11545;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" path="m,l9354,r,7809l,7809,,e" fillcolor="#edf2ea" stroked="f">
                    <v:path arrowok="t" o:connecttype="custom" o:connectlocs="0,1478;9302,1478;9302,13023;0,13023;0,1478" o:connectangles="0,0,0,0,0"/>
                  </v:shape>
                </v:group>
                <v:group id="Group 585022321" o:spid="_x0000_s118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">
                  <v:shape id="Freeform 58" o:spid="_x0000_s118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" path="m,l1815,e" filled="f" strokecolor="#72ab6a" strokeweight=".5pt">
                    <v:path arrowok="t" o:connecttype="custom" o:connectlocs="0,0;1073495,0" o:connectangles="0,0"/>
                  </v:shape>
                  <v:shape id="Freeform 66" o:spid="_x0000_s118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FDCA2E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28</w:t>
                          </w:r>
                        </w:p>
                      </w:txbxContent>
                    </v:textbox>
                  </v:shape>
                </v:group>
              </v:group>
            </w:pict>
          </mc:Fallback>
        </mc:AlternateContent>
      </w:r>
      <w:r>
        <w:t>We are concerned, however, at the possibility that risk assessment tools could be inappropriate for use on Māori and may perpetuate racial bias. There is, however, limited evidence on the extent of the issue. We are mindful of the increasing awareness of racial bias within the criminal justice and corrections system and the steps being taken to address unintended bias and validate risk assessment tools specifically for Māori. We are interested in feedback on this issue.</w:t>
      </w:r>
    </w:p>
    <w:p w14:paraId="7CB46308" w14:textId="77777777" w:rsidR="00986424" w:rsidRDefault="00986424" w:rsidP="00986424">
      <w:pPr>
        <w:pStyle w:val="QuestionBox"/>
      </w:pPr>
    </w:p>
    <w:p w14:paraId="2F482E9B" w14:textId="77777777" w:rsidR="00986424" w:rsidRDefault="00986424" w:rsidP="00986424">
      <w:pPr>
        <w:pStyle w:val="QuestionBox"/>
      </w:pPr>
    </w:p>
    <w:p w14:paraId="7F30BE28" w14:textId="77777777" w:rsidR="00986424" w:rsidRPr="00B30B2F" w:rsidRDefault="00986424" w:rsidP="00986424">
      <w:pPr>
        <w:pStyle w:val="QuestionBox"/>
      </w:pPr>
      <w:r w:rsidRPr="00F16162">
        <w:t>Do you agree with the issues we</w:t>
      </w:r>
      <w:r w:rsidRPr="00A27590">
        <w:t xml:space="preserve"> have identified regarding evidential matters and our preliminary conclusion that legislative reform is not generally needed to address these issues?</w:t>
      </w:r>
    </w:p>
    <w:p w14:paraId="0BFBFA2C" w14:textId="77777777" w:rsidR="00986424" w:rsidRDefault="00986424" w:rsidP="00986424">
      <w:pPr>
        <w:pStyle w:val="QuestionBox"/>
      </w:pPr>
    </w:p>
    <w:p w14:paraId="7E0A383F" w14:textId="77777777" w:rsidR="006C647D" w:rsidRDefault="006C647D">
      <w:pPr>
        <w:widowControl w:val="0"/>
        <w:spacing w:after="200" w:line="276" w:lineRule="auto"/>
        <w:rPr>
          <w:rFonts w:eastAsia="Metropolis Light" w:cs="Times New Roman"/>
          <w:color w:val="000000" w:themeColor="text1"/>
          <w:szCs w:val="24"/>
          <w:lang w:eastAsia="en-AU"/>
        </w:rPr>
      </w:pPr>
      <w:r>
        <w:br w:type="page"/>
      </w:r>
    </w:p>
    <w:p w14:paraId="5CB9245A" w14:textId="54F2B4AD" w:rsidR="00986424" w:rsidRDefault="00986424" w:rsidP="00986424">
      <w:pPr>
        <w:pStyle w:val="QuestionBox"/>
      </w:pPr>
      <w:r>
        <w:rPr>
          <w:noProof/>
        </w:rPr>
        <w:lastRenderedPageBreak/>
        <mc:AlternateContent>
          <mc:Choice Requires="wpg">
            <w:drawing>
              <wp:anchor distT="0" distB="0" distL="114300" distR="114300" simplePos="0" relativeHeight="251676160" behindDoc="1" locked="0" layoutInCell="1" allowOverlap="1" wp14:anchorId="15A9EB44" wp14:editId="32B33E03">
                <wp:simplePos x="0" y="0"/>
                <wp:positionH relativeFrom="column">
                  <wp:posOffset>-3175</wp:posOffset>
                </wp:positionH>
                <wp:positionV relativeFrom="paragraph">
                  <wp:posOffset>1270</wp:posOffset>
                </wp:positionV>
                <wp:extent cx="5760085" cy="1229399"/>
                <wp:effectExtent l="0" t="0" r="0" b="8890"/>
                <wp:wrapNone/>
                <wp:docPr id="1850574541" name="Group 1850574541" descr="Question"/>
                <wp:cNvGraphicFramePr/>
                <a:graphic xmlns:a="http://schemas.openxmlformats.org/drawingml/2006/main">
                  <a:graphicData uri="http://schemas.microsoft.com/office/word/2010/wordprocessingGroup">
                    <wpg:wgp>
                      <wpg:cNvGrpSpPr/>
                      <wpg:grpSpPr>
                        <a:xfrm>
                          <a:off x="0" y="0"/>
                          <a:ext cx="5760085" cy="1229399"/>
                          <a:chOff x="0" y="62865"/>
                          <a:chExt cx="5760085" cy="1230558"/>
                        </a:xfrm>
                      </wpg:grpSpPr>
                      <wps:wsp>
                        <wps:cNvPr id="154265607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E62DE9E"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2051547668" name="Group 53"/>
                        <wpg:cNvGrpSpPr>
                          <a:grpSpLocks/>
                        </wpg:cNvGrpSpPr>
                        <wpg:grpSpPr bwMode="auto">
                          <a:xfrm>
                            <a:off x="0" y="315985"/>
                            <a:ext cx="5760085" cy="977438"/>
                            <a:chOff x="1837" y="1789"/>
                            <a:chExt cx="9302" cy="10558"/>
                          </a:xfrm>
                        </wpg:grpSpPr>
                        <wps:wsp>
                          <wps:cNvPr id="1296836899" name="Freeform 54"/>
                          <wps:cNvSpPr>
                            <a:spLocks/>
                          </wps:cNvSpPr>
                          <wps:spPr bwMode="auto">
                            <a:xfrm>
                              <a:off x="1837" y="1789"/>
                              <a:ext cx="9302" cy="1055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6747770" name="Group 786747770"/>
                        <wpg:cNvGrpSpPr/>
                        <wpg:grpSpPr>
                          <a:xfrm>
                            <a:off x="0" y="494036"/>
                            <a:ext cx="1443794" cy="252000"/>
                            <a:chOff x="-15880" y="0"/>
                            <a:chExt cx="1444379" cy="252068"/>
                          </a:xfrm>
                        </wpg:grpSpPr>
                        <wps:wsp>
                          <wps:cNvPr id="35116254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623963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035E18"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5A9EB44" id="Group 1850574541" o:spid="_x0000_s1187" alt="Question" style="position:absolute;left:0;text-align:left;margin-left:-.25pt;margin-top:.1pt;width:453.55pt;height:96.8pt;z-index:-251640320;mso-height-relative:margin" coordorigin=",628" coordsize="57600,12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">
                <v:shape id="Freeform 52" o:spid="_x0000_s118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E62DE9E" w14:textId="77777777" w:rsidR="00986424" w:rsidRDefault="00986424" w:rsidP="00986424">
                        <w:pPr>
                          <w:pStyle w:val="BoxTitle"/>
                          <w:spacing w:before="0" w:beforeAutospacing="0"/>
                        </w:pPr>
                        <w:r w:rsidRPr="007F6876">
                          <w:t>QUESTION</w:t>
                        </w:r>
                      </w:p>
                    </w:txbxContent>
                  </v:textbox>
                </v:shape>
                <v:group id="Group 53" o:spid="_x0000_s1189" style="position:absolute;top:3159;width:57600;height:9775" coordorigin="1837,1789" coordsize="9302,1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">
                  <v:shape id="Freeform 54" o:spid="_x0000_s1190" style="position:absolute;left:1837;top:1789;width:9302;height:1055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" path="m,l9354,r,7809l,7809,,e" fillcolor="#edf2ea" stroked="f">
                    <v:path arrowok="t" o:connecttype="custom" o:connectlocs="0,1352;9302,1352;9302,11910;0,11910;0,1352" o:connectangles="0,0,0,0,0"/>
                  </v:shape>
                </v:group>
                <v:group id="Group 786747770" o:spid="_x0000_s119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">
                  <v:shape id="Freeform 58" o:spid="_x0000_s119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" path="m,l1815,e" filled="f" strokecolor="#72ab6a" strokeweight=".5pt">
                    <v:path arrowok="t" o:connecttype="custom" o:connectlocs="0,0;1073495,0" o:connectangles="0,0"/>
                  </v:shape>
                  <v:shape id="Freeform 66" o:spid="_x0000_s119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2035E18"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29</w:t>
                          </w:r>
                        </w:p>
                      </w:txbxContent>
                    </v:textbox>
                  </v:shape>
                </v:group>
              </v:group>
            </w:pict>
          </mc:Fallback>
        </mc:AlternateContent>
      </w:r>
    </w:p>
    <w:p w14:paraId="45B47DA4" w14:textId="77777777" w:rsidR="00986424" w:rsidRDefault="00986424" w:rsidP="00986424">
      <w:pPr>
        <w:pStyle w:val="QuestionBox"/>
      </w:pPr>
    </w:p>
    <w:p w14:paraId="3844DA77" w14:textId="77777777" w:rsidR="00986424" w:rsidRPr="00A27590" w:rsidRDefault="00986424" w:rsidP="00986424">
      <w:pPr>
        <w:pStyle w:val="QuestionBox"/>
      </w:pPr>
      <w:r w:rsidRPr="00F16162">
        <w:t xml:space="preserve">Do you think the possibility that risk assessment tools may be inappropriately used on Māori is an issue </w:t>
      </w:r>
      <w:r w:rsidRPr="00A27590">
        <w:t>requiring reform? If so, why, and what reforms should be implemented?</w:t>
      </w:r>
    </w:p>
    <w:p w14:paraId="447DD18F" w14:textId="77777777" w:rsidR="00986424" w:rsidRPr="00F16162" w:rsidRDefault="00986424" w:rsidP="00986424">
      <w:pPr>
        <w:pStyle w:val="QuestionBox"/>
      </w:pPr>
    </w:p>
    <w:p w14:paraId="29DD3BFC" w14:textId="77777777" w:rsidR="00986424" w:rsidRDefault="00986424" w:rsidP="00986424">
      <w:pPr>
        <w:pStyle w:val="ListNumber"/>
      </w:pPr>
      <w:r>
        <w:t xml:space="preserve">In our preliminary engagement, we heard that, when the court considers whether to impose preventive detention, an ESO or a PPO on a person, the person’s whānau, marae, hapū or iwi should have an </w:t>
      </w:r>
      <w:r w:rsidRPr="00CE7AE2">
        <w:rPr>
          <w:rStyle w:val="normaltextrun"/>
          <w:color w:val="000000"/>
        </w:rPr>
        <w:t>opportunity</w:t>
      </w:r>
      <w:r>
        <w:t xml:space="preserve"> to make submissions or provide information to the court. This could provide valuable assistance to the court, such as:</w:t>
      </w:r>
    </w:p>
    <w:p w14:paraId="2752EEA4" w14:textId="77777777" w:rsidR="00986424" w:rsidRPr="000E481A" w:rsidRDefault="00986424" w:rsidP="00986424">
      <w:pPr>
        <w:pStyle w:val="BodyTextnonum"/>
        <w:numPr>
          <w:ilvl w:val="3"/>
          <w:numId w:val="41"/>
        </w:numPr>
        <w:ind w:hanging="567"/>
      </w:pPr>
      <w:r>
        <w:t>providing relevant information about the person’s background and cultural context;</w:t>
      </w:r>
    </w:p>
    <w:p w14:paraId="3399D6FB" w14:textId="77777777" w:rsidR="00986424" w:rsidRPr="000E481A" w:rsidRDefault="00986424" w:rsidP="00986424">
      <w:pPr>
        <w:pStyle w:val="BodyTextnonum"/>
        <w:numPr>
          <w:ilvl w:val="3"/>
          <w:numId w:val="26"/>
        </w:numPr>
        <w:ind w:hanging="567"/>
      </w:pPr>
      <w:r>
        <w:t>providing insight, including in terms of the relevant tikanga, on the risks posed by the person, whether preventive detention, an ESO or a PPO is appropriate and, if so, on what terms; and</w:t>
      </w:r>
    </w:p>
    <w:p w14:paraId="2FD92703" w14:textId="77777777" w:rsidR="00986424" w:rsidRDefault="00986424" w:rsidP="00986424">
      <w:pPr>
        <w:pStyle w:val="BodyTextnonum"/>
        <w:numPr>
          <w:ilvl w:val="3"/>
          <w:numId w:val="26"/>
        </w:numPr>
        <w:ind w:hanging="567"/>
      </w:pPr>
      <w:r>
        <w:t>if the law was to better enable Māori to take responsibility for the management of people subject to preventive measures, providing views on what possible management options are available and appropriate.</w:t>
      </w:r>
    </w:p>
    <w:p w14:paraId="38BA7109" w14:textId="77777777" w:rsidR="00986424" w:rsidRDefault="00986424" w:rsidP="00986424">
      <w:pPr>
        <w:pStyle w:val="ListNumber"/>
      </w:pPr>
      <w:r>
        <w:t xml:space="preserve">While the law already provides options for the court to receive information or submissions on these matters, our preliminary view is that these provisions could be strengthened by placing </w:t>
      </w:r>
      <w:r w:rsidRPr="00CE7AE2">
        <w:rPr>
          <w:rStyle w:val="normaltextrun"/>
          <w:color w:val="000000"/>
        </w:rPr>
        <w:t>greater</w:t>
      </w:r>
      <w:r>
        <w:t xml:space="preserve"> emphasis on enabling relevant groups or individuals to submit or provide information to the court.</w:t>
      </w:r>
    </w:p>
    <w:p w14:paraId="638F4307" w14:textId="77777777" w:rsidR="00986424" w:rsidRDefault="00986424" w:rsidP="00986424">
      <w:pPr>
        <w:pStyle w:val="QuestionBox"/>
      </w:pPr>
      <w:r>
        <w:rPr>
          <w:noProof/>
        </w:rPr>
        <mc:AlternateContent>
          <mc:Choice Requires="wpg">
            <w:drawing>
              <wp:anchor distT="0" distB="0" distL="114300" distR="114300" simplePos="0" relativeHeight="251636224" behindDoc="1" locked="0" layoutInCell="1" allowOverlap="1" wp14:anchorId="215EB64F" wp14:editId="4984B789">
                <wp:simplePos x="0" y="0"/>
                <wp:positionH relativeFrom="column">
                  <wp:posOffset>2431</wp:posOffset>
                </wp:positionH>
                <wp:positionV relativeFrom="paragraph">
                  <wp:posOffset>1182</wp:posOffset>
                </wp:positionV>
                <wp:extent cx="5760085" cy="1471433"/>
                <wp:effectExtent l="0" t="0" r="0" b="0"/>
                <wp:wrapNone/>
                <wp:docPr id="2060611213" name="Group 2060611213" descr="Question"/>
                <wp:cNvGraphicFramePr/>
                <a:graphic xmlns:a="http://schemas.openxmlformats.org/drawingml/2006/main">
                  <a:graphicData uri="http://schemas.microsoft.com/office/word/2010/wordprocessingGroup">
                    <wpg:wgp>
                      <wpg:cNvGrpSpPr/>
                      <wpg:grpSpPr>
                        <a:xfrm>
                          <a:off x="0" y="0"/>
                          <a:ext cx="5760085" cy="1471433"/>
                          <a:chOff x="0" y="62865"/>
                          <a:chExt cx="5760085" cy="1472270"/>
                        </a:xfrm>
                      </wpg:grpSpPr>
                      <wps:wsp>
                        <wps:cNvPr id="203464059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63D7A96"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924285919" name="Group 53"/>
                        <wpg:cNvGrpSpPr>
                          <a:grpSpLocks/>
                        </wpg:cNvGrpSpPr>
                        <wpg:grpSpPr bwMode="auto">
                          <a:xfrm>
                            <a:off x="0" y="315986"/>
                            <a:ext cx="5760085" cy="1219149"/>
                            <a:chOff x="1837" y="1789"/>
                            <a:chExt cx="9302" cy="13169"/>
                          </a:xfrm>
                        </wpg:grpSpPr>
                        <wps:wsp>
                          <wps:cNvPr id="444385618" name="Freeform 54"/>
                          <wps:cNvSpPr>
                            <a:spLocks/>
                          </wps:cNvSpPr>
                          <wps:spPr bwMode="auto">
                            <a:xfrm>
                              <a:off x="1837" y="1789"/>
                              <a:ext cx="9302" cy="1316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2724561" name="Group 2082724561"/>
                        <wpg:cNvGrpSpPr/>
                        <wpg:grpSpPr>
                          <a:xfrm>
                            <a:off x="0" y="494036"/>
                            <a:ext cx="1443794" cy="252000"/>
                            <a:chOff x="-15880" y="0"/>
                            <a:chExt cx="1444379" cy="252068"/>
                          </a:xfrm>
                        </wpg:grpSpPr>
                        <wps:wsp>
                          <wps:cNvPr id="42983109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848133"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94AB5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215EB64F" id="Group 2060611213" o:spid="_x0000_s1194" alt="Question" style="position:absolute;left:0;text-align:left;margin-left:.2pt;margin-top:.1pt;width:453.55pt;height:115.85pt;z-index:-251680256;mso-height-relative:margin" coordorigin=",628" coordsize="57600,1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">
                <v:shape id="Freeform 52" o:spid="_x0000_s119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63D7A96" w14:textId="77777777" w:rsidR="00986424" w:rsidRDefault="00986424" w:rsidP="00986424">
                        <w:pPr>
                          <w:pStyle w:val="BoxTitle"/>
                          <w:spacing w:before="0" w:beforeAutospacing="0"/>
                        </w:pPr>
                        <w:r w:rsidRPr="007F6876">
                          <w:t>QUESTION</w:t>
                        </w:r>
                      </w:p>
                    </w:txbxContent>
                  </v:textbox>
                </v:shape>
                <v:group id="Group 53" o:spid="_x0000_s1196" style="position:absolute;top:3159;width:57600;height:12192" coordorigin="1837,1789" coordsize="9302,13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">
                  <v:shape id="Freeform 54" o:spid="_x0000_s1197" style="position:absolute;left:1837;top:1789;width:9302;height:1316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" path="m,l9354,r,7809l,7809,,e" fillcolor="#edf2ea" stroked="f">
                    <v:path arrowok="t" o:connecttype="custom" o:connectlocs="0,1686;9302,1686;9302,14855;0,14855;0,1686" o:connectangles="0,0,0,0,0"/>
                  </v:shape>
                </v:group>
                <v:group id="Group 2082724561" o:spid="_x0000_s119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">
                  <v:shape id="Freeform 58" o:spid="_x0000_s119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" path="m,l1815,e" filled="f" strokecolor="#72ab6a" strokeweight=".5pt">
                    <v:path arrowok="t" o:connecttype="custom" o:connectlocs="0,0;1073495,0" o:connectangles="0,0"/>
                  </v:shape>
                  <v:shape id="Freeform 66" o:spid="_x0000_s120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3F94AB5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30</w:t>
                          </w:r>
                        </w:p>
                      </w:txbxContent>
                    </v:textbox>
                  </v:shape>
                </v:group>
              </v:group>
            </w:pict>
          </mc:Fallback>
        </mc:AlternateContent>
      </w:r>
    </w:p>
    <w:p w14:paraId="0A0B5ECE" w14:textId="77777777" w:rsidR="00986424" w:rsidRDefault="00986424" w:rsidP="00986424">
      <w:pPr>
        <w:pStyle w:val="QuestionBox"/>
      </w:pPr>
    </w:p>
    <w:p w14:paraId="7140B097" w14:textId="77777777" w:rsidR="00986424" w:rsidRPr="00B30B2F" w:rsidRDefault="00986424" w:rsidP="00986424">
      <w:pPr>
        <w:pStyle w:val="QuestionBox"/>
      </w:pPr>
      <w:r w:rsidRPr="00F16162">
        <w:t>Do you think that the legislation should promote opportunities to address the court or provide information to the court for the person’s whānau, hapū or iwi o</w:t>
      </w:r>
      <w:r w:rsidRPr="00A27590">
        <w:t>r any person who has a shared sense of whānau identity around a particular kaupapa with the person?</w:t>
      </w:r>
    </w:p>
    <w:p w14:paraId="59C3940E" w14:textId="77777777" w:rsidR="00986424" w:rsidRPr="00F16162" w:rsidRDefault="00986424" w:rsidP="00986424">
      <w:pPr>
        <w:pStyle w:val="QuestionBox"/>
      </w:pPr>
    </w:p>
    <w:p w14:paraId="3F13B906" w14:textId="77777777" w:rsidR="00986424" w:rsidRDefault="00986424" w:rsidP="005C135F">
      <w:pPr>
        <w:pStyle w:val="Heading2"/>
      </w:pPr>
      <w:r>
        <w:t>Part Five: Management of people on preventive detention, extended supervision orers and public protection orders</w:t>
      </w:r>
    </w:p>
    <w:p w14:paraId="72ADF025" w14:textId="77777777" w:rsidR="00986424" w:rsidRDefault="00986424" w:rsidP="005C135F">
      <w:pPr>
        <w:pStyle w:val="Heading3"/>
      </w:pPr>
      <w:r>
        <w:t>Chapter 10: Conditions and management in the community</w:t>
      </w:r>
    </w:p>
    <w:p w14:paraId="15E2BAE6" w14:textId="77777777" w:rsidR="00986424" w:rsidRDefault="00986424" w:rsidP="00986424">
      <w:pPr>
        <w:pStyle w:val="ListNumber"/>
      </w:pPr>
      <w:r>
        <w:t xml:space="preserve">The law allows restrictive conditions to be imposed on people who are released on parole from a </w:t>
      </w:r>
      <w:r w:rsidRPr="00CE7AE2">
        <w:rPr>
          <w:rStyle w:val="normaltextrun"/>
          <w:color w:val="000000"/>
        </w:rPr>
        <w:t>sentence</w:t>
      </w:r>
      <w:r>
        <w:t xml:space="preserve"> of preventive detention or who are subject to an ESO. These conditions may relate to where they can live and work or who they can associate with or require a person to attend treatment programmes. Some people are subject to restrictions on where they can go and may be electronically monitored. The most restrictive conditions include curfews and intensive person-to-person monitoring.</w:t>
      </w:r>
    </w:p>
    <w:p w14:paraId="3628BBFB" w14:textId="77777777" w:rsidR="00986424" w:rsidRDefault="00986424" w:rsidP="00986424">
      <w:pPr>
        <w:pStyle w:val="ListNumber"/>
      </w:pPr>
      <w:r>
        <w:t xml:space="preserve">We </w:t>
      </w:r>
      <w:r w:rsidRPr="00CE7AE2">
        <w:rPr>
          <w:rStyle w:val="normaltextrun"/>
          <w:color w:val="000000"/>
        </w:rPr>
        <w:t>have</w:t>
      </w:r>
      <w:r>
        <w:t xml:space="preserve"> identified several issues with these conditions.</w:t>
      </w:r>
    </w:p>
    <w:p w14:paraId="53C06F63" w14:textId="77777777" w:rsidR="00986424" w:rsidRPr="00277D85" w:rsidRDefault="00986424" w:rsidP="006E39C6">
      <w:pPr>
        <w:pStyle w:val="Heading4"/>
      </w:pPr>
      <w:r>
        <w:lastRenderedPageBreak/>
        <w:t>Insufficient priority on enabling Māori-designed and Māori-led initiatives</w:t>
      </w:r>
    </w:p>
    <w:p w14:paraId="187E15B0" w14:textId="77777777" w:rsidR="00986424" w:rsidRDefault="00986424" w:rsidP="00986424">
      <w:pPr>
        <w:pStyle w:val="ListNumber"/>
      </w:pPr>
      <w:r>
        <w:t xml:space="preserve">Our preliminary engagement with Māori emphasised the desire for Māori participation in the design </w:t>
      </w:r>
      <w:r w:rsidRPr="00CE7AE2">
        <w:rPr>
          <w:rStyle w:val="normaltextrun"/>
          <w:color w:val="000000"/>
        </w:rPr>
        <w:t>and</w:t>
      </w:r>
      <w:r>
        <w:t xml:space="preserve"> delivery of responses to the risk of reoffending by people convicted of serious crimes. </w:t>
      </w:r>
    </w:p>
    <w:p w14:paraId="3812C9EB" w14:textId="77777777" w:rsidR="00986424" w:rsidRDefault="00986424" w:rsidP="00986424">
      <w:pPr>
        <w:pStyle w:val="ListNumber"/>
      </w:pPr>
      <w:r>
        <w:t>While Ara Poutama | Department of Corrections is making operational changes, we</w:t>
      </w:r>
      <w:r w:rsidRPr="00271143">
        <w:t xml:space="preserve"> </w:t>
      </w:r>
      <w:r>
        <w:t xml:space="preserve">have heard </w:t>
      </w:r>
      <w:r w:rsidRPr="00CE7AE2">
        <w:rPr>
          <w:rStyle w:val="normaltextrun"/>
          <w:color w:val="000000"/>
        </w:rPr>
        <w:t>that</w:t>
      </w:r>
      <w:r w:rsidRPr="00271143">
        <w:t xml:space="preserve"> there are currently limited opportunities for </w:t>
      </w:r>
      <w:r>
        <w:t>Māori</w:t>
      </w:r>
      <w:r w:rsidRPr="00271143">
        <w:t xml:space="preserve"> groups to exercise responsibility for managing people</w:t>
      </w:r>
      <w:r>
        <w:t xml:space="preserve"> in the community</w:t>
      </w:r>
      <w:r w:rsidRPr="00271143">
        <w:t xml:space="preserve"> </w:t>
      </w:r>
      <w:r>
        <w:t>on parole (from sentences of preventive detention) or ESOs</w:t>
      </w:r>
      <w:r w:rsidRPr="00271143">
        <w:t>.</w:t>
      </w:r>
      <w:r>
        <w:t xml:space="preserve"> </w:t>
      </w:r>
    </w:p>
    <w:p w14:paraId="43D91310" w14:textId="77777777" w:rsidR="00986424" w:rsidRDefault="00986424" w:rsidP="00986424">
      <w:pPr>
        <w:pStyle w:val="ListNumber"/>
      </w:pPr>
      <w:r>
        <w:t>In our preliminary view, the current law relating to parole conditions and extended supervision conditions could better provide for Māori-designed and Māori-led initiatives by:</w:t>
      </w:r>
    </w:p>
    <w:p w14:paraId="79BD2CB8" w14:textId="77777777" w:rsidR="00986424" w:rsidRDefault="00986424" w:rsidP="00986424">
      <w:pPr>
        <w:pStyle w:val="letteredsubpoints"/>
        <w:numPr>
          <w:ilvl w:val="3"/>
          <w:numId w:val="29"/>
        </w:numPr>
        <w:ind w:hanging="567"/>
      </w:pPr>
      <w:r>
        <w:t>requiring the Government to instigate, support and resource the development of Māori-designed and Māori-led initiatives; and</w:t>
      </w:r>
    </w:p>
    <w:p w14:paraId="69697BDD" w14:textId="77777777" w:rsidR="00986424" w:rsidRDefault="00986424" w:rsidP="00986424">
      <w:pPr>
        <w:pStyle w:val="letteredsubpoints"/>
        <w:numPr>
          <w:ilvl w:val="3"/>
          <w:numId w:val="28"/>
        </w:numPr>
        <w:ind w:hanging="567"/>
      </w:pPr>
      <w:r>
        <w:t>requiring the Parole Board or court, when imposing conditions, to consider whether and how a person can access Māori-designed and Māori-led initiatives.</w:t>
      </w:r>
    </w:p>
    <w:p w14:paraId="0EC1B238" w14:textId="77777777" w:rsidR="00986424" w:rsidRPr="001B3C9B" w:rsidRDefault="00986424" w:rsidP="005C135F">
      <w:pPr>
        <w:pStyle w:val="Heading4"/>
      </w:pPr>
      <w:r w:rsidRPr="001B3C9B">
        <w:t>Insufficient priority on providing for the operation of tikanga Māori</w:t>
      </w:r>
    </w:p>
    <w:p w14:paraId="37DEB528" w14:textId="77777777" w:rsidR="00986424" w:rsidRDefault="00986424" w:rsidP="00986424">
      <w:pPr>
        <w:pStyle w:val="ListNumber"/>
      </w:pPr>
      <w:r>
        <w:t xml:space="preserve">In our preliminary view, the current law could be strengthened to better recognise and provide for tikanga Māori in the management of people in the community. </w:t>
      </w:r>
    </w:p>
    <w:p w14:paraId="75D89CD0" w14:textId="77777777" w:rsidR="00986424" w:rsidRDefault="00986424" w:rsidP="00986424">
      <w:pPr>
        <w:pStyle w:val="ListNumber"/>
      </w:pPr>
      <w:r>
        <w:t>First, when setting special conditions, the legislation states that the paramount consideration is the safety of the community. The legislation could make clear that the safety of the community is broader than just safety from an undue risk of reoffending and encompasses an ao Māori view of public safety.</w:t>
      </w:r>
    </w:p>
    <w:p w14:paraId="1204DD3D" w14:textId="77777777" w:rsidR="00986424" w:rsidRDefault="00986424" w:rsidP="00986424">
      <w:pPr>
        <w:pStyle w:val="ListNumber"/>
      </w:pPr>
      <w:r>
        <w:t xml:space="preserve">Second, a person’s whānau, marae, hapū or iwi or a relevant non-kin group could have an </w:t>
      </w:r>
      <w:r w:rsidRPr="00CE7AE2">
        <w:rPr>
          <w:rStyle w:val="normaltextrun"/>
          <w:color w:val="000000"/>
        </w:rPr>
        <w:t>opportunity</w:t>
      </w:r>
      <w:r>
        <w:t xml:space="preserve"> to provide information to the court or Parole Board making decisions about conditions. This could include information relevant to setting conditions such as information about the person’s background and cultural context, providing insight (including in terms of relevant tikanga Māori) on the risks posed by the person and providing views on what possible conditions or management options would be available and appropriate.</w:t>
      </w:r>
    </w:p>
    <w:p w14:paraId="5FA8226F" w14:textId="77777777" w:rsidR="00986424" w:rsidRDefault="00986424" w:rsidP="00986424">
      <w:pPr>
        <w:pStyle w:val="QuestionBox"/>
      </w:pPr>
      <w:r>
        <w:rPr>
          <w:noProof/>
        </w:rPr>
        <mc:AlternateContent>
          <mc:Choice Requires="wpg">
            <w:drawing>
              <wp:anchor distT="0" distB="0" distL="114300" distR="114300" simplePos="0" relativeHeight="251637248" behindDoc="1" locked="0" layoutInCell="1" allowOverlap="1" wp14:anchorId="0381DD83" wp14:editId="281B9CCB">
                <wp:simplePos x="0" y="0"/>
                <wp:positionH relativeFrom="column">
                  <wp:posOffset>2431</wp:posOffset>
                </wp:positionH>
                <wp:positionV relativeFrom="paragraph">
                  <wp:posOffset>307</wp:posOffset>
                </wp:positionV>
                <wp:extent cx="5760085" cy="1292768"/>
                <wp:effectExtent l="0" t="0" r="0" b="3175"/>
                <wp:wrapNone/>
                <wp:docPr id="2126461287" name="Group 2126461287" descr="Question"/>
                <wp:cNvGraphicFramePr/>
                <a:graphic xmlns:a="http://schemas.openxmlformats.org/drawingml/2006/main">
                  <a:graphicData uri="http://schemas.microsoft.com/office/word/2010/wordprocessingGroup">
                    <wpg:wgp>
                      <wpg:cNvGrpSpPr/>
                      <wpg:grpSpPr>
                        <a:xfrm>
                          <a:off x="0" y="0"/>
                          <a:ext cx="5760085" cy="1292768"/>
                          <a:chOff x="0" y="62865"/>
                          <a:chExt cx="5760085" cy="1293503"/>
                        </a:xfrm>
                      </wpg:grpSpPr>
                      <wps:wsp>
                        <wps:cNvPr id="121068303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7E73E3"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763689077" name="Group 53"/>
                        <wpg:cNvGrpSpPr>
                          <a:grpSpLocks/>
                        </wpg:cNvGrpSpPr>
                        <wpg:grpSpPr bwMode="auto">
                          <a:xfrm>
                            <a:off x="0" y="315986"/>
                            <a:ext cx="5760085" cy="1040382"/>
                            <a:chOff x="1837" y="1789"/>
                            <a:chExt cx="9302" cy="11238"/>
                          </a:xfrm>
                        </wpg:grpSpPr>
                        <wps:wsp>
                          <wps:cNvPr id="351539034" name="Freeform 54"/>
                          <wps:cNvSpPr>
                            <a:spLocks/>
                          </wps:cNvSpPr>
                          <wps:spPr bwMode="auto">
                            <a:xfrm>
                              <a:off x="1837" y="1789"/>
                              <a:ext cx="9302" cy="1123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3892105" name="Group 1903892105"/>
                        <wpg:cNvGrpSpPr/>
                        <wpg:grpSpPr>
                          <a:xfrm>
                            <a:off x="0" y="494036"/>
                            <a:ext cx="1443794" cy="252000"/>
                            <a:chOff x="-15880" y="0"/>
                            <a:chExt cx="1444379" cy="252068"/>
                          </a:xfrm>
                        </wpg:grpSpPr>
                        <wps:wsp>
                          <wps:cNvPr id="53375065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25904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309D4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381DD83" id="Group 2126461287" o:spid="_x0000_s1201" alt="Question" style="position:absolute;left:0;text-align:left;margin-left:.2pt;margin-top:0;width:453.55pt;height:101.8pt;z-index:-251679232;mso-height-relative:margin" coordorigin=",628" coordsize="57600,1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">
                <v:shape id="Freeform 52" o:spid="_x0000_s120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457E73E3" w14:textId="77777777" w:rsidR="00986424" w:rsidRDefault="00986424" w:rsidP="00986424">
                        <w:pPr>
                          <w:pStyle w:val="BoxTitle"/>
                          <w:spacing w:before="0" w:beforeAutospacing="0"/>
                        </w:pPr>
                        <w:r w:rsidRPr="007F6876">
                          <w:t>QUESTION</w:t>
                        </w:r>
                      </w:p>
                    </w:txbxContent>
                  </v:textbox>
                </v:shape>
                <v:group id="Group 53" o:spid="_x0000_s1203" style="position:absolute;top:3159;width:57600;height:10404" coordorigin="1837,1789" coordsize="9302,1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">
                  <v:shape id="Freeform 54" o:spid="_x0000_s1204" style="position:absolute;left:1837;top:1789;width:9302;height:11238;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" path="m,l9354,r,7809l,7809,,e" fillcolor="#edf2ea" stroked="f">
                    <v:path arrowok="t" o:connecttype="custom" o:connectlocs="0,1439;9302,1439;9302,12677;0,12677;0,1439" o:connectangles="0,0,0,0,0"/>
                  </v:shape>
                </v:group>
                <v:group id="Group 1903892105" o:spid="_x0000_s120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">
                  <v:shape id="Freeform 58" o:spid="_x0000_s120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" path="m,l1815,e" filled="f" strokecolor="#72ab6a" strokeweight=".5pt">
                    <v:path arrowok="t" o:connecttype="custom" o:connectlocs="0,0;1073495,0" o:connectangles="0,0"/>
                  </v:shape>
                  <v:shape id="Freeform 66" o:spid="_x0000_s120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F309D4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31</w:t>
                          </w:r>
                        </w:p>
                      </w:txbxContent>
                    </v:textbox>
                  </v:shape>
                </v:group>
              </v:group>
            </w:pict>
          </mc:Fallback>
        </mc:AlternateContent>
      </w:r>
    </w:p>
    <w:p w14:paraId="503DDBC8" w14:textId="77777777" w:rsidR="00986424" w:rsidRDefault="00986424" w:rsidP="00986424">
      <w:pPr>
        <w:pStyle w:val="QuestionBox"/>
      </w:pPr>
    </w:p>
    <w:p w14:paraId="7025713A" w14:textId="77777777" w:rsidR="00986424" w:rsidRPr="00B30B2F" w:rsidRDefault="00986424" w:rsidP="00986424">
      <w:pPr>
        <w:pStyle w:val="QuestionBox"/>
      </w:pPr>
      <w:r w:rsidRPr="00F16162">
        <w:t xml:space="preserve">Do you think that the law </w:t>
      </w:r>
      <w:r w:rsidRPr="00A27590">
        <w:t>relating to the conditions and management of people subject to release on parole from preventive detention and ESOs appropriately allow for Māori-designed and Māori-led initiatives?</w:t>
      </w:r>
      <w:r w:rsidRPr="00A27590">
        <w:rPr>
          <w:rFonts w:ascii="Calibri" w:hAnsi="Calibri" w:cs="Calibri"/>
        </w:rPr>
        <w:t> </w:t>
      </w:r>
    </w:p>
    <w:p w14:paraId="6775BBA6" w14:textId="77777777" w:rsidR="00986424" w:rsidRPr="00F16162" w:rsidRDefault="00986424" w:rsidP="00986424">
      <w:pPr>
        <w:pStyle w:val="QuestionBox"/>
      </w:pPr>
    </w:p>
    <w:p w14:paraId="2AACB9A1" w14:textId="77777777" w:rsidR="00986424" w:rsidRPr="001A6422" w:rsidRDefault="00986424" w:rsidP="005C135F">
      <w:pPr>
        <w:pStyle w:val="Heading4"/>
      </w:pPr>
      <w:r w:rsidRPr="001A6422">
        <w:t>The law could better en</w:t>
      </w:r>
      <w:r>
        <w:t>sure</w:t>
      </w:r>
      <w:r w:rsidRPr="001A6422">
        <w:t xml:space="preserve"> consistency with </w:t>
      </w:r>
      <w:r>
        <w:t>the New Zealand Bill of Rights Act 1990</w:t>
      </w:r>
    </w:p>
    <w:p w14:paraId="3F5A25A9" w14:textId="77777777" w:rsidR="00986424" w:rsidRDefault="00986424" w:rsidP="00986424">
      <w:pPr>
        <w:pStyle w:val="ListNumber"/>
      </w:pPr>
      <w:r>
        <w:t xml:space="preserve">Decisions by the Parole Board imposing conditions on people subject to preventive orders, as well as decisions by probation officers </w:t>
      </w:r>
      <w:r w:rsidRPr="00CE7AE2">
        <w:rPr>
          <w:rStyle w:val="normaltextrun"/>
          <w:color w:val="000000"/>
        </w:rPr>
        <w:t>implementing</w:t>
      </w:r>
      <w:r>
        <w:t xml:space="preserve"> conditions, must comply with the NZ Bill of Rights. This requirement is not explicitly stated in legislation governing the preventive regimes – rather, it reflects the general requirements under the NZ Bill of Rights.</w:t>
      </w:r>
    </w:p>
    <w:p w14:paraId="0063ABE0" w14:textId="77777777" w:rsidR="00986424" w:rsidRPr="00121EAC" w:rsidRDefault="00986424" w:rsidP="00986424">
      <w:pPr>
        <w:pStyle w:val="ListNumber"/>
        <w:rPr>
          <w:rFonts w:eastAsiaTheme="minorEastAsia"/>
        </w:rPr>
      </w:pPr>
      <w:r>
        <w:lastRenderedPageBreak/>
        <w:t xml:space="preserve">We seek feedback on whether the </w:t>
      </w:r>
      <w:r w:rsidRPr="00CE7AE2">
        <w:rPr>
          <w:rStyle w:val="normaltextrun"/>
          <w:color w:val="000000"/>
        </w:rPr>
        <w:t>legislation</w:t>
      </w:r>
      <w:r>
        <w:t xml:space="preserve"> should build in tests or guidance to ensure that decisions about conditions that may restrict people’s rights are made in accordance with the NZ Bill of Rights</w:t>
      </w:r>
    </w:p>
    <w:p w14:paraId="0AC55DEF" w14:textId="77777777" w:rsidR="00986424" w:rsidRDefault="00986424" w:rsidP="00986424">
      <w:pPr>
        <w:pStyle w:val="QuestionBox"/>
      </w:pPr>
      <w:r>
        <w:rPr>
          <w:noProof/>
        </w:rPr>
        <mc:AlternateContent>
          <mc:Choice Requires="wpg">
            <w:drawing>
              <wp:anchor distT="0" distB="0" distL="114300" distR="114300" simplePos="0" relativeHeight="251639296" behindDoc="1" locked="0" layoutInCell="1" allowOverlap="1" wp14:anchorId="465AE60C" wp14:editId="28382D15">
                <wp:simplePos x="0" y="0"/>
                <wp:positionH relativeFrom="column">
                  <wp:posOffset>2431</wp:posOffset>
                </wp:positionH>
                <wp:positionV relativeFrom="paragraph">
                  <wp:posOffset>-1314</wp:posOffset>
                </wp:positionV>
                <wp:extent cx="5760085" cy="1061549"/>
                <wp:effectExtent l="0" t="0" r="0" b="5715"/>
                <wp:wrapNone/>
                <wp:docPr id="1574731992" name="Group 1574731992" descr="Question"/>
                <wp:cNvGraphicFramePr/>
                <a:graphic xmlns:a="http://schemas.openxmlformats.org/drawingml/2006/main">
                  <a:graphicData uri="http://schemas.microsoft.com/office/word/2010/wordprocessingGroup">
                    <wpg:wgp>
                      <wpg:cNvGrpSpPr/>
                      <wpg:grpSpPr>
                        <a:xfrm>
                          <a:off x="0" y="0"/>
                          <a:ext cx="5760085" cy="1061549"/>
                          <a:chOff x="0" y="62865"/>
                          <a:chExt cx="5760085" cy="1062153"/>
                        </a:xfrm>
                      </wpg:grpSpPr>
                      <wps:wsp>
                        <wps:cNvPr id="208308610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0EE0D9"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004478696" name="Group 53"/>
                        <wpg:cNvGrpSpPr>
                          <a:grpSpLocks/>
                        </wpg:cNvGrpSpPr>
                        <wpg:grpSpPr bwMode="auto">
                          <a:xfrm>
                            <a:off x="0" y="315986"/>
                            <a:ext cx="5760085" cy="809032"/>
                            <a:chOff x="1837" y="1789"/>
                            <a:chExt cx="9302" cy="8739"/>
                          </a:xfrm>
                        </wpg:grpSpPr>
                        <wps:wsp>
                          <wps:cNvPr id="1013346569" name="Freeform 54"/>
                          <wps:cNvSpPr>
                            <a:spLocks/>
                          </wps:cNvSpPr>
                          <wps:spPr bwMode="auto">
                            <a:xfrm>
                              <a:off x="1837" y="1789"/>
                              <a:ext cx="9302" cy="873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45589551" name="Group 2145589551"/>
                        <wpg:cNvGrpSpPr/>
                        <wpg:grpSpPr>
                          <a:xfrm>
                            <a:off x="0" y="494036"/>
                            <a:ext cx="1443794" cy="252000"/>
                            <a:chOff x="-15880" y="0"/>
                            <a:chExt cx="1444379" cy="252068"/>
                          </a:xfrm>
                        </wpg:grpSpPr>
                        <wps:wsp>
                          <wps:cNvPr id="116871741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942027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0D4AAD2"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65AE60C" id="Group 1574731992" o:spid="_x0000_s1208" alt="Question" style="position:absolute;left:0;text-align:left;margin-left:.2pt;margin-top:-.1pt;width:453.55pt;height:83.6pt;z-index:-251677184;mso-height-relative:margin" coordorigin=",628" coordsize="57600,1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">
                <v:shape id="Freeform 52" o:spid="_x0000_s120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70EE0D9" w14:textId="77777777" w:rsidR="00986424" w:rsidRDefault="00986424" w:rsidP="00986424">
                        <w:pPr>
                          <w:pStyle w:val="BoxTitle"/>
                          <w:spacing w:before="0" w:beforeAutospacing="0"/>
                        </w:pPr>
                        <w:r w:rsidRPr="007F6876">
                          <w:t>QUESTION</w:t>
                        </w:r>
                      </w:p>
                    </w:txbxContent>
                  </v:textbox>
                </v:shape>
                <v:group id="Group 53" o:spid="_x0000_s1210" style="position:absolute;top:3159;width:57600;height:8091" coordorigin="1837,1789" coordsize="9302,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">
                  <v:shape id="Freeform 54" o:spid="_x0000_s1211" style="position:absolute;left:1837;top:1789;width:9302;height:873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" path="m,l9354,r,7809l,7809,,e" fillcolor="#edf2ea" stroked="f">
                    <v:path arrowok="t" o:connecttype="custom" o:connectlocs="0,1119;9302,1119;9302,9858;0,9858;0,1119" o:connectangles="0,0,0,0,0"/>
                  </v:shape>
                </v:group>
                <v:group id="Group 2145589551" o:spid="_x0000_s121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">
                  <v:shape id="Freeform 58" o:spid="_x0000_s121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" path="m,l1815,e" filled="f" strokecolor="#72ab6a" strokeweight=".5pt">
                    <v:path arrowok="t" o:connecttype="custom" o:connectlocs="0,0;1073495,0" o:connectangles="0,0"/>
                  </v:shape>
                  <v:shape id="Freeform 66" o:spid="_x0000_s121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0D4AAD2"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32</w:t>
                          </w:r>
                        </w:p>
                      </w:txbxContent>
                    </v:textbox>
                  </v:shape>
                </v:group>
              </v:group>
            </w:pict>
          </mc:Fallback>
        </mc:AlternateContent>
      </w:r>
    </w:p>
    <w:p w14:paraId="50B15E16" w14:textId="77777777" w:rsidR="00986424" w:rsidRDefault="00986424" w:rsidP="00986424">
      <w:pPr>
        <w:pStyle w:val="QuestionBox"/>
      </w:pPr>
    </w:p>
    <w:p w14:paraId="3F73460D" w14:textId="77777777" w:rsidR="00986424" w:rsidRPr="00B30B2F" w:rsidRDefault="00986424" w:rsidP="00986424">
      <w:pPr>
        <w:pStyle w:val="QuestionBox"/>
        <w:rPr>
          <w:rFonts w:eastAsiaTheme="minorEastAsia"/>
        </w:rPr>
      </w:pPr>
      <w:r w:rsidRPr="00B30B2F">
        <w:t xml:space="preserve">Should the legislation build in tests or guidance to ensure that decisions about conditions are made in accordance with </w:t>
      </w:r>
      <w:r w:rsidRPr="00B30B2F">
        <w:rPr>
          <w:rFonts w:eastAsiaTheme="minorHAnsi"/>
        </w:rPr>
        <w:t>the NZ Bill of Rights?</w:t>
      </w:r>
    </w:p>
    <w:p w14:paraId="445349FF" w14:textId="77777777" w:rsidR="00986424" w:rsidRPr="00B30B2F" w:rsidRDefault="00986424" w:rsidP="00986424">
      <w:pPr>
        <w:pStyle w:val="QuestionBox"/>
        <w:rPr>
          <w:rFonts w:eastAsiaTheme="minorEastAsia"/>
        </w:rPr>
      </w:pPr>
    </w:p>
    <w:p w14:paraId="4A4A9D58" w14:textId="77777777" w:rsidR="00986424" w:rsidRPr="00682744" w:rsidRDefault="00986424" w:rsidP="005C135F">
      <w:pPr>
        <w:pStyle w:val="Heading4"/>
      </w:pPr>
      <w:r>
        <w:t>“Residential restrictions” not defined in legislation</w:t>
      </w:r>
    </w:p>
    <w:p w14:paraId="2B830D6A" w14:textId="77777777" w:rsidR="00986424" w:rsidRDefault="00986424" w:rsidP="00986424">
      <w:pPr>
        <w:pStyle w:val="ListNumber"/>
      </w:pPr>
      <w:r>
        <w:t>The Parole Act allows “</w:t>
      </w:r>
      <w:r w:rsidRPr="00CE7AE2">
        <w:rPr>
          <w:rStyle w:val="normaltextrun"/>
          <w:color w:val="000000"/>
        </w:rPr>
        <w:t>residential</w:t>
      </w:r>
      <w:r>
        <w:t xml:space="preserve"> restrictions” to be imposed as a special condition of parole or an ESO. The term is not defined in the Parole Act, though there are procedural and eligibility requirements for imposing residential restrictions. In one case, t</w:t>
      </w:r>
      <w:r w:rsidRPr="003B385B">
        <w:t xml:space="preserve">e Kōti Mana Nui | </w:t>
      </w:r>
      <w:r>
        <w:t>Supreme Court has commented that there should be greater legislative clarity.</w:t>
      </w:r>
      <w:r>
        <w:rPr>
          <w:rStyle w:val="FootnoteReference"/>
        </w:rPr>
        <w:footnoteReference w:id="8"/>
      </w:r>
      <w:r>
        <w:t xml:space="preserve"> </w:t>
      </w:r>
    </w:p>
    <w:p w14:paraId="5DA66A2E" w14:textId="77777777" w:rsidR="00986424" w:rsidRDefault="00986424" w:rsidP="00986424">
      <w:pPr>
        <w:pStyle w:val="QuestionBox"/>
      </w:pPr>
      <w:r>
        <w:rPr>
          <w:noProof/>
        </w:rPr>
        <mc:AlternateContent>
          <mc:Choice Requires="wpg">
            <w:drawing>
              <wp:anchor distT="0" distB="0" distL="114300" distR="114300" simplePos="0" relativeHeight="251640320" behindDoc="1" locked="0" layoutInCell="1" allowOverlap="1" wp14:anchorId="0E26467D" wp14:editId="6D6AE44D">
                <wp:simplePos x="0" y="0"/>
                <wp:positionH relativeFrom="column">
                  <wp:posOffset>2431</wp:posOffset>
                </wp:positionH>
                <wp:positionV relativeFrom="paragraph">
                  <wp:posOffset>-5387</wp:posOffset>
                </wp:positionV>
                <wp:extent cx="5760085" cy="914435"/>
                <wp:effectExtent l="0" t="0" r="0" b="0"/>
                <wp:wrapNone/>
                <wp:docPr id="49592038" name="Group 49592038" descr="Question"/>
                <wp:cNvGraphicFramePr/>
                <a:graphic xmlns:a="http://schemas.openxmlformats.org/drawingml/2006/main">
                  <a:graphicData uri="http://schemas.microsoft.com/office/word/2010/wordprocessingGroup">
                    <wpg:wgp>
                      <wpg:cNvGrpSpPr/>
                      <wpg:grpSpPr>
                        <a:xfrm>
                          <a:off x="0" y="0"/>
                          <a:ext cx="5760085" cy="914435"/>
                          <a:chOff x="0" y="62865"/>
                          <a:chExt cx="5760085" cy="914955"/>
                        </a:xfrm>
                      </wpg:grpSpPr>
                      <wps:wsp>
                        <wps:cNvPr id="106446127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9A9E06D"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391459361" name="Group 53"/>
                        <wpg:cNvGrpSpPr>
                          <a:grpSpLocks/>
                        </wpg:cNvGrpSpPr>
                        <wpg:grpSpPr bwMode="auto">
                          <a:xfrm>
                            <a:off x="0" y="315986"/>
                            <a:ext cx="5760085" cy="661834"/>
                            <a:chOff x="1837" y="1789"/>
                            <a:chExt cx="9302" cy="7149"/>
                          </a:xfrm>
                        </wpg:grpSpPr>
                        <wps:wsp>
                          <wps:cNvPr id="1044846737" name="Freeform 54"/>
                          <wps:cNvSpPr>
                            <a:spLocks/>
                          </wps:cNvSpPr>
                          <wps:spPr bwMode="auto">
                            <a:xfrm>
                              <a:off x="1837" y="1789"/>
                              <a:ext cx="9302" cy="714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958101" name="Group 135958101"/>
                        <wpg:cNvGrpSpPr/>
                        <wpg:grpSpPr>
                          <a:xfrm>
                            <a:off x="0" y="494036"/>
                            <a:ext cx="1443794" cy="252000"/>
                            <a:chOff x="-15880" y="0"/>
                            <a:chExt cx="1444379" cy="252068"/>
                          </a:xfrm>
                        </wpg:grpSpPr>
                        <wps:wsp>
                          <wps:cNvPr id="139334558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43843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13A0E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0E26467D" id="Group 49592038" o:spid="_x0000_s1215" alt="Question" style="position:absolute;left:0;text-align:left;margin-left:.2pt;margin-top:-.4pt;width:453.55pt;height:1in;z-index:-251676160;mso-height-relative:margin" coordorigin=",628" coordsize="57600,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">
                <v:shape id="Freeform 52" o:spid="_x0000_s121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9A9E06D" w14:textId="77777777" w:rsidR="00986424" w:rsidRDefault="00986424" w:rsidP="00986424">
                        <w:pPr>
                          <w:pStyle w:val="BoxTitle"/>
                          <w:spacing w:before="0" w:beforeAutospacing="0"/>
                        </w:pPr>
                        <w:r w:rsidRPr="007F6876">
                          <w:t>QUESTION</w:t>
                        </w:r>
                      </w:p>
                    </w:txbxContent>
                  </v:textbox>
                </v:shape>
                <v:group id="Group 53" o:spid="_x0000_s1217" style="position:absolute;top:3159;width:57600;height:6619" coordorigin="1837,1789" coordsize="9302,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">
                  <v:shape id="Freeform 54" o:spid="_x0000_s1218" style="position:absolute;left:1837;top:1789;width:9302;height:714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" path="m,l9354,r,7809l,7809,,e" fillcolor="#edf2ea" stroked="f">
                    <v:path arrowok="t" o:connecttype="custom" o:connectlocs="0,915;9302,915;9302,8064;0,8064;0,915" o:connectangles="0,0,0,0,0"/>
                  </v:shape>
                </v:group>
                <v:group id="Group 135958101" o:spid="_x0000_s121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">
                  <v:shape id="Freeform 58" o:spid="_x0000_s122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" path="m,l1815,e" filled="f" strokecolor="#72ab6a" strokeweight=".5pt">
                    <v:path arrowok="t" o:connecttype="custom" o:connectlocs="0,0;1073495,0" o:connectangles="0,0"/>
                  </v:shape>
                  <v:shape id="Freeform 66" o:spid="_x0000_s122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513A0E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33</w:t>
                          </w:r>
                        </w:p>
                      </w:txbxContent>
                    </v:textbox>
                  </v:shape>
                </v:group>
              </v:group>
            </w:pict>
          </mc:Fallback>
        </mc:AlternateContent>
      </w:r>
    </w:p>
    <w:p w14:paraId="54445C46" w14:textId="77777777" w:rsidR="00986424" w:rsidRDefault="00986424" w:rsidP="00986424">
      <w:pPr>
        <w:pStyle w:val="QuestionBox"/>
      </w:pPr>
    </w:p>
    <w:p w14:paraId="5D94C30B" w14:textId="77777777" w:rsidR="00986424" w:rsidRPr="00AF7797" w:rsidRDefault="00986424" w:rsidP="00986424">
      <w:pPr>
        <w:pStyle w:val="QuestionBox"/>
      </w:pPr>
      <w:r w:rsidRPr="00F16162">
        <w:t>Do you think the term “residential restrictions” should be defined in the</w:t>
      </w:r>
      <w:r w:rsidRPr="00AF7797">
        <w:t xml:space="preserve"> legislation?</w:t>
      </w:r>
    </w:p>
    <w:p w14:paraId="2F0B6021" w14:textId="77777777" w:rsidR="00986424" w:rsidRPr="00F16162" w:rsidRDefault="00986424" w:rsidP="00986424">
      <w:pPr>
        <w:pStyle w:val="QuestionBox"/>
      </w:pPr>
    </w:p>
    <w:p w14:paraId="62739160" w14:textId="77777777" w:rsidR="00986424" w:rsidRPr="00831BD2" w:rsidRDefault="00986424" w:rsidP="005C135F">
      <w:pPr>
        <w:pStyle w:val="Heading4"/>
      </w:pPr>
      <w:r w:rsidRPr="00831BD2">
        <w:t>Requirement for person to agree to residential restrictions may result in parole being denied</w:t>
      </w:r>
    </w:p>
    <w:p w14:paraId="069D0358" w14:textId="77777777" w:rsidR="00986424" w:rsidRDefault="00986424" w:rsidP="00986424">
      <w:pPr>
        <w:pStyle w:val="ListNumber"/>
      </w:pPr>
      <w:r>
        <w:t xml:space="preserve">Residential restrictions may only be imposed on a person released on parole from preventive detention if the </w:t>
      </w:r>
      <w:r w:rsidRPr="00CE7AE2">
        <w:rPr>
          <w:rStyle w:val="normaltextrun"/>
          <w:color w:val="000000"/>
        </w:rPr>
        <w:t>Parole</w:t>
      </w:r>
      <w:r>
        <w:t xml:space="preserve"> Board is satisfied that the person subject to the restrictions agrees to comply with them. The Parole Board can impose residential restrictions on a person subject to an ESO without being satisfied that the person agrees to comply with them.</w:t>
      </w:r>
    </w:p>
    <w:p w14:paraId="5095F6EC" w14:textId="77777777" w:rsidR="00986424" w:rsidRDefault="00986424" w:rsidP="00986424">
      <w:pPr>
        <w:pStyle w:val="ListNumber"/>
      </w:pPr>
      <w:r>
        <w:t xml:space="preserve">In our preliminary engagement, we heard that, if the Parole Board considers that a person’s risk will only be effectively managed by residential restrictions but the person does not agree to comply with the condition, the person may be denied parole. Our preliminary view is that the human rights imperative to impose the least restrictive order may mean the law should allow residential restrictions to be imposed as a special release condition on a person subject to preventive detention, whether or not they agree to comply with the condition, where this would allow the person to be managed within the community rather than within prison. </w:t>
      </w:r>
    </w:p>
    <w:p w14:paraId="242E9F2B" w14:textId="77777777" w:rsidR="00986424" w:rsidRDefault="00986424" w:rsidP="00986424">
      <w:pPr>
        <w:pStyle w:val="QuestionBox"/>
      </w:pPr>
      <w:r>
        <w:rPr>
          <w:noProof/>
        </w:rPr>
        <mc:AlternateContent>
          <mc:Choice Requires="wpg">
            <w:drawing>
              <wp:anchor distT="0" distB="0" distL="114300" distR="114300" simplePos="0" relativeHeight="251642368" behindDoc="1" locked="0" layoutInCell="1" allowOverlap="1" wp14:anchorId="38C55556" wp14:editId="0567855C">
                <wp:simplePos x="0" y="0"/>
                <wp:positionH relativeFrom="column">
                  <wp:posOffset>2431</wp:posOffset>
                </wp:positionH>
                <wp:positionV relativeFrom="paragraph">
                  <wp:posOffset>-3197</wp:posOffset>
                </wp:positionV>
                <wp:extent cx="5760085" cy="1439975"/>
                <wp:effectExtent l="0" t="0" r="0" b="8255"/>
                <wp:wrapNone/>
                <wp:docPr id="1096312752" name="Group 1096312752" descr="Question"/>
                <wp:cNvGraphicFramePr/>
                <a:graphic xmlns:a="http://schemas.openxmlformats.org/drawingml/2006/main">
                  <a:graphicData uri="http://schemas.microsoft.com/office/word/2010/wordprocessingGroup">
                    <wpg:wgp>
                      <wpg:cNvGrpSpPr/>
                      <wpg:grpSpPr>
                        <a:xfrm>
                          <a:off x="0" y="0"/>
                          <a:ext cx="5760085" cy="1439975"/>
                          <a:chOff x="0" y="62865"/>
                          <a:chExt cx="5760085" cy="1440794"/>
                        </a:xfrm>
                      </wpg:grpSpPr>
                      <wps:wsp>
                        <wps:cNvPr id="1844296833"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105AC4"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205107124" name="Group 53"/>
                        <wpg:cNvGrpSpPr>
                          <a:grpSpLocks/>
                        </wpg:cNvGrpSpPr>
                        <wpg:grpSpPr bwMode="auto">
                          <a:xfrm>
                            <a:off x="0" y="315986"/>
                            <a:ext cx="5760085" cy="1187673"/>
                            <a:chOff x="1837" y="1789"/>
                            <a:chExt cx="9302" cy="12829"/>
                          </a:xfrm>
                        </wpg:grpSpPr>
                        <wps:wsp>
                          <wps:cNvPr id="763414177" name="Freeform 54"/>
                          <wps:cNvSpPr>
                            <a:spLocks/>
                          </wps:cNvSpPr>
                          <wps:spPr bwMode="auto">
                            <a:xfrm>
                              <a:off x="1837" y="1789"/>
                              <a:ext cx="9302" cy="1282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3424556" name="Group 1283424556"/>
                        <wpg:cNvGrpSpPr/>
                        <wpg:grpSpPr>
                          <a:xfrm>
                            <a:off x="0" y="494036"/>
                            <a:ext cx="1443794" cy="252000"/>
                            <a:chOff x="-15880" y="0"/>
                            <a:chExt cx="1444379" cy="252068"/>
                          </a:xfrm>
                        </wpg:grpSpPr>
                        <wps:wsp>
                          <wps:cNvPr id="7745088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674535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76E86B"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8C55556" id="Group 1096312752" o:spid="_x0000_s1222" alt="Question" style="position:absolute;left:0;text-align:left;margin-left:.2pt;margin-top:-.25pt;width:453.55pt;height:113.4pt;z-index:-251674112;mso-height-relative:margin" coordorigin=",628" coordsize="57600,14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">
                <v:shape id="Freeform 52" o:spid="_x0000_s122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D105AC4" w14:textId="77777777" w:rsidR="00986424" w:rsidRDefault="00986424" w:rsidP="00986424">
                        <w:pPr>
                          <w:pStyle w:val="BoxTitle"/>
                          <w:spacing w:before="0" w:beforeAutospacing="0"/>
                        </w:pPr>
                        <w:r w:rsidRPr="007F6876">
                          <w:t>QUESTION</w:t>
                        </w:r>
                      </w:p>
                    </w:txbxContent>
                  </v:textbox>
                </v:shape>
                <v:group id="Group 53" o:spid="_x0000_s1224" style="position:absolute;top:3159;width:57600;height:11877" coordorigin="1837,1789" coordsize="9302,1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">
                  <v:shape id="Freeform 54" o:spid="_x0000_s1225" style="position:absolute;left:1837;top:1789;width:9302;height:1282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" path="m,l9354,r,7809l,7809,,e" fillcolor="#edf2ea" stroked="f">
                    <v:path arrowok="t" o:connecttype="custom" o:connectlocs="0,1643;9302,1643;9302,14472;0,14472;0,1643" o:connectangles="0,0,0,0,0"/>
                  </v:shape>
                </v:group>
                <v:group id="Group 1283424556" o:spid="_x0000_s122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">
                  <v:shape id="Freeform 58" o:spid="_x0000_s122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" path="m,l1815,e" filled="f" strokecolor="#72ab6a" strokeweight=".5pt">
                    <v:path arrowok="t" o:connecttype="custom" o:connectlocs="0,0;1073495,0" o:connectangles="0,0"/>
                  </v:shape>
                  <v:shape id="Freeform 66" o:spid="_x0000_s122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776E86B"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34</w:t>
                          </w:r>
                        </w:p>
                      </w:txbxContent>
                    </v:textbox>
                  </v:shape>
                </v:group>
              </v:group>
            </w:pict>
          </mc:Fallback>
        </mc:AlternateContent>
      </w:r>
    </w:p>
    <w:p w14:paraId="2B9CE986" w14:textId="77777777" w:rsidR="00986424" w:rsidRDefault="00986424" w:rsidP="00986424">
      <w:pPr>
        <w:pStyle w:val="QuestionBox"/>
      </w:pPr>
    </w:p>
    <w:p w14:paraId="3DB7764C" w14:textId="77777777" w:rsidR="00986424" w:rsidRDefault="00986424" w:rsidP="00986424">
      <w:pPr>
        <w:pStyle w:val="QuestionBox"/>
      </w:pPr>
      <w:r w:rsidRPr="00F16162">
        <w:t>Do you think that the Parole Board should be able to impose residential restrictions as a special release condition on a person subject to preventive detention, whether or not they agree to comply with the cond</w:t>
      </w:r>
      <w:r w:rsidRPr="00A27590">
        <w:t>ition, where this would allow the person to be managed within the community rather than within prison?</w:t>
      </w:r>
    </w:p>
    <w:p w14:paraId="7CD63FF0" w14:textId="77777777" w:rsidR="00986424" w:rsidRPr="007F0260" w:rsidRDefault="00986424" w:rsidP="005C135F">
      <w:pPr>
        <w:pStyle w:val="Heading4"/>
      </w:pPr>
      <w:r w:rsidRPr="007F0260">
        <w:lastRenderedPageBreak/>
        <w:t>E</w:t>
      </w:r>
      <w:r>
        <w:t>xtended supervision order</w:t>
      </w:r>
      <w:r w:rsidRPr="007F0260">
        <w:t xml:space="preserve"> special conditions and the principle that conditions must not be more onerous</w:t>
      </w:r>
      <w:r>
        <w:t>,</w:t>
      </w:r>
      <w:r w:rsidRPr="007F0260">
        <w:t xml:space="preserve"> or last longer</w:t>
      </w:r>
      <w:r>
        <w:t>,</w:t>
      </w:r>
      <w:r w:rsidRPr="007F0260">
        <w:t xml:space="preserve"> than necessary</w:t>
      </w:r>
    </w:p>
    <w:p w14:paraId="425FD61E" w14:textId="77777777" w:rsidR="00986424" w:rsidRDefault="00986424" w:rsidP="00986424">
      <w:pPr>
        <w:pStyle w:val="ListNumber"/>
      </w:pPr>
      <w:r>
        <w:rPr>
          <w:noProof/>
        </w:rPr>
        <mc:AlternateContent>
          <mc:Choice Requires="wpg">
            <w:drawing>
              <wp:anchor distT="0" distB="0" distL="114300" distR="114300" simplePos="0" relativeHeight="251643392" behindDoc="1" locked="0" layoutInCell="1" allowOverlap="1" wp14:anchorId="6F73C7FA" wp14:editId="47CBAC71">
                <wp:simplePos x="0" y="0"/>
                <wp:positionH relativeFrom="column">
                  <wp:posOffset>-3175</wp:posOffset>
                </wp:positionH>
                <wp:positionV relativeFrom="paragraph">
                  <wp:posOffset>1159510</wp:posOffset>
                </wp:positionV>
                <wp:extent cx="5760085" cy="1290334"/>
                <wp:effectExtent l="0" t="0" r="0" b="5080"/>
                <wp:wrapNone/>
                <wp:docPr id="489907348" name="Group 489907348" descr="Question"/>
                <wp:cNvGraphicFramePr/>
                <a:graphic xmlns:a="http://schemas.openxmlformats.org/drawingml/2006/main">
                  <a:graphicData uri="http://schemas.microsoft.com/office/word/2010/wordprocessingGroup">
                    <wpg:wgp>
                      <wpg:cNvGrpSpPr/>
                      <wpg:grpSpPr>
                        <a:xfrm>
                          <a:off x="0" y="0"/>
                          <a:ext cx="5760085" cy="1290334"/>
                          <a:chOff x="0" y="62865"/>
                          <a:chExt cx="5760085" cy="1291189"/>
                        </a:xfrm>
                      </wpg:grpSpPr>
                      <wps:wsp>
                        <wps:cNvPr id="47337489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BF3B33"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919458295" name="Group 53"/>
                        <wpg:cNvGrpSpPr>
                          <a:grpSpLocks/>
                        </wpg:cNvGrpSpPr>
                        <wpg:grpSpPr bwMode="auto">
                          <a:xfrm>
                            <a:off x="0" y="315893"/>
                            <a:ext cx="5760085" cy="1038161"/>
                            <a:chOff x="1837" y="1788"/>
                            <a:chExt cx="9302" cy="11214"/>
                          </a:xfrm>
                        </wpg:grpSpPr>
                        <wps:wsp>
                          <wps:cNvPr id="776082524" name="Freeform 54"/>
                          <wps:cNvSpPr>
                            <a:spLocks/>
                          </wps:cNvSpPr>
                          <wps:spPr bwMode="auto">
                            <a:xfrm>
                              <a:off x="1837" y="1788"/>
                              <a:ext cx="9302" cy="1121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546498" name="Group 93546498"/>
                        <wpg:cNvGrpSpPr/>
                        <wpg:grpSpPr>
                          <a:xfrm>
                            <a:off x="0" y="494036"/>
                            <a:ext cx="1443794" cy="252000"/>
                            <a:chOff x="-15880" y="0"/>
                            <a:chExt cx="1444379" cy="252068"/>
                          </a:xfrm>
                        </wpg:grpSpPr>
                        <wps:wsp>
                          <wps:cNvPr id="103244768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0435842"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4EBD5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F73C7FA" id="Group 489907348" o:spid="_x0000_s1229" alt="Question" style="position:absolute;left:0;text-align:left;margin-left:-.25pt;margin-top:91.3pt;width:453.55pt;height:101.6pt;z-index:-251673088;mso-height-relative:margin" coordorigin=",628" coordsize="57600,1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">
                <v:shape id="Freeform 52" o:spid="_x0000_s123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7BF3B33" w14:textId="77777777" w:rsidR="00986424" w:rsidRDefault="00986424" w:rsidP="00986424">
                        <w:pPr>
                          <w:pStyle w:val="BoxTitle"/>
                          <w:spacing w:before="0" w:beforeAutospacing="0"/>
                        </w:pPr>
                        <w:r w:rsidRPr="007F6876">
                          <w:t>QUESTION</w:t>
                        </w:r>
                      </w:p>
                    </w:txbxContent>
                  </v:textbox>
                </v:shape>
                <v:group id="Group 53" o:spid="_x0000_s1231" style="position:absolute;top:3158;width:57600;height:10382" coordorigin="1837,1788" coordsize="9302,11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">
                  <v:shape id="Freeform 54" o:spid="_x0000_s1232" style="position:absolute;left:1837;top:1788;width:9302;height:11214;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" path="m,l9354,r,7809l,7809,,e" fillcolor="#edf2ea" stroked="f">
                    <v:path arrowok="t" o:connecttype="custom" o:connectlocs="0,1436;9302,1436;9302,12650;0,12650;0,1436" o:connectangles="0,0,0,0,0"/>
                  </v:shape>
                </v:group>
                <v:group id="Group 93546498" o:spid="_x0000_s123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">
                  <v:shape id="Freeform 58" o:spid="_x0000_s123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" path="m,l1815,e" filled="f" strokecolor="#72ab6a" strokeweight=".5pt">
                    <v:path arrowok="t" o:connecttype="custom" o:connectlocs="0,0;1073495,0" o:connectangles="0,0"/>
                  </v:shape>
                  <v:shape id="Freeform 66" o:spid="_x0000_s123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E4EBD5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35</w:t>
                          </w:r>
                        </w:p>
                      </w:txbxContent>
                    </v:textbox>
                  </v:shape>
                </v:group>
              </v:group>
            </w:pict>
          </mc:Fallback>
        </mc:AlternateContent>
      </w:r>
      <w:r>
        <w:t>When the Parole Board imposes special conditions on a person released on parole from preventive detention, it must be guided by the principle that a person “must not be subject to release conditions that are more onerous, or last longer, than is consistent with the safety of the community”.</w:t>
      </w:r>
      <w:r>
        <w:rPr>
          <w:rStyle w:val="FootnoteReference"/>
        </w:rPr>
        <w:footnoteReference w:id="9"/>
      </w:r>
      <w:r>
        <w:t xml:space="preserve"> It is arguable that, as drafted, this principle does not apply when the Parole Board imposes special conditions on an ESO. We seek feedback on whether this principle should be amended to expressly apply to ESO conditions.</w:t>
      </w:r>
    </w:p>
    <w:p w14:paraId="71A62785" w14:textId="77777777" w:rsidR="00986424" w:rsidRDefault="00986424" w:rsidP="00986424">
      <w:pPr>
        <w:pStyle w:val="QuestionBox"/>
      </w:pPr>
    </w:p>
    <w:p w14:paraId="0E47055E" w14:textId="77777777" w:rsidR="00986424" w:rsidRPr="00CA51D7" w:rsidRDefault="00986424" w:rsidP="00986424">
      <w:pPr>
        <w:pStyle w:val="QuestionBox"/>
        <w:rPr>
          <w:sz w:val="14"/>
          <w:szCs w:val="18"/>
        </w:rPr>
      </w:pPr>
    </w:p>
    <w:p w14:paraId="55A597ED" w14:textId="77777777" w:rsidR="00986424" w:rsidRDefault="00986424" w:rsidP="00986424">
      <w:pPr>
        <w:pStyle w:val="QuestionBox"/>
      </w:pPr>
      <w:r w:rsidRPr="00F16162">
        <w:t>Do you think the guiding principles</w:t>
      </w:r>
      <w:r w:rsidRPr="00A27590">
        <w:t xml:space="preserve"> of the Parole Act should be amended to state that people subject to ESOs must not be subject to conditions that are more onerous, or last longer, than is consistent with the safety of the community?</w:t>
      </w:r>
    </w:p>
    <w:p w14:paraId="4CC24274" w14:textId="77777777" w:rsidR="00986424" w:rsidRPr="00D50C4D" w:rsidRDefault="00986424" w:rsidP="005C135F">
      <w:pPr>
        <w:pStyle w:val="Heading4"/>
      </w:pPr>
      <w:r w:rsidRPr="00D50C4D">
        <w:t>Inefficiency of dividing order-making and condition-setting jurisdictions for E</w:t>
      </w:r>
      <w:r>
        <w:t>xtended supervision orders</w:t>
      </w:r>
    </w:p>
    <w:p w14:paraId="537C306F" w14:textId="77777777" w:rsidR="00986424" w:rsidRPr="00812776" w:rsidRDefault="00986424" w:rsidP="00986424">
      <w:pPr>
        <w:pStyle w:val="ListNumber"/>
      </w:pPr>
      <w:r>
        <w:t xml:space="preserve">The court has responsibility for making an ESO and setting its </w:t>
      </w:r>
      <w:r w:rsidRPr="00812776">
        <w:t xml:space="preserve">duration while the Parole Board has responsibility for setting conditions. </w:t>
      </w:r>
    </w:p>
    <w:p w14:paraId="5E5AF96D" w14:textId="77777777" w:rsidR="00986424" w:rsidRDefault="00986424" w:rsidP="00986424">
      <w:pPr>
        <w:pStyle w:val="ListNumber"/>
      </w:pPr>
      <w:r>
        <w:t xml:space="preserve">In our preliminary engagement, we heard that this may result in inefficiencies because multiple hearings </w:t>
      </w:r>
      <w:r w:rsidRPr="00CE7AE2">
        <w:rPr>
          <w:rStyle w:val="normaltextrun"/>
          <w:color w:val="000000"/>
        </w:rPr>
        <w:t>may</w:t>
      </w:r>
      <w:r>
        <w:t xml:space="preserve"> be required in respect of a similar issue and because there are different mechanisms for reviewing decisions of the court and of the Parole Board.</w:t>
      </w:r>
    </w:p>
    <w:p w14:paraId="631FA20A" w14:textId="77777777" w:rsidR="00986424" w:rsidRDefault="00986424" w:rsidP="00986424">
      <w:pPr>
        <w:pStyle w:val="QuestionBox"/>
      </w:pPr>
      <w:r>
        <w:rPr>
          <w:noProof/>
        </w:rPr>
        <mc:AlternateContent>
          <mc:Choice Requires="wpg">
            <w:drawing>
              <wp:anchor distT="0" distB="0" distL="114300" distR="114300" simplePos="0" relativeHeight="251645440" behindDoc="1" locked="0" layoutInCell="1" allowOverlap="1" wp14:anchorId="6BA3572C" wp14:editId="745410F1">
                <wp:simplePos x="0" y="0"/>
                <wp:positionH relativeFrom="column">
                  <wp:posOffset>2431</wp:posOffset>
                </wp:positionH>
                <wp:positionV relativeFrom="paragraph">
                  <wp:posOffset>1620</wp:posOffset>
                </wp:positionV>
                <wp:extent cx="5760085" cy="1082552"/>
                <wp:effectExtent l="0" t="0" r="0" b="3810"/>
                <wp:wrapNone/>
                <wp:docPr id="936801319" name="Group 936801319" descr="Question"/>
                <wp:cNvGraphicFramePr/>
                <a:graphic xmlns:a="http://schemas.openxmlformats.org/drawingml/2006/main">
                  <a:graphicData uri="http://schemas.microsoft.com/office/word/2010/wordprocessingGroup">
                    <wpg:wgp>
                      <wpg:cNvGrpSpPr/>
                      <wpg:grpSpPr>
                        <a:xfrm>
                          <a:off x="0" y="0"/>
                          <a:ext cx="5760085" cy="1082552"/>
                          <a:chOff x="0" y="62865"/>
                          <a:chExt cx="5760085" cy="1083168"/>
                        </a:xfrm>
                      </wpg:grpSpPr>
                      <wps:wsp>
                        <wps:cNvPr id="43852908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DC273B8"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779020359" name="Group 53"/>
                        <wpg:cNvGrpSpPr>
                          <a:grpSpLocks/>
                        </wpg:cNvGrpSpPr>
                        <wpg:grpSpPr bwMode="auto">
                          <a:xfrm>
                            <a:off x="0" y="315893"/>
                            <a:ext cx="5760085" cy="830140"/>
                            <a:chOff x="1837" y="1788"/>
                            <a:chExt cx="9302" cy="8967"/>
                          </a:xfrm>
                        </wpg:grpSpPr>
                        <wps:wsp>
                          <wps:cNvPr id="2134801121" name="Freeform 54"/>
                          <wps:cNvSpPr>
                            <a:spLocks/>
                          </wps:cNvSpPr>
                          <wps:spPr bwMode="auto">
                            <a:xfrm>
                              <a:off x="1837" y="1788"/>
                              <a:ext cx="9302" cy="896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5746698" name="Group 615746698"/>
                        <wpg:cNvGrpSpPr/>
                        <wpg:grpSpPr>
                          <a:xfrm>
                            <a:off x="0" y="494036"/>
                            <a:ext cx="1443794" cy="252000"/>
                            <a:chOff x="-15880" y="0"/>
                            <a:chExt cx="1444379" cy="252068"/>
                          </a:xfrm>
                        </wpg:grpSpPr>
                        <wps:wsp>
                          <wps:cNvPr id="60708204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03522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7DE2DC3"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BA3572C" id="Group 936801319" o:spid="_x0000_s1236" alt="Question" style="position:absolute;left:0;text-align:left;margin-left:.2pt;margin-top:.15pt;width:453.55pt;height:85.25pt;z-index:-251671040;mso-height-relative:margin" coordorigin=",628" coordsize="57600,10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">
                <v:shape id="Freeform 52" o:spid="_x0000_s123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DC273B8" w14:textId="77777777" w:rsidR="00986424" w:rsidRDefault="00986424" w:rsidP="00986424">
                        <w:pPr>
                          <w:pStyle w:val="BoxTitle"/>
                          <w:spacing w:before="0" w:beforeAutospacing="0"/>
                        </w:pPr>
                        <w:r w:rsidRPr="007F6876">
                          <w:t>QUESTION</w:t>
                        </w:r>
                      </w:p>
                    </w:txbxContent>
                  </v:textbox>
                </v:shape>
                <v:group id="Group 53" o:spid="_x0000_s1238" style="position:absolute;top:3158;width:57600;height:8302" coordorigin="1837,1788" coordsize="9302,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">
                  <v:shape id="Freeform 54" o:spid="_x0000_s1239" style="position:absolute;left:1837;top:1788;width:9302;height:896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" path="m,l9354,r,7809l,7809,,e" fillcolor="#edf2ea" stroked="f">
                    <v:path arrowok="t" o:connecttype="custom" o:connectlocs="0,1148;9302,1148;9302,10115;0,10115;0,1148" o:connectangles="0,0,0,0,0"/>
                  </v:shape>
                </v:group>
                <v:group id="Group 615746698" o:spid="_x0000_s124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">
                  <v:shape id="Freeform 58" o:spid="_x0000_s124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" path="m,l1815,e" filled="f" strokecolor="#72ab6a" strokeweight=".5pt">
                    <v:path arrowok="t" o:connecttype="custom" o:connectlocs="0,0;1073495,0" o:connectangles="0,0"/>
                  </v:shape>
                  <v:shape id="Freeform 66" o:spid="_x0000_s124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7DE2DC3"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36</w:t>
                          </w:r>
                        </w:p>
                      </w:txbxContent>
                    </v:textbox>
                  </v:shape>
                </v:group>
              </v:group>
            </w:pict>
          </mc:Fallback>
        </mc:AlternateContent>
      </w:r>
    </w:p>
    <w:p w14:paraId="4F98327F" w14:textId="77777777" w:rsidR="00986424" w:rsidRDefault="00986424" w:rsidP="00986424">
      <w:pPr>
        <w:pStyle w:val="QuestionBox"/>
      </w:pPr>
    </w:p>
    <w:p w14:paraId="1CD61C50" w14:textId="77777777" w:rsidR="00986424" w:rsidRPr="00B30B2F" w:rsidRDefault="00986424" w:rsidP="00986424">
      <w:pPr>
        <w:pStyle w:val="QuestionBox"/>
      </w:pPr>
      <w:r w:rsidRPr="00CA51D7">
        <w:t>Do you think there are any issues arising from the division between the order-making and c</w:t>
      </w:r>
      <w:r w:rsidRPr="00A27590">
        <w:t>ondition-setting jurisdictions for ESOs that require legislative reform?</w:t>
      </w:r>
    </w:p>
    <w:p w14:paraId="5D08EB4C" w14:textId="77777777" w:rsidR="00986424" w:rsidRPr="00CA51D7" w:rsidRDefault="00986424" w:rsidP="00986424">
      <w:pPr>
        <w:pStyle w:val="QuestionBox"/>
      </w:pPr>
    </w:p>
    <w:p w14:paraId="3A37B254" w14:textId="77777777" w:rsidR="00986424" w:rsidRPr="00C21EE4" w:rsidRDefault="00986424" w:rsidP="005C135F">
      <w:pPr>
        <w:pStyle w:val="Heading4"/>
      </w:pPr>
      <w:r w:rsidRPr="00C21EE4">
        <w:t>Issues relating to intensive monitoring</w:t>
      </w:r>
    </w:p>
    <w:p w14:paraId="05C113B1" w14:textId="77777777" w:rsidR="00986424" w:rsidRDefault="00986424" w:rsidP="00986424">
      <w:pPr>
        <w:pStyle w:val="ListNumber"/>
      </w:pPr>
      <w:r>
        <w:t xml:space="preserve">An intensive monitoring (IM) condition requires a person subject to an ESO to submit to being accompanied </w:t>
      </w:r>
      <w:r w:rsidRPr="00CE7AE2">
        <w:rPr>
          <w:rStyle w:val="normaltextrun"/>
          <w:color w:val="000000"/>
        </w:rPr>
        <w:t>and</w:t>
      </w:r>
      <w:r>
        <w:t xml:space="preserve"> monitored for up to 24 hours a day by a person approved to undertake person-to-person monitoring. When the court imposes an ESO, it can at the same time make an order requiring the Parole Board to impose an IM condition. An IM condition may be imposed for a maximum period of 12 months.</w:t>
      </w:r>
    </w:p>
    <w:p w14:paraId="5B1D123D" w14:textId="77777777" w:rsidR="00986424" w:rsidRDefault="00986424" w:rsidP="00986424">
      <w:pPr>
        <w:pStyle w:val="ListNumber"/>
      </w:pPr>
      <w:r>
        <w:t xml:space="preserve">There is no test or statutory guidance on the criteria to be considered when imposing an IM condition, </w:t>
      </w:r>
      <w:r w:rsidRPr="00CE7AE2">
        <w:rPr>
          <w:rStyle w:val="normaltextrun"/>
          <w:color w:val="000000"/>
        </w:rPr>
        <w:t>though</w:t>
      </w:r>
      <w:r>
        <w:t xml:space="preserve"> the courts have applied a high threshold. We seek views on whether the legislation should prescribe a test or guidance.</w:t>
      </w:r>
    </w:p>
    <w:p w14:paraId="69CCA810" w14:textId="77777777" w:rsidR="006C647D" w:rsidRDefault="006C647D">
      <w:pPr>
        <w:widowControl w:val="0"/>
        <w:spacing w:after="200" w:line="276" w:lineRule="auto"/>
        <w:rPr>
          <w:rFonts w:eastAsia="Metropolis Light" w:cs="Times New Roman"/>
          <w:color w:val="000000" w:themeColor="text1"/>
          <w:szCs w:val="24"/>
          <w:bdr w:val="none" w:sz="0" w:space="0" w:color="auto" w:frame="1"/>
          <w:lang w:eastAsia="en-AU"/>
        </w:rPr>
      </w:pPr>
      <w:r>
        <w:rPr>
          <w:bdr w:val="none" w:sz="0" w:space="0" w:color="auto" w:frame="1"/>
        </w:rPr>
        <w:br w:type="page"/>
      </w:r>
    </w:p>
    <w:p w14:paraId="05519D0F" w14:textId="01C1259D" w:rsidR="00986424" w:rsidRDefault="00986424" w:rsidP="00986424">
      <w:pPr>
        <w:pStyle w:val="QuestionBox"/>
        <w:rPr>
          <w:bdr w:val="none" w:sz="0" w:space="0" w:color="auto" w:frame="1"/>
        </w:rPr>
      </w:pPr>
      <w:r>
        <w:rPr>
          <w:noProof/>
        </w:rPr>
        <w:lastRenderedPageBreak/>
        <mc:AlternateContent>
          <mc:Choice Requires="wpg">
            <w:drawing>
              <wp:anchor distT="0" distB="0" distL="114300" distR="114300" simplePos="0" relativeHeight="251646464" behindDoc="1" locked="0" layoutInCell="1" allowOverlap="1" wp14:anchorId="581AE55C" wp14:editId="1ADDE559">
                <wp:simplePos x="0" y="0"/>
                <wp:positionH relativeFrom="column">
                  <wp:posOffset>2431</wp:posOffset>
                </wp:positionH>
                <wp:positionV relativeFrom="paragraph">
                  <wp:posOffset>-131</wp:posOffset>
                </wp:positionV>
                <wp:extent cx="5760085" cy="1072004"/>
                <wp:effectExtent l="0" t="0" r="0" b="0"/>
                <wp:wrapNone/>
                <wp:docPr id="662975875" name="Group 662975875" descr="Question"/>
                <wp:cNvGraphicFramePr/>
                <a:graphic xmlns:a="http://schemas.openxmlformats.org/drawingml/2006/main">
                  <a:graphicData uri="http://schemas.microsoft.com/office/word/2010/wordprocessingGroup">
                    <wpg:wgp>
                      <wpg:cNvGrpSpPr/>
                      <wpg:grpSpPr>
                        <a:xfrm>
                          <a:off x="0" y="0"/>
                          <a:ext cx="5760085" cy="1072004"/>
                          <a:chOff x="0" y="62865"/>
                          <a:chExt cx="5760085" cy="1072614"/>
                        </a:xfrm>
                      </wpg:grpSpPr>
                      <wps:wsp>
                        <wps:cNvPr id="44010858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18E7C76"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828815636" name="Group 53"/>
                        <wpg:cNvGrpSpPr>
                          <a:grpSpLocks/>
                        </wpg:cNvGrpSpPr>
                        <wpg:grpSpPr bwMode="auto">
                          <a:xfrm>
                            <a:off x="0" y="315893"/>
                            <a:ext cx="5760085" cy="819586"/>
                            <a:chOff x="1837" y="1788"/>
                            <a:chExt cx="9302" cy="8853"/>
                          </a:xfrm>
                        </wpg:grpSpPr>
                        <wps:wsp>
                          <wps:cNvPr id="29783079" name="Freeform 54"/>
                          <wps:cNvSpPr>
                            <a:spLocks/>
                          </wps:cNvSpPr>
                          <wps:spPr bwMode="auto">
                            <a:xfrm>
                              <a:off x="1837" y="1788"/>
                              <a:ext cx="9302" cy="885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380176" name="Group 388380176"/>
                        <wpg:cNvGrpSpPr/>
                        <wpg:grpSpPr>
                          <a:xfrm>
                            <a:off x="0" y="494036"/>
                            <a:ext cx="1443794" cy="252000"/>
                            <a:chOff x="-15880" y="0"/>
                            <a:chExt cx="1444379" cy="252068"/>
                          </a:xfrm>
                        </wpg:grpSpPr>
                        <wps:wsp>
                          <wps:cNvPr id="201325426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495964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49A6E9"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81AE55C" id="Group 662975875" o:spid="_x0000_s1243" alt="Question" style="position:absolute;left:0;text-align:left;margin-left:.2pt;margin-top:0;width:453.55pt;height:84.4pt;z-index:-251670016;mso-height-relative:margin" coordorigin=",628" coordsize="57600,10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">
                <v:shape id="Freeform 52" o:spid="_x0000_s124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18E7C76" w14:textId="77777777" w:rsidR="00986424" w:rsidRDefault="00986424" w:rsidP="00986424">
                        <w:pPr>
                          <w:pStyle w:val="BoxTitle"/>
                          <w:spacing w:before="0" w:beforeAutospacing="0"/>
                        </w:pPr>
                        <w:r w:rsidRPr="007F6876">
                          <w:t>QUESTION</w:t>
                        </w:r>
                      </w:p>
                    </w:txbxContent>
                  </v:textbox>
                </v:shape>
                <v:group id="Group 53" o:spid="_x0000_s1245" style="position:absolute;top:3158;width:57600;height:8196" coordorigin="1837,1788" coordsize="9302,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">
                  <v:shape id="Freeform 54" o:spid="_x0000_s1246" style="position:absolute;left:1837;top:1788;width:9302;height:8853;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" path="m,l9354,r,7809l,7809,,e" fillcolor="#edf2ea" stroked="f">
                    <v:path arrowok="t" o:connecttype="custom" o:connectlocs="0,1134;9302,1134;9302,9987;0,9987;0,1134" o:connectangles="0,0,0,0,0"/>
                  </v:shape>
                </v:group>
                <v:group id="Group 388380176" o:spid="_x0000_s124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">
                  <v:shape id="Freeform 58" o:spid="_x0000_s124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" path="m,l1815,e" filled="f" strokecolor="#72ab6a" strokeweight=".5pt">
                    <v:path arrowok="t" o:connecttype="custom" o:connectlocs="0,0;1073495,0" o:connectangles="0,0"/>
                  </v:shape>
                  <v:shape id="Freeform 66" o:spid="_x0000_s124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249A6E9"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37</w:t>
                          </w:r>
                        </w:p>
                      </w:txbxContent>
                    </v:textbox>
                  </v:shape>
                </v:group>
              </v:group>
            </w:pict>
          </mc:Fallback>
        </mc:AlternateContent>
      </w:r>
    </w:p>
    <w:p w14:paraId="2702F555" w14:textId="77777777" w:rsidR="00986424" w:rsidRDefault="00986424" w:rsidP="00986424">
      <w:pPr>
        <w:pStyle w:val="QuestionBox"/>
        <w:rPr>
          <w:bdr w:val="none" w:sz="0" w:space="0" w:color="auto" w:frame="1"/>
        </w:rPr>
      </w:pPr>
    </w:p>
    <w:p w14:paraId="378A9027" w14:textId="77777777" w:rsidR="00986424" w:rsidRPr="00B30B2F" w:rsidRDefault="00986424" w:rsidP="00986424">
      <w:pPr>
        <w:pStyle w:val="QuestionBox"/>
        <w:rPr>
          <w:rFonts w:eastAsiaTheme="minorHAnsi"/>
          <w:bdr w:val="none" w:sz="0" w:space="0" w:color="auto" w:frame="1"/>
        </w:rPr>
      </w:pPr>
      <w:r w:rsidRPr="00B30B2F">
        <w:rPr>
          <w:bdr w:val="none" w:sz="0" w:space="0" w:color="auto" w:frame="1"/>
        </w:rPr>
        <w:t>Do you think the legislation</w:t>
      </w:r>
      <w:r w:rsidRPr="00B30B2F">
        <w:rPr>
          <w:rFonts w:eastAsiaTheme="minorHAnsi"/>
          <w:bdr w:val="none" w:sz="0" w:space="0" w:color="auto" w:frame="1"/>
        </w:rPr>
        <w:t xml:space="preserve"> should include a test or guidance on when an IM condition may be imposed?</w:t>
      </w:r>
    </w:p>
    <w:p w14:paraId="59C8EC94" w14:textId="77777777" w:rsidR="00986424" w:rsidRPr="00B30B2F" w:rsidRDefault="00986424" w:rsidP="00986424">
      <w:pPr>
        <w:pStyle w:val="BodyText"/>
        <w:numPr>
          <w:ilvl w:val="0"/>
          <w:numId w:val="0"/>
        </w:numPr>
        <w:ind w:left="709"/>
      </w:pPr>
    </w:p>
    <w:p w14:paraId="0C28BD64" w14:textId="77777777" w:rsidR="00986424" w:rsidRDefault="00986424" w:rsidP="00986424">
      <w:pPr>
        <w:pStyle w:val="ListNumber"/>
      </w:pPr>
      <w:r>
        <w:rPr>
          <w:noProof/>
        </w:rPr>
        <mc:AlternateContent>
          <mc:Choice Requires="wpg">
            <w:drawing>
              <wp:anchor distT="0" distB="0" distL="114300" distR="114300" simplePos="0" relativeHeight="251648512" behindDoc="1" locked="0" layoutInCell="1" allowOverlap="1" wp14:anchorId="4DB44286" wp14:editId="1768FB8E">
                <wp:simplePos x="0" y="0"/>
                <wp:positionH relativeFrom="column">
                  <wp:posOffset>1905</wp:posOffset>
                </wp:positionH>
                <wp:positionV relativeFrom="paragraph">
                  <wp:posOffset>1022985</wp:posOffset>
                </wp:positionV>
                <wp:extent cx="5760085" cy="1061085"/>
                <wp:effectExtent l="0" t="0" r="0" b="5715"/>
                <wp:wrapNone/>
                <wp:docPr id="1980440388" name="Group 1980440388" descr="Question"/>
                <wp:cNvGraphicFramePr/>
                <a:graphic xmlns:a="http://schemas.openxmlformats.org/drawingml/2006/main">
                  <a:graphicData uri="http://schemas.microsoft.com/office/word/2010/wordprocessingGroup">
                    <wpg:wgp>
                      <wpg:cNvGrpSpPr/>
                      <wpg:grpSpPr>
                        <a:xfrm>
                          <a:off x="0" y="0"/>
                          <a:ext cx="5760085" cy="1061085"/>
                          <a:chOff x="0" y="62865"/>
                          <a:chExt cx="5760085" cy="1062153"/>
                        </a:xfrm>
                      </wpg:grpSpPr>
                      <wps:wsp>
                        <wps:cNvPr id="174862853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E953600"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451792945" name="Group 53"/>
                        <wpg:cNvGrpSpPr>
                          <a:grpSpLocks/>
                        </wpg:cNvGrpSpPr>
                        <wpg:grpSpPr bwMode="auto">
                          <a:xfrm>
                            <a:off x="0" y="315893"/>
                            <a:ext cx="5760085" cy="809125"/>
                            <a:chOff x="1837" y="1788"/>
                            <a:chExt cx="9302" cy="8740"/>
                          </a:xfrm>
                        </wpg:grpSpPr>
                        <wps:wsp>
                          <wps:cNvPr id="558958971" name="Freeform 54"/>
                          <wps:cNvSpPr>
                            <a:spLocks/>
                          </wps:cNvSpPr>
                          <wps:spPr bwMode="auto">
                            <a:xfrm>
                              <a:off x="1837" y="1788"/>
                              <a:ext cx="9302" cy="874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006450" name="Group 46006450"/>
                        <wpg:cNvGrpSpPr/>
                        <wpg:grpSpPr>
                          <a:xfrm>
                            <a:off x="0" y="494036"/>
                            <a:ext cx="1443794" cy="252000"/>
                            <a:chOff x="-15880" y="0"/>
                            <a:chExt cx="1444379" cy="252068"/>
                          </a:xfrm>
                        </wpg:grpSpPr>
                        <wps:wsp>
                          <wps:cNvPr id="716044264"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35893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D45736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38</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DB44286" id="Group 1980440388" o:spid="_x0000_s1250" alt="Question" style="position:absolute;left:0;text-align:left;margin-left:.15pt;margin-top:80.55pt;width:453.55pt;height:83.55pt;z-index:-251667968;mso-height-relative:margin" coordorigin=",628" coordsize="57600,1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">
                <v:shape id="Freeform 52" o:spid="_x0000_s125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E953600" w14:textId="77777777" w:rsidR="00986424" w:rsidRDefault="00986424" w:rsidP="00986424">
                        <w:pPr>
                          <w:pStyle w:val="BoxTitle"/>
                          <w:spacing w:before="0" w:beforeAutospacing="0"/>
                        </w:pPr>
                        <w:r w:rsidRPr="007F6876">
                          <w:t>QUESTION</w:t>
                        </w:r>
                      </w:p>
                    </w:txbxContent>
                  </v:textbox>
                </v:shape>
                <v:group id="Group 53" o:spid="_x0000_s1252" style="position:absolute;top:3158;width:57600;height:8092" coordorigin="1837,1788" coordsize="9302,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">
                  <v:shape id="Freeform 54" o:spid="_x0000_s1253" style="position:absolute;left:1837;top:1788;width:9302;height:8740;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" path="m,l9354,r,7809l,7809,,e" fillcolor="#edf2ea" stroked="f">
                    <v:path arrowok="t" o:connecttype="custom" o:connectlocs="0,1119;9302,1119;9302,9859;0,9859;0,1119" o:connectangles="0,0,0,0,0"/>
                  </v:shape>
                </v:group>
                <v:group id="Group 46006450" o:spid="_x0000_s125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">
                  <v:shape id="Freeform 58" o:spid="_x0000_s125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" path="m,l1815,e" filled="f" strokecolor="#72ab6a" strokeweight=".5pt">
                    <v:path arrowok="t" o:connecttype="custom" o:connectlocs="0,0;1073495,0" o:connectangles="0,0"/>
                  </v:shape>
                  <v:shape id="Freeform 66" o:spid="_x0000_s125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D45736A"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38</w:t>
                          </w:r>
                        </w:p>
                      </w:txbxContent>
                    </v:textbox>
                  </v:shape>
                </v:group>
              </v:group>
            </w:pict>
          </mc:Fallback>
        </mc:AlternateContent>
      </w:r>
      <w:r>
        <w:t>An IM condition can only be ordered at the same time the court orders an ESO. Currently, where Ara Poutama wishes to add an IM condition to a person subject to an ESO, it makes an application for a new ESO with an IM condition. In our preliminary view, it would be more efficient if a separate application could be made to impose an IM condition on an existing ESO.</w:t>
      </w:r>
    </w:p>
    <w:p w14:paraId="11F64DB8" w14:textId="77777777" w:rsidR="00986424" w:rsidRDefault="00986424" w:rsidP="00986424">
      <w:pPr>
        <w:pStyle w:val="QuestionBox"/>
      </w:pPr>
    </w:p>
    <w:p w14:paraId="31103BA6" w14:textId="77777777" w:rsidR="00986424" w:rsidRDefault="00986424" w:rsidP="00986424">
      <w:pPr>
        <w:pStyle w:val="QuestionBox"/>
      </w:pPr>
    </w:p>
    <w:p w14:paraId="56CD24CC" w14:textId="77777777" w:rsidR="00986424" w:rsidRPr="00A27590" w:rsidRDefault="00986424" w:rsidP="00986424">
      <w:pPr>
        <w:pStyle w:val="QuestionBox"/>
      </w:pPr>
      <w:r w:rsidRPr="00CA51D7">
        <w:t xml:space="preserve">Do you think the legislation should allow an IM condition to </w:t>
      </w:r>
      <w:r w:rsidRPr="00A27590">
        <w:t>be imposed after an ESO has been ordered?</w:t>
      </w:r>
    </w:p>
    <w:p w14:paraId="1709899E" w14:textId="77777777" w:rsidR="00986424" w:rsidRPr="00CA51D7" w:rsidRDefault="00986424" w:rsidP="00986424">
      <w:pPr>
        <w:pStyle w:val="QuestionBox"/>
      </w:pPr>
    </w:p>
    <w:p w14:paraId="63F12E44" w14:textId="16BD2DF7" w:rsidR="00986424" w:rsidRDefault="009351E7" w:rsidP="00986424">
      <w:pPr>
        <w:pStyle w:val="ListNumber"/>
      </w:pPr>
      <w:r>
        <w:rPr>
          <w:noProof/>
        </w:rPr>
        <mc:AlternateContent>
          <mc:Choice Requires="wpg">
            <w:drawing>
              <wp:anchor distT="0" distB="0" distL="114300" distR="114300" simplePos="0" relativeHeight="251652608" behindDoc="1" locked="0" layoutInCell="1" allowOverlap="1" wp14:anchorId="31872724" wp14:editId="78A1A9CC">
                <wp:simplePos x="0" y="0"/>
                <wp:positionH relativeFrom="column">
                  <wp:posOffset>1905</wp:posOffset>
                </wp:positionH>
                <wp:positionV relativeFrom="paragraph">
                  <wp:posOffset>1212215</wp:posOffset>
                </wp:positionV>
                <wp:extent cx="5760085" cy="1229360"/>
                <wp:effectExtent l="0" t="0" r="0" b="8890"/>
                <wp:wrapNone/>
                <wp:docPr id="571934894" name="Group 571934894" descr="Question"/>
                <wp:cNvGraphicFramePr/>
                <a:graphic xmlns:a="http://schemas.openxmlformats.org/drawingml/2006/main">
                  <a:graphicData uri="http://schemas.microsoft.com/office/word/2010/wordprocessingGroup">
                    <wpg:wgp>
                      <wpg:cNvGrpSpPr/>
                      <wpg:grpSpPr>
                        <a:xfrm>
                          <a:off x="0" y="0"/>
                          <a:ext cx="5760085" cy="1229360"/>
                          <a:chOff x="0" y="62865"/>
                          <a:chExt cx="5760085" cy="1230366"/>
                        </a:xfrm>
                      </wpg:grpSpPr>
                      <wps:wsp>
                        <wps:cNvPr id="107857963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69AC68"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800142166" name="Group 53"/>
                        <wpg:cNvGrpSpPr>
                          <a:grpSpLocks/>
                        </wpg:cNvGrpSpPr>
                        <wpg:grpSpPr bwMode="auto">
                          <a:xfrm>
                            <a:off x="0" y="315893"/>
                            <a:ext cx="5760085" cy="977338"/>
                            <a:chOff x="1837" y="1788"/>
                            <a:chExt cx="9302" cy="10557"/>
                          </a:xfrm>
                        </wpg:grpSpPr>
                        <wps:wsp>
                          <wps:cNvPr id="221422577" name="Freeform 54"/>
                          <wps:cNvSpPr>
                            <a:spLocks/>
                          </wps:cNvSpPr>
                          <wps:spPr bwMode="auto">
                            <a:xfrm>
                              <a:off x="1837" y="1788"/>
                              <a:ext cx="9302" cy="1055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2786874" name="Group 1772786874"/>
                        <wpg:cNvGrpSpPr/>
                        <wpg:grpSpPr>
                          <a:xfrm>
                            <a:off x="0" y="494036"/>
                            <a:ext cx="1443794" cy="252000"/>
                            <a:chOff x="-15880" y="0"/>
                            <a:chExt cx="1444379" cy="252068"/>
                          </a:xfrm>
                        </wpg:grpSpPr>
                        <wps:wsp>
                          <wps:cNvPr id="1621987809"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6261478"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07F83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1872724" id="Group 571934894" o:spid="_x0000_s1257" alt="Question" style="position:absolute;left:0;text-align:left;margin-left:.15pt;margin-top:95.45pt;width:453.55pt;height:96.8pt;z-index:-251663872;mso-height-relative:margin" coordorigin=",628" coordsize="57600,1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">
                <v:shape id="Freeform 52" o:spid="_x0000_s1258"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C69AC68" w14:textId="77777777" w:rsidR="00986424" w:rsidRDefault="00986424" w:rsidP="00986424">
                        <w:pPr>
                          <w:pStyle w:val="BoxTitle"/>
                          <w:spacing w:before="0" w:beforeAutospacing="0"/>
                        </w:pPr>
                        <w:r w:rsidRPr="007F6876">
                          <w:t>QUESTION</w:t>
                        </w:r>
                      </w:p>
                    </w:txbxContent>
                  </v:textbox>
                </v:shape>
                <v:group id="Group 53" o:spid="_x0000_s1259" style="position:absolute;top:3158;width:57600;height:9774" coordorigin="1837,1788" coordsize="9302,10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">
                  <v:shape id="Freeform 54" o:spid="_x0000_s1260" style="position:absolute;left:1837;top:1788;width:9302;height:1055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" path="m,l9354,r,7809l,7809,,e" fillcolor="#edf2ea" stroked="f">
                    <v:path arrowok="t" o:connecttype="custom" o:connectlocs="0,1352;9302,1352;9302,11909;0,11909;0,1352" o:connectangles="0,0,0,0,0"/>
                  </v:shape>
                </v:group>
                <v:group id="Group 1772786874" o:spid="_x0000_s1261"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">
                  <v:shape id="Freeform 58" o:spid="_x0000_s1262"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" path="m,l1815,e" filled="f" strokecolor="#72ab6a" strokeweight=".5pt">
                    <v:path arrowok="t" o:connecttype="custom" o:connectlocs="0,0;1073495,0" o:connectangles="0,0"/>
                  </v:shape>
                  <v:shape id="Freeform 66" o:spid="_x0000_s1263"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D07F836"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39</w:t>
                          </w:r>
                        </w:p>
                      </w:txbxContent>
                    </v:textbox>
                  </v:shape>
                </v:group>
              </v:group>
            </w:pict>
          </mc:Fallback>
        </mc:AlternateContent>
      </w:r>
      <w:r w:rsidR="00986424">
        <w:t xml:space="preserve">The 12-month maximum term of an IM condition may mean that a person whose risk is effectively managed </w:t>
      </w:r>
      <w:r w:rsidR="00986424" w:rsidRPr="00CE7AE2">
        <w:rPr>
          <w:rStyle w:val="normaltextrun"/>
          <w:color w:val="000000"/>
        </w:rPr>
        <w:t>by</w:t>
      </w:r>
      <w:r w:rsidR="00986424">
        <w:t xml:space="preserve"> an IM condition is instead made subject to a more restrictive PPO. Our preliminary view is that the human rights imperative to impose the least restrictive order may mean the law should facilitate longer periods of monitoring where this allows a person to be managed within the community rather than under a more restrictive detention order. </w:t>
      </w:r>
    </w:p>
    <w:p w14:paraId="3688C590" w14:textId="3B932347" w:rsidR="00986424" w:rsidRDefault="00986424" w:rsidP="00986424">
      <w:pPr>
        <w:pStyle w:val="QuestionBox"/>
      </w:pPr>
    </w:p>
    <w:p w14:paraId="380FFD81" w14:textId="77777777" w:rsidR="00986424" w:rsidRDefault="00986424" w:rsidP="00986424">
      <w:pPr>
        <w:pStyle w:val="QuestionBox"/>
      </w:pPr>
    </w:p>
    <w:p w14:paraId="587D0FAF" w14:textId="77777777" w:rsidR="00986424" w:rsidRPr="00B30B2F" w:rsidRDefault="00986424" w:rsidP="00986424">
      <w:pPr>
        <w:pStyle w:val="QuestionBox"/>
      </w:pPr>
      <w:r w:rsidRPr="00CA51D7">
        <w:t xml:space="preserve">Do you think that the </w:t>
      </w:r>
      <w:r w:rsidRPr="00A27590">
        <w:t>court should be able to impose an IM condition for longer than 12 months if it would allow a person to be managed in the community rather than be detained?</w:t>
      </w:r>
    </w:p>
    <w:p w14:paraId="50CF93E6" w14:textId="77777777" w:rsidR="00986424" w:rsidRPr="00CA51D7" w:rsidRDefault="00986424" w:rsidP="00986424">
      <w:pPr>
        <w:pStyle w:val="QuestionBox"/>
      </w:pPr>
    </w:p>
    <w:p w14:paraId="4669CAE7" w14:textId="77777777" w:rsidR="00986424" w:rsidRPr="00DB3953" w:rsidRDefault="00986424" w:rsidP="005C135F">
      <w:pPr>
        <w:pStyle w:val="Heading4"/>
      </w:pPr>
      <w:r>
        <w:t>Prohibition on requiring a person to reside with a programme provider</w:t>
      </w:r>
    </w:p>
    <w:p w14:paraId="6399CC6B" w14:textId="77777777" w:rsidR="00986424" w:rsidRDefault="00986424" w:rsidP="00986424">
      <w:pPr>
        <w:pStyle w:val="ListNumber"/>
      </w:pPr>
      <w:r>
        <w:t xml:space="preserve">An ESO condition that requires a person to participate in a programme must not require the person to </w:t>
      </w:r>
      <w:r w:rsidRPr="00CE7AE2">
        <w:rPr>
          <w:rStyle w:val="normaltextrun"/>
          <w:color w:val="000000"/>
        </w:rPr>
        <w:t>reside</w:t>
      </w:r>
      <w:r>
        <w:t xml:space="preserve"> with, or result in the person residing with, the programme provider.</w:t>
      </w:r>
    </w:p>
    <w:p w14:paraId="1E44102C" w14:textId="77777777" w:rsidR="00986424" w:rsidRDefault="00986424" w:rsidP="00986424">
      <w:pPr>
        <w:pStyle w:val="ListNumber"/>
      </w:pPr>
      <w:r>
        <w:rPr>
          <w:noProof/>
        </w:rPr>
        <mc:AlternateContent>
          <mc:Choice Requires="wpg">
            <w:drawing>
              <wp:anchor distT="0" distB="0" distL="114300" distR="114300" simplePos="0" relativeHeight="251654656" behindDoc="1" locked="0" layoutInCell="1" allowOverlap="1" wp14:anchorId="683841B3" wp14:editId="513D5601">
                <wp:simplePos x="0" y="0"/>
                <wp:positionH relativeFrom="column">
                  <wp:posOffset>1905</wp:posOffset>
                </wp:positionH>
                <wp:positionV relativeFrom="paragraph">
                  <wp:posOffset>1195705</wp:posOffset>
                </wp:positionV>
                <wp:extent cx="5760085" cy="1061085"/>
                <wp:effectExtent l="0" t="0" r="0" b="5715"/>
                <wp:wrapNone/>
                <wp:docPr id="1135645115" name="Group 1135645115" descr="Question"/>
                <wp:cNvGraphicFramePr/>
                <a:graphic xmlns:a="http://schemas.openxmlformats.org/drawingml/2006/main">
                  <a:graphicData uri="http://schemas.microsoft.com/office/word/2010/wordprocessingGroup">
                    <wpg:wgp>
                      <wpg:cNvGrpSpPr/>
                      <wpg:grpSpPr>
                        <a:xfrm>
                          <a:off x="0" y="0"/>
                          <a:ext cx="5760085" cy="1061085"/>
                          <a:chOff x="0" y="62865"/>
                          <a:chExt cx="5760085" cy="1062153"/>
                        </a:xfrm>
                      </wpg:grpSpPr>
                      <wps:wsp>
                        <wps:cNvPr id="1469085764"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C9EEC9"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856094934" name="Group 53"/>
                        <wpg:cNvGrpSpPr>
                          <a:grpSpLocks/>
                        </wpg:cNvGrpSpPr>
                        <wpg:grpSpPr bwMode="auto">
                          <a:xfrm>
                            <a:off x="0" y="315893"/>
                            <a:ext cx="5760085" cy="809125"/>
                            <a:chOff x="1837" y="1788"/>
                            <a:chExt cx="9302" cy="8740"/>
                          </a:xfrm>
                        </wpg:grpSpPr>
                        <wps:wsp>
                          <wps:cNvPr id="1398171055" name="Freeform 54"/>
                          <wps:cNvSpPr>
                            <a:spLocks/>
                          </wps:cNvSpPr>
                          <wps:spPr bwMode="auto">
                            <a:xfrm>
                              <a:off x="1837" y="1788"/>
                              <a:ext cx="9302" cy="874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7976851" name="Group 1897976851"/>
                        <wpg:cNvGrpSpPr/>
                        <wpg:grpSpPr>
                          <a:xfrm>
                            <a:off x="0" y="494036"/>
                            <a:ext cx="1443794" cy="252000"/>
                            <a:chOff x="-15880" y="0"/>
                            <a:chExt cx="1444379" cy="252068"/>
                          </a:xfrm>
                        </wpg:grpSpPr>
                        <wps:wsp>
                          <wps:cNvPr id="54225198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636247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EDA4D37"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83841B3" id="Group 1135645115" o:spid="_x0000_s1264" alt="Question" style="position:absolute;left:0;text-align:left;margin-left:.15pt;margin-top:94.15pt;width:453.55pt;height:83.55pt;z-index:-251661824;mso-height-relative:margin" coordorigin=",628" coordsize="57600,1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">
                <v:shape id="Freeform 52" o:spid="_x0000_s1265"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5C9EEC9" w14:textId="77777777" w:rsidR="00986424" w:rsidRDefault="00986424" w:rsidP="00986424">
                        <w:pPr>
                          <w:pStyle w:val="BoxTitle"/>
                          <w:spacing w:before="0" w:beforeAutospacing="0"/>
                        </w:pPr>
                        <w:r w:rsidRPr="007F6876">
                          <w:t>QUESTION</w:t>
                        </w:r>
                      </w:p>
                    </w:txbxContent>
                  </v:textbox>
                </v:shape>
                <v:group id="Group 53" o:spid="_x0000_s1266" style="position:absolute;top:3158;width:57600;height:8092" coordorigin="1837,1788" coordsize="9302,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">
                  <v:shape id="Freeform 54" o:spid="_x0000_s1267" style="position:absolute;left:1837;top:1788;width:9302;height:8740;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" path="m,l9354,r,7809l,7809,,e" fillcolor="#edf2ea" stroked="f">
                    <v:path arrowok="t" o:connecttype="custom" o:connectlocs="0,1119;9302,1119;9302,9859;0,9859;0,1119" o:connectangles="0,0,0,0,0"/>
                  </v:shape>
                </v:group>
                <v:group id="Group 1897976851" o:spid="_x0000_s1268"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">
                  <v:shape id="Freeform 58" o:spid="_x0000_s126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" path="m,l1815,e" filled="f" strokecolor="#72ab6a" strokeweight=".5pt">
                    <v:path arrowok="t" o:connecttype="custom" o:connectlocs="0,0;1073495,0" o:connectangles="0,0"/>
                  </v:shape>
                  <v:shape id="Freeform 66" o:spid="_x0000_s1270"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EDA4D37"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40</w:t>
                          </w:r>
                        </w:p>
                      </w:txbxContent>
                    </v:textbox>
                  </v:shape>
                </v:group>
              </v:group>
            </w:pict>
          </mc:Fallback>
        </mc:AlternateContent>
      </w:r>
      <w:r>
        <w:t>It appears that the purpose of this provision is to prevent a person from being subject to the supervision and direction of a single agency for 24 hours per day, as would be the case in a custodial environment. However, in practice, it may prevent attendance at residential rehabilitative programmes. Our preliminary view is that this is undesirable because the regimes should provide for effective rehabilitation, and residential programmes have advantages over non-residential programmes.</w:t>
      </w:r>
    </w:p>
    <w:p w14:paraId="342D1FA8" w14:textId="77777777" w:rsidR="00986424" w:rsidRDefault="00986424" w:rsidP="00986424">
      <w:pPr>
        <w:pStyle w:val="QuestionBox"/>
      </w:pPr>
    </w:p>
    <w:p w14:paraId="4224484C" w14:textId="77777777" w:rsidR="00986424" w:rsidRDefault="00986424" w:rsidP="00986424">
      <w:pPr>
        <w:pStyle w:val="QuestionBox"/>
      </w:pPr>
    </w:p>
    <w:p w14:paraId="04F66467" w14:textId="77777777" w:rsidR="00986424" w:rsidRPr="00A27590" w:rsidRDefault="00986424" w:rsidP="00986424">
      <w:pPr>
        <w:pStyle w:val="QuestionBox"/>
      </w:pPr>
      <w:r w:rsidRPr="00CA51D7">
        <w:t xml:space="preserve">Do you think </w:t>
      </w:r>
      <w:r w:rsidRPr="00A27590">
        <w:t>the prohibition on requiring a person to reside with a programme provider should be removed?</w:t>
      </w:r>
    </w:p>
    <w:p w14:paraId="0C2350B3" w14:textId="77777777" w:rsidR="00986424" w:rsidRPr="005C58FD" w:rsidRDefault="00986424" w:rsidP="005C135F">
      <w:pPr>
        <w:pStyle w:val="Heading4"/>
      </w:pPr>
      <w:r>
        <w:lastRenderedPageBreak/>
        <w:t>Standard extended supervision order condition not to associate with persons under 16 may not be justified in every case</w:t>
      </w:r>
    </w:p>
    <w:p w14:paraId="41DBAC15" w14:textId="77777777" w:rsidR="00986424" w:rsidRDefault="00986424" w:rsidP="00986424">
      <w:pPr>
        <w:pStyle w:val="ListNumber"/>
      </w:pPr>
      <w:r>
        <w:t xml:space="preserve">It is a </w:t>
      </w:r>
      <w:r w:rsidRPr="007D71C9">
        <w:t>standard</w:t>
      </w:r>
      <w:r>
        <w:t xml:space="preserve"> condition of every ESO that a person must not associate with or contact a person under 16 years except with the prior written approval of a probation officer and in the </w:t>
      </w:r>
      <w:r w:rsidRPr="00CE7AE2">
        <w:rPr>
          <w:rStyle w:val="normaltextrun"/>
          <w:color w:val="000000"/>
        </w:rPr>
        <w:t>presence</w:t>
      </w:r>
      <w:r>
        <w:t xml:space="preserve"> and under the supervision of an adult who has been informed about their offending and who has been approved in writing by a probation officer as suitable. </w:t>
      </w:r>
    </w:p>
    <w:p w14:paraId="23657F4B" w14:textId="77777777" w:rsidR="00986424" w:rsidRDefault="00986424" w:rsidP="00986424">
      <w:pPr>
        <w:pStyle w:val="ListNumber"/>
      </w:pPr>
      <w:r>
        <w:t>This condition is capable of seriously impairing a person’s rights — for example, if it results in a person not being able to associate with their own children or whānau. Some people who are subject to ESOs will pose no risk of offending against people under 16.</w:t>
      </w:r>
    </w:p>
    <w:p w14:paraId="07D115AC" w14:textId="77777777" w:rsidR="00986424" w:rsidRDefault="00986424" w:rsidP="00986424">
      <w:pPr>
        <w:pStyle w:val="ListNumber"/>
      </w:pPr>
      <w:r>
        <w:t xml:space="preserve">In our preliminary view, this condition should not be a standard condition of an ESO. It could be </w:t>
      </w:r>
      <w:r w:rsidRPr="00CE7AE2">
        <w:rPr>
          <w:rStyle w:val="normaltextrun"/>
          <w:color w:val="000000"/>
        </w:rPr>
        <w:t>imposed</w:t>
      </w:r>
      <w:r>
        <w:t xml:space="preserve"> as a special condition where appropriate.</w:t>
      </w:r>
    </w:p>
    <w:p w14:paraId="7B392E83" w14:textId="77777777" w:rsidR="00986424" w:rsidRDefault="00986424" w:rsidP="00986424">
      <w:pPr>
        <w:pStyle w:val="QuestionBox"/>
      </w:pPr>
      <w:r>
        <w:rPr>
          <w:noProof/>
        </w:rPr>
        <mc:AlternateContent>
          <mc:Choice Requires="wpg">
            <w:drawing>
              <wp:anchor distT="0" distB="0" distL="114300" distR="114300" simplePos="0" relativeHeight="251655680" behindDoc="1" locked="0" layoutInCell="1" allowOverlap="1" wp14:anchorId="3919465F" wp14:editId="34913DC5">
                <wp:simplePos x="0" y="0"/>
                <wp:positionH relativeFrom="column">
                  <wp:posOffset>-7473</wp:posOffset>
                </wp:positionH>
                <wp:positionV relativeFrom="paragraph">
                  <wp:posOffset>-5959</wp:posOffset>
                </wp:positionV>
                <wp:extent cx="5760085" cy="2022229"/>
                <wp:effectExtent l="0" t="0" r="0" b="0"/>
                <wp:wrapNone/>
                <wp:docPr id="1598551155" name="Group 1598551155" descr="Question"/>
                <wp:cNvGraphicFramePr/>
                <a:graphic xmlns:a="http://schemas.openxmlformats.org/drawingml/2006/main">
                  <a:graphicData uri="http://schemas.microsoft.com/office/word/2010/wordprocessingGroup">
                    <wpg:wgp>
                      <wpg:cNvGrpSpPr/>
                      <wpg:grpSpPr>
                        <a:xfrm>
                          <a:off x="0" y="0"/>
                          <a:ext cx="5760085" cy="2022229"/>
                          <a:chOff x="0" y="62865"/>
                          <a:chExt cx="5760085" cy="2023381"/>
                        </a:xfrm>
                      </wpg:grpSpPr>
                      <wps:wsp>
                        <wps:cNvPr id="397638767"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D119AA"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344415236" name="Group 53"/>
                        <wpg:cNvGrpSpPr>
                          <a:grpSpLocks/>
                        </wpg:cNvGrpSpPr>
                        <wpg:grpSpPr bwMode="auto">
                          <a:xfrm>
                            <a:off x="0" y="315521"/>
                            <a:ext cx="5760085" cy="1770725"/>
                            <a:chOff x="1837" y="1784"/>
                            <a:chExt cx="9302" cy="19127"/>
                          </a:xfrm>
                        </wpg:grpSpPr>
                        <wps:wsp>
                          <wps:cNvPr id="24604513" name="Freeform 54"/>
                          <wps:cNvSpPr>
                            <a:spLocks/>
                          </wps:cNvSpPr>
                          <wps:spPr bwMode="auto">
                            <a:xfrm>
                              <a:off x="1837" y="1784"/>
                              <a:ext cx="9302" cy="1912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5306050" name="Group 1475306050"/>
                        <wpg:cNvGrpSpPr/>
                        <wpg:grpSpPr>
                          <a:xfrm>
                            <a:off x="0" y="494036"/>
                            <a:ext cx="1443794" cy="252000"/>
                            <a:chOff x="-15880" y="0"/>
                            <a:chExt cx="1444379" cy="252068"/>
                          </a:xfrm>
                        </wpg:grpSpPr>
                        <wps:wsp>
                          <wps:cNvPr id="2003699483"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885601"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BD24AB4"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919465F" id="Group 1598551155" o:spid="_x0000_s1271" alt="Question" style="position:absolute;left:0;text-align:left;margin-left:-.6pt;margin-top:-.45pt;width:453.55pt;height:159.25pt;z-index:-251660800;mso-height-relative:margin" coordorigin=",628" coordsize="57600,2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">
                <v:shape id="Freeform 52" o:spid="_x0000_s127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7D119AA" w14:textId="77777777" w:rsidR="00986424" w:rsidRDefault="00986424" w:rsidP="00986424">
                        <w:pPr>
                          <w:pStyle w:val="BoxTitle"/>
                          <w:spacing w:before="0" w:beforeAutospacing="0"/>
                        </w:pPr>
                        <w:r w:rsidRPr="007F6876">
                          <w:t>QUESTION</w:t>
                        </w:r>
                      </w:p>
                    </w:txbxContent>
                  </v:textbox>
                </v:shape>
                <v:group id="Group 53" o:spid="_x0000_s1273" style="position:absolute;top:3155;width:57600;height:17707" coordorigin="1837,1784" coordsize="9302,1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">
                  <v:shape id="Freeform 54" o:spid="_x0000_s1274" style="position:absolute;left:1837;top:1784;width:9302;height:1912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" path="m,l9354,r,7809l,7809,,e" fillcolor="#edf2ea" stroked="f">
                    <v:path arrowok="t" o:connecttype="custom" o:connectlocs="0,2449;9302,2449;9302,21576;0,21576;0,2449" o:connectangles="0,0,0,0,0"/>
                  </v:shape>
                </v:group>
                <v:group id="Group 1475306050" o:spid="_x0000_s127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">
                  <v:shape id="Freeform 58" o:spid="_x0000_s127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" path="m,l1815,e" filled="f" strokecolor="#72ab6a" strokeweight=".5pt">
                    <v:path arrowok="t" o:connecttype="custom" o:connectlocs="0,0;1073495,0" o:connectangles="0,0"/>
                  </v:shape>
                  <v:shape id="Freeform 66" o:spid="_x0000_s127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BD24AB4"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41</w:t>
                          </w:r>
                        </w:p>
                      </w:txbxContent>
                    </v:textbox>
                  </v:shape>
                </v:group>
              </v:group>
            </w:pict>
          </mc:Fallback>
        </mc:AlternateContent>
      </w:r>
    </w:p>
    <w:p w14:paraId="5BBA5F49" w14:textId="77777777" w:rsidR="00986424" w:rsidRDefault="00986424" w:rsidP="00986424">
      <w:pPr>
        <w:pStyle w:val="QuestionBox"/>
      </w:pPr>
    </w:p>
    <w:p w14:paraId="17E64B90" w14:textId="77777777" w:rsidR="00986424" w:rsidRPr="00B30B2F" w:rsidRDefault="00986424" w:rsidP="00986424">
      <w:pPr>
        <w:pStyle w:val="QuestionBox"/>
        <w:rPr>
          <w:rFonts w:ascii="Calibri" w:eastAsiaTheme="minorHAnsi" w:hAnsi="Calibri" w:cs="Calibri"/>
        </w:rPr>
      </w:pPr>
      <w:r w:rsidRPr="00CA51D7">
        <w:t>Do you think that the requirement not to associate with persons under 16 should be removed from the standard ESO conditions?</w:t>
      </w:r>
    </w:p>
    <w:p w14:paraId="7DC9199A" w14:textId="67A26360" w:rsidR="00986424" w:rsidRDefault="00BC73A9" w:rsidP="00986424">
      <w:pPr>
        <w:pStyle w:val="QuestionBox"/>
      </w:pPr>
      <w:r>
        <w:rPr>
          <w:noProof/>
        </w:rPr>
        <mc:AlternateContent>
          <mc:Choice Requires="wpg">
            <w:drawing>
              <wp:anchor distT="0" distB="0" distL="114300" distR="114300" simplePos="0" relativeHeight="251680256" behindDoc="1" locked="0" layoutInCell="1" allowOverlap="1" wp14:anchorId="3730D450" wp14:editId="4C09CE3E">
                <wp:simplePos x="0" y="0"/>
                <wp:positionH relativeFrom="column">
                  <wp:posOffset>0</wp:posOffset>
                </wp:positionH>
                <wp:positionV relativeFrom="paragraph">
                  <wp:posOffset>176970</wp:posOffset>
                </wp:positionV>
                <wp:extent cx="1443355" cy="251460"/>
                <wp:effectExtent l="0" t="0" r="42545" b="0"/>
                <wp:wrapNone/>
                <wp:docPr id="2107241337" name="Group 2107241337"/>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21055507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2293139" name="Freeform 66"/>
                        <wps:cNvSpPr>
                          <a:spLocks/>
                        </wps:cNvSpPr>
                        <wps:spPr bwMode="auto">
                          <a:xfrm>
                            <a:off x="-15880" y="0"/>
                            <a:ext cx="403486"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22DE738" w14:textId="5CFEE233" w:rsidR="00BC73A9" w:rsidRPr="00E700FF" w:rsidRDefault="00BC73A9" w:rsidP="00BC73A9">
                              <w:pPr>
                                <w:pStyle w:val="BoxTitle"/>
                                <w:spacing w:before="0" w:beforeAutospacing="0"/>
                              </w:pPr>
                              <w:r w:rsidRPr="001C1B37">
                                <w:t>Q</w:t>
                              </w:r>
                              <w:r>
                                <w:t>42</w:t>
                              </w:r>
                            </w:p>
                          </w:txbxContent>
                        </wps:txbx>
                        <wps:bodyPr rot="0" vert="horz" wrap="square" lIns="54000" tIns="82800" rIns="91440" bIns="45720" anchor="ctr" anchorCtr="0" upright="1">
                          <a:noAutofit/>
                        </wps:bodyPr>
                      </wps:wsp>
                    </wpg:wgp>
                  </a:graphicData>
                </a:graphic>
              </wp:anchor>
            </w:drawing>
          </mc:Choice>
          <mc:Fallback>
            <w:pict>
              <v:group w14:anchorId="3730D450" id="Group 2107241337" o:spid="_x0000_s1278" style="position:absolute;left:0;text-align:left;margin-left:0;margin-top:13.95pt;width:113.65pt;height:19.8pt;z-index:-25163622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">
                <v:shape id="Freeform 58" o:spid="_x0000_s1279"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" path="m,l1815,e" filled="f" strokecolor="#72ab6a" strokeweight=".5pt">
                  <v:path arrowok="t" o:connecttype="custom" o:connectlocs="0,0;1073495,0" o:connectangles="0,0"/>
                </v:shape>
                <v:shape id="Freeform 66" o:spid="_x0000_s1280" style="position:absolute;left:-158;width:403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" adj="-11796480,,5400" path="m,470r642,l642,,,,,470e" fillcolor="#72ab6a" stroked="f">
                  <v:stroke joinstyle="round"/>
                  <v:formulas/>
                  <v:path arrowok="t" o:connecttype="custom" o:connectlocs="0,2317953;402858,2317953;402858,2065885;0,2065885;0,2317953" o:connectangles="0,0,0,0,0" textboxrect="0,0,643,470"/>
                  <v:textbox inset="1.5mm,2.3mm">
                    <w:txbxContent>
                      <w:p w14:paraId="322DE738" w14:textId="5CFEE233" w:rsidR="00BC73A9" w:rsidRPr="00E700FF" w:rsidRDefault="00BC73A9" w:rsidP="00BC73A9">
                        <w:pPr>
                          <w:pStyle w:val="BoxTitle"/>
                          <w:spacing w:before="0" w:beforeAutospacing="0"/>
                        </w:pPr>
                        <w:r w:rsidRPr="001C1B37">
                          <w:t>Q</w:t>
                        </w:r>
                        <w:r>
                          <w:t>42</w:t>
                        </w:r>
                      </w:p>
                    </w:txbxContent>
                  </v:textbox>
                </v:shape>
              </v:group>
            </w:pict>
          </mc:Fallback>
        </mc:AlternateContent>
      </w:r>
    </w:p>
    <w:p w14:paraId="33994750" w14:textId="68BE4D25" w:rsidR="00986424" w:rsidRPr="00A27590" w:rsidRDefault="00986424" w:rsidP="00986424">
      <w:pPr>
        <w:pStyle w:val="QuestionBox"/>
      </w:pPr>
      <w:r w:rsidRPr="00CA51D7">
        <w:t xml:space="preserve">Are there any other issues relating to the conditions </w:t>
      </w:r>
      <w:r w:rsidRPr="00A27590">
        <w:t>imposed on people who are released on parole from a sentence of preventive detention or who are subject to ESOs?</w:t>
      </w:r>
    </w:p>
    <w:p w14:paraId="1A51A2BA" w14:textId="77777777" w:rsidR="00986424" w:rsidRPr="00CA51D7" w:rsidRDefault="00986424" w:rsidP="00986424">
      <w:pPr>
        <w:pStyle w:val="QuestionBox"/>
      </w:pPr>
    </w:p>
    <w:p w14:paraId="48DC8B2B" w14:textId="77777777" w:rsidR="00986424" w:rsidRDefault="00986424" w:rsidP="005C135F">
      <w:pPr>
        <w:pStyle w:val="Heading3"/>
      </w:pPr>
      <w:r>
        <w:t>Chapter 11: Variation and termination of preventive detention, extended supervision orders and public protection orders</w:t>
      </w:r>
    </w:p>
    <w:p w14:paraId="4FD3C30B" w14:textId="77777777" w:rsidR="00986424" w:rsidRDefault="00986424" w:rsidP="005C135F">
      <w:pPr>
        <w:pStyle w:val="Heading4"/>
        <w:rPr>
          <w:rFonts w:ascii="Calibri" w:eastAsiaTheme="minorHAnsi" w:hAnsi="Calibri" w:cs="Calibri"/>
          <w:shd w:val="clear" w:color="auto" w:fill="FFFFFF"/>
        </w:rPr>
      </w:pPr>
      <w:r w:rsidRPr="00EA191A">
        <w:rPr>
          <w:rFonts w:eastAsiaTheme="minorHAnsi"/>
          <w:shd w:val="clear" w:color="auto" w:fill="FFFFFF"/>
        </w:rPr>
        <w:t>Concerns that people on preventive detention do not have the right to apply to court for review</w:t>
      </w:r>
    </w:p>
    <w:p w14:paraId="09EE4F59" w14:textId="77777777" w:rsidR="00986424" w:rsidRPr="006F0B7E" w:rsidRDefault="00986424" w:rsidP="00986424">
      <w:pPr>
        <w:pStyle w:val="ListNumber"/>
      </w:pPr>
      <w:r>
        <w:t xml:space="preserve">Article 9(4) of the </w:t>
      </w:r>
      <w:r w:rsidRPr="00D35278">
        <w:t>ICCPR</w:t>
      </w:r>
      <w:r>
        <w:t xml:space="preserve"> provides that anyone detained should be entitled to take proceedings “before a court” to determine the lawfulness of the detention and order release if the detention is unlawful. In </w:t>
      </w:r>
      <w:r>
        <w:rPr>
          <w:i/>
          <w:iCs/>
        </w:rPr>
        <w:t xml:space="preserve">Miller v New Zealand </w:t>
      </w:r>
      <w:r>
        <w:t xml:space="preserve">(discussed above), the </w:t>
      </w:r>
      <w:r w:rsidRPr="00CE7AE2">
        <w:rPr>
          <w:rStyle w:val="normaltextrun"/>
          <w:color w:val="000000"/>
        </w:rPr>
        <w:t>UNHRC</w:t>
      </w:r>
      <w:r>
        <w:t xml:space="preserve"> concluded that the Parole Board’s task of assessing risk and determining parole did not satisfy the requirements of article 9(4). We are interested in feedback on the UNHRC’s views and whether the courts should have greater responsibilities for reviewing preventive detention. </w:t>
      </w:r>
    </w:p>
    <w:p w14:paraId="1666AE59" w14:textId="77777777" w:rsidR="00986424" w:rsidRDefault="00986424" w:rsidP="00986424">
      <w:pPr>
        <w:pStyle w:val="QuestionBox"/>
      </w:pPr>
      <w:r>
        <w:rPr>
          <w:noProof/>
        </w:rPr>
        <mc:AlternateContent>
          <mc:Choice Requires="wpg">
            <w:drawing>
              <wp:anchor distT="0" distB="0" distL="114300" distR="114300" simplePos="0" relativeHeight="251657728" behindDoc="1" locked="0" layoutInCell="1" allowOverlap="1" wp14:anchorId="78F2B65E" wp14:editId="124B37F3">
                <wp:simplePos x="0" y="0"/>
                <wp:positionH relativeFrom="column">
                  <wp:posOffset>2431</wp:posOffset>
                </wp:positionH>
                <wp:positionV relativeFrom="paragraph">
                  <wp:posOffset>4467</wp:posOffset>
                </wp:positionV>
                <wp:extent cx="5760085" cy="1061548"/>
                <wp:effectExtent l="0" t="0" r="0" b="5715"/>
                <wp:wrapNone/>
                <wp:docPr id="475741434" name="Group 475741434" descr="Question"/>
                <wp:cNvGraphicFramePr/>
                <a:graphic xmlns:a="http://schemas.openxmlformats.org/drawingml/2006/main">
                  <a:graphicData uri="http://schemas.microsoft.com/office/word/2010/wordprocessingGroup">
                    <wpg:wgp>
                      <wpg:cNvGrpSpPr/>
                      <wpg:grpSpPr>
                        <a:xfrm>
                          <a:off x="0" y="0"/>
                          <a:ext cx="5760085" cy="1061548"/>
                          <a:chOff x="0" y="62865"/>
                          <a:chExt cx="5760085" cy="1062152"/>
                        </a:xfrm>
                      </wpg:grpSpPr>
                      <wps:wsp>
                        <wps:cNvPr id="191175134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12ACDD7"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308719957" name="Group 53"/>
                        <wpg:cNvGrpSpPr>
                          <a:grpSpLocks/>
                        </wpg:cNvGrpSpPr>
                        <wpg:grpSpPr bwMode="auto">
                          <a:xfrm>
                            <a:off x="0" y="315800"/>
                            <a:ext cx="5760085" cy="809217"/>
                            <a:chOff x="1837" y="1787"/>
                            <a:chExt cx="9302" cy="8741"/>
                          </a:xfrm>
                        </wpg:grpSpPr>
                        <wps:wsp>
                          <wps:cNvPr id="1654483529" name="Freeform 54"/>
                          <wps:cNvSpPr>
                            <a:spLocks/>
                          </wps:cNvSpPr>
                          <wps:spPr bwMode="auto">
                            <a:xfrm>
                              <a:off x="1837" y="1787"/>
                              <a:ext cx="9302" cy="874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3189759" name="Group 983189759"/>
                        <wpg:cNvGrpSpPr/>
                        <wpg:grpSpPr>
                          <a:xfrm>
                            <a:off x="0" y="494036"/>
                            <a:ext cx="1443794" cy="252000"/>
                            <a:chOff x="-15880" y="0"/>
                            <a:chExt cx="1444379" cy="252068"/>
                          </a:xfrm>
                        </wpg:grpSpPr>
                        <wps:wsp>
                          <wps:cNvPr id="64572955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978266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27561E"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43</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78F2B65E" id="Group 475741434" o:spid="_x0000_s1281" alt="Question" style="position:absolute;left:0;text-align:left;margin-left:.2pt;margin-top:.35pt;width:453.55pt;height:83.6pt;z-index:-251658752;mso-height-relative:margin" coordorigin=",628" coordsize="57600,1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">
                <v:shape id="Freeform 52" o:spid="_x0000_s1282"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012ACDD7" w14:textId="77777777" w:rsidR="00986424" w:rsidRDefault="00986424" w:rsidP="00986424">
                        <w:pPr>
                          <w:pStyle w:val="BoxTitle"/>
                          <w:spacing w:before="0" w:beforeAutospacing="0"/>
                        </w:pPr>
                        <w:r w:rsidRPr="007F6876">
                          <w:t>QUESTION</w:t>
                        </w:r>
                      </w:p>
                    </w:txbxContent>
                  </v:textbox>
                </v:shape>
                <v:group id="Group 53" o:spid="_x0000_s1283" style="position:absolute;top:3158;width:57600;height:8092" coordorigin="1837,1787" coordsize="9302,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">
                  <v:shape id="Freeform 54" o:spid="_x0000_s1284" style="position:absolute;left:1837;top:1787;width:9302;height:874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" path="m,l9354,r,7809l,7809,,e" fillcolor="#edf2ea" stroked="f">
                    <v:path arrowok="t" o:connecttype="custom" o:connectlocs="0,1119;9302,1119;9302,9860;0,9860;0,1119" o:connectangles="0,0,0,0,0"/>
                  </v:shape>
                </v:group>
                <v:group id="Group 983189759" o:spid="_x0000_s1285"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">
                  <v:shape id="Freeform 58" o:spid="_x0000_s1286"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" path="m,l1815,e" filled="f" strokecolor="#72ab6a" strokeweight=".5pt">
                    <v:path arrowok="t" o:connecttype="custom" o:connectlocs="0,0;1073495,0" o:connectangles="0,0"/>
                  </v:shape>
                  <v:shape id="Freeform 66" o:spid="_x0000_s1287"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227561E"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43</w:t>
                          </w:r>
                        </w:p>
                      </w:txbxContent>
                    </v:textbox>
                  </v:shape>
                </v:group>
              </v:group>
            </w:pict>
          </mc:Fallback>
        </mc:AlternateContent>
      </w:r>
    </w:p>
    <w:p w14:paraId="7C3B5BD4" w14:textId="77777777" w:rsidR="00986424" w:rsidRDefault="00986424" w:rsidP="00986424">
      <w:pPr>
        <w:pStyle w:val="QuestionBox"/>
      </w:pPr>
    </w:p>
    <w:p w14:paraId="0C3EC982" w14:textId="77777777" w:rsidR="00986424" w:rsidRPr="00B30B2F" w:rsidRDefault="00986424" w:rsidP="00986424">
      <w:pPr>
        <w:pStyle w:val="QuestionBox"/>
      </w:pPr>
      <w:r w:rsidRPr="00CA51D7">
        <w:t>Should the courts have greater responsibilities for reviewing preventive detention instead of leaving the task of determining release on parole to the Parole Board?</w:t>
      </w:r>
    </w:p>
    <w:p w14:paraId="5FC52C82" w14:textId="77777777" w:rsidR="00986424" w:rsidRPr="00CA51D7" w:rsidRDefault="00986424" w:rsidP="00986424">
      <w:pPr>
        <w:pStyle w:val="QuestionBox"/>
      </w:pPr>
    </w:p>
    <w:p w14:paraId="2A495E7B" w14:textId="77777777" w:rsidR="00986424" w:rsidRPr="00F22FB3" w:rsidRDefault="00986424" w:rsidP="005C135F">
      <w:pPr>
        <w:pStyle w:val="Heading4"/>
        <w:rPr>
          <w:rStyle w:val="eop"/>
        </w:rPr>
      </w:pPr>
      <w:r w:rsidRPr="00F22FB3">
        <w:rPr>
          <w:rStyle w:val="normaltextrun"/>
        </w:rPr>
        <w:t>Th</w:t>
      </w:r>
      <w:r>
        <w:rPr>
          <w:rStyle w:val="normaltextrun"/>
        </w:rPr>
        <w:t>e provisions for</w:t>
      </w:r>
      <w:r w:rsidRPr="00F22FB3">
        <w:rPr>
          <w:rStyle w:val="normaltextrun"/>
        </w:rPr>
        <w:t xml:space="preserve"> release on parole </w:t>
      </w:r>
      <w:r>
        <w:rPr>
          <w:rStyle w:val="normaltextrun"/>
        </w:rPr>
        <w:t>do</w:t>
      </w:r>
      <w:r w:rsidRPr="00F22FB3">
        <w:rPr>
          <w:rStyle w:val="normaltextrun"/>
        </w:rPr>
        <w:t xml:space="preserve"> not sit comfortably with human rights law</w:t>
      </w:r>
    </w:p>
    <w:p w14:paraId="5BBA53B2" w14:textId="77777777" w:rsidR="00986424" w:rsidRDefault="00986424" w:rsidP="00986424">
      <w:pPr>
        <w:pStyle w:val="ListNumber"/>
        <w:rPr>
          <w:rStyle w:val="normaltextrun"/>
        </w:rPr>
      </w:pPr>
      <w:r>
        <w:rPr>
          <w:rStyle w:val="normaltextrun"/>
        </w:rPr>
        <w:t xml:space="preserve">The Parole Act states that there is no entitlement to be released on parole. However, human rights bodies and the courts have considered that, where a person sentenced to </w:t>
      </w:r>
      <w:r>
        <w:rPr>
          <w:rStyle w:val="normaltextrun"/>
        </w:rPr>
        <w:lastRenderedPageBreak/>
        <w:t xml:space="preserve">preventive detention has served the punitive period of </w:t>
      </w:r>
      <w:r w:rsidRPr="00CE7AE2">
        <w:rPr>
          <w:rStyle w:val="normaltextrun"/>
          <w:color w:val="000000"/>
        </w:rPr>
        <w:t>imprisonment</w:t>
      </w:r>
      <w:r>
        <w:rPr>
          <w:rStyle w:val="normaltextrun"/>
        </w:rPr>
        <w:t xml:space="preserve">, they have an interest in liberty and their ongoing detention for community protection purposes can only be justified by compelling reasons. In </w:t>
      </w:r>
      <w:r>
        <w:rPr>
          <w:rStyle w:val="normaltextrun"/>
          <w:i/>
          <w:iCs/>
        </w:rPr>
        <w:t>Vincent v New Zealand Parole Board</w:t>
      </w:r>
      <w:r>
        <w:rPr>
          <w:rStyle w:val="normaltextrun"/>
        </w:rPr>
        <w:t>, the High Court held that,</w:t>
      </w:r>
      <w:r w:rsidRPr="4177C871">
        <w:rPr>
          <w:rFonts w:eastAsiaTheme="minorEastAsia" w:cstheme="minorBidi"/>
          <w:color w:val="000000"/>
          <w:shd w:val="clear" w:color="auto" w:fill="FFFFFF"/>
          <w:lang w:eastAsia="en-US"/>
        </w:rPr>
        <w:t xml:space="preserve"> if a person imprisoned on preventive detention no longer constitutes an undue risk, there is no basis to maintain the detention. The state, having no basis to restrain the person’s liberty any longer, has an obligation to release that person within as short a period of time as is reasonably possible.</w:t>
      </w:r>
      <w:r w:rsidRPr="4177C871">
        <w:rPr>
          <w:rStyle w:val="FootnoteReference"/>
          <w:rFonts w:eastAsiaTheme="minorEastAsia" w:cstheme="minorBidi"/>
          <w:shd w:val="clear" w:color="auto" w:fill="FFFFFF"/>
          <w:lang w:eastAsia="en-US"/>
        </w:rPr>
        <w:footnoteReference w:id="10"/>
      </w:r>
    </w:p>
    <w:p w14:paraId="1629CAA7" w14:textId="77777777" w:rsidR="00986424" w:rsidRPr="003C1DFA" w:rsidRDefault="00986424" w:rsidP="00986424">
      <w:pPr>
        <w:pStyle w:val="ListNumber"/>
        <w:rPr>
          <w:lang w:eastAsia="ko-KR" w:bidi="th-TH"/>
        </w:rPr>
      </w:pPr>
      <w:r w:rsidRPr="4177C871">
        <w:rPr>
          <w:rStyle w:val="normaltextrun"/>
          <w:rFonts w:eastAsiaTheme="minorEastAsia"/>
          <w:color w:val="000000"/>
          <w:shd w:val="clear" w:color="auto" w:fill="FFFFFF"/>
        </w:rPr>
        <w:t xml:space="preserve">In our preliminary view, the wording of the test for release on parole should reflect the rights-consistent approach that the courts apply in </w:t>
      </w:r>
      <w:r w:rsidRPr="00CE7AE2">
        <w:rPr>
          <w:rStyle w:val="normaltextrun"/>
          <w:rFonts w:eastAsiaTheme="minorEastAsia"/>
          <w:color w:val="000000"/>
        </w:rPr>
        <w:t>practice</w:t>
      </w:r>
      <w:r w:rsidRPr="4177C871">
        <w:rPr>
          <w:rStyle w:val="normaltextrun"/>
          <w:rFonts w:eastAsiaTheme="minorEastAsia"/>
          <w:color w:val="000000"/>
          <w:shd w:val="clear" w:color="auto" w:fill="FFFFFF"/>
        </w:rPr>
        <w:t xml:space="preserve">. It </w:t>
      </w:r>
      <w:r w:rsidRPr="003C1DFA">
        <w:rPr>
          <w:lang w:eastAsia="ko-KR" w:bidi="th-TH"/>
        </w:rPr>
        <w:t>may be preferable that the tests:</w:t>
      </w:r>
    </w:p>
    <w:p w14:paraId="5C502D3A" w14:textId="77777777" w:rsidR="00986424" w:rsidRPr="003C1DFA" w:rsidRDefault="00986424" w:rsidP="00986424">
      <w:pPr>
        <w:pStyle w:val="BodyText2"/>
        <w:numPr>
          <w:ilvl w:val="3"/>
          <w:numId w:val="35"/>
        </w:numPr>
        <w:ind w:hanging="567"/>
        <w:rPr>
          <w:color w:val="000000"/>
          <w:lang w:bidi="th-TH"/>
        </w:rPr>
      </w:pPr>
      <w:r w:rsidRPr="003C1DFA">
        <w:rPr>
          <w:lang w:bidi="th-TH"/>
        </w:rPr>
        <w:t>are expressly worded to recognise that a person detained beyond the punitive period of the preventive detention sentence should only be denied parole when there are compelling reasons relating to community</w:t>
      </w:r>
      <w:r w:rsidRPr="003C1DFA">
        <w:rPr>
          <w:color w:val="000000"/>
          <w:lang w:bidi="th-TH"/>
        </w:rPr>
        <w:t xml:space="preserve"> safety; and</w:t>
      </w:r>
      <w:r w:rsidRPr="003C1DFA">
        <w:rPr>
          <w:rFonts w:ascii="Calibri" w:hAnsi="Calibri" w:cs="Calibri"/>
          <w:color w:val="000000"/>
          <w:lang w:bidi="th-TH"/>
        </w:rPr>
        <w:t> </w:t>
      </w:r>
    </w:p>
    <w:p w14:paraId="0AE3EBA1" w14:textId="77777777" w:rsidR="00986424" w:rsidRPr="003C1DFA" w:rsidRDefault="00986424" w:rsidP="00986424">
      <w:pPr>
        <w:pStyle w:val="BodyText2"/>
        <w:ind w:hanging="567"/>
        <w:rPr>
          <w:color w:val="000000"/>
          <w:lang w:bidi="th-TH"/>
        </w:rPr>
      </w:pPr>
      <w:r w:rsidRPr="003C1DFA">
        <w:rPr>
          <w:color w:val="000000"/>
          <w:lang w:bidi="th-TH"/>
        </w:rPr>
        <w:t>omit the wording that a person on preventive detention has “no entitlement to be released on parole”.</w:t>
      </w:r>
      <w:r w:rsidRPr="003C1DFA">
        <w:rPr>
          <w:rFonts w:ascii="Calibri" w:hAnsi="Calibri" w:cs="Calibri"/>
          <w:color w:val="000000"/>
          <w:lang w:bidi="th-TH"/>
        </w:rPr>
        <w:t> </w:t>
      </w:r>
    </w:p>
    <w:p w14:paraId="64D345FE" w14:textId="77777777" w:rsidR="00986424" w:rsidRDefault="00986424" w:rsidP="00986424">
      <w:pPr>
        <w:pStyle w:val="QuestionBox"/>
      </w:pPr>
      <w:r>
        <w:rPr>
          <w:noProof/>
        </w:rPr>
        <mc:AlternateContent>
          <mc:Choice Requires="wpg">
            <w:drawing>
              <wp:anchor distT="0" distB="0" distL="114300" distR="114300" simplePos="0" relativeHeight="251658752" behindDoc="1" locked="0" layoutInCell="1" allowOverlap="1" wp14:anchorId="6AAE2C3B" wp14:editId="36E3D429">
                <wp:simplePos x="0" y="0"/>
                <wp:positionH relativeFrom="column">
                  <wp:posOffset>2431</wp:posOffset>
                </wp:positionH>
                <wp:positionV relativeFrom="paragraph">
                  <wp:posOffset>4379</wp:posOffset>
                </wp:positionV>
                <wp:extent cx="5760085" cy="1250761"/>
                <wp:effectExtent l="0" t="0" r="0" b="6985"/>
                <wp:wrapNone/>
                <wp:docPr id="676932838" name="Group 676932838" descr="Question"/>
                <wp:cNvGraphicFramePr/>
                <a:graphic xmlns:a="http://schemas.openxmlformats.org/drawingml/2006/main">
                  <a:graphicData uri="http://schemas.microsoft.com/office/word/2010/wordprocessingGroup">
                    <wpg:wgp>
                      <wpg:cNvGrpSpPr/>
                      <wpg:grpSpPr>
                        <a:xfrm>
                          <a:off x="0" y="0"/>
                          <a:ext cx="5760085" cy="1250761"/>
                          <a:chOff x="0" y="62865"/>
                          <a:chExt cx="5760085" cy="1251473"/>
                        </a:xfrm>
                      </wpg:grpSpPr>
                      <wps:wsp>
                        <wps:cNvPr id="12256971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A1FB2C4"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7310192" name="Group 53"/>
                        <wpg:cNvGrpSpPr>
                          <a:grpSpLocks/>
                        </wpg:cNvGrpSpPr>
                        <wpg:grpSpPr bwMode="auto">
                          <a:xfrm>
                            <a:off x="0" y="315800"/>
                            <a:ext cx="5760085" cy="998538"/>
                            <a:chOff x="1837" y="1787"/>
                            <a:chExt cx="9302" cy="10786"/>
                          </a:xfrm>
                        </wpg:grpSpPr>
                        <wps:wsp>
                          <wps:cNvPr id="311093891" name="Freeform 54"/>
                          <wps:cNvSpPr>
                            <a:spLocks/>
                          </wps:cNvSpPr>
                          <wps:spPr bwMode="auto">
                            <a:xfrm>
                              <a:off x="1837" y="1787"/>
                              <a:ext cx="9302" cy="1078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9281969" name="Group 399281969"/>
                        <wpg:cNvGrpSpPr/>
                        <wpg:grpSpPr>
                          <a:xfrm>
                            <a:off x="0" y="494036"/>
                            <a:ext cx="1443794" cy="252000"/>
                            <a:chOff x="-15880" y="0"/>
                            <a:chExt cx="1444379" cy="252068"/>
                          </a:xfrm>
                        </wpg:grpSpPr>
                        <wps:wsp>
                          <wps:cNvPr id="569062758"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638599"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19BD6D"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44</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AAE2C3B" id="Group 676932838" o:spid="_x0000_s1288" alt="Question" style="position:absolute;left:0;text-align:left;margin-left:.2pt;margin-top:.35pt;width:453.55pt;height:98.5pt;z-index:-251657728;mso-height-relative:margin" coordorigin=",628" coordsize="57600,1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">
                <v:shape id="Freeform 52" o:spid="_x0000_s1289"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1A1FB2C4" w14:textId="77777777" w:rsidR="00986424" w:rsidRDefault="00986424" w:rsidP="00986424">
                        <w:pPr>
                          <w:pStyle w:val="BoxTitle"/>
                          <w:spacing w:before="0" w:beforeAutospacing="0"/>
                        </w:pPr>
                        <w:r w:rsidRPr="007F6876">
                          <w:t>QUESTION</w:t>
                        </w:r>
                      </w:p>
                    </w:txbxContent>
                  </v:textbox>
                </v:shape>
                <v:group id="Group 53" o:spid="_x0000_s1290" style="position:absolute;top:3158;width:57600;height:9985" coordorigin="1837,1787" coordsize="9302,1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">
                  <v:shape id="Freeform 54" o:spid="_x0000_s1291" style="position:absolute;left:1837;top:1787;width:9302;height:10786;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" path="m,l9354,r,7809l,7809,,e" fillcolor="#edf2ea" stroked="f">
                    <v:path arrowok="t" o:connecttype="custom" o:connectlocs="0,1381;9302,1381;9302,12167;0,12167;0,1381" o:connectangles="0,0,0,0,0"/>
                  </v:shape>
                </v:group>
                <v:group id="Group 399281969" o:spid="_x0000_s1292"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">
                  <v:shape id="Freeform 58" o:spid="_x0000_s1293"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" path="m,l1815,e" filled="f" strokecolor="#72ab6a" strokeweight=".5pt">
                    <v:path arrowok="t" o:connecttype="custom" o:connectlocs="0,0;1073495,0" o:connectangles="0,0"/>
                  </v:shape>
                  <v:shape id="Freeform 66" o:spid="_x0000_s1294"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4D19BD6D"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44</w:t>
                          </w:r>
                        </w:p>
                      </w:txbxContent>
                    </v:textbox>
                  </v:shape>
                </v:group>
              </v:group>
            </w:pict>
          </mc:Fallback>
        </mc:AlternateContent>
      </w:r>
    </w:p>
    <w:p w14:paraId="18311E8E" w14:textId="77777777" w:rsidR="00986424" w:rsidRDefault="00986424" w:rsidP="00986424">
      <w:pPr>
        <w:pStyle w:val="QuestionBox"/>
      </w:pPr>
    </w:p>
    <w:p w14:paraId="2F6DFC0A" w14:textId="77777777" w:rsidR="00986424" w:rsidRPr="00A27590" w:rsidRDefault="00986424" w:rsidP="00986424">
      <w:pPr>
        <w:pStyle w:val="QuestionBox"/>
      </w:pPr>
      <w:r w:rsidRPr="00CA51D7">
        <w:t>Do you think the test for release from detention for people sentenced to preventive detention should expressly recognise their right to liberty except when justified by compelling reasons relating to comm</w:t>
      </w:r>
      <w:r w:rsidRPr="00A27590">
        <w:t>unity safety?</w:t>
      </w:r>
    </w:p>
    <w:p w14:paraId="296AC5EE" w14:textId="77777777" w:rsidR="00986424" w:rsidRPr="00CA51D7" w:rsidRDefault="00986424" w:rsidP="00986424">
      <w:pPr>
        <w:pStyle w:val="QuestionBox"/>
        <w:rPr>
          <w:rStyle w:val="normaltextrun"/>
        </w:rPr>
      </w:pPr>
    </w:p>
    <w:p w14:paraId="0037FB14" w14:textId="77777777" w:rsidR="00986424" w:rsidRPr="00C5291E" w:rsidRDefault="00986424" w:rsidP="005C135F">
      <w:pPr>
        <w:pStyle w:val="Heading4"/>
      </w:pPr>
      <w:r w:rsidRPr="00C5291E">
        <w:t>Difficulties with the suggestion that the test for release on parole changes over time</w:t>
      </w:r>
    </w:p>
    <w:p w14:paraId="7EA7E9E8" w14:textId="77777777" w:rsidR="00986424" w:rsidRPr="0054748A" w:rsidRDefault="00986424" w:rsidP="00986424">
      <w:pPr>
        <w:pStyle w:val="ListNumber"/>
        <w:rPr>
          <w:rStyle w:val="normaltextrun"/>
          <w:color w:val="000000" w:themeColor="text1"/>
        </w:rPr>
      </w:pPr>
      <w:r w:rsidRPr="4177C871">
        <w:rPr>
          <w:rStyle w:val="normaltextrun"/>
          <w:color w:val="000000"/>
          <w:shd w:val="clear" w:color="auto" w:fill="FFFFFF"/>
        </w:rPr>
        <w:t xml:space="preserve">When examining the right to liberty and protection against arbitrary detention in the context of preventive detention, the courts and human rights bodies have considered that, as the period of preventive detention </w:t>
      </w:r>
      <w:r w:rsidRPr="00CE7AE2">
        <w:rPr>
          <w:rStyle w:val="normaltextrun"/>
          <w:color w:val="000000"/>
        </w:rPr>
        <w:t>increases</w:t>
      </w:r>
      <w:r w:rsidRPr="4177C871">
        <w:rPr>
          <w:rStyle w:val="normaltextrun"/>
          <w:color w:val="000000"/>
          <w:shd w:val="clear" w:color="auto" w:fill="FFFFFF"/>
        </w:rPr>
        <w:t xml:space="preserve">, the state has an increasingly heavy burden to justify the continued detention. In </w:t>
      </w:r>
      <w:r w:rsidRPr="4177C871">
        <w:rPr>
          <w:rStyle w:val="normaltextrun"/>
          <w:i/>
          <w:iCs/>
          <w:color w:val="000000"/>
          <w:shd w:val="clear" w:color="auto" w:fill="FFFFFF"/>
        </w:rPr>
        <w:t>Miller</w:t>
      </w:r>
      <w:r w:rsidRPr="4177C871">
        <w:rPr>
          <w:rStyle w:val="normaltextrun"/>
          <w:color w:val="000000"/>
          <w:shd w:val="clear" w:color="auto" w:fill="FFFFFF"/>
        </w:rPr>
        <w:t xml:space="preserve">, the UNHRC suggested that a level of risk </w:t>
      </w:r>
      <w:r>
        <w:rPr>
          <w:rStyle w:val="normaltextrun"/>
          <w:color w:val="000000"/>
          <w:shd w:val="clear" w:color="auto" w:fill="FFFFFF"/>
        </w:rPr>
        <w:t>that</w:t>
      </w:r>
      <w:r w:rsidRPr="4177C871">
        <w:rPr>
          <w:rStyle w:val="normaltextrun"/>
          <w:color w:val="000000"/>
          <w:shd w:val="clear" w:color="auto" w:fill="FFFFFF"/>
        </w:rPr>
        <w:t xml:space="preserve"> might reasonably justify a short period of preventive detention may not necessarily justify a longer period of preventive detention.</w:t>
      </w:r>
      <w:r w:rsidRPr="4177C871">
        <w:rPr>
          <w:rStyle w:val="FootnoteReference"/>
          <w:shd w:val="clear" w:color="auto" w:fill="FFFFFF"/>
        </w:rPr>
        <w:footnoteReference w:id="11"/>
      </w:r>
    </w:p>
    <w:p w14:paraId="0AC5599B" w14:textId="77777777" w:rsidR="00986424" w:rsidRPr="007A55D2" w:rsidRDefault="00986424" w:rsidP="00986424">
      <w:pPr>
        <w:pStyle w:val="ListNumber"/>
        <w:rPr>
          <w:rStyle w:val="normaltextrun"/>
          <w:color w:val="000000" w:themeColor="text1"/>
        </w:rPr>
      </w:pPr>
      <w:r w:rsidRPr="4177C871">
        <w:rPr>
          <w:rStyle w:val="normaltextrun"/>
          <w:color w:val="000000"/>
          <w:shd w:val="clear" w:color="auto" w:fill="FFFFFF"/>
        </w:rPr>
        <w:t xml:space="preserve">Our preliminary view is that requiring an increasing justification for detention over time would be problematic because it implies that the justification may be lower at the time the court imposes preventive detention. We consider the initial justification should be high. It also suggests that, if the risk a person poses remains static, there may be a point in time where the increased justification is not met and the person would be released notwithstanding the likelihood that they will commit serious offences. </w:t>
      </w:r>
    </w:p>
    <w:p w14:paraId="59140174" w14:textId="77777777" w:rsidR="00986424" w:rsidRDefault="00986424" w:rsidP="00986424">
      <w:pPr>
        <w:pStyle w:val="QuestionBox"/>
      </w:pPr>
      <w:r>
        <w:rPr>
          <w:noProof/>
        </w:rPr>
        <mc:AlternateContent>
          <mc:Choice Requires="wpg">
            <w:drawing>
              <wp:anchor distT="0" distB="0" distL="114300" distR="114300" simplePos="0" relativeHeight="251660800" behindDoc="1" locked="0" layoutInCell="1" allowOverlap="1" wp14:anchorId="5D4F04FB" wp14:editId="3B7EF417">
                <wp:simplePos x="0" y="0"/>
                <wp:positionH relativeFrom="column">
                  <wp:posOffset>0</wp:posOffset>
                </wp:positionH>
                <wp:positionV relativeFrom="paragraph">
                  <wp:posOffset>0</wp:posOffset>
                </wp:positionV>
                <wp:extent cx="5760085" cy="1124558"/>
                <wp:effectExtent l="0" t="0" r="0" b="0"/>
                <wp:wrapNone/>
                <wp:docPr id="898619381" name="Group 898619381" descr="Question"/>
                <wp:cNvGraphicFramePr/>
                <a:graphic xmlns:a="http://schemas.openxmlformats.org/drawingml/2006/main">
                  <a:graphicData uri="http://schemas.microsoft.com/office/word/2010/wordprocessingGroup">
                    <wpg:wgp>
                      <wpg:cNvGrpSpPr/>
                      <wpg:grpSpPr>
                        <a:xfrm>
                          <a:off x="0" y="0"/>
                          <a:ext cx="5760085" cy="1124558"/>
                          <a:chOff x="0" y="62865"/>
                          <a:chExt cx="5760085" cy="1125198"/>
                        </a:xfrm>
                      </wpg:grpSpPr>
                      <wps:wsp>
                        <wps:cNvPr id="898251139"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F84EF96"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871409171" name="Group 53"/>
                        <wpg:cNvGrpSpPr>
                          <a:grpSpLocks/>
                        </wpg:cNvGrpSpPr>
                        <wpg:grpSpPr bwMode="auto">
                          <a:xfrm>
                            <a:off x="0" y="315893"/>
                            <a:ext cx="5760085" cy="872170"/>
                            <a:chOff x="1837" y="1788"/>
                            <a:chExt cx="9302" cy="9421"/>
                          </a:xfrm>
                        </wpg:grpSpPr>
                        <wps:wsp>
                          <wps:cNvPr id="1032183915" name="Freeform 54"/>
                          <wps:cNvSpPr>
                            <a:spLocks/>
                          </wps:cNvSpPr>
                          <wps:spPr bwMode="auto">
                            <a:xfrm>
                              <a:off x="1837" y="1788"/>
                              <a:ext cx="9302" cy="942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1358062" name="Group 551358062"/>
                        <wpg:cNvGrpSpPr/>
                        <wpg:grpSpPr>
                          <a:xfrm>
                            <a:off x="0" y="494036"/>
                            <a:ext cx="1443794" cy="252000"/>
                            <a:chOff x="-15880" y="0"/>
                            <a:chExt cx="1444379" cy="252068"/>
                          </a:xfrm>
                        </wpg:grpSpPr>
                        <wps:wsp>
                          <wps:cNvPr id="107670431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794357"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E84A65"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45</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D4F04FB" id="Group 898619381" o:spid="_x0000_s1295" alt="Question" style="position:absolute;left:0;text-align:left;margin-left:0;margin-top:0;width:453.55pt;height:88.55pt;z-index:-251655680;mso-height-relative:margin" coordorigin=",628" coordsize="57600,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">
                <v:shape id="Freeform 52" o:spid="_x0000_s1296"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6F84EF96" w14:textId="77777777" w:rsidR="00986424" w:rsidRDefault="00986424" w:rsidP="00986424">
                        <w:pPr>
                          <w:pStyle w:val="BoxTitle"/>
                          <w:spacing w:before="0" w:beforeAutospacing="0"/>
                        </w:pPr>
                        <w:r w:rsidRPr="007F6876">
                          <w:t>QUESTION</w:t>
                        </w:r>
                      </w:p>
                    </w:txbxContent>
                  </v:textbox>
                </v:shape>
                <v:group id="Group 53" o:spid="_x0000_s1297" style="position:absolute;top:3158;width:57600;height:8722" coordorigin="1837,1788" coordsize="9302,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">
                  <v:shape id="Freeform 54" o:spid="_x0000_s1298" style="position:absolute;left:1837;top:1788;width:9302;height:942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" path="m,l9354,r,7809l,7809,,e" fillcolor="#edf2ea" stroked="f">
                    <v:path arrowok="t" o:connecttype="custom" o:connectlocs="0,1206;9302,1206;9302,10627;0,10627;0,1206" o:connectangles="0,0,0,0,0"/>
                  </v:shape>
                </v:group>
                <v:group id="Group 551358062" o:spid="_x0000_s1299"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">
                  <v:shape id="Freeform 58" o:spid="_x0000_s1300"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" path="m,l1815,e" filled="f" strokecolor="#72ab6a" strokeweight=".5pt">
                    <v:path arrowok="t" o:connecttype="custom" o:connectlocs="0,0;1073495,0" o:connectangles="0,0"/>
                  </v:shape>
                  <v:shape id="Freeform 66" o:spid="_x0000_s1301"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9E84A65"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45</w:t>
                          </w:r>
                        </w:p>
                      </w:txbxContent>
                    </v:textbox>
                  </v:shape>
                </v:group>
              </v:group>
            </w:pict>
          </mc:Fallback>
        </mc:AlternateContent>
      </w:r>
    </w:p>
    <w:p w14:paraId="6F8894EE" w14:textId="77777777" w:rsidR="00986424" w:rsidRDefault="00986424" w:rsidP="00986424">
      <w:pPr>
        <w:pStyle w:val="QuestionBox"/>
      </w:pPr>
    </w:p>
    <w:p w14:paraId="65C66DD6" w14:textId="77777777" w:rsidR="00986424" w:rsidRPr="00B30B2F" w:rsidRDefault="00986424" w:rsidP="00986424">
      <w:pPr>
        <w:pStyle w:val="QuestionBox"/>
        <w:rPr>
          <w:rStyle w:val="normaltextrun"/>
        </w:rPr>
      </w:pPr>
      <w:r w:rsidRPr="00CA51D7">
        <w:t>Do you think the test for release from detention for people sentenced to preventive detention should require “increasing justification” over time?</w:t>
      </w:r>
    </w:p>
    <w:p w14:paraId="6424658D" w14:textId="77777777" w:rsidR="00986424" w:rsidRPr="00F22FB3" w:rsidRDefault="00986424" w:rsidP="005C135F">
      <w:pPr>
        <w:pStyle w:val="Heading4"/>
        <w:rPr>
          <w:rStyle w:val="normaltextrun"/>
        </w:rPr>
      </w:pPr>
      <w:r w:rsidRPr="00F22FB3">
        <w:rPr>
          <w:rStyle w:val="normaltextrun"/>
        </w:rPr>
        <w:lastRenderedPageBreak/>
        <w:t xml:space="preserve">The test for cancelling an </w:t>
      </w:r>
      <w:r>
        <w:rPr>
          <w:rStyle w:val="normaltextrun"/>
        </w:rPr>
        <w:t>extended supervision orders</w:t>
      </w:r>
      <w:r w:rsidRPr="00F22FB3">
        <w:rPr>
          <w:rStyle w:val="normaltextrun"/>
        </w:rPr>
        <w:t xml:space="preserve"> differs from the test to impose an</w:t>
      </w:r>
      <w:r>
        <w:rPr>
          <w:rStyle w:val="normaltextrun"/>
        </w:rPr>
        <w:t xml:space="preserve"> extended supervision order</w:t>
      </w:r>
    </w:p>
    <w:p w14:paraId="6358C2B0" w14:textId="77777777" w:rsidR="00986424" w:rsidRDefault="00986424" w:rsidP="00986424">
      <w:pPr>
        <w:pStyle w:val="ListNumber"/>
        <w:rPr>
          <w:szCs w:val="20"/>
        </w:rPr>
      </w:pPr>
      <w:r>
        <w:t xml:space="preserve">To impose an ESO, </w:t>
      </w:r>
      <w:r w:rsidRPr="00CE7AE2">
        <w:rPr>
          <w:rStyle w:val="normaltextrun"/>
          <w:color w:val="000000"/>
        </w:rPr>
        <w:t>the</w:t>
      </w:r>
      <w:r>
        <w:t xml:space="preserve"> court must be satisfied </w:t>
      </w:r>
      <w:r w:rsidRPr="4177C871">
        <w:rPr>
          <w:rStyle w:val="normaltextrun"/>
          <w:color w:val="000000" w:themeColor="text1"/>
        </w:rPr>
        <w:t>that “either or both” of the following apply:</w:t>
      </w:r>
    </w:p>
    <w:p w14:paraId="5F31CC6D" w14:textId="77777777" w:rsidR="00986424" w:rsidRDefault="00986424" w:rsidP="00986424">
      <w:pPr>
        <w:pStyle w:val="letteredsubpoints"/>
        <w:numPr>
          <w:ilvl w:val="3"/>
          <w:numId w:val="30"/>
        </w:numPr>
        <w:ind w:hanging="567"/>
      </w:pPr>
      <w:r w:rsidRPr="00417E4B">
        <w:rPr>
          <w:rStyle w:val="normaltextrun"/>
          <w:color w:val="000000"/>
          <w:szCs w:val="20"/>
        </w:rPr>
        <w:t xml:space="preserve">there is a high risk that the </w:t>
      </w:r>
      <w:r>
        <w:rPr>
          <w:rStyle w:val="normaltextrun"/>
          <w:color w:val="000000"/>
          <w:szCs w:val="20"/>
        </w:rPr>
        <w:t xml:space="preserve">person </w:t>
      </w:r>
      <w:r w:rsidRPr="00417E4B">
        <w:rPr>
          <w:rStyle w:val="normaltextrun"/>
          <w:color w:val="000000"/>
          <w:szCs w:val="20"/>
        </w:rPr>
        <w:t>will in future commit a relevant sexual offence</w:t>
      </w:r>
      <w:r>
        <w:rPr>
          <w:rStyle w:val="normaltextrun"/>
          <w:color w:val="000000"/>
          <w:szCs w:val="20"/>
        </w:rPr>
        <w:t>;</w:t>
      </w:r>
      <w:r w:rsidRPr="00417E4B">
        <w:rPr>
          <w:rStyle w:val="eop"/>
          <w:rFonts w:ascii="Calibri" w:hAnsi="Calibri" w:cs="Calibri"/>
          <w:color w:val="000000"/>
          <w:szCs w:val="20"/>
        </w:rPr>
        <w:t> </w:t>
      </w:r>
    </w:p>
    <w:p w14:paraId="147C606B" w14:textId="77777777" w:rsidR="00986424" w:rsidRDefault="00986424" w:rsidP="00986424">
      <w:pPr>
        <w:pStyle w:val="letteredsubpoints"/>
        <w:numPr>
          <w:ilvl w:val="3"/>
          <w:numId w:val="28"/>
        </w:numPr>
        <w:ind w:hanging="567"/>
      </w:pPr>
      <w:r>
        <w:rPr>
          <w:rStyle w:val="normaltextrun"/>
          <w:color w:val="000000"/>
          <w:szCs w:val="20"/>
        </w:rPr>
        <w:t>there is a very high risk that the person will in future commit a relevant violent offence.</w:t>
      </w:r>
      <w:r>
        <w:rPr>
          <w:rStyle w:val="eop"/>
          <w:rFonts w:ascii="Calibri" w:hAnsi="Calibri" w:cs="Calibri"/>
          <w:color w:val="000000"/>
          <w:szCs w:val="20"/>
        </w:rPr>
        <w:t> </w:t>
      </w:r>
    </w:p>
    <w:p w14:paraId="028BB527" w14:textId="77777777" w:rsidR="00986424" w:rsidRDefault="00986424" w:rsidP="00986424">
      <w:pPr>
        <w:pStyle w:val="ListNumber"/>
      </w:pPr>
      <w:r>
        <w:t xml:space="preserve">In contrast, </w:t>
      </w:r>
      <w:r w:rsidRPr="00CE7AE2">
        <w:rPr>
          <w:rStyle w:val="normaltextrun"/>
          <w:color w:val="000000"/>
        </w:rPr>
        <w:t>section</w:t>
      </w:r>
      <w:r>
        <w:t xml:space="preserve"> 107M of the Parole Act provides that the court may cancel an ESO only if satisfied that the person poses “neither a high risk of committing a relevant sexual offence, nor a very high risk of committing a relevant violent offence”.</w:t>
      </w:r>
    </w:p>
    <w:p w14:paraId="44B14932" w14:textId="77777777" w:rsidR="00986424" w:rsidRDefault="00986424" w:rsidP="00986424">
      <w:pPr>
        <w:pStyle w:val="ListNumber"/>
      </w:pPr>
      <w:r>
        <w:t xml:space="preserve">The section seems to require the person to satisfy the court that neither ground applies, even if the ESO was </w:t>
      </w:r>
      <w:r w:rsidRPr="00CE7AE2">
        <w:rPr>
          <w:rStyle w:val="normaltextrun"/>
          <w:color w:val="000000"/>
        </w:rPr>
        <w:t>imposed</w:t>
      </w:r>
      <w:r>
        <w:t xml:space="preserve"> in respect of only one of the grounds. We suggest that the test for cancelling an ESO should mirror the test for imposing an ESO.</w:t>
      </w:r>
    </w:p>
    <w:p w14:paraId="6051ED90" w14:textId="77777777" w:rsidR="00986424" w:rsidRDefault="00986424" w:rsidP="00986424">
      <w:pPr>
        <w:pStyle w:val="QuestionBox"/>
      </w:pPr>
      <w:r>
        <w:rPr>
          <w:noProof/>
        </w:rPr>
        <mc:AlternateContent>
          <mc:Choice Requires="wpg">
            <w:drawing>
              <wp:anchor distT="0" distB="0" distL="114300" distR="114300" simplePos="0" relativeHeight="251661824" behindDoc="1" locked="0" layoutInCell="1" allowOverlap="1" wp14:anchorId="1066E735" wp14:editId="56C08F5B">
                <wp:simplePos x="0" y="0"/>
                <wp:positionH relativeFrom="column">
                  <wp:posOffset>0</wp:posOffset>
                </wp:positionH>
                <wp:positionV relativeFrom="paragraph">
                  <wp:posOffset>-635</wp:posOffset>
                </wp:positionV>
                <wp:extent cx="5760085" cy="1124558"/>
                <wp:effectExtent l="0" t="0" r="0" b="0"/>
                <wp:wrapNone/>
                <wp:docPr id="2065435046" name="Group 2065435046" descr="Question"/>
                <wp:cNvGraphicFramePr/>
                <a:graphic xmlns:a="http://schemas.openxmlformats.org/drawingml/2006/main">
                  <a:graphicData uri="http://schemas.microsoft.com/office/word/2010/wordprocessingGroup">
                    <wpg:wgp>
                      <wpg:cNvGrpSpPr/>
                      <wpg:grpSpPr>
                        <a:xfrm>
                          <a:off x="0" y="0"/>
                          <a:ext cx="5760085" cy="1124558"/>
                          <a:chOff x="0" y="62865"/>
                          <a:chExt cx="5760085" cy="1125198"/>
                        </a:xfrm>
                      </wpg:grpSpPr>
                      <wps:wsp>
                        <wps:cNvPr id="6789917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F7AFD1A"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2046148324" name="Group 53"/>
                        <wpg:cNvGrpSpPr>
                          <a:grpSpLocks/>
                        </wpg:cNvGrpSpPr>
                        <wpg:grpSpPr bwMode="auto">
                          <a:xfrm>
                            <a:off x="0" y="315893"/>
                            <a:ext cx="5760085" cy="872170"/>
                            <a:chOff x="1837" y="1788"/>
                            <a:chExt cx="9302" cy="9421"/>
                          </a:xfrm>
                        </wpg:grpSpPr>
                        <wps:wsp>
                          <wps:cNvPr id="1048992450" name="Freeform 54"/>
                          <wps:cNvSpPr>
                            <a:spLocks/>
                          </wps:cNvSpPr>
                          <wps:spPr bwMode="auto">
                            <a:xfrm>
                              <a:off x="1837" y="1788"/>
                              <a:ext cx="9302" cy="942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244131" name="Group 96244131"/>
                        <wpg:cNvGrpSpPr/>
                        <wpg:grpSpPr>
                          <a:xfrm>
                            <a:off x="0" y="494036"/>
                            <a:ext cx="1443794" cy="252000"/>
                            <a:chOff x="-15880" y="0"/>
                            <a:chExt cx="1444379" cy="252068"/>
                          </a:xfrm>
                        </wpg:grpSpPr>
                        <wps:wsp>
                          <wps:cNvPr id="1626775916"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393528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C4CA450"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46</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1066E735" id="Group 2065435046" o:spid="_x0000_s1302" alt="Question" style="position:absolute;left:0;text-align:left;margin-left:0;margin-top:-.05pt;width:453.55pt;height:88.55pt;z-index:-251654656;mso-height-relative:margin" coordorigin=",628" coordsize="57600,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">
                <v:shape id="Freeform 52" o:spid="_x0000_s1303"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3F7AFD1A" w14:textId="77777777" w:rsidR="00986424" w:rsidRDefault="00986424" w:rsidP="00986424">
                        <w:pPr>
                          <w:pStyle w:val="BoxTitle"/>
                          <w:spacing w:before="0" w:beforeAutospacing="0"/>
                        </w:pPr>
                        <w:r w:rsidRPr="007F6876">
                          <w:t>QUESTION</w:t>
                        </w:r>
                      </w:p>
                    </w:txbxContent>
                  </v:textbox>
                </v:shape>
                <v:group id="Group 53" o:spid="_x0000_s1304" style="position:absolute;top:3158;width:57600;height:8722" coordorigin="1837,1788" coordsize="9302,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">
                  <v:shape id="Freeform 54" o:spid="_x0000_s1305" style="position:absolute;left:1837;top:1788;width:9302;height:942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" path="m,l9354,r,7809l,7809,,e" fillcolor="#edf2ea" stroked="f">
                    <v:path arrowok="t" o:connecttype="custom" o:connectlocs="0,1206;9302,1206;9302,10627;0,10627;0,1206" o:connectangles="0,0,0,0,0"/>
                  </v:shape>
                </v:group>
                <v:group id="Group 96244131" o:spid="_x0000_s1306"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">
                  <v:shape id="Freeform 58" o:spid="_x0000_s130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" path="m,l1815,e" filled="f" strokecolor="#72ab6a" strokeweight=".5pt">
                    <v:path arrowok="t" o:connecttype="custom" o:connectlocs="0,0;1073495,0" o:connectangles="0,0"/>
                  </v:shape>
                  <v:shape id="Freeform 66" o:spid="_x0000_s1308"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6C4CA450"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46</w:t>
                          </w:r>
                        </w:p>
                      </w:txbxContent>
                    </v:textbox>
                  </v:shape>
                </v:group>
              </v:group>
            </w:pict>
          </mc:Fallback>
        </mc:AlternateContent>
      </w:r>
    </w:p>
    <w:p w14:paraId="42139B75" w14:textId="77777777" w:rsidR="00986424" w:rsidRDefault="00986424" w:rsidP="00986424">
      <w:pPr>
        <w:pStyle w:val="QuestionBox"/>
      </w:pPr>
    </w:p>
    <w:p w14:paraId="053FB1CC" w14:textId="77777777" w:rsidR="00986424" w:rsidRPr="00B30B2F" w:rsidRDefault="00986424" w:rsidP="00986424">
      <w:pPr>
        <w:pStyle w:val="QuestionBox"/>
      </w:pPr>
      <w:r w:rsidRPr="00CA51D7">
        <w:t xml:space="preserve">Do you think that the </w:t>
      </w:r>
      <w:r w:rsidRPr="00A27590">
        <w:t>test for cancelling an ESO should mirror the test for imposing an ESO?</w:t>
      </w:r>
    </w:p>
    <w:p w14:paraId="77948DDD" w14:textId="77777777" w:rsidR="00986424" w:rsidRPr="00CA51D7" w:rsidRDefault="00986424" w:rsidP="00986424">
      <w:pPr>
        <w:pStyle w:val="QuestionBox"/>
      </w:pPr>
    </w:p>
    <w:p w14:paraId="19133E50" w14:textId="77777777" w:rsidR="00986424" w:rsidRPr="00ED05FF" w:rsidRDefault="00986424" w:rsidP="005C135F">
      <w:pPr>
        <w:pStyle w:val="Heading4"/>
      </w:pPr>
      <w:r>
        <w:t>No provision for what happens when a person subject to an extended supervision order becomes subject to an interim detention order or a public protection order</w:t>
      </w:r>
    </w:p>
    <w:p w14:paraId="124A539D" w14:textId="77777777" w:rsidR="00986424" w:rsidRDefault="00986424" w:rsidP="00986424">
      <w:pPr>
        <w:pStyle w:val="ListNumber"/>
      </w:pPr>
      <w:r w:rsidRPr="4177C871">
        <w:rPr>
          <w:rStyle w:val="normaltextrun"/>
          <w:color w:val="000000" w:themeColor="text1"/>
        </w:rPr>
        <w:t xml:space="preserve">The Parole Act is silent on what happens to an ESO when the person subject to the ESO becomes </w:t>
      </w:r>
      <w:r w:rsidRPr="00CE7AE2">
        <w:rPr>
          <w:rStyle w:val="normaltextrun"/>
          <w:color w:val="000000"/>
        </w:rPr>
        <w:t>subject</w:t>
      </w:r>
      <w:r w:rsidRPr="4177C871">
        <w:rPr>
          <w:rStyle w:val="normaltextrun"/>
          <w:color w:val="000000" w:themeColor="text1"/>
        </w:rPr>
        <w:t xml:space="preserve"> to an interim detention order</w:t>
      </w:r>
      <w:r>
        <w:rPr>
          <w:rStyle w:val="normaltextrun"/>
          <w:color w:val="000000" w:themeColor="text1"/>
        </w:rPr>
        <w:t xml:space="preserve"> (IDO)</w:t>
      </w:r>
      <w:r w:rsidRPr="4177C871">
        <w:rPr>
          <w:rStyle w:val="normaltextrun"/>
          <w:color w:val="000000" w:themeColor="text1"/>
        </w:rPr>
        <w:t xml:space="preserve"> or a PPO. This seems to be a legislative oversight.</w:t>
      </w:r>
    </w:p>
    <w:p w14:paraId="48766BA0" w14:textId="77777777" w:rsidR="00986424" w:rsidRPr="002F1DF0" w:rsidRDefault="00986424" w:rsidP="00986424">
      <w:pPr>
        <w:pStyle w:val="ListNumber"/>
        <w:rPr>
          <w:rStyle w:val="eop"/>
          <w:color w:val="000000" w:themeColor="text1"/>
        </w:rPr>
      </w:pPr>
      <w:r w:rsidRPr="4177C871">
        <w:rPr>
          <w:rStyle w:val="normaltextrun"/>
          <w:color w:val="000000" w:themeColor="text1"/>
        </w:rPr>
        <w:t xml:space="preserve">In our preliminary view, during the course of an </w:t>
      </w:r>
      <w:r>
        <w:rPr>
          <w:rStyle w:val="normaltextrun"/>
          <w:color w:val="000000" w:themeColor="text1"/>
        </w:rPr>
        <w:t>IDO</w:t>
      </w:r>
      <w:r w:rsidRPr="4177C871">
        <w:rPr>
          <w:rStyle w:val="normaltextrun"/>
          <w:color w:val="000000" w:themeColor="text1"/>
        </w:rPr>
        <w:t xml:space="preserve">, an ESO should be suspended. It should then resume </w:t>
      </w:r>
      <w:r w:rsidRPr="00CE7AE2">
        <w:rPr>
          <w:rStyle w:val="normaltextrun"/>
          <w:color w:val="000000"/>
        </w:rPr>
        <w:t>if</w:t>
      </w:r>
      <w:r w:rsidRPr="4177C871">
        <w:rPr>
          <w:rStyle w:val="normaltextrun"/>
          <w:color w:val="000000" w:themeColor="text1"/>
        </w:rPr>
        <w:t xml:space="preserve"> the court refuses to grant a PPO.</w:t>
      </w:r>
      <w:r>
        <w:rPr>
          <w:rStyle w:val="normaltextrun"/>
          <w:rFonts w:ascii="Calibri" w:hAnsi="Calibri" w:cs="Calibri"/>
          <w:color w:val="000000" w:themeColor="text1"/>
        </w:rPr>
        <w:t xml:space="preserve"> </w:t>
      </w:r>
      <w:r w:rsidRPr="4177C871">
        <w:rPr>
          <w:rStyle w:val="normaltextrun"/>
          <w:color w:val="000000" w:themeColor="text1"/>
        </w:rPr>
        <w:t xml:space="preserve">In our preliminary view, an ESO should come to an end and not resume once a final PPO is granted. That is because a PPO provides for a form of indeterminate detention and, following release, the person is then subject to a </w:t>
      </w:r>
      <w:r>
        <w:rPr>
          <w:rStyle w:val="normaltextrun"/>
          <w:color w:val="000000" w:themeColor="text1"/>
        </w:rPr>
        <w:t>protective supervision order (</w:t>
      </w:r>
      <w:r w:rsidRPr="4177C871">
        <w:rPr>
          <w:rStyle w:val="normaltextrun"/>
          <w:color w:val="000000" w:themeColor="text1"/>
        </w:rPr>
        <w:t>PSO</w:t>
      </w:r>
      <w:r>
        <w:rPr>
          <w:rStyle w:val="normaltextrun"/>
          <w:color w:val="000000" w:themeColor="text1"/>
        </w:rPr>
        <w:t>)</w:t>
      </w:r>
      <w:r w:rsidRPr="4177C871">
        <w:rPr>
          <w:rStyle w:val="normaltextrun"/>
          <w:color w:val="000000" w:themeColor="text1"/>
        </w:rPr>
        <w:t>. It would therefore be unnecessary for the ESO to resume.</w:t>
      </w:r>
    </w:p>
    <w:p w14:paraId="020BBECF" w14:textId="77777777" w:rsidR="00986424" w:rsidRDefault="00986424" w:rsidP="00986424">
      <w:pPr>
        <w:pStyle w:val="QuestionBox"/>
      </w:pPr>
      <w:r>
        <w:rPr>
          <w:noProof/>
        </w:rPr>
        <mc:AlternateContent>
          <mc:Choice Requires="wpg">
            <w:drawing>
              <wp:anchor distT="0" distB="0" distL="114300" distR="114300" simplePos="0" relativeHeight="251663872" behindDoc="1" locked="0" layoutInCell="1" allowOverlap="1" wp14:anchorId="34486B41" wp14:editId="5947643E">
                <wp:simplePos x="0" y="0"/>
                <wp:positionH relativeFrom="column">
                  <wp:posOffset>2431</wp:posOffset>
                </wp:positionH>
                <wp:positionV relativeFrom="paragraph">
                  <wp:posOffset>744</wp:posOffset>
                </wp:positionV>
                <wp:extent cx="5760085" cy="1629184"/>
                <wp:effectExtent l="0" t="0" r="0" b="9525"/>
                <wp:wrapNone/>
                <wp:docPr id="663500187" name="Group 663500187" descr="Question"/>
                <wp:cNvGraphicFramePr/>
                <a:graphic xmlns:a="http://schemas.openxmlformats.org/drawingml/2006/main">
                  <a:graphicData uri="http://schemas.microsoft.com/office/word/2010/wordprocessingGroup">
                    <wpg:wgp>
                      <wpg:cNvGrpSpPr/>
                      <wpg:grpSpPr>
                        <a:xfrm>
                          <a:off x="0" y="0"/>
                          <a:ext cx="5760085" cy="1629184"/>
                          <a:chOff x="0" y="62865"/>
                          <a:chExt cx="5760085" cy="1630495"/>
                        </a:xfrm>
                      </wpg:grpSpPr>
                      <wps:wsp>
                        <wps:cNvPr id="581805226"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48710B" w14:textId="77777777" w:rsidR="00986424" w:rsidRDefault="00986424" w:rsidP="00986424">
                              <w:pPr>
                                <w:pStyle w:val="BoxTitle"/>
                                <w:spacing w:before="0" w:beforeAutospacing="0"/>
                              </w:pPr>
                              <w:r w:rsidRPr="007F6876">
                                <w:t>QUESTION</w:t>
                              </w:r>
                              <w:r>
                                <w:t>S</w:t>
                              </w:r>
                            </w:p>
                          </w:txbxContent>
                        </wps:txbx>
                        <wps:bodyPr rot="0" vert="horz" wrap="square" lIns="91440" tIns="0" rIns="0" bIns="45720" anchor="ctr" anchorCtr="0" upright="1">
                          <a:noAutofit/>
                        </wps:bodyPr>
                      </wps:wsp>
                      <wpg:grpSp>
                        <wpg:cNvPr id="2057013608" name="Group 53"/>
                        <wpg:cNvGrpSpPr>
                          <a:grpSpLocks/>
                        </wpg:cNvGrpSpPr>
                        <wpg:grpSpPr bwMode="auto">
                          <a:xfrm>
                            <a:off x="0" y="316078"/>
                            <a:ext cx="5760085" cy="1377282"/>
                            <a:chOff x="1837" y="1790"/>
                            <a:chExt cx="9302" cy="14877"/>
                          </a:xfrm>
                        </wpg:grpSpPr>
                        <wps:wsp>
                          <wps:cNvPr id="29557385" name="Freeform 54"/>
                          <wps:cNvSpPr>
                            <a:spLocks/>
                          </wps:cNvSpPr>
                          <wps:spPr bwMode="auto">
                            <a:xfrm>
                              <a:off x="1837" y="1790"/>
                              <a:ext cx="9302" cy="1487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5521993" name="Group 355521993"/>
                        <wpg:cNvGrpSpPr/>
                        <wpg:grpSpPr>
                          <a:xfrm>
                            <a:off x="0" y="494036"/>
                            <a:ext cx="1443794" cy="252000"/>
                            <a:chOff x="-15880" y="0"/>
                            <a:chExt cx="1444379" cy="252068"/>
                          </a:xfrm>
                        </wpg:grpSpPr>
                        <wps:wsp>
                          <wps:cNvPr id="185667776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38390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D25A710"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47</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4486B41" id="Group 663500187" o:spid="_x0000_s1309" alt="Question" style="position:absolute;left:0;text-align:left;margin-left:.2pt;margin-top:.05pt;width:453.55pt;height:128.3pt;z-index:-251652608;mso-height-relative:margin" coordorigin=",628" coordsize="57600,1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">
                <v:shape id="Freeform 52" o:spid="_x0000_s131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348710B" w14:textId="77777777" w:rsidR="00986424" w:rsidRDefault="00986424" w:rsidP="00986424">
                        <w:pPr>
                          <w:pStyle w:val="BoxTitle"/>
                          <w:spacing w:before="0" w:beforeAutospacing="0"/>
                        </w:pPr>
                        <w:r w:rsidRPr="007F6876">
                          <w:t>QUESTION</w:t>
                        </w:r>
                        <w:r>
                          <w:t>S</w:t>
                        </w:r>
                      </w:p>
                    </w:txbxContent>
                  </v:textbox>
                </v:shape>
                <v:group id="Group 53" o:spid="_x0000_s1311" style="position:absolute;top:3160;width:57600;height:13773" coordorigin="1837,1790" coordsize="9302,1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">
                  <v:shape id="Freeform 54" o:spid="_x0000_s1312" style="position:absolute;left:1837;top:1790;width:9302;height:14877;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" path="m,l9354,r,7809l,7809,,e" fillcolor="#edf2ea" stroked="f">
                    <v:path arrowok="t" o:connecttype="custom" o:connectlocs="0,1905;9302,1905;9302,16782;0,16782;0,1905" o:connectangles="0,0,0,0,0"/>
                  </v:shape>
                </v:group>
                <v:group id="Group 355521993" o:spid="_x0000_s131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">
                  <v:shape id="Freeform 58" o:spid="_x0000_s131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" path="m,l1815,e" filled="f" strokecolor="#72ab6a" strokeweight=".5pt">
                    <v:path arrowok="t" o:connecttype="custom" o:connectlocs="0,0;1073495,0" o:connectangles="0,0"/>
                  </v:shape>
                  <v:shape id="Freeform 66" o:spid="_x0000_s131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1D25A710"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47</w:t>
                          </w:r>
                        </w:p>
                      </w:txbxContent>
                    </v:textbox>
                  </v:shape>
                </v:group>
              </v:group>
            </w:pict>
          </mc:Fallback>
        </mc:AlternateContent>
      </w:r>
    </w:p>
    <w:p w14:paraId="17A3AAF9" w14:textId="77777777" w:rsidR="00986424" w:rsidRDefault="00986424" w:rsidP="00986424">
      <w:pPr>
        <w:pStyle w:val="QuestionBox"/>
      </w:pPr>
    </w:p>
    <w:p w14:paraId="7CE2C688" w14:textId="77777777" w:rsidR="00986424" w:rsidRPr="00B30B2F" w:rsidRDefault="00986424" w:rsidP="00986424">
      <w:pPr>
        <w:pStyle w:val="QuestionBox"/>
        <w:rPr>
          <w:lang w:bidi="th-TH"/>
        </w:rPr>
      </w:pPr>
      <w:r w:rsidRPr="00CA51D7">
        <w:rPr>
          <w:lang w:bidi="th-TH"/>
        </w:rPr>
        <w:t>Do you agree that an ESO should be suspended if an interim detention order is made?</w:t>
      </w:r>
    </w:p>
    <w:p w14:paraId="22E74977" w14:textId="77777777" w:rsidR="00986424" w:rsidRDefault="00986424" w:rsidP="00986424">
      <w:pPr>
        <w:pStyle w:val="QuestionBox"/>
      </w:pPr>
      <w:r>
        <w:rPr>
          <w:noProof/>
        </w:rPr>
        <mc:AlternateContent>
          <mc:Choice Requires="wpg">
            <w:drawing>
              <wp:anchor distT="0" distB="0" distL="114300" distR="114300" simplePos="0" relativeHeight="251664896" behindDoc="1" locked="0" layoutInCell="1" allowOverlap="1" wp14:anchorId="22DD913E" wp14:editId="2919AE86">
                <wp:simplePos x="0" y="0"/>
                <wp:positionH relativeFrom="column">
                  <wp:posOffset>2431</wp:posOffset>
                </wp:positionH>
                <wp:positionV relativeFrom="paragraph">
                  <wp:posOffset>187303</wp:posOffset>
                </wp:positionV>
                <wp:extent cx="1443355" cy="251460"/>
                <wp:effectExtent l="0" t="0" r="42545" b="0"/>
                <wp:wrapNone/>
                <wp:docPr id="2132032993" name="Group 2132032993"/>
                <wp:cNvGraphicFramePr/>
                <a:graphic xmlns:a="http://schemas.openxmlformats.org/drawingml/2006/main">
                  <a:graphicData uri="http://schemas.microsoft.com/office/word/2010/wordprocessingGroup">
                    <wpg:wgp>
                      <wpg:cNvGrpSpPr/>
                      <wpg:grpSpPr>
                        <a:xfrm>
                          <a:off x="0" y="0"/>
                          <a:ext cx="1443355" cy="251460"/>
                          <a:chOff x="-15880" y="0"/>
                          <a:chExt cx="1444379" cy="252068"/>
                        </a:xfrm>
                      </wpg:grpSpPr>
                      <wps:wsp>
                        <wps:cNvPr id="119714367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505324" name="Freeform 66"/>
                        <wps:cNvSpPr>
                          <a:spLocks/>
                        </wps:cNvSpPr>
                        <wps:spPr bwMode="auto">
                          <a:xfrm>
                            <a:off x="-15880" y="0"/>
                            <a:ext cx="403486"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886D226" w14:textId="77777777" w:rsidR="00986424" w:rsidRPr="00E700FF" w:rsidRDefault="00986424" w:rsidP="00986424">
                              <w:pPr>
                                <w:pStyle w:val="BoxTitle"/>
                                <w:spacing w:before="0" w:beforeAutospacing="0"/>
                              </w:pPr>
                              <w:r w:rsidRPr="001C1B37">
                                <w:t>Q</w:t>
                              </w:r>
                              <w:r>
                                <w:t>48</w:t>
                              </w:r>
                            </w:p>
                          </w:txbxContent>
                        </wps:txbx>
                        <wps:bodyPr rot="0" vert="horz" wrap="square" lIns="54000" tIns="82800" rIns="91440" bIns="45720" anchor="ctr" anchorCtr="0" upright="1">
                          <a:noAutofit/>
                        </wps:bodyPr>
                      </wps:wsp>
                    </wpg:wgp>
                  </a:graphicData>
                </a:graphic>
              </wp:anchor>
            </w:drawing>
          </mc:Choice>
          <mc:Fallback>
            <w:pict>
              <v:group w14:anchorId="22DD913E" id="Group 2132032993" o:spid="_x0000_s1316" style="position:absolute;left:0;text-align:left;margin-left:.2pt;margin-top:14.75pt;width:113.65pt;height:19.8pt;z-index:-251651584" coordorigin="-158" coordsize="14443,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">
                <v:shape id="Freeform 58" o:spid="_x0000_s1317"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" path="m,l1815,e" filled="f" strokecolor="#72ab6a" strokeweight=".5pt">
                  <v:path arrowok="t" o:connecttype="custom" o:connectlocs="0,0;1073495,0" o:connectangles="0,0"/>
                </v:shape>
                <v:shape id="Freeform 66" o:spid="_x0000_s1318" style="position:absolute;left:-158;width:403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" adj="-11796480,,5400" path="m,470r642,l642,,,,,470e" fillcolor="#72ab6a" stroked="f">
                  <v:stroke joinstyle="round"/>
                  <v:formulas/>
                  <v:path arrowok="t" o:connecttype="custom" o:connectlocs="0,2317953;402858,2317953;402858,2065885;0,2065885;0,2317953" o:connectangles="0,0,0,0,0" textboxrect="0,0,643,470"/>
                  <v:textbox inset="1.5mm,2.3mm">
                    <w:txbxContent>
                      <w:p w14:paraId="4886D226" w14:textId="77777777" w:rsidR="00986424" w:rsidRPr="00E700FF" w:rsidRDefault="00986424" w:rsidP="00986424">
                        <w:pPr>
                          <w:pStyle w:val="BoxTitle"/>
                          <w:spacing w:before="0" w:beforeAutospacing="0"/>
                        </w:pPr>
                        <w:r w:rsidRPr="001C1B37">
                          <w:t>Q</w:t>
                        </w:r>
                        <w:r>
                          <w:t>48</w:t>
                        </w:r>
                      </w:p>
                    </w:txbxContent>
                  </v:textbox>
                </v:shape>
              </v:group>
            </w:pict>
          </mc:Fallback>
        </mc:AlternateContent>
      </w:r>
    </w:p>
    <w:p w14:paraId="1DFA3007" w14:textId="77777777" w:rsidR="00986424" w:rsidRPr="00B30B2F" w:rsidRDefault="00986424" w:rsidP="00986424">
      <w:pPr>
        <w:pStyle w:val="QuestionBox"/>
        <w:rPr>
          <w:lang w:bidi="th-TH"/>
        </w:rPr>
      </w:pPr>
      <w:r w:rsidRPr="00CA51D7">
        <w:rPr>
          <w:lang w:bidi="th-TH"/>
        </w:rPr>
        <w:t>Do you agree that an ESO should come to an end if a PPO is ordered?</w:t>
      </w:r>
    </w:p>
    <w:p w14:paraId="22112F32" w14:textId="77777777" w:rsidR="00986424" w:rsidRPr="00CA51D7" w:rsidRDefault="00986424" w:rsidP="00986424">
      <w:pPr>
        <w:pStyle w:val="QuestionBox"/>
      </w:pPr>
    </w:p>
    <w:p w14:paraId="084C62EA" w14:textId="77777777" w:rsidR="00986424" w:rsidRPr="000B5B4B" w:rsidRDefault="00986424" w:rsidP="005C135F">
      <w:pPr>
        <w:pStyle w:val="Heading4"/>
      </w:pPr>
      <w:r w:rsidRPr="000B5B4B">
        <w:t xml:space="preserve">Issues relating to the timing of </w:t>
      </w:r>
      <w:r>
        <w:t>extended supervision order</w:t>
      </w:r>
      <w:r w:rsidRPr="000B5B4B">
        <w:t xml:space="preserve"> reviews</w:t>
      </w:r>
    </w:p>
    <w:p w14:paraId="757B6500" w14:textId="77777777" w:rsidR="00986424" w:rsidRPr="007C6923" w:rsidRDefault="00986424" w:rsidP="00986424">
      <w:pPr>
        <w:pStyle w:val="ListNumber"/>
        <w:rPr>
          <w:rStyle w:val="normaltextrun"/>
          <w:color w:val="000000" w:themeColor="text1"/>
        </w:rPr>
      </w:pPr>
      <w:r>
        <w:t xml:space="preserve">The Parole Act </w:t>
      </w:r>
      <w:r w:rsidRPr="4177C871">
        <w:rPr>
          <w:rStyle w:val="normaltextrun"/>
          <w:rFonts w:eastAsiaTheme="minorEastAsia"/>
          <w:color w:val="000000"/>
          <w:shd w:val="clear" w:color="auto" w:fill="FFFFFF"/>
        </w:rPr>
        <w:t xml:space="preserve">provides that the court must review an ESO 15 years after the date on which a person </w:t>
      </w:r>
      <w:r w:rsidRPr="00CE7AE2">
        <w:rPr>
          <w:rStyle w:val="normaltextrun"/>
          <w:rFonts w:eastAsiaTheme="minorEastAsia"/>
          <w:color w:val="000000"/>
        </w:rPr>
        <w:t>first</w:t>
      </w:r>
      <w:r w:rsidRPr="4177C871">
        <w:rPr>
          <w:rStyle w:val="normaltextrun"/>
          <w:rFonts w:eastAsiaTheme="minorEastAsia"/>
          <w:color w:val="000000"/>
          <w:shd w:val="clear" w:color="auto" w:fill="FFFFFF"/>
        </w:rPr>
        <w:t xml:space="preserve"> became subject to an ESO if they have “</w:t>
      </w:r>
      <w:r w:rsidRPr="00CD56CC">
        <w:rPr>
          <w:rStyle w:val="normaltextrun"/>
          <w:rFonts w:eastAsiaTheme="minorEastAsia"/>
          <w:color w:val="000000"/>
          <w:shd w:val="clear" w:color="auto" w:fill="FFFFFF"/>
        </w:rPr>
        <w:t>not ceased”</w:t>
      </w:r>
      <w:r w:rsidRPr="4177C871">
        <w:rPr>
          <w:rStyle w:val="normaltextrun"/>
          <w:rFonts w:eastAsiaTheme="minorEastAsia"/>
          <w:color w:val="000000"/>
          <w:shd w:val="clear" w:color="auto" w:fill="FFFFFF"/>
        </w:rPr>
        <w:t xml:space="preserve"> to be subject to an ESO since first becoming subject to an ESO.</w:t>
      </w:r>
      <w:r w:rsidRPr="4177C871">
        <w:rPr>
          <w:rStyle w:val="normaltextrun"/>
          <w:color w:val="000000"/>
          <w:shd w:val="clear" w:color="auto" w:fill="FFFFFF"/>
        </w:rPr>
        <w:t xml:space="preserve"> </w:t>
      </w:r>
    </w:p>
    <w:p w14:paraId="19DEA178" w14:textId="77777777" w:rsidR="00986424" w:rsidRPr="008F7C4A" w:rsidRDefault="00986424" w:rsidP="00986424">
      <w:pPr>
        <w:pStyle w:val="ListNumber"/>
        <w:rPr>
          <w:rStyle w:val="normaltextrun"/>
          <w:color w:val="000000" w:themeColor="text1"/>
        </w:rPr>
      </w:pPr>
      <w:r w:rsidRPr="4177C871">
        <w:rPr>
          <w:rStyle w:val="normaltextrun"/>
          <w:rFonts w:eastAsiaTheme="minorEastAsia"/>
          <w:color w:val="000000"/>
          <w:bdr w:val="none" w:sz="0" w:space="0" w:color="auto" w:frame="1"/>
        </w:rPr>
        <w:lastRenderedPageBreak/>
        <w:t xml:space="preserve">In our preliminary view, there are unavoidable problems with tying the review obligations to circumstances in which a person has </w:t>
      </w:r>
      <w:r>
        <w:rPr>
          <w:rStyle w:val="normaltextrun"/>
          <w:rFonts w:eastAsiaTheme="minorEastAsia"/>
          <w:color w:val="000000"/>
          <w:bdr w:val="none" w:sz="0" w:space="0" w:color="auto" w:frame="1"/>
        </w:rPr>
        <w:t>“</w:t>
      </w:r>
      <w:r w:rsidRPr="4177C871">
        <w:rPr>
          <w:rStyle w:val="normaltextrun"/>
          <w:rFonts w:eastAsiaTheme="minorEastAsia"/>
          <w:color w:val="000000"/>
          <w:bdr w:val="none" w:sz="0" w:space="0" w:color="auto" w:frame="1"/>
        </w:rPr>
        <w:t>not ceased” to be subject to an ESO.</w:t>
      </w:r>
      <w:r w:rsidRPr="4177C871">
        <w:rPr>
          <w:rStyle w:val="normaltextrun"/>
          <w:color w:val="000000"/>
          <w:bdr w:val="none" w:sz="0" w:space="0" w:color="auto" w:frame="1"/>
        </w:rPr>
        <w:t xml:space="preserve"> For example, it is not clear if an ESO has “ceased” when a person is placed on an ESO </w:t>
      </w:r>
      <w:r w:rsidRPr="4177C871">
        <w:rPr>
          <w:rStyle w:val="normaltextrun"/>
          <w:rFonts w:eastAsiaTheme="minorEastAsia"/>
          <w:color w:val="000000"/>
          <w:bdr w:val="none" w:sz="0" w:space="0" w:color="auto" w:frame="1"/>
        </w:rPr>
        <w:t xml:space="preserve">after being subject to an interim supervision order, an </w:t>
      </w:r>
      <w:r>
        <w:rPr>
          <w:rStyle w:val="normaltextrun"/>
          <w:rFonts w:eastAsiaTheme="minorEastAsia"/>
          <w:color w:val="000000"/>
          <w:bdr w:val="none" w:sz="0" w:space="0" w:color="auto" w:frame="1"/>
        </w:rPr>
        <w:t>IDO</w:t>
      </w:r>
      <w:r w:rsidRPr="4177C871">
        <w:rPr>
          <w:rStyle w:val="normaltextrun"/>
          <w:rFonts w:eastAsiaTheme="minorEastAsia"/>
          <w:color w:val="000000"/>
          <w:bdr w:val="none" w:sz="0" w:space="0" w:color="auto" w:frame="1"/>
        </w:rPr>
        <w:t xml:space="preserve"> or a PPO.</w:t>
      </w:r>
      <w:r w:rsidRPr="4177C871">
        <w:rPr>
          <w:rStyle w:val="normaltextrun"/>
          <w:rFonts w:ascii="Calibri" w:eastAsiaTheme="minorEastAsia" w:hAnsi="Calibri" w:cs="Calibri"/>
          <w:color w:val="000000"/>
          <w:bdr w:val="none" w:sz="0" w:space="0" w:color="auto" w:frame="1"/>
        </w:rPr>
        <w:t> </w:t>
      </w:r>
      <w:r w:rsidRPr="4177C871">
        <w:rPr>
          <w:rStyle w:val="normaltextrun"/>
          <w:rFonts w:eastAsiaTheme="minorEastAsia"/>
          <w:color w:val="000000"/>
          <w:shd w:val="clear" w:color="auto" w:fill="FFFFFF"/>
        </w:rPr>
        <w:t>The better approach, in our preliminary view, is to tie review obligations to each individual ESO rather than a period of unceasing ESOs.</w:t>
      </w:r>
    </w:p>
    <w:p w14:paraId="0CE544CD" w14:textId="77777777" w:rsidR="00986424" w:rsidRPr="008F7C4A" w:rsidRDefault="00986424" w:rsidP="005C135F">
      <w:pPr>
        <w:pStyle w:val="Heading4"/>
      </w:pPr>
      <w:r w:rsidRPr="008F7C4A">
        <w:t>It is unclear whether the Parole Board can vary an interim monitoring condition</w:t>
      </w:r>
    </w:p>
    <w:p w14:paraId="528D1588" w14:textId="77777777" w:rsidR="00986424" w:rsidRDefault="00986424" w:rsidP="00986424">
      <w:pPr>
        <w:pStyle w:val="ListNumber"/>
      </w:pPr>
      <w:r>
        <w:t xml:space="preserve">When making an ESO, the court may at the same time make an order requiring the Parole Board to impose an IM condition. The court must specify the maximum duration of the condition, but the Parole Board sets the actual duration of the condition and its details. </w:t>
      </w:r>
    </w:p>
    <w:p w14:paraId="097FF0EE" w14:textId="77777777" w:rsidR="00986424" w:rsidRDefault="00986424" w:rsidP="00986424">
      <w:pPr>
        <w:pStyle w:val="ListNumber"/>
      </w:pPr>
      <w:r>
        <w:t xml:space="preserve">The Parole Board may vary or discharge ESO conditions, except it may not vary any condition in a way “that </w:t>
      </w:r>
      <w:r w:rsidRPr="00CE7AE2">
        <w:rPr>
          <w:rStyle w:val="normaltextrun"/>
          <w:color w:val="000000"/>
        </w:rPr>
        <w:t>would</w:t>
      </w:r>
      <w:r>
        <w:t xml:space="preserve"> be contrary to any order … requiring the imposition of an intensive monitoring condition”.</w:t>
      </w:r>
    </w:p>
    <w:p w14:paraId="0C4A8ADE" w14:textId="77777777" w:rsidR="00986424" w:rsidRPr="00940310" w:rsidRDefault="00986424" w:rsidP="00986424">
      <w:pPr>
        <w:pStyle w:val="ListNumber"/>
        <w:rPr>
          <w:rStyle w:val="normaltextrun"/>
          <w:color w:val="000000" w:themeColor="text1"/>
        </w:rPr>
      </w:pPr>
      <w:r>
        <w:t>We assume the purpose of the provision is</w:t>
      </w:r>
      <w:r w:rsidRPr="4177C871">
        <w:rPr>
          <w:rStyle w:val="normaltextrun"/>
          <w:color w:val="000000"/>
          <w:shd w:val="clear" w:color="auto" w:fill="FFFFFF"/>
        </w:rPr>
        <w:t xml:space="preserve"> to avoid the Parole Board circumventing a court order to impose an IM condition. However, in our preliminary view</w:t>
      </w:r>
      <w:r>
        <w:rPr>
          <w:rStyle w:val="normaltextrun"/>
          <w:color w:val="000000"/>
          <w:shd w:val="clear" w:color="auto" w:fill="FFFFFF"/>
        </w:rPr>
        <w:t>,</w:t>
      </w:r>
      <w:r w:rsidRPr="4177C871">
        <w:rPr>
          <w:rStyle w:val="normaltextrun"/>
          <w:color w:val="000000"/>
          <w:shd w:val="clear" w:color="auto" w:fill="FFFFFF"/>
        </w:rPr>
        <w:t xml:space="preserve"> it is unclear whether or to what extent the Parole Board may vary an IM condition.</w:t>
      </w:r>
    </w:p>
    <w:p w14:paraId="22BE272A" w14:textId="77777777" w:rsidR="00986424" w:rsidRDefault="00986424" w:rsidP="00986424">
      <w:pPr>
        <w:pStyle w:val="QuestionBox"/>
      </w:pPr>
      <w:r>
        <w:rPr>
          <w:noProof/>
        </w:rPr>
        <mc:AlternateContent>
          <mc:Choice Requires="wpg">
            <w:drawing>
              <wp:anchor distT="0" distB="0" distL="114300" distR="114300" simplePos="0" relativeHeight="251666944" behindDoc="1" locked="0" layoutInCell="1" allowOverlap="1" wp14:anchorId="59490A98" wp14:editId="622840BC">
                <wp:simplePos x="0" y="0"/>
                <wp:positionH relativeFrom="column">
                  <wp:posOffset>2431</wp:posOffset>
                </wp:positionH>
                <wp:positionV relativeFrom="paragraph">
                  <wp:posOffset>2496</wp:posOffset>
                </wp:positionV>
                <wp:extent cx="5760085" cy="1082644"/>
                <wp:effectExtent l="0" t="0" r="0" b="3810"/>
                <wp:wrapNone/>
                <wp:docPr id="871764645" name="Group 871764645" descr="Question"/>
                <wp:cNvGraphicFramePr/>
                <a:graphic xmlns:a="http://schemas.openxmlformats.org/drawingml/2006/main">
                  <a:graphicData uri="http://schemas.microsoft.com/office/word/2010/wordprocessingGroup">
                    <wpg:wgp>
                      <wpg:cNvGrpSpPr/>
                      <wpg:grpSpPr>
                        <a:xfrm>
                          <a:off x="0" y="0"/>
                          <a:ext cx="5760085" cy="1082644"/>
                          <a:chOff x="0" y="62865"/>
                          <a:chExt cx="5760085" cy="1083260"/>
                        </a:xfrm>
                      </wpg:grpSpPr>
                      <wps:wsp>
                        <wps:cNvPr id="2031561365"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38E4A0"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871949071" name="Group 53"/>
                        <wpg:cNvGrpSpPr>
                          <a:grpSpLocks/>
                        </wpg:cNvGrpSpPr>
                        <wpg:grpSpPr bwMode="auto">
                          <a:xfrm>
                            <a:off x="0" y="315800"/>
                            <a:ext cx="5760085" cy="830325"/>
                            <a:chOff x="1837" y="1787"/>
                            <a:chExt cx="9302" cy="8969"/>
                          </a:xfrm>
                        </wpg:grpSpPr>
                        <wps:wsp>
                          <wps:cNvPr id="600120024" name="Freeform 54"/>
                          <wps:cNvSpPr>
                            <a:spLocks/>
                          </wps:cNvSpPr>
                          <wps:spPr bwMode="auto">
                            <a:xfrm>
                              <a:off x="1837" y="1787"/>
                              <a:ext cx="9302" cy="896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8043282" name="Group 1538043282"/>
                        <wpg:cNvGrpSpPr/>
                        <wpg:grpSpPr>
                          <a:xfrm>
                            <a:off x="0" y="494036"/>
                            <a:ext cx="1443794" cy="252000"/>
                            <a:chOff x="-15880" y="0"/>
                            <a:chExt cx="1444379" cy="252068"/>
                          </a:xfrm>
                        </wpg:grpSpPr>
                        <wps:wsp>
                          <wps:cNvPr id="824635865"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235500"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A7D2BF"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49</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59490A98" id="Group 871764645" o:spid="_x0000_s1319" alt="Question" style="position:absolute;left:0;text-align:left;margin-left:.2pt;margin-top:.2pt;width:453.55pt;height:85.25pt;z-index:-251649536;mso-height-relative:margin" coordorigin=",628" coordsize="57600,1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">
                <v:shape id="Freeform 52" o:spid="_x0000_s1320"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7738E4A0" w14:textId="77777777" w:rsidR="00986424" w:rsidRDefault="00986424" w:rsidP="00986424">
                        <w:pPr>
                          <w:pStyle w:val="BoxTitle"/>
                          <w:spacing w:before="0" w:beforeAutospacing="0"/>
                        </w:pPr>
                        <w:r w:rsidRPr="007F6876">
                          <w:t>QUESTION</w:t>
                        </w:r>
                      </w:p>
                    </w:txbxContent>
                  </v:textbox>
                </v:shape>
                <v:group id="Group 53" o:spid="_x0000_s1321" style="position:absolute;top:3158;width:57600;height:8303" coordorigin="1837,1787" coordsize="9302,8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">
                  <v:shape id="Freeform 54" o:spid="_x0000_s1322" style="position:absolute;left:1837;top:1787;width:9302;height:896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" path="m,l9354,r,7809l,7809,,e" fillcolor="#edf2ea" stroked="f">
                    <v:path arrowok="t" o:connecttype="custom" o:connectlocs="0,1149;9302,1149;9302,10118;0,10118;0,1149" o:connectangles="0,0,0,0,0"/>
                  </v:shape>
                </v:group>
                <v:group id="Group 1538043282" o:spid="_x0000_s1323"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">
                  <v:shape id="Freeform 58" o:spid="_x0000_s1324"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" path="m,l1815,e" filled="f" strokecolor="#72ab6a" strokeweight=".5pt">
                    <v:path arrowok="t" o:connecttype="custom" o:connectlocs="0,0;1073495,0" o:connectangles="0,0"/>
                  </v:shape>
                  <v:shape id="Freeform 66" o:spid="_x0000_s1325"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5CA7D2BF"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49</w:t>
                          </w:r>
                        </w:p>
                      </w:txbxContent>
                    </v:textbox>
                  </v:shape>
                </v:group>
              </v:group>
            </w:pict>
          </mc:Fallback>
        </mc:AlternateContent>
      </w:r>
    </w:p>
    <w:p w14:paraId="73F138CB" w14:textId="77777777" w:rsidR="00986424" w:rsidRDefault="00986424" w:rsidP="00986424">
      <w:pPr>
        <w:pStyle w:val="QuestionBox"/>
      </w:pPr>
    </w:p>
    <w:p w14:paraId="081CA8FA" w14:textId="77777777" w:rsidR="00986424" w:rsidRPr="00A27590" w:rsidRDefault="00986424" w:rsidP="00986424">
      <w:pPr>
        <w:pStyle w:val="QuestionBox"/>
      </w:pPr>
      <w:r w:rsidRPr="00033D01">
        <w:t xml:space="preserve">Do you think that the law </w:t>
      </w:r>
      <w:r w:rsidRPr="00A27590">
        <w:t>relating to whether the Parole Board can vary an IM condition needs clarification?</w:t>
      </w:r>
    </w:p>
    <w:p w14:paraId="4E8B4195" w14:textId="77777777" w:rsidR="00986424" w:rsidRPr="00033D01" w:rsidRDefault="00986424" w:rsidP="00986424">
      <w:pPr>
        <w:pStyle w:val="QuestionBox"/>
        <w:rPr>
          <w:rStyle w:val="normaltextrun"/>
        </w:rPr>
      </w:pPr>
    </w:p>
    <w:p w14:paraId="4F5FC4E6" w14:textId="77777777" w:rsidR="00986424" w:rsidRPr="00F22FB3" w:rsidRDefault="00986424" w:rsidP="005C135F">
      <w:pPr>
        <w:pStyle w:val="Heading4"/>
        <w:rPr>
          <w:rStyle w:val="normaltextrun"/>
        </w:rPr>
      </w:pPr>
      <w:r w:rsidRPr="00F22FB3">
        <w:rPr>
          <w:rStyle w:val="normaltextrun"/>
        </w:rPr>
        <w:t xml:space="preserve">Concern that breaching an </w:t>
      </w:r>
      <w:r>
        <w:rPr>
          <w:rStyle w:val="normaltextrun"/>
        </w:rPr>
        <w:t>extended supervision order</w:t>
      </w:r>
      <w:r w:rsidRPr="00F22FB3">
        <w:rPr>
          <w:rStyle w:val="normaltextrun"/>
        </w:rPr>
        <w:t xml:space="preserve"> condition is an offence</w:t>
      </w:r>
    </w:p>
    <w:p w14:paraId="2811883E" w14:textId="77777777" w:rsidR="00986424" w:rsidRDefault="00986424" w:rsidP="00986424">
      <w:pPr>
        <w:pStyle w:val="ListNumber"/>
      </w:pPr>
      <w:r>
        <w:t xml:space="preserve">Breaching an ESO condition is an offence punishable by up to two years’ imprisonment. There are </w:t>
      </w:r>
      <w:r w:rsidRPr="00CE7AE2">
        <w:rPr>
          <w:rStyle w:val="normaltextrun"/>
          <w:color w:val="000000"/>
        </w:rPr>
        <w:t>concerns</w:t>
      </w:r>
      <w:r>
        <w:t xml:space="preserve"> about whether conviction and sentence is an appropriate measure for ensuring compliance with ESO conditions because:</w:t>
      </w:r>
    </w:p>
    <w:p w14:paraId="43A48073" w14:textId="77777777" w:rsidR="00986424" w:rsidRDefault="00986424" w:rsidP="00986424">
      <w:pPr>
        <w:pStyle w:val="letteredsubpoints"/>
        <w:numPr>
          <w:ilvl w:val="3"/>
          <w:numId w:val="34"/>
        </w:numPr>
        <w:ind w:hanging="567"/>
      </w:pPr>
      <w:r>
        <w:t>it amounts to punishing a person for breaching the restrictions of a second punishment;</w:t>
      </w:r>
    </w:p>
    <w:p w14:paraId="18E09206" w14:textId="77777777" w:rsidR="00986424" w:rsidRDefault="00986424" w:rsidP="00986424">
      <w:pPr>
        <w:pStyle w:val="letteredsubpoints"/>
        <w:numPr>
          <w:ilvl w:val="3"/>
          <w:numId w:val="34"/>
        </w:numPr>
        <w:ind w:hanging="567"/>
      </w:pPr>
      <w:r>
        <w:t>research shows that, for high-risk people, the process of desistance is slow and a person may slip up while making considerable progress overall, and breaching conditions does not necessarily indicate increased risk or failure to make progress; and</w:t>
      </w:r>
    </w:p>
    <w:p w14:paraId="7A4EA646" w14:textId="77777777" w:rsidR="00986424" w:rsidRDefault="00986424" w:rsidP="00986424">
      <w:pPr>
        <w:pStyle w:val="letteredsubpoints"/>
        <w:numPr>
          <w:ilvl w:val="3"/>
          <w:numId w:val="34"/>
        </w:numPr>
        <w:ind w:hanging="567"/>
      </w:pPr>
      <w:r>
        <w:t xml:space="preserve">convictions for breaching ESO conditions may result in an unfairly inflated assessment of risk. </w:t>
      </w:r>
    </w:p>
    <w:p w14:paraId="364DD12D" w14:textId="77777777" w:rsidR="00986424" w:rsidRDefault="00986424" w:rsidP="00986424">
      <w:pPr>
        <w:pStyle w:val="ListNumber"/>
      </w:pPr>
      <w:r>
        <w:t>There are alternative measures to ensure compliance with conditions and to respond to risk that do not involve conviction and sentence.</w:t>
      </w:r>
    </w:p>
    <w:p w14:paraId="625E8E07" w14:textId="77777777" w:rsidR="00986424" w:rsidRDefault="00986424" w:rsidP="00986424">
      <w:pPr>
        <w:pStyle w:val="QuestionBox"/>
      </w:pPr>
      <w:r>
        <w:rPr>
          <w:noProof/>
        </w:rPr>
        <mc:AlternateContent>
          <mc:Choice Requires="wpg">
            <w:drawing>
              <wp:anchor distT="0" distB="0" distL="114300" distR="114300" simplePos="0" relativeHeight="251667968" behindDoc="1" locked="0" layoutInCell="1" allowOverlap="1" wp14:anchorId="3D484C21" wp14:editId="199D740B">
                <wp:simplePos x="0" y="0"/>
                <wp:positionH relativeFrom="column">
                  <wp:posOffset>0</wp:posOffset>
                </wp:positionH>
                <wp:positionV relativeFrom="paragraph">
                  <wp:posOffset>-635</wp:posOffset>
                </wp:positionV>
                <wp:extent cx="5760085" cy="1124558"/>
                <wp:effectExtent l="0" t="0" r="0" b="0"/>
                <wp:wrapNone/>
                <wp:docPr id="576125044" name="Group 576125044" descr="Question"/>
                <wp:cNvGraphicFramePr/>
                <a:graphic xmlns:a="http://schemas.openxmlformats.org/drawingml/2006/main">
                  <a:graphicData uri="http://schemas.microsoft.com/office/word/2010/wordprocessingGroup">
                    <wpg:wgp>
                      <wpg:cNvGrpSpPr/>
                      <wpg:grpSpPr>
                        <a:xfrm>
                          <a:off x="0" y="0"/>
                          <a:ext cx="5760085" cy="1124558"/>
                          <a:chOff x="0" y="62865"/>
                          <a:chExt cx="5760085" cy="1125198"/>
                        </a:xfrm>
                      </wpg:grpSpPr>
                      <wps:wsp>
                        <wps:cNvPr id="499779298"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4CD6B5"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1751918698" name="Group 53"/>
                        <wpg:cNvGrpSpPr>
                          <a:grpSpLocks/>
                        </wpg:cNvGrpSpPr>
                        <wpg:grpSpPr bwMode="auto">
                          <a:xfrm>
                            <a:off x="0" y="315893"/>
                            <a:ext cx="5760085" cy="872170"/>
                            <a:chOff x="1837" y="1788"/>
                            <a:chExt cx="9302" cy="9421"/>
                          </a:xfrm>
                        </wpg:grpSpPr>
                        <wps:wsp>
                          <wps:cNvPr id="871979460" name="Freeform 54"/>
                          <wps:cNvSpPr>
                            <a:spLocks/>
                          </wps:cNvSpPr>
                          <wps:spPr bwMode="auto">
                            <a:xfrm>
                              <a:off x="1837" y="1788"/>
                              <a:ext cx="9302" cy="942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5999175" name="Group 2115999175"/>
                        <wpg:cNvGrpSpPr/>
                        <wpg:grpSpPr>
                          <a:xfrm>
                            <a:off x="0" y="494036"/>
                            <a:ext cx="1443794" cy="252000"/>
                            <a:chOff x="-15880" y="0"/>
                            <a:chExt cx="1444379" cy="252068"/>
                          </a:xfrm>
                        </wpg:grpSpPr>
                        <wps:wsp>
                          <wps:cNvPr id="924920740"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859334"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7D5B81D"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50</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3D484C21" id="Group 576125044" o:spid="_x0000_s1326" alt="Question" style="position:absolute;left:0;text-align:left;margin-left:0;margin-top:-.05pt;width:453.55pt;height:88.55pt;z-index:-251648512;mso-height-relative:margin" coordorigin=",628" coordsize="57600,11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">
                <v:shape id="Freeform 52" o:spid="_x0000_s1327"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D4CD6B5" w14:textId="77777777" w:rsidR="00986424" w:rsidRDefault="00986424" w:rsidP="00986424">
                        <w:pPr>
                          <w:pStyle w:val="BoxTitle"/>
                          <w:spacing w:before="0" w:beforeAutospacing="0"/>
                        </w:pPr>
                        <w:r w:rsidRPr="007F6876">
                          <w:t>QUESTION</w:t>
                        </w:r>
                      </w:p>
                    </w:txbxContent>
                  </v:textbox>
                </v:shape>
                <v:group id="Group 53" o:spid="_x0000_s1328" style="position:absolute;top:3158;width:57600;height:8722" coordorigin="1837,1788" coordsize="9302,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">
                  <v:shape id="Freeform 54" o:spid="_x0000_s1329" style="position:absolute;left:1837;top:1788;width:9302;height:9421;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" path="m,l9354,r,7809l,7809,,e" fillcolor="#edf2ea" stroked="f">
                    <v:path arrowok="t" o:connecttype="custom" o:connectlocs="0,1206;9302,1206;9302,10627;0,10627;0,1206" o:connectangles="0,0,0,0,0"/>
                  </v:shape>
                </v:group>
                <v:group id="Group 2115999175" o:spid="_x0000_s1330"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">
                  <v:shape id="Freeform 58" o:spid="_x0000_s1331"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" path="m,l1815,e" filled="f" strokecolor="#72ab6a" strokeweight=".5pt">
                    <v:path arrowok="t" o:connecttype="custom" o:connectlocs="0,0;1073495,0" o:connectangles="0,0"/>
                  </v:shape>
                  <v:shape id="Freeform 66" o:spid="_x0000_s1332"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77D5B81D"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50</w:t>
                          </w:r>
                        </w:p>
                      </w:txbxContent>
                    </v:textbox>
                  </v:shape>
                </v:group>
              </v:group>
            </w:pict>
          </mc:Fallback>
        </mc:AlternateContent>
      </w:r>
    </w:p>
    <w:p w14:paraId="607B84D9" w14:textId="77777777" w:rsidR="00986424" w:rsidRDefault="00986424" w:rsidP="00986424">
      <w:pPr>
        <w:pStyle w:val="QuestionBox"/>
      </w:pPr>
    </w:p>
    <w:p w14:paraId="7DA45EA8" w14:textId="77777777" w:rsidR="00986424" w:rsidRPr="00B30B2F" w:rsidRDefault="00986424" w:rsidP="00986424">
      <w:pPr>
        <w:pStyle w:val="QuestionBox"/>
      </w:pPr>
      <w:r w:rsidRPr="00033D01">
        <w:t>Do you think that breaching an ESO condition should be an offence</w:t>
      </w:r>
      <w:r w:rsidRPr="00A27590">
        <w:t xml:space="preserve"> or that another mechanism should be used for ensuring compliance with ESO conditions?</w:t>
      </w:r>
    </w:p>
    <w:p w14:paraId="25D04D77" w14:textId="77777777" w:rsidR="00986424" w:rsidRPr="00033D01" w:rsidRDefault="00986424" w:rsidP="00986424">
      <w:pPr>
        <w:pStyle w:val="QuestionBox"/>
      </w:pPr>
    </w:p>
    <w:p w14:paraId="4338A094" w14:textId="77777777" w:rsidR="00986424" w:rsidRPr="00550CEE" w:rsidRDefault="00986424" w:rsidP="005C135F">
      <w:pPr>
        <w:pStyle w:val="Heading4"/>
        <w:rPr>
          <w:rFonts w:ascii="Segoe UI" w:hAnsi="Segoe UI"/>
          <w:sz w:val="18"/>
          <w:szCs w:val="18"/>
          <w:lang w:bidi="th-TH"/>
        </w:rPr>
      </w:pPr>
      <w:r w:rsidRPr="00550CEE">
        <w:rPr>
          <w:lang w:bidi="th-TH"/>
        </w:rPr>
        <w:lastRenderedPageBreak/>
        <w:t xml:space="preserve">Issues concerning </w:t>
      </w:r>
      <w:r>
        <w:rPr>
          <w:lang w:bidi="th-TH"/>
        </w:rPr>
        <w:t>public protection orders</w:t>
      </w:r>
    </w:p>
    <w:p w14:paraId="6E751924" w14:textId="77777777" w:rsidR="00986424" w:rsidRPr="00550CEE" w:rsidRDefault="00986424" w:rsidP="00986424">
      <w:pPr>
        <w:pStyle w:val="ListNumber"/>
        <w:rPr>
          <w:lang w:bidi="th-TH"/>
        </w:rPr>
      </w:pPr>
      <w:r>
        <w:rPr>
          <w:lang w:bidi="th-TH"/>
        </w:rPr>
        <w:t xml:space="preserve">There is a lack of critical commentary on the way PPOs cease. This is likely because </w:t>
      </w:r>
      <w:r w:rsidRPr="00550CEE">
        <w:rPr>
          <w:lang w:bidi="th-TH"/>
        </w:rPr>
        <w:t xml:space="preserve">so few people have been subject to a PPO </w:t>
      </w:r>
      <w:r w:rsidRPr="00CE7AE2">
        <w:rPr>
          <w:rStyle w:val="normaltextrun"/>
          <w:color w:val="000000"/>
        </w:rPr>
        <w:t>and</w:t>
      </w:r>
      <w:r w:rsidRPr="00550CEE">
        <w:rPr>
          <w:lang w:bidi="th-TH"/>
        </w:rPr>
        <w:t xml:space="preserve"> to date, as far as we are aware, no person has yet been placed on a PSO.</w:t>
      </w:r>
      <w:r w:rsidRPr="00550CEE">
        <w:rPr>
          <w:rFonts w:ascii="Calibri" w:hAnsi="Calibri" w:cs="Calibri"/>
          <w:lang w:bidi="th-TH"/>
        </w:rPr>
        <w:t> </w:t>
      </w:r>
    </w:p>
    <w:p w14:paraId="1D526FF1" w14:textId="77777777" w:rsidR="00986424" w:rsidRPr="00550CEE" w:rsidRDefault="00986424" w:rsidP="00986424">
      <w:pPr>
        <w:pStyle w:val="ListNumber"/>
        <w:rPr>
          <w:lang w:bidi="th-TH"/>
        </w:rPr>
      </w:pPr>
      <w:r w:rsidRPr="00550CEE">
        <w:rPr>
          <w:lang w:bidi="th-TH"/>
        </w:rPr>
        <w:t xml:space="preserve">We would value </w:t>
      </w:r>
      <w:r w:rsidRPr="00CE7AE2">
        <w:rPr>
          <w:rStyle w:val="normaltextrun"/>
          <w:color w:val="000000"/>
        </w:rPr>
        <w:t>feedback</w:t>
      </w:r>
      <w:r w:rsidRPr="00550CEE">
        <w:rPr>
          <w:lang w:bidi="th-TH"/>
        </w:rPr>
        <w:t xml:space="preserve"> on whether there are any other issues relating to how PPOs cease.</w:t>
      </w:r>
      <w:r w:rsidRPr="00550CEE">
        <w:rPr>
          <w:rFonts w:ascii="Calibri" w:hAnsi="Calibri" w:cs="Calibri"/>
          <w:lang w:bidi="th-TH"/>
        </w:rPr>
        <w:t> </w:t>
      </w:r>
    </w:p>
    <w:p w14:paraId="7E9D3FBF" w14:textId="77777777" w:rsidR="00986424" w:rsidRDefault="00986424" w:rsidP="00986424">
      <w:pPr>
        <w:pStyle w:val="QuestionBox"/>
      </w:pPr>
      <w:r>
        <w:rPr>
          <w:noProof/>
        </w:rPr>
        <mc:AlternateContent>
          <mc:Choice Requires="wpg">
            <w:drawing>
              <wp:anchor distT="0" distB="0" distL="114300" distR="114300" simplePos="0" relativeHeight="251670016" behindDoc="1" locked="0" layoutInCell="1" allowOverlap="1" wp14:anchorId="48798C9B" wp14:editId="7A140280">
                <wp:simplePos x="0" y="0"/>
                <wp:positionH relativeFrom="column">
                  <wp:posOffset>2431</wp:posOffset>
                </wp:positionH>
                <wp:positionV relativeFrom="paragraph">
                  <wp:posOffset>-5387</wp:posOffset>
                </wp:positionV>
                <wp:extent cx="5760085" cy="966990"/>
                <wp:effectExtent l="0" t="0" r="0" b="5080"/>
                <wp:wrapNone/>
                <wp:docPr id="1628565312" name="Group 1628565312" descr="Question"/>
                <wp:cNvGraphicFramePr/>
                <a:graphic xmlns:a="http://schemas.openxmlformats.org/drawingml/2006/main">
                  <a:graphicData uri="http://schemas.microsoft.com/office/word/2010/wordprocessingGroup">
                    <wpg:wgp>
                      <wpg:cNvGrpSpPr/>
                      <wpg:grpSpPr>
                        <a:xfrm>
                          <a:off x="0" y="0"/>
                          <a:ext cx="5760085" cy="966990"/>
                          <a:chOff x="0" y="62865"/>
                          <a:chExt cx="5760085" cy="967540"/>
                        </a:xfrm>
                      </wpg:grpSpPr>
                      <wps:wsp>
                        <wps:cNvPr id="1057542241"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D0532FC"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357932578" name="Group 53"/>
                        <wpg:cNvGrpSpPr>
                          <a:grpSpLocks/>
                        </wpg:cNvGrpSpPr>
                        <wpg:grpSpPr bwMode="auto">
                          <a:xfrm>
                            <a:off x="0" y="315801"/>
                            <a:ext cx="5760085" cy="714604"/>
                            <a:chOff x="1837" y="1787"/>
                            <a:chExt cx="9302" cy="7719"/>
                          </a:xfrm>
                        </wpg:grpSpPr>
                        <wps:wsp>
                          <wps:cNvPr id="1321021323" name="Freeform 54"/>
                          <wps:cNvSpPr>
                            <a:spLocks/>
                          </wps:cNvSpPr>
                          <wps:spPr bwMode="auto">
                            <a:xfrm>
                              <a:off x="1837" y="1787"/>
                              <a:ext cx="9302" cy="771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9616543" name="Group 1699616543"/>
                        <wpg:cNvGrpSpPr/>
                        <wpg:grpSpPr>
                          <a:xfrm>
                            <a:off x="0" y="494036"/>
                            <a:ext cx="1443794" cy="252000"/>
                            <a:chOff x="-15880" y="0"/>
                            <a:chExt cx="1444379" cy="252068"/>
                          </a:xfrm>
                        </wpg:grpSpPr>
                        <wps:wsp>
                          <wps:cNvPr id="1156777671"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986625"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B81D087"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51</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48798C9B" id="Group 1628565312" o:spid="_x0000_s1333" alt="Question" style="position:absolute;left:0;text-align:left;margin-left:.2pt;margin-top:-.4pt;width:453.55pt;height:76.15pt;z-index:-251646464;mso-height-relative:margin" coordorigin=",628" coordsize="5760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">
                <v:shape id="Freeform 52" o:spid="_x0000_s1334"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5D0532FC" w14:textId="77777777" w:rsidR="00986424" w:rsidRDefault="00986424" w:rsidP="00986424">
                        <w:pPr>
                          <w:pStyle w:val="BoxTitle"/>
                          <w:spacing w:before="0" w:beforeAutospacing="0"/>
                        </w:pPr>
                        <w:r w:rsidRPr="007F6876">
                          <w:t>QUESTION</w:t>
                        </w:r>
                      </w:p>
                    </w:txbxContent>
                  </v:textbox>
                </v:shape>
                <v:group id="Group 53" o:spid="_x0000_s1335" style="position:absolute;top:3158;width:57600;height:7146" coordorigin="1837,1787" coordsize="9302,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">
                  <v:shape id="Freeform 54" o:spid="_x0000_s1336" style="position:absolute;left:1837;top:1787;width:9302;height:771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" path="m,l9354,r,7809l,7809,,e" fillcolor="#edf2ea" stroked="f">
                    <v:path arrowok="t" o:connecttype="custom" o:connectlocs="0,988;9302,988;9302,8707;0,8707;0,988" o:connectangles="0,0,0,0,0"/>
                  </v:shape>
                </v:group>
                <v:group id="Group 1699616543" o:spid="_x0000_s1337"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">
                  <v:shape id="Freeform 58" o:spid="_x0000_s1338"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" path="m,l1815,e" filled="f" strokecolor="#72ab6a" strokeweight=".5pt">
                    <v:path arrowok="t" o:connecttype="custom" o:connectlocs="0,0;1073495,0" o:connectangles="0,0"/>
                  </v:shape>
                  <v:shape id="Freeform 66" o:spid="_x0000_s1339"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2B81D087"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51</w:t>
                          </w:r>
                        </w:p>
                      </w:txbxContent>
                    </v:textbox>
                  </v:shape>
                </v:group>
              </v:group>
            </w:pict>
          </mc:Fallback>
        </mc:AlternateContent>
      </w:r>
    </w:p>
    <w:p w14:paraId="71A3825D" w14:textId="77777777" w:rsidR="00986424" w:rsidRDefault="00986424" w:rsidP="00986424">
      <w:pPr>
        <w:pStyle w:val="QuestionBox"/>
      </w:pPr>
    </w:p>
    <w:p w14:paraId="28CD0CEB" w14:textId="77777777" w:rsidR="00986424" w:rsidRPr="00B30B2F" w:rsidRDefault="00986424" w:rsidP="00986424">
      <w:pPr>
        <w:pStyle w:val="QuestionBox"/>
        <w:rPr>
          <w:lang w:bidi="th-TH"/>
        </w:rPr>
      </w:pPr>
      <w:r w:rsidRPr="00033D01">
        <w:rPr>
          <w:lang w:bidi="th-TH"/>
        </w:rPr>
        <w:t>Are there any issues relating to the variation or termination of PPOs?</w:t>
      </w:r>
    </w:p>
    <w:p w14:paraId="5D7552D5" w14:textId="77777777" w:rsidR="00986424" w:rsidRPr="00033D01" w:rsidRDefault="00986424" w:rsidP="00986424">
      <w:pPr>
        <w:pStyle w:val="QuestionBox"/>
      </w:pPr>
    </w:p>
    <w:p w14:paraId="78F7AFCF" w14:textId="77777777" w:rsidR="00986424" w:rsidRDefault="00986424" w:rsidP="005C135F">
      <w:pPr>
        <w:pStyle w:val="Heading2"/>
      </w:pPr>
      <w:r>
        <w:t>Part Six: Proposals for reform</w:t>
      </w:r>
    </w:p>
    <w:p w14:paraId="512090C2" w14:textId="77777777" w:rsidR="00986424" w:rsidRDefault="00986424" w:rsidP="005C135F">
      <w:pPr>
        <w:pStyle w:val="Heading3"/>
      </w:pPr>
      <w:r>
        <w:t>Chapter 12: Proposals for reform</w:t>
      </w:r>
    </w:p>
    <w:p w14:paraId="695E465B" w14:textId="77777777" w:rsidR="00986424" w:rsidRDefault="00986424" w:rsidP="00986424">
      <w:pPr>
        <w:pStyle w:val="ListNumber"/>
      </w:pPr>
      <w:r>
        <w:t xml:space="preserve">We present proposals that seek to address the main issues raised across the Issues Paper. Our aim in </w:t>
      </w:r>
      <w:r w:rsidRPr="00CE7AE2">
        <w:rPr>
          <w:rStyle w:val="normaltextrun"/>
          <w:color w:val="000000"/>
        </w:rPr>
        <w:t>presenting</w:t>
      </w:r>
      <w:r>
        <w:t xml:space="preserve"> these proposals is to receive initial feedback on the advantages and disadvantages of each proposal. </w:t>
      </w:r>
    </w:p>
    <w:p w14:paraId="60BDEFC4" w14:textId="77777777" w:rsidR="00986424" w:rsidRDefault="00986424" w:rsidP="00986424">
      <w:pPr>
        <w:pStyle w:val="ListNumber"/>
      </w:pPr>
      <w:r>
        <w:t xml:space="preserve">The </w:t>
      </w:r>
      <w:r w:rsidRPr="00CE7AE2">
        <w:rPr>
          <w:rStyle w:val="normaltextrun"/>
          <w:color w:val="000000"/>
        </w:rPr>
        <w:t>proposals</w:t>
      </w:r>
      <w:r>
        <w:t xml:space="preserve"> address the following topics:</w:t>
      </w:r>
    </w:p>
    <w:p w14:paraId="71A422D1" w14:textId="77777777" w:rsidR="00986424" w:rsidRDefault="00986424" w:rsidP="00986424">
      <w:pPr>
        <w:pStyle w:val="BodyTextnonum"/>
        <w:numPr>
          <w:ilvl w:val="3"/>
          <w:numId w:val="42"/>
        </w:numPr>
        <w:ind w:hanging="567"/>
      </w:pPr>
      <w:r>
        <w:t>facilitating tino rangatiratanga and enabling Māori to live according to tikanga;</w:t>
      </w:r>
    </w:p>
    <w:p w14:paraId="40D8AC5A" w14:textId="77777777" w:rsidR="00986424" w:rsidRDefault="00986424" w:rsidP="00986424">
      <w:pPr>
        <w:pStyle w:val="BodyTextnonum"/>
        <w:numPr>
          <w:ilvl w:val="3"/>
          <w:numId w:val="26"/>
        </w:numPr>
        <w:ind w:hanging="567"/>
      </w:pPr>
      <w:r>
        <w:t>the nature and conditions of detention when a person is detained for preventive reasons after completing a determinate sentence;</w:t>
      </w:r>
    </w:p>
    <w:p w14:paraId="5358DF6C" w14:textId="77777777" w:rsidR="00986424" w:rsidRDefault="00986424" w:rsidP="00986424">
      <w:pPr>
        <w:pStyle w:val="BodyTextnonum"/>
        <w:numPr>
          <w:ilvl w:val="3"/>
          <w:numId w:val="26"/>
        </w:numPr>
        <w:ind w:hanging="567"/>
      </w:pPr>
      <w:r>
        <w:t>when a court should impose preventive measures;</w:t>
      </w:r>
    </w:p>
    <w:p w14:paraId="13800D33" w14:textId="77777777" w:rsidR="00986424" w:rsidRDefault="00986424" w:rsidP="00986424">
      <w:pPr>
        <w:pStyle w:val="BodyTextnonum"/>
        <w:numPr>
          <w:ilvl w:val="3"/>
          <w:numId w:val="26"/>
        </w:numPr>
        <w:ind w:hanging="567"/>
      </w:pPr>
      <w:r>
        <w:t>the fragmentation of the preventive regimes;</w:t>
      </w:r>
    </w:p>
    <w:p w14:paraId="328724A3" w14:textId="77777777" w:rsidR="00986424" w:rsidRDefault="00986424" w:rsidP="00986424">
      <w:pPr>
        <w:pStyle w:val="BodyTextnonum"/>
        <w:numPr>
          <w:ilvl w:val="3"/>
          <w:numId w:val="26"/>
        </w:numPr>
        <w:ind w:hanging="567"/>
      </w:pPr>
      <w:r>
        <w:t>reform of preventive detention if it is to continue as a sentence;</w:t>
      </w:r>
    </w:p>
    <w:p w14:paraId="05954328" w14:textId="77777777" w:rsidR="00986424" w:rsidRDefault="00986424" w:rsidP="00986424">
      <w:pPr>
        <w:pStyle w:val="BodyTextnonum"/>
        <w:numPr>
          <w:ilvl w:val="3"/>
          <w:numId w:val="26"/>
        </w:numPr>
        <w:ind w:hanging="567"/>
      </w:pPr>
      <w:r>
        <w:t>the age of eligibility for preventive detention;</w:t>
      </w:r>
    </w:p>
    <w:p w14:paraId="4A3E0303" w14:textId="77777777" w:rsidR="00986424" w:rsidRDefault="00986424" w:rsidP="00986424">
      <w:pPr>
        <w:pStyle w:val="BodyTextnonum"/>
        <w:numPr>
          <w:ilvl w:val="3"/>
          <w:numId w:val="26"/>
        </w:numPr>
        <w:ind w:hanging="567"/>
      </w:pPr>
      <w:r>
        <w:t>qualifying offences;</w:t>
      </w:r>
    </w:p>
    <w:p w14:paraId="48066DBF" w14:textId="77777777" w:rsidR="00986424" w:rsidRDefault="00986424" w:rsidP="00986424">
      <w:pPr>
        <w:pStyle w:val="BodyTextnonum"/>
        <w:numPr>
          <w:ilvl w:val="3"/>
          <w:numId w:val="26"/>
        </w:numPr>
        <w:ind w:hanging="567"/>
      </w:pPr>
      <w:r>
        <w:t>the legislative tests for imposing preventive measures;</w:t>
      </w:r>
    </w:p>
    <w:p w14:paraId="39AD0231" w14:textId="77777777" w:rsidR="00986424" w:rsidRDefault="00986424" w:rsidP="00986424">
      <w:pPr>
        <w:pStyle w:val="BodyTextnonum"/>
        <w:numPr>
          <w:ilvl w:val="3"/>
          <w:numId w:val="26"/>
        </w:numPr>
        <w:ind w:hanging="567"/>
      </w:pPr>
      <w:r>
        <w:t>conditions and management in the community.</w:t>
      </w:r>
    </w:p>
    <w:p w14:paraId="3D39E86B" w14:textId="77777777" w:rsidR="00986424" w:rsidRDefault="00986424" w:rsidP="00986424">
      <w:pPr>
        <w:pStyle w:val="QuestionBox"/>
      </w:pPr>
      <w:r>
        <w:rPr>
          <w:noProof/>
        </w:rPr>
        <mc:AlternateContent>
          <mc:Choice Requires="wpg">
            <w:drawing>
              <wp:anchor distT="0" distB="0" distL="114300" distR="114300" simplePos="0" relativeHeight="251671040" behindDoc="1" locked="0" layoutInCell="1" allowOverlap="1" wp14:anchorId="6CB0F3CA" wp14:editId="5B857FFF">
                <wp:simplePos x="0" y="0"/>
                <wp:positionH relativeFrom="column">
                  <wp:posOffset>0</wp:posOffset>
                </wp:positionH>
                <wp:positionV relativeFrom="paragraph">
                  <wp:posOffset>-635</wp:posOffset>
                </wp:positionV>
                <wp:extent cx="5760085" cy="966990"/>
                <wp:effectExtent l="0" t="0" r="0" b="5080"/>
                <wp:wrapNone/>
                <wp:docPr id="1512375030" name="Group 1512375030" descr="Question"/>
                <wp:cNvGraphicFramePr/>
                <a:graphic xmlns:a="http://schemas.openxmlformats.org/drawingml/2006/main">
                  <a:graphicData uri="http://schemas.microsoft.com/office/word/2010/wordprocessingGroup">
                    <wpg:wgp>
                      <wpg:cNvGrpSpPr/>
                      <wpg:grpSpPr>
                        <a:xfrm>
                          <a:off x="0" y="0"/>
                          <a:ext cx="5760085" cy="966990"/>
                          <a:chOff x="0" y="62865"/>
                          <a:chExt cx="5760085" cy="967540"/>
                        </a:xfrm>
                      </wpg:grpSpPr>
                      <wps:wsp>
                        <wps:cNvPr id="1084086000" name="Freeform 52"/>
                        <wps:cNvSpPr>
                          <a:spLocks/>
                        </wps:cNvSpPr>
                        <wps:spPr bwMode="auto">
                          <a:xfrm>
                            <a:off x="0" y="62865"/>
                            <a:ext cx="1440000" cy="252000"/>
                          </a:xfrm>
                          <a:prstGeom prst="snip1Rect">
                            <a:avLst>
                              <a:gd name="adj" fmla="val 50000"/>
                            </a:avLst>
                          </a:pr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E29A2DC" w14:textId="77777777" w:rsidR="00986424" w:rsidRDefault="00986424" w:rsidP="00986424">
                              <w:pPr>
                                <w:pStyle w:val="BoxTitle"/>
                                <w:spacing w:before="0" w:beforeAutospacing="0"/>
                              </w:pPr>
                              <w:r w:rsidRPr="007F6876">
                                <w:t>QUESTION</w:t>
                              </w:r>
                            </w:p>
                          </w:txbxContent>
                        </wps:txbx>
                        <wps:bodyPr rot="0" vert="horz" wrap="square" lIns="91440" tIns="0" rIns="0" bIns="45720" anchor="ctr" anchorCtr="0" upright="1">
                          <a:noAutofit/>
                        </wps:bodyPr>
                      </wps:wsp>
                      <wpg:grpSp>
                        <wpg:cNvPr id="698259384" name="Group 53"/>
                        <wpg:cNvGrpSpPr>
                          <a:grpSpLocks/>
                        </wpg:cNvGrpSpPr>
                        <wpg:grpSpPr bwMode="auto">
                          <a:xfrm>
                            <a:off x="0" y="315801"/>
                            <a:ext cx="5760085" cy="714604"/>
                            <a:chOff x="1837" y="1787"/>
                            <a:chExt cx="9302" cy="7719"/>
                          </a:xfrm>
                        </wpg:grpSpPr>
                        <wps:wsp>
                          <wps:cNvPr id="1448776582" name="Freeform 54"/>
                          <wps:cNvSpPr>
                            <a:spLocks/>
                          </wps:cNvSpPr>
                          <wps:spPr bwMode="auto">
                            <a:xfrm>
                              <a:off x="1837" y="1787"/>
                              <a:ext cx="9302" cy="771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44274975" name="Group 1844274975"/>
                        <wpg:cNvGrpSpPr/>
                        <wpg:grpSpPr>
                          <a:xfrm>
                            <a:off x="0" y="494036"/>
                            <a:ext cx="1443794" cy="252000"/>
                            <a:chOff x="-15880" y="0"/>
                            <a:chExt cx="1444379" cy="252068"/>
                          </a:xfrm>
                        </wpg:grpSpPr>
                        <wps:wsp>
                          <wps:cNvPr id="1382712107" name="Freeform 58"/>
                          <wps:cNvSpPr>
                            <a:spLocks/>
                          </wps:cNvSpPr>
                          <wps:spPr bwMode="auto">
                            <a:xfrm>
                              <a:off x="355595" y="3050"/>
                              <a:ext cx="1072904" cy="635"/>
                            </a:xfrm>
                            <a:custGeom>
                              <a:avLst/>
                              <a:gdLst>
                                <a:gd name="T0" fmla="+- 0 1417 1417"/>
                                <a:gd name="T1" fmla="*/ T0 w 1814"/>
                                <a:gd name="T2" fmla="+- 0 3232 1417"/>
                                <a:gd name="T3" fmla="*/ T2 w 1814"/>
                              </a:gdLst>
                              <a:ahLst/>
                              <a:cxnLst>
                                <a:cxn ang="0">
                                  <a:pos x="T1" y="0"/>
                                </a:cxn>
                                <a:cxn ang="0">
                                  <a:pos x="T3" y="0"/>
                                </a:cxn>
                              </a:cxnLst>
                              <a:rect l="0" t="0" r="r" b="b"/>
                              <a:pathLst>
                                <a:path w="1814">
                                  <a:moveTo>
                                    <a:pt x="0" y="0"/>
                                  </a:moveTo>
                                  <a:lnTo>
                                    <a:pt x="1815" y="0"/>
                                  </a:lnTo>
                                </a:path>
                              </a:pathLst>
                            </a:custGeom>
                            <a:noFill/>
                            <a:ln w="635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776616" name="Freeform 66"/>
                          <wps:cNvSpPr>
                            <a:spLocks/>
                          </wps:cNvSpPr>
                          <wps:spPr bwMode="auto">
                            <a:xfrm>
                              <a:off x="-15880" y="0"/>
                              <a:ext cx="395514" cy="252068"/>
                            </a:xfrm>
                            <a:custGeom>
                              <a:avLst/>
                              <a:gdLst>
                                <a:gd name="T0" fmla="+- 0 1134 1134"/>
                                <a:gd name="T1" fmla="*/ T0 w 643"/>
                                <a:gd name="T2" fmla="+- 0 4322 3852"/>
                                <a:gd name="T3" fmla="*/ 4322 h 470"/>
                                <a:gd name="T4" fmla="+- 0 1776 1134"/>
                                <a:gd name="T5" fmla="*/ T4 w 643"/>
                                <a:gd name="T6" fmla="+- 0 4322 3852"/>
                                <a:gd name="T7" fmla="*/ 4322 h 470"/>
                                <a:gd name="T8" fmla="+- 0 1776 1134"/>
                                <a:gd name="T9" fmla="*/ T8 w 643"/>
                                <a:gd name="T10" fmla="+- 0 3852 3852"/>
                                <a:gd name="T11" fmla="*/ 3852 h 470"/>
                                <a:gd name="T12" fmla="+- 0 1134 1134"/>
                                <a:gd name="T13" fmla="*/ T12 w 643"/>
                                <a:gd name="T14" fmla="+- 0 3852 3852"/>
                                <a:gd name="T15" fmla="*/ 3852 h 470"/>
                                <a:gd name="T16" fmla="+- 0 1134 1134"/>
                                <a:gd name="T17" fmla="*/ T16 w 643"/>
                                <a:gd name="T18" fmla="+- 0 4322 3852"/>
                                <a:gd name="T19" fmla="*/ 4322 h 470"/>
                              </a:gdLst>
                              <a:ahLst/>
                              <a:cxnLst>
                                <a:cxn ang="0">
                                  <a:pos x="T1" y="T3"/>
                                </a:cxn>
                                <a:cxn ang="0">
                                  <a:pos x="T5" y="T7"/>
                                </a:cxn>
                                <a:cxn ang="0">
                                  <a:pos x="T9" y="T11"/>
                                </a:cxn>
                                <a:cxn ang="0">
                                  <a:pos x="T13" y="T15"/>
                                </a:cxn>
                                <a:cxn ang="0">
                                  <a:pos x="T17" y="T19"/>
                                </a:cxn>
                              </a:cxnLst>
                              <a:rect l="0" t="0" r="r" b="b"/>
                              <a:pathLst>
                                <a:path w="643" h="470">
                                  <a:moveTo>
                                    <a:pt x="0" y="470"/>
                                  </a:moveTo>
                                  <a:lnTo>
                                    <a:pt x="642" y="470"/>
                                  </a:lnTo>
                                  <a:lnTo>
                                    <a:pt x="642" y="0"/>
                                  </a:lnTo>
                                  <a:lnTo>
                                    <a:pt x="0" y="0"/>
                                  </a:lnTo>
                                  <a:lnTo>
                                    <a:pt x="0" y="470"/>
                                  </a:lnTo>
                                </a:path>
                              </a:pathLst>
                            </a:custGeom>
                            <a:solidFill>
                              <a:srgbClr val="72AB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E59A745"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52</w:t>
                                </w:r>
                              </w:p>
                            </w:txbxContent>
                          </wps:txbx>
                          <wps:bodyPr rot="0" vert="horz" wrap="square" lIns="54000" tIns="82800" rIns="91440" bIns="45720" anchor="ctr" anchorCtr="0" upright="1">
                            <a:noAutofit/>
                          </wps:bodyPr>
                        </wps:wsp>
                      </wpg:grpSp>
                    </wpg:wgp>
                  </a:graphicData>
                </a:graphic>
                <wp14:sizeRelV relativeFrom="margin">
                  <wp14:pctHeight>0</wp14:pctHeight>
                </wp14:sizeRelV>
              </wp:anchor>
            </w:drawing>
          </mc:Choice>
          <mc:Fallback>
            <w:pict>
              <v:group w14:anchorId="6CB0F3CA" id="Group 1512375030" o:spid="_x0000_s1340" alt="Question" style="position:absolute;left:0;text-align:left;margin-left:0;margin-top:-.05pt;width:453.55pt;height:76.15pt;z-index:-251645440;mso-height-relative:margin" coordorigin=",628" coordsize="5760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">
                <v:shape id="Freeform 52" o:spid="_x0000_s1341" style="position:absolute;top:628;width:14400;height:2520;visibility:visible;mso-wrap-style:square;v-text-anchor:middle" coordsize="1440000,25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" adj="-11796480,,5400" path="m,l1314000,r126000,126000l1440000,252000,,252000,,xe" fillcolor="#72ab6a" stroked="f">
                  <v:stroke joinstyle="round"/>
                  <v:formulas/>
                  <v:path arrowok="t" o:connecttype="custom" o:connectlocs="0,0;1314000,0;1440000,126000;1440000,252000;0,252000;0,0" o:connectangles="0,0,0,0,0,0" textboxrect="0,0,1440000,252000"/>
                  <v:textbox inset=",0,0">
                    <w:txbxContent>
                      <w:p w14:paraId="2E29A2DC" w14:textId="77777777" w:rsidR="00986424" w:rsidRDefault="00986424" w:rsidP="00986424">
                        <w:pPr>
                          <w:pStyle w:val="BoxTitle"/>
                          <w:spacing w:before="0" w:beforeAutospacing="0"/>
                        </w:pPr>
                        <w:r w:rsidRPr="007F6876">
                          <w:t>QUESTION</w:t>
                        </w:r>
                      </w:p>
                    </w:txbxContent>
                  </v:textbox>
                </v:shape>
                <v:group id="Group 53" o:spid="_x0000_s1342" style="position:absolute;top:3158;width:57600;height:7146" coordorigin="1837,1787" coordsize="9302,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">
                  <v:shape id="Freeform 54" o:spid="_x0000_s1343" style="position:absolute;left:1837;top:1787;width:9302;height:7719;visibility:visible;mso-wrap-style:square;v-text-anchor:top" coordsize="9354,7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" path="m,l9354,r,7809l,7809,,e" fillcolor="#edf2ea" stroked="f">
                    <v:path arrowok="t" o:connecttype="custom" o:connectlocs="0,988;9302,988;9302,8707;0,8707;0,988" o:connectangles="0,0,0,0,0"/>
                  </v:shape>
                </v:group>
                <v:group id="Group 1844274975" o:spid="_x0000_s1344" style="position:absolute;top:4940;width:14437;height:2520" coordorigin="-158" coordsize="14443,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">
                  <v:shape id="Freeform 58" o:spid="_x0000_s1345" style="position:absolute;left:3555;top:30;width:10729;height:6;visibility:visible;mso-wrap-style:square;v-text-anchor:top" coordsize="181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" path="m,l1815,e" filled="f" strokecolor="#72ab6a" strokeweight=".5pt">
                    <v:path arrowok="t" o:connecttype="custom" o:connectlocs="0,0;1073495,0" o:connectangles="0,0"/>
                  </v:shape>
                  <v:shape id="Freeform 66" o:spid="_x0000_s1346" style="position:absolute;left:-158;width:3954;height:2520;visibility:visible;mso-wrap-style:square;v-text-anchor:middle" coordsize="643,4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" adj="-11796480,,5400" path="m,470r642,l642,,,,,470e" fillcolor="#72ab6a" stroked="f">
                    <v:stroke joinstyle="round"/>
                    <v:formulas/>
                    <v:path arrowok="t" o:connecttype="custom" o:connectlocs="0,2317953;394899,2317953;394899,2065885;0,2065885;0,2317953" o:connectangles="0,0,0,0,0" textboxrect="0,0,643,470"/>
                    <v:textbox inset="1.5mm,2.3mm">
                      <w:txbxContent>
                        <w:p w14:paraId="0E59A745" w14:textId="77777777" w:rsidR="00986424" w:rsidRPr="00E90B8A" w:rsidRDefault="00986424" w:rsidP="00986424">
                          <w:pPr>
                            <w:pStyle w:val="BoxTitle"/>
                            <w:spacing w:before="0" w:beforeAutospacing="0"/>
                            <w:rPr>
                              <w:sz w:val="18"/>
                              <w:szCs w:val="18"/>
                            </w:rPr>
                          </w:pPr>
                          <w:r w:rsidRPr="00E90B8A">
                            <w:rPr>
                              <w:sz w:val="18"/>
                              <w:szCs w:val="18"/>
                            </w:rPr>
                            <w:t>Q</w:t>
                          </w:r>
                          <w:r>
                            <w:rPr>
                              <w:sz w:val="18"/>
                              <w:szCs w:val="18"/>
                            </w:rPr>
                            <w:t>52</w:t>
                          </w:r>
                        </w:p>
                      </w:txbxContent>
                    </v:textbox>
                  </v:shape>
                </v:group>
              </v:group>
            </w:pict>
          </mc:Fallback>
        </mc:AlternateContent>
      </w:r>
    </w:p>
    <w:p w14:paraId="719629CF" w14:textId="77777777" w:rsidR="00986424" w:rsidRDefault="00986424" w:rsidP="00986424">
      <w:pPr>
        <w:pStyle w:val="QuestionBox"/>
      </w:pPr>
    </w:p>
    <w:p w14:paraId="28CEDB58" w14:textId="77777777" w:rsidR="00986424" w:rsidRDefault="00986424" w:rsidP="00986424">
      <w:pPr>
        <w:pStyle w:val="QuestionBox"/>
      </w:pPr>
      <w:r w:rsidRPr="00A27590">
        <w:t>What do you think about the proposals for reform in this chapter?</w:t>
      </w:r>
    </w:p>
    <w:p w14:paraId="22C17D3C" w14:textId="77777777" w:rsidR="00986424" w:rsidRDefault="00986424" w:rsidP="00986424">
      <w:pPr>
        <w:pStyle w:val="QuestionBox"/>
      </w:pPr>
    </w:p>
    <w:p w14:paraId="73EE3E76" w14:textId="77777777" w:rsidR="00986424" w:rsidRDefault="00986424" w:rsidP="00986424">
      <w:pPr>
        <w:pStyle w:val="QuestionBox"/>
      </w:pPr>
    </w:p>
    <w:p w14:paraId="15DF22A4" w14:textId="77777777" w:rsidR="00986424" w:rsidRDefault="00986424" w:rsidP="00986424">
      <w:pPr>
        <w:pStyle w:val="QuestionBox"/>
      </w:pPr>
    </w:p>
    <w:p w14:paraId="2C40A51A" w14:textId="77777777" w:rsidR="00986424" w:rsidRDefault="00986424" w:rsidP="00986424">
      <w:pPr>
        <w:pStyle w:val="QuestionBox"/>
      </w:pPr>
      <w:r w:rsidRPr="00D37FCE">
        <w:rPr>
          <w:rFonts w:eastAsiaTheme="minorHAnsi"/>
          <w:noProof/>
          <w:lang w:eastAsia="en-NZ"/>
        </w:rPr>
        <mc:AlternateContent>
          <mc:Choice Requires="wpg">
            <w:drawing>
              <wp:anchor distT="0" distB="0" distL="114300" distR="114300" simplePos="0" relativeHeight="251673088" behindDoc="1" locked="0" layoutInCell="1" allowOverlap="1" wp14:anchorId="2B8C3DF8" wp14:editId="3E320EE3">
                <wp:simplePos x="0" y="0"/>
                <wp:positionH relativeFrom="page">
                  <wp:posOffset>1080135</wp:posOffset>
                </wp:positionH>
                <wp:positionV relativeFrom="paragraph">
                  <wp:posOffset>18415</wp:posOffset>
                </wp:positionV>
                <wp:extent cx="2411730" cy="1270"/>
                <wp:effectExtent l="0" t="19050" r="26670" b="17780"/>
                <wp:wrapNone/>
                <wp:docPr id="764518278" name="Group 764518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1730" cy="1270"/>
                          <a:chOff x="1134" y="-469"/>
                          <a:chExt cx="2098" cy="2"/>
                        </a:xfrm>
                      </wpg:grpSpPr>
                      <wps:wsp>
                        <wps:cNvPr id="764518279" name="Freeform 136"/>
                        <wps:cNvSpPr>
                          <a:spLocks/>
                        </wps:cNvSpPr>
                        <wps:spPr bwMode="auto">
                          <a:xfrm>
                            <a:off x="1134" y="-469"/>
                            <a:ext cx="2098" cy="2"/>
                          </a:xfrm>
                          <a:custGeom>
                            <a:avLst/>
                            <a:gdLst>
                              <a:gd name="T0" fmla="+- 0 1134 1134"/>
                              <a:gd name="T1" fmla="*/ T0 w 2098"/>
                              <a:gd name="T2" fmla="+- 0 3231 1134"/>
                              <a:gd name="T3" fmla="*/ T2 w 2098"/>
                            </a:gdLst>
                            <a:ahLst/>
                            <a:cxnLst>
                              <a:cxn ang="0">
                                <a:pos x="T1" y="0"/>
                              </a:cxn>
                              <a:cxn ang="0">
                                <a:pos x="T3" y="0"/>
                              </a:cxn>
                            </a:cxnLst>
                            <a:rect l="0" t="0" r="r" b="b"/>
                            <a:pathLst>
                              <a:path w="2098">
                                <a:moveTo>
                                  <a:pt x="0" y="0"/>
                                </a:moveTo>
                                <a:lnTo>
                                  <a:pt x="2097" y="0"/>
                                </a:lnTo>
                              </a:path>
                            </a:pathLst>
                          </a:custGeom>
                          <a:noFill/>
                          <a:ln w="38100">
                            <a:solidFill>
                              <a:srgbClr val="72AB6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AE6F" id="Group 764518278" o:spid="_x0000_s1026" style="position:absolute;margin-left:85.05pt;margin-top:1.45pt;width:189.9pt;height:.1pt;z-index:-251643392;mso-position-horizontal-relative:page" coordorigin="1134,-469"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">
                <v:shape id="Freeform 136" o:spid="_x0000_s1027" style="position:absolute;left:1134;top:-469;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" path="m,l2097,e" filled="f" strokecolor="#72ab6a" strokeweight="3pt">
                  <v:path arrowok="t" o:connecttype="custom" o:connectlocs="0,0;2097,0" o:connectangles="0,0"/>
                </v:shape>
                <w10:wrap anchorx="page"/>
              </v:group>
            </w:pict>
          </mc:Fallback>
        </mc:AlternateContent>
      </w:r>
    </w:p>
    <w:p w14:paraId="1EEA5B80" w14:textId="77777777" w:rsidR="004A2211" w:rsidRPr="004A2211" w:rsidRDefault="004A2211" w:rsidP="00986424">
      <w:pPr>
        <w:spacing w:after="0" w:line="276" w:lineRule="auto"/>
        <w:jc w:val="center"/>
        <w:rPr>
          <w:rFonts w:eastAsia="Arial Unicode MS"/>
          <w:sz w:val="2"/>
          <w:szCs w:val="2"/>
        </w:rPr>
      </w:pPr>
    </w:p>
    <w:sectPr w:rsidR="004A2211" w:rsidRPr="004A2211" w:rsidSect="00A67AC9">
      <w:headerReference w:type="even" r:id="rId18"/>
      <w:headerReference w:type="default" r:id="rId19"/>
      <w:footnotePr>
        <w:numRestart w:val="eachSect"/>
      </w:footnotePr>
      <w:type w:val="nextColumn"/>
      <w:pgSz w:w="11907" w:h="16840" w:code="9"/>
      <w:pgMar w:top="1134" w:right="1134" w:bottom="1134" w:left="1701" w:header="567" w:footer="68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03C4" w14:textId="77777777" w:rsidR="00003327" w:rsidRDefault="00003327">
      <w:r>
        <w:separator/>
      </w:r>
    </w:p>
  </w:endnote>
  <w:endnote w:type="continuationSeparator" w:id="0">
    <w:p w14:paraId="7136E4E5" w14:textId="77777777" w:rsidR="00003327" w:rsidRDefault="00003327">
      <w:r>
        <w:continuationSeparator/>
      </w:r>
    </w:p>
  </w:endnote>
  <w:endnote w:type="continuationNotice" w:id="1">
    <w:p w14:paraId="03869612" w14:textId="77777777" w:rsidR="00003327" w:rsidRDefault="000033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Mäori">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Metropolis Ligh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CA9C8AF0-F7FE-4B06-B5FF-9959A8A23317}"/>
    <w:embedBoldItalic r:id="rId2" w:subsetted="1" w:fontKey="{7B9F6C3B-49D9-41C7-B1C5-168EE724D01E}"/>
  </w:font>
  <w:font w:name="SimSun">
    <w:altName w:val="宋体"/>
    <w:panose1 w:val="02010600030101010101"/>
    <w:charset w:val="86"/>
    <w:family w:val="auto"/>
    <w:pitch w:val="variable"/>
    <w:sig w:usb0="00000003" w:usb1="288F0000" w:usb2="00000016" w:usb3="00000000" w:csb0="00040001" w:csb1="00000000"/>
  </w:font>
  <w:font w:name="Cordia New">
    <w:altName w:val="Leelawadee UI"/>
    <w:panose1 w:val="020B0304020202020204"/>
    <w:charset w:val="DE"/>
    <w:family w:val="swiss"/>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Angsana New">
    <w:altName w:val="Leelawadee UI"/>
    <w:panose1 w:val="02020603050405020304"/>
    <w:charset w:val="DE"/>
    <w:family w:val="roman"/>
    <w:pitch w:val="variable"/>
    <w:sig w:usb0="81000003" w:usb1="00000000" w:usb2="00000000" w:usb3="00000000" w:csb0="00010001" w:csb1="00000000"/>
  </w:font>
  <w:font w:name="Times">
    <w:altName w:val="Sylfaen"/>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tropolis Semi Bold">
    <w:panose1 w:val="000007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8669" w14:textId="77777777" w:rsidR="00003327" w:rsidRDefault="00003327">
      <w:r>
        <w:separator/>
      </w:r>
    </w:p>
  </w:footnote>
  <w:footnote w:type="continuationSeparator" w:id="0">
    <w:p w14:paraId="05524541" w14:textId="77777777" w:rsidR="00003327" w:rsidRDefault="00003327">
      <w:r>
        <w:continuationSeparator/>
      </w:r>
    </w:p>
  </w:footnote>
  <w:footnote w:type="continuationNotice" w:id="1">
    <w:p w14:paraId="2E9D25F9" w14:textId="77777777" w:rsidR="00003327" w:rsidRDefault="00003327"/>
  </w:footnote>
  <w:footnote w:id="2">
    <w:p w14:paraId="2171F25C" w14:textId="77777777" w:rsidR="00986424" w:rsidRDefault="00986424" w:rsidP="00986424">
      <w:pPr>
        <w:pStyle w:val="FootnoteText"/>
      </w:pPr>
      <w:r>
        <w:rPr>
          <w:rStyle w:val="FootnoteReference"/>
        </w:rPr>
        <w:footnoteRef/>
      </w:r>
      <w:r>
        <w:t xml:space="preserve"> </w:t>
      </w:r>
      <w:r>
        <w:tab/>
        <w:t xml:space="preserve">The criteria for imposing preventive detention, an ESO or a PPO are simplified in this executive summary. We discuss the full eligibility criteria and statutory tests in Chapters 1, 5, 6, 7 and 8 of the Issues Paper. </w:t>
      </w:r>
    </w:p>
  </w:footnote>
  <w:footnote w:id="3">
    <w:p w14:paraId="2B6B695F" w14:textId="77777777" w:rsidR="00986424" w:rsidRDefault="00986424" w:rsidP="00986424">
      <w:pPr>
        <w:pStyle w:val="FootnoteText"/>
      </w:pPr>
      <w:r>
        <w:rPr>
          <w:rStyle w:val="FootnoteReference"/>
        </w:rPr>
        <w:footnoteRef/>
      </w:r>
      <w:r>
        <w:t xml:space="preserve"> </w:t>
      </w:r>
      <w:r>
        <w:tab/>
      </w:r>
      <w:r w:rsidRPr="00C22B24">
        <w:rPr>
          <w:rFonts w:eastAsiaTheme="minorHAnsi" w:cstheme="minorBidi"/>
          <w:color w:val="0D0D0D"/>
          <w:szCs w:val="15"/>
          <w:shd w:val="clear" w:color="auto" w:fill="FFFFFF"/>
        </w:rPr>
        <w:t>Kim Workman</w:t>
      </w:r>
      <w:r w:rsidRPr="00C22B24">
        <w:rPr>
          <w:rFonts w:ascii="Calibri" w:eastAsiaTheme="minorHAnsi" w:hAnsi="Calibri" w:cs="Calibri"/>
          <w:color w:val="0D0D0D"/>
          <w:szCs w:val="15"/>
          <w:shd w:val="clear" w:color="auto" w:fill="FFFFFF"/>
        </w:rPr>
        <w:t> </w:t>
      </w:r>
      <w:r w:rsidRPr="00C22B24">
        <w:rPr>
          <w:rFonts w:eastAsiaTheme="minorHAnsi" w:cstheme="minorBidi"/>
          <w:i/>
          <w:iCs/>
          <w:color w:val="0D0D0D"/>
          <w:szCs w:val="15"/>
          <w:shd w:val="clear" w:color="auto" w:fill="FFFFFF"/>
        </w:rPr>
        <w:t>Whānau Ora and Imprisonment</w:t>
      </w:r>
      <w:r w:rsidRPr="00C22B24">
        <w:rPr>
          <w:rFonts w:ascii="Calibri" w:eastAsiaTheme="minorHAnsi" w:hAnsi="Calibri" w:cs="Calibri"/>
          <w:color w:val="0D0D0D"/>
          <w:szCs w:val="15"/>
          <w:shd w:val="clear" w:color="auto" w:fill="FFFFFF"/>
        </w:rPr>
        <w:t> </w:t>
      </w:r>
      <w:r w:rsidRPr="00C22B24">
        <w:rPr>
          <w:rFonts w:eastAsiaTheme="minorHAnsi" w:cstheme="minorBidi"/>
          <w:color w:val="0D0D0D"/>
          <w:szCs w:val="15"/>
          <w:shd w:val="clear" w:color="auto" w:fill="FFFFFF"/>
        </w:rPr>
        <w:t>(Ng</w:t>
      </w:r>
      <w:r w:rsidRPr="00C22B24">
        <w:rPr>
          <w:rFonts w:eastAsiaTheme="minorHAnsi" w:cs="Metropolis Light"/>
          <w:color w:val="0D0D0D"/>
          <w:szCs w:val="15"/>
          <w:shd w:val="clear" w:color="auto" w:fill="FFFFFF"/>
        </w:rPr>
        <w:t>ā</w:t>
      </w:r>
      <w:r w:rsidRPr="00C22B24">
        <w:rPr>
          <w:rFonts w:eastAsiaTheme="minorHAnsi" w:cstheme="minorBidi"/>
          <w:color w:val="0D0D0D"/>
          <w:szCs w:val="15"/>
          <w:shd w:val="clear" w:color="auto" w:fill="FFFFFF"/>
        </w:rPr>
        <w:t xml:space="preserve"> Pae o te M</w:t>
      </w:r>
      <w:r w:rsidRPr="00C22B24">
        <w:rPr>
          <w:rFonts w:eastAsiaTheme="minorHAnsi" w:cs="Metropolis Light"/>
          <w:color w:val="0D0D0D"/>
          <w:szCs w:val="15"/>
          <w:shd w:val="clear" w:color="auto" w:fill="FFFFFF"/>
        </w:rPr>
        <w:t>ā</w:t>
      </w:r>
      <w:r w:rsidRPr="00C22B24">
        <w:rPr>
          <w:rFonts w:eastAsiaTheme="minorHAnsi" w:cstheme="minorBidi"/>
          <w:color w:val="0D0D0D"/>
          <w:szCs w:val="15"/>
          <w:shd w:val="clear" w:color="auto" w:fill="FFFFFF"/>
        </w:rPr>
        <w:t>ramatanga, Te Arotahi Series Paper, 3 September 2019) at 12.</w:t>
      </w:r>
    </w:p>
  </w:footnote>
  <w:footnote w:id="4">
    <w:p w14:paraId="52B632F5" w14:textId="77777777" w:rsidR="00986424" w:rsidRDefault="00986424" w:rsidP="00986424">
      <w:pPr>
        <w:pStyle w:val="FootnoteText"/>
      </w:pPr>
      <w:r>
        <w:rPr>
          <w:rStyle w:val="FootnoteReference"/>
        </w:rPr>
        <w:footnoteRef/>
      </w:r>
      <w:r>
        <w:t xml:space="preserve"> </w:t>
      </w:r>
      <w:r>
        <w:tab/>
      </w:r>
      <w:r w:rsidRPr="0067773E">
        <w:rPr>
          <w:rFonts w:eastAsiaTheme="minorHAnsi" w:cstheme="minorBidi"/>
          <w:color w:val="0D0D0D"/>
          <w:szCs w:val="15"/>
          <w:shd w:val="clear" w:color="auto" w:fill="FFFFFF"/>
        </w:rPr>
        <w:t>Moana Jackson</w:t>
      </w:r>
      <w:r w:rsidRPr="0067773E">
        <w:rPr>
          <w:rFonts w:ascii="Calibri" w:eastAsiaTheme="minorHAnsi" w:hAnsi="Calibri" w:cs="Calibri"/>
          <w:color w:val="0D0D0D"/>
          <w:szCs w:val="15"/>
          <w:shd w:val="clear" w:color="auto" w:fill="FFFFFF"/>
        </w:rPr>
        <w:t> </w:t>
      </w:r>
      <w:r w:rsidRPr="0067773E">
        <w:rPr>
          <w:rFonts w:eastAsiaTheme="minorHAnsi" w:cstheme="minorBidi"/>
          <w:i/>
          <w:iCs/>
          <w:color w:val="0D0D0D"/>
          <w:szCs w:val="15"/>
          <w:shd w:val="clear" w:color="auto" w:fill="FFFFFF"/>
        </w:rPr>
        <w:t>The Māori and the Criminal Justice System | He Whaipaanga Hou – A New Perspective: Part 2</w:t>
      </w:r>
      <w:r w:rsidRPr="0067773E">
        <w:rPr>
          <w:rFonts w:ascii="Calibri" w:eastAsiaTheme="minorHAnsi" w:hAnsi="Calibri" w:cs="Calibri"/>
          <w:color w:val="0D0D0D"/>
          <w:szCs w:val="15"/>
          <w:shd w:val="clear" w:color="auto" w:fill="FFFFFF"/>
        </w:rPr>
        <w:t> </w:t>
      </w:r>
      <w:r w:rsidRPr="0067773E">
        <w:rPr>
          <w:rFonts w:eastAsiaTheme="minorHAnsi" w:cstheme="minorBidi"/>
          <w:color w:val="0D0D0D"/>
          <w:szCs w:val="15"/>
          <w:shd w:val="clear" w:color="auto" w:fill="FFFFFF"/>
        </w:rPr>
        <w:t>(Department of Justice, Study Series 18, 1988) at 39.</w:t>
      </w:r>
      <w:r w:rsidRPr="0067773E">
        <w:rPr>
          <w:rFonts w:ascii="Calibri" w:eastAsiaTheme="minorHAnsi" w:hAnsi="Calibri" w:cs="Calibri"/>
          <w:color w:val="0D0D0D"/>
          <w:szCs w:val="15"/>
          <w:shd w:val="clear" w:color="auto" w:fill="FFFFFF"/>
        </w:rPr>
        <w:t> </w:t>
      </w:r>
    </w:p>
  </w:footnote>
  <w:footnote w:id="5">
    <w:p w14:paraId="32CDCBDA" w14:textId="77777777" w:rsidR="00986424" w:rsidRDefault="00986424" w:rsidP="00986424">
      <w:pPr>
        <w:pStyle w:val="FootnoteText"/>
      </w:pPr>
      <w:r w:rsidRPr="0048380E">
        <w:rPr>
          <w:rStyle w:val="FootnoteReference"/>
        </w:rPr>
        <w:footnoteRef/>
      </w:r>
      <w:r w:rsidRPr="0048380E">
        <w:t xml:space="preserve"> </w:t>
      </w:r>
      <w:r>
        <w:tab/>
      </w:r>
      <w:r w:rsidRPr="0048380E">
        <w:rPr>
          <w:i/>
          <w:iCs/>
        </w:rPr>
        <w:t xml:space="preserve">Miller v New Zealand </w:t>
      </w:r>
      <w:r w:rsidRPr="0048380E">
        <w:t>(2017) 11 HRNZ 400 (UNHRC).</w:t>
      </w:r>
    </w:p>
  </w:footnote>
  <w:footnote w:id="6">
    <w:p w14:paraId="1C1244C9" w14:textId="77777777" w:rsidR="00986424" w:rsidRDefault="00986424" w:rsidP="00986424">
      <w:pPr>
        <w:pStyle w:val="FootnoteText"/>
      </w:pPr>
      <w:r w:rsidRPr="006957A3">
        <w:rPr>
          <w:rStyle w:val="FootnoteReference"/>
        </w:rPr>
        <w:footnoteRef/>
      </w:r>
      <w:r w:rsidRPr="006957A3">
        <w:t xml:space="preserve"> </w:t>
      </w:r>
      <w:r w:rsidRPr="006957A3">
        <w:tab/>
      </w:r>
      <w:r w:rsidRPr="006957A3">
        <w:rPr>
          <w:i/>
          <w:iCs/>
        </w:rPr>
        <w:t xml:space="preserve">Chisnall v Attorney-General </w:t>
      </w:r>
      <w:r w:rsidRPr="006957A3">
        <w:t>[2021] NZCA 616, [2022] 2 NZLR 484</w:t>
      </w:r>
      <w:r>
        <w:t>.</w:t>
      </w:r>
    </w:p>
  </w:footnote>
  <w:footnote w:id="7">
    <w:p w14:paraId="03E59DA7" w14:textId="77777777" w:rsidR="00986424" w:rsidRDefault="00986424" w:rsidP="00986424">
      <w:pPr>
        <w:pStyle w:val="FootnoteText"/>
      </w:pPr>
      <w:r>
        <w:rPr>
          <w:rStyle w:val="FootnoteReference"/>
        </w:rPr>
        <w:footnoteRef/>
      </w:r>
      <w:r>
        <w:t xml:space="preserve"> </w:t>
      </w:r>
      <w:r>
        <w:tab/>
      </w:r>
      <w:r w:rsidRPr="7D207ED2">
        <w:rPr>
          <w:rFonts w:eastAsia="Metropolis Light" w:cs="Metropolis Light"/>
          <w:i/>
          <w:iCs/>
          <w:szCs w:val="15"/>
        </w:rPr>
        <w:t xml:space="preserve">R v Dickey </w:t>
      </w:r>
      <w:r w:rsidRPr="7D207ED2">
        <w:rPr>
          <w:rFonts w:eastAsia="Metropolis Light" w:cs="Metropolis Light"/>
          <w:szCs w:val="15"/>
        </w:rPr>
        <w:t>[2023] NZCA 2.</w:t>
      </w:r>
    </w:p>
  </w:footnote>
  <w:footnote w:id="8">
    <w:p w14:paraId="1ADDBFD9" w14:textId="77777777" w:rsidR="00986424" w:rsidRDefault="00986424" w:rsidP="00986424">
      <w:pPr>
        <w:pStyle w:val="FootnoteText"/>
      </w:pPr>
      <w:r w:rsidRPr="00503A99">
        <w:rPr>
          <w:rStyle w:val="FootnoteReference"/>
        </w:rPr>
        <w:footnoteRef/>
      </w:r>
      <w:r w:rsidRPr="00503A99">
        <w:t xml:space="preserve"> </w:t>
      </w:r>
      <w:r w:rsidRPr="00503A99">
        <w:tab/>
      </w:r>
      <w:r w:rsidRPr="00503A99">
        <w:rPr>
          <w:i/>
          <w:iCs/>
        </w:rPr>
        <w:t xml:space="preserve">Woods v New Zealand Police </w:t>
      </w:r>
      <w:r w:rsidRPr="00503A99">
        <w:t>[2020] NZSC 141, [2020] 1 NZLR 743 at [29].</w:t>
      </w:r>
    </w:p>
  </w:footnote>
  <w:footnote w:id="9">
    <w:p w14:paraId="4815B9CE" w14:textId="77777777" w:rsidR="00986424" w:rsidRDefault="00986424" w:rsidP="00986424">
      <w:pPr>
        <w:pStyle w:val="FootnoteText"/>
      </w:pPr>
      <w:r>
        <w:rPr>
          <w:rStyle w:val="FootnoteReference"/>
        </w:rPr>
        <w:footnoteRef/>
      </w:r>
      <w:r>
        <w:t xml:space="preserve"> </w:t>
      </w:r>
      <w:r>
        <w:tab/>
        <w:t>Parole Act 2002, s 7(2)(a).</w:t>
      </w:r>
    </w:p>
  </w:footnote>
  <w:footnote w:id="10">
    <w:p w14:paraId="0485E2BD" w14:textId="77777777" w:rsidR="00986424" w:rsidRPr="00493D99" w:rsidRDefault="00986424" w:rsidP="00986424">
      <w:pPr>
        <w:pStyle w:val="FootnoteText"/>
      </w:pPr>
      <w:r>
        <w:rPr>
          <w:rStyle w:val="FootnoteReference"/>
        </w:rPr>
        <w:footnoteRef/>
      </w:r>
      <w:r>
        <w:t xml:space="preserve"> </w:t>
      </w:r>
      <w:r>
        <w:tab/>
      </w:r>
      <w:r>
        <w:rPr>
          <w:i/>
          <w:iCs/>
        </w:rPr>
        <w:t xml:space="preserve">Vincent v New Zealand Parole Board </w:t>
      </w:r>
      <w:r>
        <w:t>[2020] NZHC 3316 at [86].</w:t>
      </w:r>
    </w:p>
  </w:footnote>
  <w:footnote w:id="11">
    <w:p w14:paraId="1F582A67" w14:textId="77777777" w:rsidR="00986424" w:rsidRPr="00423981" w:rsidRDefault="00986424" w:rsidP="00986424">
      <w:pPr>
        <w:pStyle w:val="FootnoteText"/>
      </w:pPr>
      <w:r>
        <w:rPr>
          <w:rStyle w:val="FootnoteReference"/>
        </w:rPr>
        <w:footnoteRef/>
      </w:r>
      <w:r>
        <w:t xml:space="preserve"> </w:t>
      </w:r>
      <w:r w:rsidRPr="00423981">
        <w:tab/>
      </w:r>
      <w:r w:rsidRPr="00423981">
        <w:rPr>
          <w:i/>
          <w:iCs/>
        </w:rPr>
        <w:t>Miller v New Zealand</w:t>
      </w:r>
      <w:r w:rsidRPr="00423981">
        <w:rPr>
          <w:rFonts w:ascii="Calibri" w:hAnsi="Calibri" w:cs="Calibri"/>
        </w:rPr>
        <w:t> </w:t>
      </w:r>
      <w:r w:rsidRPr="00423981">
        <w:t>(2017) 11 HRNZ 400</w:t>
      </w:r>
      <w:r w:rsidRPr="00423981">
        <w:rPr>
          <w:rFonts w:ascii="Calibri" w:hAnsi="Calibri" w:cs="Calibri"/>
        </w:rPr>
        <w:t> </w:t>
      </w:r>
      <w:r w:rsidRPr="00423981">
        <w:t>(UNHRC)</w:t>
      </w:r>
      <w:r w:rsidRPr="00423981">
        <w:rPr>
          <w:rFonts w:ascii="Calibri" w:hAnsi="Calibri" w:cs="Calibri"/>
        </w:rPr>
        <w:t> </w:t>
      </w:r>
      <w:r w:rsidRPr="00423981">
        <w:t>at [8.5].</w:t>
      </w:r>
      <w:r w:rsidRPr="00423981">
        <w:rPr>
          <w:rFonts w:ascii="Calibri" w:hAnsi="Calibri" w:cs="Calibri"/>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1115" w14:textId="225C31A5" w:rsidR="00F20072" w:rsidRPr="006D025D" w:rsidRDefault="00000000" w:rsidP="006D025D">
    <w:pPr>
      <w:pStyle w:val="Header"/>
      <w:tabs>
        <w:tab w:val="clear" w:pos="4536"/>
        <w:tab w:val="left" w:pos="709"/>
      </w:tabs>
      <w:rPr>
        <w:szCs w:val="20"/>
      </w:rPr>
    </w:pPr>
    <w:sdt>
      <w:sdtPr>
        <w:id w:val="1558055581"/>
        <w:docPartObj>
          <w:docPartGallery w:val="Page Numbers (Top of Page)"/>
          <w:docPartUnique/>
        </w:docPartObj>
      </w:sdtPr>
      <w:sdtEndPr>
        <w:rPr>
          <w:szCs w:val="13"/>
        </w:rPr>
      </w:sdtEndPr>
      <w:sdtContent>
        <w:sdt>
          <w:sdtPr>
            <w:id w:val="-1465806974"/>
            <w:docPartObj>
              <w:docPartGallery w:val="Page Numbers (Top of Page)"/>
              <w:docPartUnique/>
            </w:docPartObj>
          </w:sdtPr>
          <w:sdtEndPr>
            <w:rPr>
              <w:szCs w:val="13"/>
            </w:rPr>
          </w:sdtEndPr>
          <w:sdtContent>
            <w:sdt>
              <w:sdtPr>
                <w:id w:val="-627233230"/>
                <w:docPartObj>
                  <w:docPartGallery w:val="Page Numbers (Top of Page)"/>
                  <w:docPartUnique/>
                </w:docPartObj>
              </w:sdtPr>
              <w:sdtEndPr>
                <w:rPr>
                  <w:szCs w:val="13"/>
                </w:rPr>
              </w:sdtEndPr>
              <w:sdtContent>
                <w:r w:rsidR="00CA6FFB" w:rsidRPr="001007E8">
                  <w:t>LAW COMMISSION</w:t>
                </w:r>
                <w:r w:rsidR="00CA6FFB">
                  <w:tab/>
                </w:r>
                <w:r w:rsidR="00CA6FFB" w:rsidRPr="00441905">
                  <w:t>A REVIEW OF PREVENTIVE DETENTION AND POST-SENTENCE ORDERS</w:t>
                </w:r>
                <w:r w:rsidR="00CA6FFB">
                  <w:t xml:space="preserve"> – SUMMARY OF ISSUES PAPER 51</w:t>
                </w:r>
                <w:r w:rsidR="00CA6FFB">
                  <w:rPr>
                    <w:szCs w:val="13"/>
                  </w:rPr>
                  <w:t xml:space="preserve"> </w:t>
                </w:r>
                <w:r w:rsidR="00CA6FFB" w:rsidRPr="00C5544E">
                  <w:rPr>
                    <w:szCs w:val="13"/>
                  </w:rPr>
                  <w:t xml:space="preserve">         </w:t>
                </w:r>
                <w:r w:rsidR="00CA6FFB" w:rsidRPr="00C5544E">
                  <w:rPr>
                    <w:szCs w:val="13"/>
                  </w:rPr>
                  <w:fldChar w:fldCharType="begin"/>
                </w:r>
                <w:r w:rsidR="00CA6FFB" w:rsidRPr="00C5544E">
                  <w:rPr>
                    <w:szCs w:val="13"/>
                  </w:rPr>
                  <w:instrText xml:space="preserve"> PAGE   \* MERGEFORMAT </w:instrText>
                </w:r>
                <w:r w:rsidR="00CA6FFB" w:rsidRPr="00C5544E">
                  <w:rPr>
                    <w:szCs w:val="13"/>
                  </w:rPr>
                  <w:fldChar w:fldCharType="separate"/>
                </w:r>
                <w:r w:rsidR="00CA6FFB">
                  <w:rPr>
                    <w:szCs w:val="13"/>
                  </w:rPr>
                  <w:t>2</w:t>
                </w:r>
                <w:r w:rsidR="00CA6FFB" w:rsidRPr="00C5544E">
                  <w:rPr>
                    <w:szCs w:val="13"/>
                  </w:rPr>
                  <w:fldChar w:fldCharType="end"/>
                </w:r>
              </w:sdtContent>
            </w:sdt>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46AE" w14:textId="66C4E2FA" w:rsidR="00FB0937" w:rsidRDefault="00000000">
    <w:pPr>
      <w:pStyle w:val="Header"/>
    </w:pPr>
    <w:sdt>
      <w:sdtPr>
        <w:id w:val="-951629784"/>
        <w:docPartObj>
          <w:docPartGallery w:val="Page Numbers (Top of Page)"/>
          <w:docPartUnique/>
        </w:docPartObj>
      </w:sdtPr>
      <w:sdtEndPr>
        <w:rPr>
          <w:szCs w:val="13"/>
        </w:rPr>
      </w:sdtEndPr>
      <w:sdtContent>
        <w:sdt>
          <w:sdtPr>
            <w:id w:val="-1925947492"/>
            <w:docPartObj>
              <w:docPartGallery w:val="Page Numbers (Top of Page)"/>
              <w:docPartUnique/>
            </w:docPartObj>
          </w:sdtPr>
          <w:sdtEndPr>
            <w:rPr>
              <w:szCs w:val="13"/>
            </w:rPr>
          </w:sdtEndPr>
          <w:sdtContent>
            <w:r w:rsidR="00FB0937" w:rsidRPr="001007E8">
              <w:t>LAW COMMISSION</w:t>
            </w:r>
            <w:r w:rsidR="00FB0937">
              <w:tab/>
              <w:t xml:space="preserve">                 </w:t>
            </w:r>
            <w:r w:rsidR="00FB0937" w:rsidRPr="00441905">
              <w:t>A REVIEW OF PREVENTIVE DETENTION AND POST-SENTENCE ORDERS</w:t>
            </w:r>
            <w:r w:rsidR="00FB0937">
              <w:t xml:space="preserve"> – SUMMARY OF ISSUES PAPER 51</w:t>
            </w:r>
            <w:r w:rsidR="00FB0937">
              <w:rPr>
                <w:szCs w:val="13"/>
              </w:rPr>
              <w:t xml:space="preserve"> </w:t>
            </w:r>
            <w:r w:rsidR="00FB0937" w:rsidRPr="00C5544E">
              <w:rPr>
                <w:szCs w:val="13"/>
              </w:rPr>
              <w:t xml:space="preserve">         </w:t>
            </w:r>
            <w:r w:rsidR="00FB0937" w:rsidRPr="00C5544E">
              <w:rPr>
                <w:szCs w:val="13"/>
              </w:rPr>
              <w:fldChar w:fldCharType="begin"/>
            </w:r>
            <w:r w:rsidR="00FB0937" w:rsidRPr="00C5544E">
              <w:rPr>
                <w:szCs w:val="13"/>
              </w:rPr>
              <w:instrText xml:space="preserve"> PAGE   \* MERGEFORMAT </w:instrText>
            </w:r>
            <w:r w:rsidR="00FB0937" w:rsidRPr="00C5544E">
              <w:rPr>
                <w:szCs w:val="13"/>
              </w:rPr>
              <w:fldChar w:fldCharType="separate"/>
            </w:r>
            <w:r w:rsidR="00FB0937">
              <w:rPr>
                <w:szCs w:val="13"/>
              </w:rPr>
              <w:t>2</w:t>
            </w:r>
            <w:r w:rsidR="00FB0937" w:rsidRPr="00C5544E">
              <w:rPr>
                <w:szCs w:val="13"/>
              </w:rPr>
              <w:fldChar w:fldCharType="end"/>
            </w:r>
          </w:sdtContent>
        </w:sdt>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334D"/>
    <w:multiLevelType w:val="multilevel"/>
    <w:tmpl w:val="FFDE900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pStyle w:val="BodyText"/>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6"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7"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8"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2"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5"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6"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17"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18"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1"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2"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2026132950">
    <w:abstractNumId w:val="1"/>
  </w:num>
  <w:num w:numId="2" w16cid:durableId="421534405">
    <w:abstractNumId w:val="4"/>
  </w:num>
  <w:num w:numId="3" w16cid:durableId="1068530449">
    <w:abstractNumId w:val="2"/>
  </w:num>
  <w:num w:numId="4" w16cid:durableId="275985160">
    <w:abstractNumId w:val="14"/>
  </w:num>
  <w:num w:numId="5" w16cid:durableId="534848003">
    <w:abstractNumId w:val="15"/>
  </w:num>
  <w:num w:numId="6" w16cid:durableId="1567110941">
    <w:abstractNumId w:val="19"/>
  </w:num>
  <w:num w:numId="7" w16cid:durableId="203324314">
    <w:abstractNumId w:val="5"/>
  </w:num>
  <w:num w:numId="8" w16cid:durableId="1415858656">
    <w:abstractNumId w:val="3"/>
  </w:num>
  <w:num w:numId="9" w16cid:durableId="1681465139">
    <w:abstractNumId w:val="6"/>
  </w:num>
  <w:num w:numId="10" w16cid:durableId="135027500">
    <w:abstractNumId w:val="8"/>
  </w:num>
  <w:num w:numId="11" w16cid:durableId="16172511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9854">
    <w:abstractNumId w:val="20"/>
  </w:num>
  <w:num w:numId="13" w16cid:durableId="737821662">
    <w:abstractNumId w:val="12"/>
  </w:num>
  <w:num w:numId="14" w16cid:durableId="1863084456">
    <w:abstractNumId w:val="17"/>
  </w:num>
  <w:num w:numId="15" w16cid:durableId="696200095">
    <w:abstractNumId w:val="13"/>
  </w:num>
  <w:num w:numId="16" w16cid:durableId="971669091">
    <w:abstractNumId w:val="18"/>
  </w:num>
  <w:num w:numId="17" w16cid:durableId="474491253">
    <w:abstractNumId w:val="16"/>
  </w:num>
  <w:num w:numId="18" w16cid:durableId="1435250156">
    <w:abstractNumId w:val="22"/>
  </w:num>
  <w:num w:numId="19" w16cid:durableId="1546217095">
    <w:abstractNumId w:val="9"/>
  </w:num>
  <w:num w:numId="20" w16cid:durableId="1852380255">
    <w:abstractNumId w:val="21"/>
  </w:num>
  <w:num w:numId="21" w16cid:durableId="171719254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hint="default"/>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2" w16cid:durableId="1105034405">
    <w:abstractNumId w:val="10"/>
  </w:num>
  <w:num w:numId="23" w16cid:durableId="1932658738">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4" w16cid:durableId="1783302362">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5" w16cid:durableId="299001717">
    <w:abstractNumId w:val="22"/>
    <w:lvlOverride w:ilvl="0">
      <w:startOverride w:val="1"/>
    </w:lvlOverride>
  </w:num>
  <w:num w:numId="26" w16cid:durableId="1107695285">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7" w16cid:durableId="391924579">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8" w16cid:durableId="619724271">
    <w:abstractNumId w:val="7"/>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i w:val="0"/>
          <w:iCs w:val="0"/>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9" w16cid:durableId="2120757428">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i w:val="0"/>
          <w:iCs w:val="0"/>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0" w16cid:durableId="1053969648">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ascii="Metropolis Light" w:hAnsi="Metropolis Light" w:hint="default"/>
          <w:i w:val="0"/>
          <w:iCs w:val="0"/>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1" w16cid:durableId="1687638216">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i w:val="0"/>
          <w:iCs w:val="0"/>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2" w16cid:durableId="651254954">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i w:val="0"/>
          <w:iCs w:val="0"/>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3" w16cid:durableId="1835340956">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i w:val="0"/>
          <w:iCs w:val="0"/>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4" w16cid:durableId="2072800653">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ascii="Metropolis Light" w:hAnsi="Metropolis Light" w:hint="default"/>
          <w:i w:val="0"/>
          <w:iCs w:val="0"/>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5" w16cid:durableId="1382557436">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6" w16cid:durableId="1750736381">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37" w16cid:durableId="165768660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8" w16cid:durableId="456609449">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9" w16cid:durableId="120548029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0" w16cid:durableId="1079984289">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1" w16cid:durableId="17226115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2" w16cid:durableId="1558010038">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pStyle w:val="BodyText"/>
        <w:lvlText w:val="%1.%2"/>
        <w:lvlJc w:val="left"/>
        <w:pPr>
          <w:tabs>
            <w:tab w:val="num" w:pos="709"/>
          </w:tabs>
          <w:ind w:left="709" w:hanging="596"/>
        </w:pPr>
        <w:rPr>
          <w:rFonts w:ascii="Metropolis Light" w:hAnsi="Metropolis Light" w:hint="default"/>
          <w:vertAlign w:val="baseline"/>
        </w:r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3" w16cid:durableId="20202346">
    <w:abstractNumId w:val="7"/>
  </w:num>
  <w:num w:numId="44" w16cid:durableId="1585532321">
    <w:abstractNumId w:val="7"/>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rPr>
          <w:rFonts w:hint="default"/>
        </w:r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4"/>
  <w:embedTrueTypeFonts/>
  <w:embedSystemFonts/>
  <w:saveSubsetFonts/>
  <w:attachedTemplate r:id="rId1"/>
  <w:linkStyles/>
  <w:documentProtection w:edit="readOnly" w:formatting="1" w:enforcement="1" w:cryptProviderType="rsaAES" w:cryptAlgorithmClass="hash" w:cryptAlgorithmType="typeAny" w:cryptAlgorithmSid="14" w:cryptSpinCount="100000" w:hash="54kjq/3+qdClC5jCDp94BXyVTJKUzQi6SuP6uZ+pkCjkc5VwHgrwch0UY7EBoFH2HhuB6vr45MjXmUKWgCRgbQ==" w:salt="ezd/JMEN+VtDKHT3iw6u2g=="/>
  <w:defaultTabStop w:val="720"/>
  <w:evenAndOddHeaders/>
  <w:drawingGridHorizontalSpacing w:val="110"/>
  <w:displayHorizontalDrawingGridEvery w:val="2"/>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1E"/>
    <w:rsid w:val="00000376"/>
    <w:rsid w:val="00000381"/>
    <w:rsid w:val="0000040F"/>
    <w:rsid w:val="0000042A"/>
    <w:rsid w:val="0000046D"/>
    <w:rsid w:val="0000053A"/>
    <w:rsid w:val="000005EF"/>
    <w:rsid w:val="00000637"/>
    <w:rsid w:val="00000692"/>
    <w:rsid w:val="000006FF"/>
    <w:rsid w:val="000007BB"/>
    <w:rsid w:val="000008A7"/>
    <w:rsid w:val="000008FC"/>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0F"/>
    <w:rsid w:val="0000194B"/>
    <w:rsid w:val="000019C9"/>
    <w:rsid w:val="000019EA"/>
    <w:rsid w:val="00001A89"/>
    <w:rsid w:val="00001AE0"/>
    <w:rsid w:val="00001C88"/>
    <w:rsid w:val="00001D8E"/>
    <w:rsid w:val="00001E80"/>
    <w:rsid w:val="00001E87"/>
    <w:rsid w:val="00001EC8"/>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07"/>
    <w:rsid w:val="00002D82"/>
    <w:rsid w:val="00002E87"/>
    <w:rsid w:val="00002F25"/>
    <w:rsid w:val="00002FBD"/>
    <w:rsid w:val="00003052"/>
    <w:rsid w:val="000030A2"/>
    <w:rsid w:val="000030BF"/>
    <w:rsid w:val="00003223"/>
    <w:rsid w:val="00003240"/>
    <w:rsid w:val="00003327"/>
    <w:rsid w:val="000033F6"/>
    <w:rsid w:val="0000353E"/>
    <w:rsid w:val="00003653"/>
    <w:rsid w:val="00003665"/>
    <w:rsid w:val="000037E1"/>
    <w:rsid w:val="000039B6"/>
    <w:rsid w:val="00003A64"/>
    <w:rsid w:val="00003A6A"/>
    <w:rsid w:val="00003AC7"/>
    <w:rsid w:val="00003ACE"/>
    <w:rsid w:val="00003B0F"/>
    <w:rsid w:val="00003B5E"/>
    <w:rsid w:val="00003B63"/>
    <w:rsid w:val="00003B97"/>
    <w:rsid w:val="00003C48"/>
    <w:rsid w:val="00003C4D"/>
    <w:rsid w:val="00003D6A"/>
    <w:rsid w:val="00003D9E"/>
    <w:rsid w:val="00003E81"/>
    <w:rsid w:val="00003EAC"/>
    <w:rsid w:val="00003F52"/>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71"/>
    <w:rsid w:val="00004CA2"/>
    <w:rsid w:val="00004CC4"/>
    <w:rsid w:val="00004CE3"/>
    <w:rsid w:val="00004D04"/>
    <w:rsid w:val="00004D33"/>
    <w:rsid w:val="00004D3D"/>
    <w:rsid w:val="00004D54"/>
    <w:rsid w:val="00004D81"/>
    <w:rsid w:val="00004DCE"/>
    <w:rsid w:val="00004F61"/>
    <w:rsid w:val="00004F6A"/>
    <w:rsid w:val="000050AF"/>
    <w:rsid w:val="00005131"/>
    <w:rsid w:val="00005165"/>
    <w:rsid w:val="000051BA"/>
    <w:rsid w:val="0000527E"/>
    <w:rsid w:val="0000530F"/>
    <w:rsid w:val="0000535E"/>
    <w:rsid w:val="00005413"/>
    <w:rsid w:val="00005428"/>
    <w:rsid w:val="000054EC"/>
    <w:rsid w:val="00005636"/>
    <w:rsid w:val="000056EB"/>
    <w:rsid w:val="000056F1"/>
    <w:rsid w:val="00005700"/>
    <w:rsid w:val="000057EC"/>
    <w:rsid w:val="00005823"/>
    <w:rsid w:val="00005842"/>
    <w:rsid w:val="000058A8"/>
    <w:rsid w:val="000059D2"/>
    <w:rsid w:val="00005A45"/>
    <w:rsid w:val="00005A49"/>
    <w:rsid w:val="00005A96"/>
    <w:rsid w:val="00005B09"/>
    <w:rsid w:val="00005B40"/>
    <w:rsid w:val="00005BEA"/>
    <w:rsid w:val="00005C5C"/>
    <w:rsid w:val="00005C90"/>
    <w:rsid w:val="00005C93"/>
    <w:rsid w:val="00005D1D"/>
    <w:rsid w:val="00005D91"/>
    <w:rsid w:val="00005DFC"/>
    <w:rsid w:val="00005E97"/>
    <w:rsid w:val="00005EBA"/>
    <w:rsid w:val="00005F4F"/>
    <w:rsid w:val="00005F6B"/>
    <w:rsid w:val="00005FCE"/>
    <w:rsid w:val="0000606D"/>
    <w:rsid w:val="0000611B"/>
    <w:rsid w:val="0000617B"/>
    <w:rsid w:val="00006274"/>
    <w:rsid w:val="000063AF"/>
    <w:rsid w:val="00006443"/>
    <w:rsid w:val="000064AF"/>
    <w:rsid w:val="00006568"/>
    <w:rsid w:val="00006577"/>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F7F"/>
    <w:rsid w:val="00006F9E"/>
    <w:rsid w:val="000071B7"/>
    <w:rsid w:val="00007226"/>
    <w:rsid w:val="00007229"/>
    <w:rsid w:val="00007242"/>
    <w:rsid w:val="00007254"/>
    <w:rsid w:val="00007275"/>
    <w:rsid w:val="00007328"/>
    <w:rsid w:val="00007332"/>
    <w:rsid w:val="0000733E"/>
    <w:rsid w:val="0000738B"/>
    <w:rsid w:val="00007456"/>
    <w:rsid w:val="000074B3"/>
    <w:rsid w:val="00007511"/>
    <w:rsid w:val="0000752B"/>
    <w:rsid w:val="00007561"/>
    <w:rsid w:val="0000756F"/>
    <w:rsid w:val="000075DD"/>
    <w:rsid w:val="0000767D"/>
    <w:rsid w:val="00007689"/>
    <w:rsid w:val="00007716"/>
    <w:rsid w:val="00007781"/>
    <w:rsid w:val="000077FA"/>
    <w:rsid w:val="00007810"/>
    <w:rsid w:val="00007870"/>
    <w:rsid w:val="00007917"/>
    <w:rsid w:val="00007A65"/>
    <w:rsid w:val="00007ABA"/>
    <w:rsid w:val="00007CA7"/>
    <w:rsid w:val="00007CC7"/>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F16"/>
    <w:rsid w:val="00010F2A"/>
    <w:rsid w:val="00010F41"/>
    <w:rsid w:val="00010F49"/>
    <w:rsid w:val="00010F58"/>
    <w:rsid w:val="00010FEA"/>
    <w:rsid w:val="00011028"/>
    <w:rsid w:val="00011088"/>
    <w:rsid w:val="0001110B"/>
    <w:rsid w:val="0001112F"/>
    <w:rsid w:val="00011262"/>
    <w:rsid w:val="00011279"/>
    <w:rsid w:val="00011324"/>
    <w:rsid w:val="0001137F"/>
    <w:rsid w:val="000113D9"/>
    <w:rsid w:val="00011434"/>
    <w:rsid w:val="00011475"/>
    <w:rsid w:val="00011491"/>
    <w:rsid w:val="000114F1"/>
    <w:rsid w:val="00011511"/>
    <w:rsid w:val="00011514"/>
    <w:rsid w:val="000115BF"/>
    <w:rsid w:val="0001163C"/>
    <w:rsid w:val="00011798"/>
    <w:rsid w:val="00011817"/>
    <w:rsid w:val="000118AD"/>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D7"/>
    <w:rsid w:val="0001227E"/>
    <w:rsid w:val="000122A1"/>
    <w:rsid w:val="000122A2"/>
    <w:rsid w:val="00012314"/>
    <w:rsid w:val="0001233C"/>
    <w:rsid w:val="000123E3"/>
    <w:rsid w:val="000123FC"/>
    <w:rsid w:val="0001248E"/>
    <w:rsid w:val="000125AE"/>
    <w:rsid w:val="0001263E"/>
    <w:rsid w:val="00012652"/>
    <w:rsid w:val="0001272B"/>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E1A"/>
    <w:rsid w:val="00012E3F"/>
    <w:rsid w:val="00012EB7"/>
    <w:rsid w:val="00012F2B"/>
    <w:rsid w:val="00013004"/>
    <w:rsid w:val="00013024"/>
    <w:rsid w:val="0001302A"/>
    <w:rsid w:val="000130B1"/>
    <w:rsid w:val="000130D3"/>
    <w:rsid w:val="000130F7"/>
    <w:rsid w:val="00013134"/>
    <w:rsid w:val="00013188"/>
    <w:rsid w:val="00013277"/>
    <w:rsid w:val="000132D7"/>
    <w:rsid w:val="00013469"/>
    <w:rsid w:val="0001347D"/>
    <w:rsid w:val="00013484"/>
    <w:rsid w:val="000134AB"/>
    <w:rsid w:val="000134E2"/>
    <w:rsid w:val="000134FF"/>
    <w:rsid w:val="00013592"/>
    <w:rsid w:val="0001362D"/>
    <w:rsid w:val="0001362F"/>
    <w:rsid w:val="0001366E"/>
    <w:rsid w:val="0001378B"/>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36E"/>
    <w:rsid w:val="0001438D"/>
    <w:rsid w:val="000143BC"/>
    <w:rsid w:val="000143EF"/>
    <w:rsid w:val="00014569"/>
    <w:rsid w:val="00014677"/>
    <w:rsid w:val="000146A1"/>
    <w:rsid w:val="0001475D"/>
    <w:rsid w:val="0001478F"/>
    <w:rsid w:val="00014791"/>
    <w:rsid w:val="000147B6"/>
    <w:rsid w:val="000148B5"/>
    <w:rsid w:val="00014912"/>
    <w:rsid w:val="00014928"/>
    <w:rsid w:val="000149C6"/>
    <w:rsid w:val="00014B00"/>
    <w:rsid w:val="00014C1D"/>
    <w:rsid w:val="00014C5F"/>
    <w:rsid w:val="00014C86"/>
    <w:rsid w:val="00014D04"/>
    <w:rsid w:val="00014D9D"/>
    <w:rsid w:val="00014DEE"/>
    <w:rsid w:val="00014E4D"/>
    <w:rsid w:val="00014F00"/>
    <w:rsid w:val="00014F02"/>
    <w:rsid w:val="00014FA4"/>
    <w:rsid w:val="00015049"/>
    <w:rsid w:val="0001507F"/>
    <w:rsid w:val="00015145"/>
    <w:rsid w:val="0001518A"/>
    <w:rsid w:val="000151C0"/>
    <w:rsid w:val="00015202"/>
    <w:rsid w:val="00015212"/>
    <w:rsid w:val="0001528F"/>
    <w:rsid w:val="00015293"/>
    <w:rsid w:val="0001535A"/>
    <w:rsid w:val="000153D5"/>
    <w:rsid w:val="0001540C"/>
    <w:rsid w:val="00015445"/>
    <w:rsid w:val="00015461"/>
    <w:rsid w:val="0001549C"/>
    <w:rsid w:val="00015543"/>
    <w:rsid w:val="0001558D"/>
    <w:rsid w:val="000155A4"/>
    <w:rsid w:val="00015628"/>
    <w:rsid w:val="00015646"/>
    <w:rsid w:val="00015654"/>
    <w:rsid w:val="000156AE"/>
    <w:rsid w:val="00015716"/>
    <w:rsid w:val="00015790"/>
    <w:rsid w:val="000157DA"/>
    <w:rsid w:val="000157F7"/>
    <w:rsid w:val="0001585E"/>
    <w:rsid w:val="000159FB"/>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87"/>
    <w:rsid w:val="000167FA"/>
    <w:rsid w:val="00016897"/>
    <w:rsid w:val="0001690C"/>
    <w:rsid w:val="00016920"/>
    <w:rsid w:val="0001693F"/>
    <w:rsid w:val="00016A46"/>
    <w:rsid w:val="00016A99"/>
    <w:rsid w:val="00016B3E"/>
    <w:rsid w:val="00016B96"/>
    <w:rsid w:val="00016BC7"/>
    <w:rsid w:val="00016CB3"/>
    <w:rsid w:val="00016D13"/>
    <w:rsid w:val="00016D82"/>
    <w:rsid w:val="00016E84"/>
    <w:rsid w:val="00016F92"/>
    <w:rsid w:val="0001704C"/>
    <w:rsid w:val="00017185"/>
    <w:rsid w:val="000172DA"/>
    <w:rsid w:val="00017325"/>
    <w:rsid w:val="00017329"/>
    <w:rsid w:val="00017353"/>
    <w:rsid w:val="00017363"/>
    <w:rsid w:val="00017381"/>
    <w:rsid w:val="00017383"/>
    <w:rsid w:val="0001744F"/>
    <w:rsid w:val="000174C0"/>
    <w:rsid w:val="000175BF"/>
    <w:rsid w:val="00017660"/>
    <w:rsid w:val="0001770D"/>
    <w:rsid w:val="0001777C"/>
    <w:rsid w:val="000177A8"/>
    <w:rsid w:val="000177BD"/>
    <w:rsid w:val="000177FC"/>
    <w:rsid w:val="0001785C"/>
    <w:rsid w:val="000178E4"/>
    <w:rsid w:val="00017938"/>
    <w:rsid w:val="00017A29"/>
    <w:rsid w:val="00017A34"/>
    <w:rsid w:val="00017A3E"/>
    <w:rsid w:val="00017A4F"/>
    <w:rsid w:val="00017B1A"/>
    <w:rsid w:val="00017BCF"/>
    <w:rsid w:val="00017C46"/>
    <w:rsid w:val="00017C5E"/>
    <w:rsid w:val="00017C76"/>
    <w:rsid w:val="00017C97"/>
    <w:rsid w:val="00017DB7"/>
    <w:rsid w:val="00017E22"/>
    <w:rsid w:val="00017E2A"/>
    <w:rsid w:val="00017E47"/>
    <w:rsid w:val="00017E8B"/>
    <w:rsid w:val="00017EBA"/>
    <w:rsid w:val="00017F27"/>
    <w:rsid w:val="00017F47"/>
    <w:rsid w:val="00017F73"/>
    <w:rsid w:val="00017F93"/>
    <w:rsid w:val="00020046"/>
    <w:rsid w:val="00020078"/>
    <w:rsid w:val="0002010C"/>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17B"/>
    <w:rsid w:val="0002123F"/>
    <w:rsid w:val="00021295"/>
    <w:rsid w:val="00021303"/>
    <w:rsid w:val="000213A7"/>
    <w:rsid w:val="000213FD"/>
    <w:rsid w:val="000215A3"/>
    <w:rsid w:val="00021622"/>
    <w:rsid w:val="0002168D"/>
    <w:rsid w:val="00021790"/>
    <w:rsid w:val="0002179C"/>
    <w:rsid w:val="000217AA"/>
    <w:rsid w:val="000217BD"/>
    <w:rsid w:val="000218AC"/>
    <w:rsid w:val="00021912"/>
    <w:rsid w:val="0002193D"/>
    <w:rsid w:val="00021990"/>
    <w:rsid w:val="00021A4B"/>
    <w:rsid w:val="00021A91"/>
    <w:rsid w:val="00021ABD"/>
    <w:rsid w:val="00021BBF"/>
    <w:rsid w:val="00021D25"/>
    <w:rsid w:val="00021D69"/>
    <w:rsid w:val="00021DC3"/>
    <w:rsid w:val="00021E8E"/>
    <w:rsid w:val="00021EAA"/>
    <w:rsid w:val="00021ED6"/>
    <w:rsid w:val="00021F01"/>
    <w:rsid w:val="00021FC2"/>
    <w:rsid w:val="00021FDC"/>
    <w:rsid w:val="0002206D"/>
    <w:rsid w:val="000220FE"/>
    <w:rsid w:val="00022110"/>
    <w:rsid w:val="0002224F"/>
    <w:rsid w:val="00022277"/>
    <w:rsid w:val="000222D5"/>
    <w:rsid w:val="000222EE"/>
    <w:rsid w:val="000224C5"/>
    <w:rsid w:val="0002252E"/>
    <w:rsid w:val="00022586"/>
    <w:rsid w:val="000225E0"/>
    <w:rsid w:val="0002275A"/>
    <w:rsid w:val="000227EA"/>
    <w:rsid w:val="0002282F"/>
    <w:rsid w:val="00022845"/>
    <w:rsid w:val="000228DE"/>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F2"/>
    <w:rsid w:val="0002303F"/>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B9"/>
    <w:rsid w:val="00023643"/>
    <w:rsid w:val="00023718"/>
    <w:rsid w:val="00023733"/>
    <w:rsid w:val="00023989"/>
    <w:rsid w:val="000239D5"/>
    <w:rsid w:val="00023A34"/>
    <w:rsid w:val="00023A51"/>
    <w:rsid w:val="00023B1D"/>
    <w:rsid w:val="00023B94"/>
    <w:rsid w:val="00023C37"/>
    <w:rsid w:val="00023C54"/>
    <w:rsid w:val="00023C84"/>
    <w:rsid w:val="00023D32"/>
    <w:rsid w:val="00023D81"/>
    <w:rsid w:val="00023E03"/>
    <w:rsid w:val="00023E30"/>
    <w:rsid w:val="00023EA2"/>
    <w:rsid w:val="00023F56"/>
    <w:rsid w:val="00023F60"/>
    <w:rsid w:val="0002404E"/>
    <w:rsid w:val="000240AF"/>
    <w:rsid w:val="000240F9"/>
    <w:rsid w:val="00024109"/>
    <w:rsid w:val="00024125"/>
    <w:rsid w:val="00024168"/>
    <w:rsid w:val="00024186"/>
    <w:rsid w:val="0002418F"/>
    <w:rsid w:val="000241AA"/>
    <w:rsid w:val="000242C9"/>
    <w:rsid w:val="00024335"/>
    <w:rsid w:val="00024339"/>
    <w:rsid w:val="0002435E"/>
    <w:rsid w:val="0002437C"/>
    <w:rsid w:val="000243D2"/>
    <w:rsid w:val="000244B9"/>
    <w:rsid w:val="000244CD"/>
    <w:rsid w:val="000244F8"/>
    <w:rsid w:val="000244FE"/>
    <w:rsid w:val="00024593"/>
    <w:rsid w:val="0002460A"/>
    <w:rsid w:val="00024639"/>
    <w:rsid w:val="00024697"/>
    <w:rsid w:val="000246EA"/>
    <w:rsid w:val="00024732"/>
    <w:rsid w:val="0002479A"/>
    <w:rsid w:val="0002482D"/>
    <w:rsid w:val="0002484C"/>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9"/>
    <w:rsid w:val="00024FC0"/>
    <w:rsid w:val="00024FDF"/>
    <w:rsid w:val="000250B3"/>
    <w:rsid w:val="000250F1"/>
    <w:rsid w:val="0002511F"/>
    <w:rsid w:val="00025129"/>
    <w:rsid w:val="00025143"/>
    <w:rsid w:val="0002516B"/>
    <w:rsid w:val="0002516C"/>
    <w:rsid w:val="00025194"/>
    <w:rsid w:val="00025215"/>
    <w:rsid w:val="00025271"/>
    <w:rsid w:val="000252D5"/>
    <w:rsid w:val="00025353"/>
    <w:rsid w:val="000253B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BA8"/>
    <w:rsid w:val="00025C11"/>
    <w:rsid w:val="00025C92"/>
    <w:rsid w:val="00025CBF"/>
    <w:rsid w:val="00025D02"/>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21F"/>
    <w:rsid w:val="0002624B"/>
    <w:rsid w:val="000262D1"/>
    <w:rsid w:val="0002638B"/>
    <w:rsid w:val="0002644E"/>
    <w:rsid w:val="00026466"/>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7B"/>
    <w:rsid w:val="00026AD9"/>
    <w:rsid w:val="00026B17"/>
    <w:rsid w:val="00026B44"/>
    <w:rsid w:val="00026B75"/>
    <w:rsid w:val="00026BEC"/>
    <w:rsid w:val="00026CC1"/>
    <w:rsid w:val="00026CEA"/>
    <w:rsid w:val="00026D0C"/>
    <w:rsid w:val="00026D56"/>
    <w:rsid w:val="00026E09"/>
    <w:rsid w:val="00026E80"/>
    <w:rsid w:val="00026F2B"/>
    <w:rsid w:val="00026F84"/>
    <w:rsid w:val="00026F9C"/>
    <w:rsid w:val="00027063"/>
    <w:rsid w:val="0002708E"/>
    <w:rsid w:val="00027146"/>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60"/>
    <w:rsid w:val="0002787B"/>
    <w:rsid w:val="000279E4"/>
    <w:rsid w:val="000279EF"/>
    <w:rsid w:val="00027A83"/>
    <w:rsid w:val="00027AA8"/>
    <w:rsid w:val="00027ADD"/>
    <w:rsid w:val="00027AF9"/>
    <w:rsid w:val="00027B0F"/>
    <w:rsid w:val="00027B8F"/>
    <w:rsid w:val="00027C17"/>
    <w:rsid w:val="00027C22"/>
    <w:rsid w:val="00027C6F"/>
    <w:rsid w:val="00027D20"/>
    <w:rsid w:val="00027D2F"/>
    <w:rsid w:val="00027D3F"/>
    <w:rsid w:val="00027D60"/>
    <w:rsid w:val="00027DF3"/>
    <w:rsid w:val="00027E67"/>
    <w:rsid w:val="00027F9F"/>
    <w:rsid w:val="00030056"/>
    <w:rsid w:val="0003005E"/>
    <w:rsid w:val="000300DB"/>
    <w:rsid w:val="0003011A"/>
    <w:rsid w:val="000301BD"/>
    <w:rsid w:val="000301F9"/>
    <w:rsid w:val="000302C3"/>
    <w:rsid w:val="00030320"/>
    <w:rsid w:val="0003032D"/>
    <w:rsid w:val="000303AD"/>
    <w:rsid w:val="00030434"/>
    <w:rsid w:val="000304E9"/>
    <w:rsid w:val="00030554"/>
    <w:rsid w:val="00030604"/>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F8B"/>
    <w:rsid w:val="00031150"/>
    <w:rsid w:val="00031159"/>
    <w:rsid w:val="0003116D"/>
    <w:rsid w:val="00031190"/>
    <w:rsid w:val="000311B2"/>
    <w:rsid w:val="0003121C"/>
    <w:rsid w:val="00031359"/>
    <w:rsid w:val="0003138B"/>
    <w:rsid w:val="000313AC"/>
    <w:rsid w:val="000313F7"/>
    <w:rsid w:val="00031424"/>
    <w:rsid w:val="0003144E"/>
    <w:rsid w:val="00031455"/>
    <w:rsid w:val="0003149C"/>
    <w:rsid w:val="0003152E"/>
    <w:rsid w:val="0003153C"/>
    <w:rsid w:val="00031547"/>
    <w:rsid w:val="00031562"/>
    <w:rsid w:val="0003160B"/>
    <w:rsid w:val="0003163F"/>
    <w:rsid w:val="000316B0"/>
    <w:rsid w:val="00031741"/>
    <w:rsid w:val="000317F2"/>
    <w:rsid w:val="00031809"/>
    <w:rsid w:val="000318A0"/>
    <w:rsid w:val="00031916"/>
    <w:rsid w:val="00031991"/>
    <w:rsid w:val="00031998"/>
    <w:rsid w:val="00031AC9"/>
    <w:rsid w:val="00031B3A"/>
    <w:rsid w:val="00031BF0"/>
    <w:rsid w:val="00031C11"/>
    <w:rsid w:val="00031CE3"/>
    <w:rsid w:val="00031D42"/>
    <w:rsid w:val="00031D6A"/>
    <w:rsid w:val="00031EDC"/>
    <w:rsid w:val="00031FC7"/>
    <w:rsid w:val="00031FCE"/>
    <w:rsid w:val="0003201E"/>
    <w:rsid w:val="000320D5"/>
    <w:rsid w:val="0003213C"/>
    <w:rsid w:val="0003215D"/>
    <w:rsid w:val="000321B9"/>
    <w:rsid w:val="000322B7"/>
    <w:rsid w:val="000322C4"/>
    <w:rsid w:val="0003231F"/>
    <w:rsid w:val="0003234A"/>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8F4"/>
    <w:rsid w:val="00032907"/>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75C"/>
    <w:rsid w:val="0003375E"/>
    <w:rsid w:val="00033894"/>
    <w:rsid w:val="00033946"/>
    <w:rsid w:val="00033968"/>
    <w:rsid w:val="000339C9"/>
    <w:rsid w:val="00033A30"/>
    <w:rsid w:val="00033B11"/>
    <w:rsid w:val="00033B57"/>
    <w:rsid w:val="00033F91"/>
    <w:rsid w:val="00033F9D"/>
    <w:rsid w:val="0003406A"/>
    <w:rsid w:val="000341F2"/>
    <w:rsid w:val="0003429D"/>
    <w:rsid w:val="000342BA"/>
    <w:rsid w:val="00034391"/>
    <w:rsid w:val="000343EE"/>
    <w:rsid w:val="000343FF"/>
    <w:rsid w:val="0003449F"/>
    <w:rsid w:val="000344AE"/>
    <w:rsid w:val="00034500"/>
    <w:rsid w:val="0003454A"/>
    <w:rsid w:val="00034594"/>
    <w:rsid w:val="0003463C"/>
    <w:rsid w:val="000346C6"/>
    <w:rsid w:val="00034792"/>
    <w:rsid w:val="000347B3"/>
    <w:rsid w:val="000348AB"/>
    <w:rsid w:val="00034944"/>
    <w:rsid w:val="00034A00"/>
    <w:rsid w:val="00034A13"/>
    <w:rsid w:val="00034B3D"/>
    <w:rsid w:val="00034C31"/>
    <w:rsid w:val="00034CA2"/>
    <w:rsid w:val="00034D4F"/>
    <w:rsid w:val="00034D94"/>
    <w:rsid w:val="00034D95"/>
    <w:rsid w:val="00034DC5"/>
    <w:rsid w:val="00034E19"/>
    <w:rsid w:val="00034EB0"/>
    <w:rsid w:val="00034ED1"/>
    <w:rsid w:val="00034EE0"/>
    <w:rsid w:val="0003505B"/>
    <w:rsid w:val="0003510A"/>
    <w:rsid w:val="0003517F"/>
    <w:rsid w:val="00035293"/>
    <w:rsid w:val="00035341"/>
    <w:rsid w:val="00035390"/>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E02"/>
    <w:rsid w:val="00035E3B"/>
    <w:rsid w:val="00035F16"/>
    <w:rsid w:val="00035F2E"/>
    <w:rsid w:val="00035FFB"/>
    <w:rsid w:val="000361C1"/>
    <w:rsid w:val="00036219"/>
    <w:rsid w:val="00036228"/>
    <w:rsid w:val="0003625A"/>
    <w:rsid w:val="00036293"/>
    <w:rsid w:val="000362C8"/>
    <w:rsid w:val="00036320"/>
    <w:rsid w:val="00036341"/>
    <w:rsid w:val="0003635C"/>
    <w:rsid w:val="0003642C"/>
    <w:rsid w:val="000364A8"/>
    <w:rsid w:val="000364C1"/>
    <w:rsid w:val="0003653F"/>
    <w:rsid w:val="00036583"/>
    <w:rsid w:val="000366D5"/>
    <w:rsid w:val="00036893"/>
    <w:rsid w:val="0003695E"/>
    <w:rsid w:val="00036ABD"/>
    <w:rsid w:val="00036AC5"/>
    <w:rsid w:val="00036C94"/>
    <w:rsid w:val="00036D20"/>
    <w:rsid w:val="00036DCE"/>
    <w:rsid w:val="00036DE2"/>
    <w:rsid w:val="00036DFB"/>
    <w:rsid w:val="00036E8A"/>
    <w:rsid w:val="00036EA4"/>
    <w:rsid w:val="00036EFF"/>
    <w:rsid w:val="00036F72"/>
    <w:rsid w:val="00036F85"/>
    <w:rsid w:val="00036FAA"/>
    <w:rsid w:val="00037025"/>
    <w:rsid w:val="00037064"/>
    <w:rsid w:val="000370A7"/>
    <w:rsid w:val="000370B5"/>
    <w:rsid w:val="000371AD"/>
    <w:rsid w:val="000371AE"/>
    <w:rsid w:val="0003727B"/>
    <w:rsid w:val="0003727D"/>
    <w:rsid w:val="0003729E"/>
    <w:rsid w:val="000372AA"/>
    <w:rsid w:val="0003738E"/>
    <w:rsid w:val="000373E8"/>
    <w:rsid w:val="00037401"/>
    <w:rsid w:val="0003741F"/>
    <w:rsid w:val="0003744A"/>
    <w:rsid w:val="00037535"/>
    <w:rsid w:val="0003753A"/>
    <w:rsid w:val="0003780B"/>
    <w:rsid w:val="00037817"/>
    <w:rsid w:val="000378AA"/>
    <w:rsid w:val="000378C2"/>
    <w:rsid w:val="000378DA"/>
    <w:rsid w:val="00037911"/>
    <w:rsid w:val="00037955"/>
    <w:rsid w:val="00037957"/>
    <w:rsid w:val="00037963"/>
    <w:rsid w:val="00037A14"/>
    <w:rsid w:val="00037AB7"/>
    <w:rsid w:val="00037AFA"/>
    <w:rsid w:val="00037B1B"/>
    <w:rsid w:val="00037B37"/>
    <w:rsid w:val="00037B7F"/>
    <w:rsid w:val="00037CE5"/>
    <w:rsid w:val="00037D5B"/>
    <w:rsid w:val="00037D66"/>
    <w:rsid w:val="00037D9C"/>
    <w:rsid w:val="00037E3D"/>
    <w:rsid w:val="00037E42"/>
    <w:rsid w:val="00037F15"/>
    <w:rsid w:val="00040064"/>
    <w:rsid w:val="000400FE"/>
    <w:rsid w:val="00040176"/>
    <w:rsid w:val="0004024A"/>
    <w:rsid w:val="0004028E"/>
    <w:rsid w:val="00040327"/>
    <w:rsid w:val="0004033F"/>
    <w:rsid w:val="00040479"/>
    <w:rsid w:val="00040484"/>
    <w:rsid w:val="000405B3"/>
    <w:rsid w:val="0004062A"/>
    <w:rsid w:val="0004063F"/>
    <w:rsid w:val="0004066C"/>
    <w:rsid w:val="000406B8"/>
    <w:rsid w:val="000407FA"/>
    <w:rsid w:val="00040824"/>
    <w:rsid w:val="000408B5"/>
    <w:rsid w:val="000408ED"/>
    <w:rsid w:val="00040962"/>
    <w:rsid w:val="0004098E"/>
    <w:rsid w:val="00040A40"/>
    <w:rsid w:val="00040C12"/>
    <w:rsid w:val="00040C52"/>
    <w:rsid w:val="00040C7E"/>
    <w:rsid w:val="00040C9B"/>
    <w:rsid w:val="00040CC8"/>
    <w:rsid w:val="00040D03"/>
    <w:rsid w:val="00040D1F"/>
    <w:rsid w:val="00040D21"/>
    <w:rsid w:val="00040D31"/>
    <w:rsid w:val="00040E57"/>
    <w:rsid w:val="00040E65"/>
    <w:rsid w:val="00040EB3"/>
    <w:rsid w:val="00040F8C"/>
    <w:rsid w:val="00040FB9"/>
    <w:rsid w:val="00040FD7"/>
    <w:rsid w:val="00041066"/>
    <w:rsid w:val="000410EC"/>
    <w:rsid w:val="000411E0"/>
    <w:rsid w:val="0004121F"/>
    <w:rsid w:val="0004122D"/>
    <w:rsid w:val="0004127E"/>
    <w:rsid w:val="000412D1"/>
    <w:rsid w:val="00041307"/>
    <w:rsid w:val="00041386"/>
    <w:rsid w:val="000413E2"/>
    <w:rsid w:val="000414DF"/>
    <w:rsid w:val="00041505"/>
    <w:rsid w:val="00041591"/>
    <w:rsid w:val="0004166D"/>
    <w:rsid w:val="0004169C"/>
    <w:rsid w:val="00041732"/>
    <w:rsid w:val="0004175F"/>
    <w:rsid w:val="000417D0"/>
    <w:rsid w:val="00041856"/>
    <w:rsid w:val="000418DA"/>
    <w:rsid w:val="00041904"/>
    <w:rsid w:val="0004196F"/>
    <w:rsid w:val="000419F2"/>
    <w:rsid w:val="00041A9F"/>
    <w:rsid w:val="00041AA2"/>
    <w:rsid w:val="00041B00"/>
    <w:rsid w:val="00041C30"/>
    <w:rsid w:val="00041D4E"/>
    <w:rsid w:val="00041D6A"/>
    <w:rsid w:val="00041DEC"/>
    <w:rsid w:val="00041E1D"/>
    <w:rsid w:val="00042092"/>
    <w:rsid w:val="000420B6"/>
    <w:rsid w:val="00042112"/>
    <w:rsid w:val="00042163"/>
    <w:rsid w:val="00042228"/>
    <w:rsid w:val="00042270"/>
    <w:rsid w:val="000423B5"/>
    <w:rsid w:val="00042461"/>
    <w:rsid w:val="00042476"/>
    <w:rsid w:val="000424FA"/>
    <w:rsid w:val="000425DB"/>
    <w:rsid w:val="000425DD"/>
    <w:rsid w:val="000425F5"/>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EF8"/>
    <w:rsid w:val="00042F23"/>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CB"/>
    <w:rsid w:val="0004341E"/>
    <w:rsid w:val="0004345D"/>
    <w:rsid w:val="0004347F"/>
    <w:rsid w:val="000434EC"/>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E01"/>
    <w:rsid w:val="00043E69"/>
    <w:rsid w:val="00043FC1"/>
    <w:rsid w:val="0004402E"/>
    <w:rsid w:val="00044030"/>
    <w:rsid w:val="00044032"/>
    <w:rsid w:val="0004410B"/>
    <w:rsid w:val="00044168"/>
    <w:rsid w:val="00044175"/>
    <w:rsid w:val="000441B4"/>
    <w:rsid w:val="0004426E"/>
    <w:rsid w:val="00044328"/>
    <w:rsid w:val="000443C7"/>
    <w:rsid w:val="000443C9"/>
    <w:rsid w:val="00044488"/>
    <w:rsid w:val="0004451E"/>
    <w:rsid w:val="00044561"/>
    <w:rsid w:val="000446CB"/>
    <w:rsid w:val="000447F3"/>
    <w:rsid w:val="00044869"/>
    <w:rsid w:val="000448E2"/>
    <w:rsid w:val="00044927"/>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5009"/>
    <w:rsid w:val="000450DF"/>
    <w:rsid w:val="00045120"/>
    <w:rsid w:val="00045188"/>
    <w:rsid w:val="000451D0"/>
    <w:rsid w:val="000452BD"/>
    <w:rsid w:val="000452E2"/>
    <w:rsid w:val="0004537E"/>
    <w:rsid w:val="00045439"/>
    <w:rsid w:val="0004548D"/>
    <w:rsid w:val="000454DE"/>
    <w:rsid w:val="00045501"/>
    <w:rsid w:val="00045527"/>
    <w:rsid w:val="000455E2"/>
    <w:rsid w:val="0004560F"/>
    <w:rsid w:val="00045792"/>
    <w:rsid w:val="00045848"/>
    <w:rsid w:val="00045917"/>
    <w:rsid w:val="0004593B"/>
    <w:rsid w:val="00045A27"/>
    <w:rsid w:val="00045B8F"/>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BD"/>
    <w:rsid w:val="000469DE"/>
    <w:rsid w:val="00046AC5"/>
    <w:rsid w:val="00046B2C"/>
    <w:rsid w:val="00046BB6"/>
    <w:rsid w:val="00046BB9"/>
    <w:rsid w:val="00046C3C"/>
    <w:rsid w:val="00046CD5"/>
    <w:rsid w:val="00046D58"/>
    <w:rsid w:val="00046DB3"/>
    <w:rsid w:val="00046DDD"/>
    <w:rsid w:val="00046E06"/>
    <w:rsid w:val="00046E50"/>
    <w:rsid w:val="00046F32"/>
    <w:rsid w:val="00046F98"/>
    <w:rsid w:val="00046FBA"/>
    <w:rsid w:val="00046FE6"/>
    <w:rsid w:val="000470D7"/>
    <w:rsid w:val="00047197"/>
    <w:rsid w:val="000471D4"/>
    <w:rsid w:val="000471FA"/>
    <w:rsid w:val="000473DE"/>
    <w:rsid w:val="000473E1"/>
    <w:rsid w:val="00047483"/>
    <w:rsid w:val="0004748D"/>
    <w:rsid w:val="00047492"/>
    <w:rsid w:val="000474D5"/>
    <w:rsid w:val="000474EC"/>
    <w:rsid w:val="000474F2"/>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BA"/>
    <w:rsid w:val="00050116"/>
    <w:rsid w:val="00050147"/>
    <w:rsid w:val="0005023D"/>
    <w:rsid w:val="00050262"/>
    <w:rsid w:val="0005026B"/>
    <w:rsid w:val="000502E0"/>
    <w:rsid w:val="000503CF"/>
    <w:rsid w:val="000504EF"/>
    <w:rsid w:val="00050513"/>
    <w:rsid w:val="000505F9"/>
    <w:rsid w:val="0005060E"/>
    <w:rsid w:val="00050647"/>
    <w:rsid w:val="00050648"/>
    <w:rsid w:val="0005065C"/>
    <w:rsid w:val="00050832"/>
    <w:rsid w:val="000508A3"/>
    <w:rsid w:val="0005097C"/>
    <w:rsid w:val="00050982"/>
    <w:rsid w:val="000509F2"/>
    <w:rsid w:val="00050A46"/>
    <w:rsid w:val="00050A85"/>
    <w:rsid w:val="00050AAF"/>
    <w:rsid w:val="00050B05"/>
    <w:rsid w:val="00050B06"/>
    <w:rsid w:val="00050BD5"/>
    <w:rsid w:val="00050C08"/>
    <w:rsid w:val="00050C2A"/>
    <w:rsid w:val="00050C58"/>
    <w:rsid w:val="00050C7A"/>
    <w:rsid w:val="00050CB0"/>
    <w:rsid w:val="00050DD6"/>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E1"/>
    <w:rsid w:val="00051603"/>
    <w:rsid w:val="00051653"/>
    <w:rsid w:val="000516B4"/>
    <w:rsid w:val="0005177A"/>
    <w:rsid w:val="000517D8"/>
    <w:rsid w:val="000517F0"/>
    <w:rsid w:val="00051A34"/>
    <w:rsid w:val="00051A3D"/>
    <w:rsid w:val="00051A85"/>
    <w:rsid w:val="00051BAE"/>
    <w:rsid w:val="00051BFE"/>
    <w:rsid w:val="00051C24"/>
    <w:rsid w:val="00051DC3"/>
    <w:rsid w:val="00051DCE"/>
    <w:rsid w:val="00052052"/>
    <w:rsid w:val="00052071"/>
    <w:rsid w:val="00052085"/>
    <w:rsid w:val="000520AC"/>
    <w:rsid w:val="00052113"/>
    <w:rsid w:val="0005213D"/>
    <w:rsid w:val="00052153"/>
    <w:rsid w:val="00052189"/>
    <w:rsid w:val="000521DF"/>
    <w:rsid w:val="0005225A"/>
    <w:rsid w:val="0005227E"/>
    <w:rsid w:val="000522CB"/>
    <w:rsid w:val="000523D9"/>
    <w:rsid w:val="000523EA"/>
    <w:rsid w:val="0005240F"/>
    <w:rsid w:val="00052465"/>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74"/>
    <w:rsid w:val="00052C91"/>
    <w:rsid w:val="00052E47"/>
    <w:rsid w:val="00052E90"/>
    <w:rsid w:val="00052FE1"/>
    <w:rsid w:val="000530F7"/>
    <w:rsid w:val="0005323E"/>
    <w:rsid w:val="0005324A"/>
    <w:rsid w:val="0005324C"/>
    <w:rsid w:val="0005326E"/>
    <w:rsid w:val="0005327A"/>
    <w:rsid w:val="000534C5"/>
    <w:rsid w:val="0005350A"/>
    <w:rsid w:val="0005359E"/>
    <w:rsid w:val="000535B1"/>
    <w:rsid w:val="00053677"/>
    <w:rsid w:val="0005377B"/>
    <w:rsid w:val="0005396C"/>
    <w:rsid w:val="00053A5D"/>
    <w:rsid w:val="00053B36"/>
    <w:rsid w:val="00053B77"/>
    <w:rsid w:val="00053D7C"/>
    <w:rsid w:val="00053DB7"/>
    <w:rsid w:val="00053DBF"/>
    <w:rsid w:val="00053EBD"/>
    <w:rsid w:val="00053EDA"/>
    <w:rsid w:val="00053F82"/>
    <w:rsid w:val="00054036"/>
    <w:rsid w:val="0005411D"/>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1"/>
    <w:rsid w:val="00054D99"/>
    <w:rsid w:val="00054EDD"/>
    <w:rsid w:val="00054EF0"/>
    <w:rsid w:val="00054F6A"/>
    <w:rsid w:val="00054F70"/>
    <w:rsid w:val="00054FEE"/>
    <w:rsid w:val="000550BF"/>
    <w:rsid w:val="00055116"/>
    <w:rsid w:val="00055186"/>
    <w:rsid w:val="000551E4"/>
    <w:rsid w:val="0005524B"/>
    <w:rsid w:val="0005526C"/>
    <w:rsid w:val="0005527D"/>
    <w:rsid w:val="00055284"/>
    <w:rsid w:val="000553F5"/>
    <w:rsid w:val="00055403"/>
    <w:rsid w:val="0005542B"/>
    <w:rsid w:val="000554EE"/>
    <w:rsid w:val="000555DB"/>
    <w:rsid w:val="000555F8"/>
    <w:rsid w:val="00055607"/>
    <w:rsid w:val="000556C8"/>
    <w:rsid w:val="00055747"/>
    <w:rsid w:val="000557BE"/>
    <w:rsid w:val="000557F5"/>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97"/>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4B"/>
    <w:rsid w:val="0005646F"/>
    <w:rsid w:val="000566F6"/>
    <w:rsid w:val="00056713"/>
    <w:rsid w:val="00056770"/>
    <w:rsid w:val="000567AD"/>
    <w:rsid w:val="0005687F"/>
    <w:rsid w:val="00056896"/>
    <w:rsid w:val="00056992"/>
    <w:rsid w:val="000569FE"/>
    <w:rsid w:val="00056A7F"/>
    <w:rsid w:val="00056AFA"/>
    <w:rsid w:val="00056BE7"/>
    <w:rsid w:val="00056C8C"/>
    <w:rsid w:val="00056D48"/>
    <w:rsid w:val="00056DDA"/>
    <w:rsid w:val="00056E7F"/>
    <w:rsid w:val="00056EE8"/>
    <w:rsid w:val="00056F94"/>
    <w:rsid w:val="00056FA5"/>
    <w:rsid w:val="0005706C"/>
    <w:rsid w:val="00057087"/>
    <w:rsid w:val="000570C1"/>
    <w:rsid w:val="000570EC"/>
    <w:rsid w:val="00057118"/>
    <w:rsid w:val="0005718D"/>
    <w:rsid w:val="00057246"/>
    <w:rsid w:val="00057275"/>
    <w:rsid w:val="00057375"/>
    <w:rsid w:val="000573AD"/>
    <w:rsid w:val="0005759B"/>
    <w:rsid w:val="00057628"/>
    <w:rsid w:val="00057633"/>
    <w:rsid w:val="00057659"/>
    <w:rsid w:val="00057677"/>
    <w:rsid w:val="00057733"/>
    <w:rsid w:val="00057773"/>
    <w:rsid w:val="00057784"/>
    <w:rsid w:val="000577BC"/>
    <w:rsid w:val="000577FA"/>
    <w:rsid w:val="00057827"/>
    <w:rsid w:val="0005788C"/>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2B"/>
    <w:rsid w:val="0006032C"/>
    <w:rsid w:val="00060370"/>
    <w:rsid w:val="000604F2"/>
    <w:rsid w:val="00060503"/>
    <w:rsid w:val="00060504"/>
    <w:rsid w:val="0006056A"/>
    <w:rsid w:val="000605E0"/>
    <w:rsid w:val="0006064B"/>
    <w:rsid w:val="0006064E"/>
    <w:rsid w:val="00060677"/>
    <w:rsid w:val="000606E2"/>
    <w:rsid w:val="000606E5"/>
    <w:rsid w:val="00060813"/>
    <w:rsid w:val="00060852"/>
    <w:rsid w:val="000609A4"/>
    <w:rsid w:val="00060A55"/>
    <w:rsid w:val="00060AA0"/>
    <w:rsid w:val="00060B06"/>
    <w:rsid w:val="00060B98"/>
    <w:rsid w:val="00060C4A"/>
    <w:rsid w:val="00060C78"/>
    <w:rsid w:val="00060CCA"/>
    <w:rsid w:val="00060DCE"/>
    <w:rsid w:val="00060DFF"/>
    <w:rsid w:val="00060E79"/>
    <w:rsid w:val="00060F33"/>
    <w:rsid w:val="00060F6C"/>
    <w:rsid w:val="00060F73"/>
    <w:rsid w:val="00060F78"/>
    <w:rsid w:val="00060FB6"/>
    <w:rsid w:val="00060FDA"/>
    <w:rsid w:val="00060FE7"/>
    <w:rsid w:val="00060FFE"/>
    <w:rsid w:val="00061058"/>
    <w:rsid w:val="00061139"/>
    <w:rsid w:val="00061276"/>
    <w:rsid w:val="000612F6"/>
    <w:rsid w:val="0006132E"/>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20B3"/>
    <w:rsid w:val="000621A5"/>
    <w:rsid w:val="00062239"/>
    <w:rsid w:val="00062274"/>
    <w:rsid w:val="00062295"/>
    <w:rsid w:val="000622AD"/>
    <w:rsid w:val="000622BF"/>
    <w:rsid w:val="00062391"/>
    <w:rsid w:val="0006250F"/>
    <w:rsid w:val="0006251C"/>
    <w:rsid w:val="0006255B"/>
    <w:rsid w:val="0006263F"/>
    <w:rsid w:val="00062686"/>
    <w:rsid w:val="000626E8"/>
    <w:rsid w:val="00062703"/>
    <w:rsid w:val="000627DD"/>
    <w:rsid w:val="000627FB"/>
    <w:rsid w:val="00062831"/>
    <w:rsid w:val="000629B0"/>
    <w:rsid w:val="00062A65"/>
    <w:rsid w:val="00062AED"/>
    <w:rsid w:val="00062C26"/>
    <w:rsid w:val="00062C62"/>
    <w:rsid w:val="00062CB0"/>
    <w:rsid w:val="00062D58"/>
    <w:rsid w:val="00062DDB"/>
    <w:rsid w:val="00062EA7"/>
    <w:rsid w:val="00062FDC"/>
    <w:rsid w:val="00063003"/>
    <w:rsid w:val="0006300F"/>
    <w:rsid w:val="00063071"/>
    <w:rsid w:val="0006307F"/>
    <w:rsid w:val="0006310D"/>
    <w:rsid w:val="00063118"/>
    <w:rsid w:val="0006314A"/>
    <w:rsid w:val="00063165"/>
    <w:rsid w:val="0006316A"/>
    <w:rsid w:val="0006317E"/>
    <w:rsid w:val="000631D3"/>
    <w:rsid w:val="000632E7"/>
    <w:rsid w:val="00063345"/>
    <w:rsid w:val="0006334B"/>
    <w:rsid w:val="000633AF"/>
    <w:rsid w:val="000633DB"/>
    <w:rsid w:val="00063404"/>
    <w:rsid w:val="00063416"/>
    <w:rsid w:val="0006345B"/>
    <w:rsid w:val="0006351B"/>
    <w:rsid w:val="00063538"/>
    <w:rsid w:val="00063583"/>
    <w:rsid w:val="000635B6"/>
    <w:rsid w:val="000635FB"/>
    <w:rsid w:val="00063623"/>
    <w:rsid w:val="0006363A"/>
    <w:rsid w:val="000636A3"/>
    <w:rsid w:val="000636BB"/>
    <w:rsid w:val="000636C6"/>
    <w:rsid w:val="000637BB"/>
    <w:rsid w:val="0006391A"/>
    <w:rsid w:val="0006395F"/>
    <w:rsid w:val="00063A24"/>
    <w:rsid w:val="00063A3C"/>
    <w:rsid w:val="00063A48"/>
    <w:rsid w:val="00063A69"/>
    <w:rsid w:val="00063A6C"/>
    <w:rsid w:val="00063A7D"/>
    <w:rsid w:val="00063A8D"/>
    <w:rsid w:val="00063AC8"/>
    <w:rsid w:val="00063AD8"/>
    <w:rsid w:val="00063BDC"/>
    <w:rsid w:val="00063C54"/>
    <w:rsid w:val="00063C7C"/>
    <w:rsid w:val="00063C9B"/>
    <w:rsid w:val="00063D05"/>
    <w:rsid w:val="00063D34"/>
    <w:rsid w:val="00063DC1"/>
    <w:rsid w:val="00063DF3"/>
    <w:rsid w:val="00063E8A"/>
    <w:rsid w:val="00063EA4"/>
    <w:rsid w:val="00063EA8"/>
    <w:rsid w:val="00063EC5"/>
    <w:rsid w:val="00063EDF"/>
    <w:rsid w:val="00063F2B"/>
    <w:rsid w:val="00063F43"/>
    <w:rsid w:val="00063F7F"/>
    <w:rsid w:val="00063F97"/>
    <w:rsid w:val="00063FFE"/>
    <w:rsid w:val="0006403F"/>
    <w:rsid w:val="000640A0"/>
    <w:rsid w:val="0006414E"/>
    <w:rsid w:val="00064162"/>
    <w:rsid w:val="000641AE"/>
    <w:rsid w:val="000641F7"/>
    <w:rsid w:val="0006425A"/>
    <w:rsid w:val="000642A5"/>
    <w:rsid w:val="000642B6"/>
    <w:rsid w:val="00064439"/>
    <w:rsid w:val="0006449B"/>
    <w:rsid w:val="000644F3"/>
    <w:rsid w:val="00064509"/>
    <w:rsid w:val="00064576"/>
    <w:rsid w:val="000645DC"/>
    <w:rsid w:val="00064605"/>
    <w:rsid w:val="00064608"/>
    <w:rsid w:val="0006460C"/>
    <w:rsid w:val="0006464A"/>
    <w:rsid w:val="00064709"/>
    <w:rsid w:val="00064723"/>
    <w:rsid w:val="00064775"/>
    <w:rsid w:val="0006488D"/>
    <w:rsid w:val="000648BB"/>
    <w:rsid w:val="000648DF"/>
    <w:rsid w:val="00064934"/>
    <w:rsid w:val="00064962"/>
    <w:rsid w:val="000649FE"/>
    <w:rsid w:val="00064AF1"/>
    <w:rsid w:val="00064AF8"/>
    <w:rsid w:val="00064B17"/>
    <w:rsid w:val="00064BDC"/>
    <w:rsid w:val="00064BF0"/>
    <w:rsid w:val="00064D76"/>
    <w:rsid w:val="00064ECE"/>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4B"/>
    <w:rsid w:val="00065D6D"/>
    <w:rsid w:val="00065DCC"/>
    <w:rsid w:val="00065E58"/>
    <w:rsid w:val="00065ECF"/>
    <w:rsid w:val="00065F4E"/>
    <w:rsid w:val="00065FCF"/>
    <w:rsid w:val="00066077"/>
    <w:rsid w:val="0006610D"/>
    <w:rsid w:val="00066136"/>
    <w:rsid w:val="00066215"/>
    <w:rsid w:val="00066286"/>
    <w:rsid w:val="000662A0"/>
    <w:rsid w:val="000662C2"/>
    <w:rsid w:val="00066374"/>
    <w:rsid w:val="000664B7"/>
    <w:rsid w:val="000664D9"/>
    <w:rsid w:val="0006658B"/>
    <w:rsid w:val="000665B5"/>
    <w:rsid w:val="000665FC"/>
    <w:rsid w:val="0006661F"/>
    <w:rsid w:val="00066684"/>
    <w:rsid w:val="000666C7"/>
    <w:rsid w:val="00066705"/>
    <w:rsid w:val="00066A83"/>
    <w:rsid w:val="00066AA6"/>
    <w:rsid w:val="00066AD3"/>
    <w:rsid w:val="00066B4E"/>
    <w:rsid w:val="00066CB7"/>
    <w:rsid w:val="00066CF7"/>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85"/>
    <w:rsid w:val="00067C9F"/>
    <w:rsid w:val="00067D3A"/>
    <w:rsid w:val="00067D4D"/>
    <w:rsid w:val="00067DAA"/>
    <w:rsid w:val="00067E64"/>
    <w:rsid w:val="00067E82"/>
    <w:rsid w:val="00067FA3"/>
    <w:rsid w:val="00070022"/>
    <w:rsid w:val="0007024E"/>
    <w:rsid w:val="0007028A"/>
    <w:rsid w:val="00070312"/>
    <w:rsid w:val="00070369"/>
    <w:rsid w:val="00070434"/>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A09"/>
    <w:rsid w:val="00070AAA"/>
    <w:rsid w:val="00070B23"/>
    <w:rsid w:val="00070B49"/>
    <w:rsid w:val="00070B71"/>
    <w:rsid w:val="00070CF4"/>
    <w:rsid w:val="00070D38"/>
    <w:rsid w:val="00070DC2"/>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FE"/>
    <w:rsid w:val="00071673"/>
    <w:rsid w:val="00071750"/>
    <w:rsid w:val="0007178E"/>
    <w:rsid w:val="00071849"/>
    <w:rsid w:val="000718E4"/>
    <w:rsid w:val="0007194B"/>
    <w:rsid w:val="000719BF"/>
    <w:rsid w:val="00071ACB"/>
    <w:rsid w:val="00071C1E"/>
    <w:rsid w:val="00071C3F"/>
    <w:rsid w:val="00071D23"/>
    <w:rsid w:val="00071D9C"/>
    <w:rsid w:val="00071DBA"/>
    <w:rsid w:val="00071DC4"/>
    <w:rsid w:val="00071DE5"/>
    <w:rsid w:val="00071E2A"/>
    <w:rsid w:val="00071EB0"/>
    <w:rsid w:val="00071EBC"/>
    <w:rsid w:val="00071FB0"/>
    <w:rsid w:val="00071FDD"/>
    <w:rsid w:val="00072033"/>
    <w:rsid w:val="000721F1"/>
    <w:rsid w:val="00072244"/>
    <w:rsid w:val="000722CB"/>
    <w:rsid w:val="000722D1"/>
    <w:rsid w:val="00072464"/>
    <w:rsid w:val="000724CC"/>
    <w:rsid w:val="0007257B"/>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E6"/>
    <w:rsid w:val="0007311C"/>
    <w:rsid w:val="0007319B"/>
    <w:rsid w:val="000731DE"/>
    <w:rsid w:val="000731FA"/>
    <w:rsid w:val="00073207"/>
    <w:rsid w:val="000732B3"/>
    <w:rsid w:val="000732CD"/>
    <w:rsid w:val="000733E7"/>
    <w:rsid w:val="0007346E"/>
    <w:rsid w:val="00073471"/>
    <w:rsid w:val="00073497"/>
    <w:rsid w:val="000734BB"/>
    <w:rsid w:val="000734C6"/>
    <w:rsid w:val="000734C8"/>
    <w:rsid w:val="00073578"/>
    <w:rsid w:val="0007357A"/>
    <w:rsid w:val="00073620"/>
    <w:rsid w:val="00073707"/>
    <w:rsid w:val="0007371F"/>
    <w:rsid w:val="00073736"/>
    <w:rsid w:val="0007377D"/>
    <w:rsid w:val="00073855"/>
    <w:rsid w:val="000738CE"/>
    <w:rsid w:val="00073A3C"/>
    <w:rsid w:val="00073B01"/>
    <w:rsid w:val="00073B30"/>
    <w:rsid w:val="00073B42"/>
    <w:rsid w:val="00073B5A"/>
    <w:rsid w:val="00073BB2"/>
    <w:rsid w:val="00073C16"/>
    <w:rsid w:val="00073C29"/>
    <w:rsid w:val="00073CEA"/>
    <w:rsid w:val="00073D35"/>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907"/>
    <w:rsid w:val="00074AE2"/>
    <w:rsid w:val="00074B1F"/>
    <w:rsid w:val="00074C2E"/>
    <w:rsid w:val="00074DBE"/>
    <w:rsid w:val="00074E10"/>
    <w:rsid w:val="00074EC7"/>
    <w:rsid w:val="000750B5"/>
    <w:rsid w:val="000750D9"/>
    <w:rsid w:val="000750F6"/>
    <w:rsid w:val="00075106"/>
    <w:rsid w:val="0007514D"/>
    <w:rsid w:val="00075176"/>
    <w:rsid w:val="000752C6"/>
    <w:rsid w:val="00075310"/>
    <w:rsid w:val="00075341"/>
    <w:rsid w:val="0007539E"/>
    <w:rsid w:val="00075421"/>
    <w:rsid w:val="0007566E"/>
    <w:rsid w:val="000756CA"/>
    <w:rsid w:val="0007573A"/>
    <w:rsid w:val="00075761"/>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B6"/>
    <w:rsid w:val="0007668D"/>
    <w:rsid w:val="000766D4"/>
    <w:rsid w:val="00076761"/>
    <w:rsid w:val="000767CB"/>
    <w:rsid w:val="0007684A"/>
    <w:rsid w:val="000768E1"/>
    <w:rsid w:val="00076939"/>
    <w:rsid w:val="000769A3"/>
    <w:rsid w:val="000769A8"/>
    <w:rsid w:val="00076A59"/>
    <w:rsid w:val="00076A8A"/>
    <w:rsid w:val="00076C78"/>
    <w:rsid w:val="00076CD6"/>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4FC"/>
    <w:rsid w:val="00077621"/>
    <w:rsid w:val="00077634"/>
    <w:rsid w:val="0007764B"/>
    <w:rsid w:val="00077656"/>
    <w:rsid w:val="00077676"/>
    <w:rsid w:val="0007771F"/>
    <w:rsid w:val="0007775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C9"/>
    <w:rsid w:val="000802C8"/>
    <w:rsid w:val="000803A5"/>
    <w:rsid w:val="000803DE"/>
    <w:rsid w:val="000803E1"/>
    <w:rsid w:val="00080436"/>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81"/>
    <w:rsid w:val="00080CF6"/>
    <w:rsid w:val="00080D2B"/>
    <w:rsid w:val="00080D82"/>
    <w:rsid w:val="00080DF5"/>
    <w:rsid w:val="00080EAC"/>
    <w:rsid w:val="00080EAF"/>
    <w:rsid w:val="00080EEE"/>
    <w:rsid w:val="00080F0F"/>
    <w:rsid w:val="00080F61"/>
    <w:rsid w:val="00080F9B"/>
    <w:rsid w:val="0008101D"/>
    <w:rsid w:val="000810C4"/>
    <w:rsid w:val="0008119F"/>
    <w:rsid w:val="00081214"/>
    <w:rsid w:val="000812AE"/>
    <w:rsid w:val="00081312"/>
    <w:rsid w:val="00081327"/>
    <w:rsid w:val="0008133D"/>
    <w:rsid w:val="000814B0"/>
    <w:rsid w:val="00081562"/>
    <w:rsid w:val="00081594"/>
    <w:rsid w:val="00081596"/>
    <w:rsid w:val="00081639"/>
    <w:rsid w:val="0008165F"/>
    <w:rsid w:val="0008167E"/>
    <w:rsid w:val="0008177D"/>
    <w:rsid w:val="000817C6"/>
    <w:rsid w:val="000817D3"/>
    <w:rsid w:val="00081819"/>
    <w:rsid w:val="0008190F"/>
    <w:rsid w:val="00081910"/>
    <w:rsid w:val="00081B92"/>
    <w:rsid w:val="00081BB1"/>
    <w:rsid w:val="00081BC4"/>
    <w:rsid w:val="00081C41"/>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953"/>
    <w:rsid w:val="00082977"/>
    <w:rsid w:val="000829F4"/>
    <w:rsid w:val="00082A7D"/>
    <w:rsid w:val="00082B24"/>
    <w:rsid w:val="00082B3E"/>
    <w:rsid w:val="00082BC4"/>
    <w:rsid w:val="00082BE5"/>
    <w:rsid w:val="00082BE7"/>
    <w:rsid w:val="00082C38"/>
    <w:rsid w:val="00082CC6"/>
    <w:rsid w:val="00082CDE"/>
    <w:rsid w:val="00082CF9"/>
    <w:rsid w:val="00082D50"/>
    <w:rsid w:val="00082DC4"/>
    <w:rsid w:val="00082EFA"/>
    <w:rsid w:val="00082F32"/>
    <w:rsid w:val="00082F6C"/>
    <w:rsid w:val="0008302A"/>
    <w:rsid w:val="00083091"/>
    <w:rsid w:val="000830E7"/>
    <w:rsid w:val="0008310F"/>
    <w:rsid w:val="000831EF"/>
    <w:rsid w:val="00083396"/>
    <w:rsid w:val="0008350F"/>
    <w:rsid w:val="0008354B"/>
    <w:rsid w:val="000835FC"/>
    <w:rsid w:val="000836A3"/>
    <w:rsid w:val="000836D9"/>
    <w:rsid w:val="0008373D"/>
    <w:rsid w:val="00083744"/>
    <w:rsid w:val="00083817"/>
    <w:rsid w:val="00083892"/>
    <w:rsid w:val="00083AA4"/>
    <w:rsid w:val="00083AF3"/>
    <w:rsid w:val="00083B65"/>
    <w:rsid w:val="00083C0E"/>
    <w:rsid w:val="00083C10"/>
    <w:rsid w:val="00083C7E"/>
    <w:rsid w:val="00083D09"/>
    <w:rsid w:val="00083E66"/>
    <w:rsid w:val="00083E83"/>
    <w:rsid w:val="00083F04"/>
    <w:rsid w:val="00083F54"/>
    <w:rsid w:val="00083F99"/>
    <w:rsid w:val="0008400D"/>
    <w:rsid w:val="0008401E"/>
    <w:rsid w:val="00084052"/>
    <w:rsid w:val="000840A0"/>
    <w:rsid w:val="000840AE"/>
    <w:rsid w:val="00084100"/>
    <w:rsid w:val="000841B6"/>
    <w:rsid w:val="000841B8"/>
    <w:rsid w:val="000841BE"/>
    <w:rsid w:val="000841C8"/>
    <w:rsid w:val="000841FD"/>
    <w:rsid w:val="00084217"/>
    <w:rsid w:val="0008421D"/>
    <w:rsid w:val="000842FA"/>
    <w:rsid w:val="00084352"/>
    <w:rsid w:val="00084359"/>
    <w:rsid w:val="0008435E"/>
    <w:rsid w:val="00084408"/>
    <w:rsid w:val="000844B0"/>
    <w:rsid w:val="000845A2"/>
    <w:rsid w:val="00084614"/>
    <w:rsid w:val="0008463A"/>
    <w:rsid w:val="0008473F"/>
    <w:rsid w:val="0008476A"/>
    <w:rsid w:val="000847BB"/>
    <w:rsid w:val="000847D7"/>
    <w:rsid w:val="0008483A"/>
    <w:rsid w:val="0008490C"/>
    <w:rsid w:val="0008491B"/>
    <w:rsid w:val="00084947"/>
    <w:rsid w:val="00084950"/>
    <w:rsid w:val="00084964"/>
    <w:rsid w:val="00084A5E"/>
    <w:rsid w:val="00084AD0"/>
    <w:rsid w:val="00084AE8"/>
    <w:rsid w:val="00084B7F"/>
    <w:rsid w:val="00084BA3"/>
    <w:rsid w:val="00084BC2"/>
    <w:rsid w:val="00084CA1"/>
    <w:rsid w:val="00084CCB"/>
    <w:rsid w:val="00084F42"/>
    <w:rsid w:val="00084F8B"/>
    <w:rsid w:val="00085078"/>
    <w:rsid w:val="000850FA"/>
    <w:rsid w:val="000851C1"/>
    <w:rsid w:val="000851F1"/>
    <w:rsid w:val="00085343"/>
    <w:rsid w:val="0008536B"/>
    <w:rsid w:val="000853EF"/>
    <w:rsid w:val="0008543E"/>
    <w:rsid w:val="000854C7"/>
    <w:rsid w:val="00085568"/>
    <w:rsid w:val="0008557B"/>
    <w:rsid w:val="000855E9"/>
    <w:rsid w:val="0008565E"/>
    <w:rsid w:val="00085668"/>
    <w:rsid w:val="00085694"/>
    <w:rsid w:val="0008571D"/>
    <w:rsid w:val="0008582B"/>
    <w:rsid w:val="00085ACB"/>
    <w:rsid w:val="00085ADC"/>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58"/>
    <w:rsid w:val="000865B7"/>
    <w:rsid w:val="000865F9"/>
    <w:rsid w:val="000867B1"/>
    <w:rsid w:val="0008683D"/>
    <w:rsid w:val="00086879"/>
    <w:rsid w:val="000868BE"/>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B6"/>
    <w:rsid w:val="000870F4"/>
    <w:rsid w:val="00087189"/>
    <w:rsid w:val="0008718E"/>
    <w:rsid w:val="00087194"/>
    <w:rsid w:val="00087270"/>
    <w:rsid w:val="00087281"/>
    <w:rsid w:val="00087389"/>
    <w:rsid w:val="00087421"/>
    <w:rsid w:val="0008743D"/>
    <w:rsid w:val="0008743F"/>
    <w:rsid w:val="0008748B"/>
    <w:rsid w:val="0008749D"/>
    <w:rsid w:val="000874FE"/>
    <w:rsid w:val="00087564"/>
    <w:rsid w:val="00087666"/>
    <w:rsid w:val="00087674"/>
    <w:rsid w:val="0008768C"/>
    <w:rsid w:val="000876F6"/>
    <w:rsid w:val="000877E1"/>
    <w:rsid w:val="00087889"/>
    <w:rsid w:val="0008788B"/>
    <w:rsid w:val="000878C9"/>
    <w:rsid w:val="000878E4"/>
    <w:rsid w:val="000879AD"/>
    <w:rsid w:val="00087A8C"/>
    <w:rsid w:val="00087B15"/>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619"/>
    <w:rsid w:val="0009067D"/>
    <w:rsid w:val="000906FB"/>
    <w:rsid w:val="0009073F"/>
    <w:rsid w:val="0009095C"/>
    <w:rsid w:val="0009098E"/>
    <w:rsid w:val="00090998"/>
    <w:rsid w:val="00090A23"/>
    <w:rsid w:val="00090A6C"/>
    <w:rsid w:val="00090AFF"/>
    <w:rsid w:val="00090B2C"/>
    <w:rsid w:val="00090B69"/>
    <w:rsid w:val="00090BBF"/>
    <w:rsid w:val="00090C54"/>
    <w:rsid w:val="00090C55"/>
    <w:rsid w:val="00090CC4"/>
    <w:rsid w:val="00090CC7"/>
    <w:rsid w:val="00090CFC"/>
    <w:rsid w:val="00090D20"/>
    <w:rsid w:val="00090D5C"/>
    <w:rsid w:val="00090D79"/>
    <w:rsid w:val="00090DBB"/>
    <w:rsid w:val="00090E0F"/>
    <w:rsid w:val="00090E43"/>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7A"/>
    <w:rsid w:val="0009175B"/>
    <w:rsid w:val="000917C6"/>
    <w:rsid w:val="00091805"/>
    <w:rsid w:val="00091810"/>
    <w:rsid w:val="00091850"/>
    <w:rsid w:val="00091883"/>
    <w:rsid w:val="00091939"/>
    <w:rsid w:val="00091A5C"/>
    <w:rsid w:val="00091A6C"/>
    <w:rsid w:val="00091A70"/>
    <w:rsid w:val="00091AFF"/>
    <w:rsid w:val="00091B62"/>
    <w:rsid w:val="00091B89"/>
    <w:rsid w:val="00091D55"/>
    <w:rsid w:val="00091D81"/>
    <w:rsid w:val="00091D85"/>
    <w:rsid w:val="00091DE1"/>
    <w:rsid w:val="00091E41"/>
    <w:rsid w:val="00091E4B"/>
    <w:rsid w:val="00091E53"/>
    <w:rsid w:val="00091EEF"/>
    <w:rsid w:val="00091FAE"/>
    <w:rsid w:val="000920CB"/>
    <w:rsid w:val="000921B3"/>
    <w:rsid w:val="000921B8"/>
    <w:rsid w:val="0009220A"/>
    <w:rsid w:val="0009222B"/>
    <w:rsid w:val="0009229F"/>
    <w:rsid w:val="000922DB"/>
    <w:rsid w:val="0009233C"/>
    <w:rsid w:val="0009236D"/>
    <w:rsid w:val="000923A2"/>
    <w:rsid w:val="000923B5"/>
    <w:rsid w:val="00092415"/>
    <w:rsid w:val="0009241D"/>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97"/>
    <w:rsid w:val="00092DA7"/>
    <w:rsid w:val="00092DBB"/>
    <w:rsid w:val="00092DC2"/>
    <w:rsid w:val="00092DCC"/>
    <w:rsid w:val="00092DF4"/>
    <w:rsid w:val="00092F01"/>
    <w:rsid w:val="00092F10"/>
    <w:rsid w:val="00092F46"/>
    <w:rsid w:val="00092F7B"/>
    <w:rsid w:val="0009311F"/>
    <w:rsid w:val="00093124"/>
    <w:rsid w:val="000931AC"/>
    <w:rsid w:val="0009328D"/>
    <w:rsid w:val="00093339"/>
    <w:rsid w:val="00093381"/>
    <w:rsid w:val="00093467"/>
    <w:rsid w:val="000934D2"/>
    <w:rsid w:val="0009351E"/>
    <w:rsid w:val="000935D0"/>
    <w:rsid w:val="0009367F"/>
    <w:rsid w:val="0009370E"/>
    <w:rsid w:val="00093754"/>
    <w:rsid w:val="000937A9"/>
    <w:rsid w:val="000937E7"/>
    <w:rsid w:val="000938E1"/>
    <w:rsid w:val="00093925"/>
    <w:rsid w:val="000939EB"/>
    <w:rsid w:val="00093A5F"/>
    <w:rsid w:val="00093B16"/>
    <w:rsid w:val="00093C57"/>
    <w:rsid w:val="00093CEC"/>
    <w:rsid w:val="00093D46"/>
    <w:rsid w:val="00093DF4"/>
    <w:rsid w:val="00093E5A"/>
    <w:rsid w:val="00093E6A"/>
    <w:rsid w:val="00093EA1"/>
    <w:rsid w:val="00093FEC"/>
    <w:rsid w:val="000940AA"/>
    <w:rsid w:val="000940DA"/>
    <w:rsid w:val="00094138"/>
    <w:rsid w:val="00094165"/>
    <w:rsid w:val="0009416B"/>
    <w:rsid w:val="0009422B"/>
    <w:rsid w:val="0009423D"/>
    <w:rsid w:val="00094316"/>
    <w:rsid w:val="00094346"/>
    <w:rsid w:val="00094355"/>
    <w:rsid w:val="00094384"/>
    <w:rsid w:val="0009440A"/>
    <w:rsid w:val="00094420"/>
    <w:rsid w:val="00094453"/>
    <w:rsid w:val="0009447D"/>
    <w:rsid w:val="000944A4"/>
    <w:rsid w:val="000944AA"/>
    <w:rsid w:val="000944B5"/>
    <w:rsid w:val="000944BA"/>
    <w:rsid w:val="0009459D"/>
    <w:rsid w:val="000945BB"/>
    <w:rsid w:val="000945CA"/>
    <w:rsid w:val="00094646"/>
    <w:rsid w:val="000946AF"/>
    <w:rsid w:val="0009472D"/>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32"/>
    <w:rsid w:val="0009514B"/>
    <w:rsid w:val="00095205"/>
    <w:rsid w:val="0009521D"/>
    <w:rsid w:val="0009523B"/>
    <w:rsid w:val="00095244"/>
    <w:rsid w:val="0009525B"/>
    <w:rsid w:val="000952D9"/>
    <w:rsid w:val="000953D7"/>
    <w:rsid w:val="000954F1"/>
    <w:rsid w:val="000955DB"/>
    <w:rsid w:val="0009562C"/>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C8B"/>
    <w:rsid w:val="00095D26"/>
    <w:rsid w:val="00095E95"/>
    <w:rsid w:val="00095EA3"/>
    <w:rsid w:val="00095EDD"/>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CBB"/>
    <w:rsid w:val="00096D5F"/>
    <w:rsid w:val="00096D6D"/>
    <w:rsid w:val="00096DB3"/>
    <w:rsid w:val="00096DD6"/>
    <w:rsid w:val="00096F28"/>
    <w:rsid w:val="00096FFB"/>
    <w:rsid w:val="0009700C"/>
    <w:rsid w:val="00097090"/>
    <w:rsid w:val="0009718D"/>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8C2"/>
    <w:rsid w:val="000978CE"/>
    <w:rsid w:val="0009791B"/>
    <w:rsid w:val="000979A1"/>
    <w:rsid w:val="00097A60"/>
    <w:rsid w:val="00097BCF"/>
    <w:rsid w:val="00097C54"/>
    <w:rsid w:val="00097C83"/>
    <w:rsid w:val="00097CAC"/>
    <w:rsid w:val="00097CBA"/>
    <w:rsid w:val="00097CE2"/>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772"/>
    <w:rsid w:val="000A0813"/>
    <w:rsid w:val="000A0834"/>
    <w:rsid w:val="000A09C8"/>
    <w:rsid w:val="000A0A53"/>
    <w:rsid w:val="000A0A65"/>
    <w:rsid w:val="000A0B36"/>
    <w:rsid w:val="000A0C62"/>
    <w:rsid w:val="000A0E24"/>
    <w:rsid w:val="000A0E78"/>
    <w:rsid w:val="000A0E9F"/>
    <w:rsid w:val="000A0F1E"/>
    <w:rsid w:val="000A0FCA"/>
    <w:rsid w:val="000A1006"/>
    <w:rsid w:val="000A1018"/>
    <w:rsid w:val="000A1075"/>
    <w:rsid w:val="000A10FF"/>
    <w:rsid w:val="000A11E2"/>
    <w:rsid w:val="000A12D4"/>
    <w:rsid w:val="000A12EE"/>
    <w:rsid w:val="000A1394"/>
    <w:rsid w:val="000A1408"/>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8D"/>
    <w:rsid w:val="000A1CDA"/>
    <w:rsid w:val="000A1D7B"/>
    <w:rsid w:val="000A1DCC"/>
    <w:rsid w:val="000A1E66"/>
    <w:rsid w:val="000A1EBC"/>
    <w:rsid w:val="000A1EFA"/>
    <w:rsid w:val="000A1F00"/>
    <w:rsid w:val="000A1F46"/>
    <w:rsid w:val="000A1F59"/>
    <w:rsid w:val="000A1FA6"/>
    <w:rsid w:val="000A1FC0"/>
    <w:rsid w:val="000A2004"/>
    <w:rsid w:val="000A203C"/>
    <w:rsid w:val="000A20E6"/>
    <w:rsid w:val="000A210A"/>
    <w:rsid w:val="000A2154"/>
    <w:rsid w:val="000A21AE"/>
    <w:rsid w:val="000A21BF"/>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BD6"/>
    <w:rsid w:val="000A2CD2"/>
    <w:rsid w:val="000A2CEE"/>
    <w:rsid w:val="000A2E34"/>
    <w:rsid w:val="000A2E36"/>
    <w:rsid w:val="000A2EA3"/>
    <w:rsid w:val="000A3012"/>
    <w:rsid w:val="000A30EF"/>
    <w:rsid w:val="000A3143"/>
    <w:rsid w:val="000A319A"/>
    <w:rsid w:val="000A3357"/>
    <w:rsid w:val="000A33B2"/>
    <w:rsid w:val="000A345B"/>
    <w:rsid w:val="000A3497"/>
    <w:rsid w:val="000A349C"/>
    <w:rsid w:val="000A356D"/>
    <w:rsid w:val="000A359A"/>
    <w:rsid w:val="000A35D1"/>
    <w:rsid w:val="000A3645"/>
    <w:rsid w:val="000A3655"/>
    <w:rsid w:val="000A368B"/>
    <w:rsid w:val="000A36D8"/>
    <w:rsid w:val="000A379A"/>
    <w:rsid w:val="000A3822"/>
    <w:rsid w:val="000A3904"/>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300"/>
    <w:rsid w:val="000A4361"/>
    <w:rsid w:val="000A454C"/>
    <w:rsid w:val="000A45AB"/>
    <w:rsid w:val="000A46B4"/>
    <w:rsid w:val="000A4721"/>
    <w:rsid w:val="000A478C"/>
    <w:rsid w:val="000A4869"/>
    <w:rsid w:val="000A4936"/>
    <w:rsid w:val="000A499C"/>
    <w:rsid w:val="000A4A43"/>
    <w:rsid w:val="000A4A8E"/>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1F0"/>
    <w:rsid w:val="000A5228"/>
    <w:rsid w:val="000A52E8"/>
    <w:rsid w:val="000A539F"/>
    <w:rsid w:val="000A53DE"/>
    <w:rsid w:val="000A5563"/>
    <w:rsid w:val="000A55C4"/>
    <w:rsid w:val="000A56CC"/>
    <w:rsid w:val="000A56FB"/>
    <w:rsid w:val="000A5721"/>
    <w:rsid w:val="000A57FE"/>
    <w:rsid w:val="000A589D"/>
    <w:rsid w:val="000A5953"/>
    <w:rsid w:val="000A5982"/>
    <w:rsid w:val="000A59C5"/>
    <w:rsid w:val="000A5A33"/>
    <w:rsid w:val="000A5A41"/>
    <w:rsid w:val="000A5DB6"/>
    <w:rsid w:val="000A5DF1"/>
    <w:rsid w:val="000A5E15"/>
    <w:rsid w:val="000A5ECF"/>
    <w:rsid w:val="000A5ED9"/>
    <w:rsid w:val="000A5EDB"/>
    <w:rsid w:val="000A5F65"/>
    <w:rsid w:val="000A5F9A"/>
    <w:rsid w:val="000A5FAB"/>
    <w:rsid w:val="000A61E6"/>
    <w:rsid w:val="000A6265"/>
    <w:rsid w:val="000A6270"/>
    <w:rsid w:val="000A6382"/>
    <w:rsid w:val="000A64D2"/>
    <w:rsid w:val="000A64EE"/>
    <w:rsid w:val="000A656B"/>
    <w:rsid w:val="000A659A"/>
    <w:rsid w:val="000A65CE"/>
    <w:rsid w:val="000A66CD"/>
    <w:rsid w:val="000A678A"/>
    <w:rsid w:val="000A6791"/>
    <w:rsid w:val="000A67F3"/>
    <w:rsid w:val="000A685A"/>
    <w:rsid w:val="000A693C"/>
    <w:rsid w:val="000A6A57"/>
    <w:rsid w:val="000A6ACB"/>
    <w:rsid w:val="000A6AF5"/>
    <w:rsid w:val="000A6B90"/>
    <w:rsid w:val="000A6BBD"/>
    <w:rsid w:val="000A6C23"/>
    <w:rsid w:val="000A6CF8"/>
    <w:rsid w:val="000A6D7E"/>
    <w:rsid w:val="000A6E62"/>
    <w:rsid w:val="000A6E7E"/>
    <w:rsid w:val="000A6EB4"/>
    <w:rsid w:val="000A6F27"/>
    <w:rsid w:val="000A712C"/>
    <w:rsid w:val="000A712D"/>
    <w:rsid w:val="000A7157"/>
    <w:rsid w:val="000A7196"/>
    <w:rsid w:val="000A725B"/>
    <w:rsid w:val="000A7290"/>
    <w:rsid w:val="000A7349"/>
    <w:rsid w:val="000A7368"/>
    <w:rsid w:val="000A73C8"/>
    <w:rsid w:val="000A73FB"/>
    <w:rsid w:val="000A753B"/>
    <w:rsid w:val="000A76B9"/>
    <w:rsid w:val="000A778C"/>
    <w:rsid w:val="000A78ED"/>
    <w:rsid w:val="000A790D"/>
    <w:rsid w:val="000A795C"/>
    <w:rsid w:val="000A7973"/>
    <w:rsid w:val="000A7A6D"/>
    <w:rsid w:val="000A7A88"/>
    <w:rsid w:val="000A7AE3"/>
    <w:rsid w:val="000A7B10"/>
    <w:rsid w:val="000A7CDA"/>
    <w:rsid w:val="000A7D39"/>
    <w:rsid w:val="000A7D4E"/>
    <w:rsid w:val="000A7D5D"/>
    <w:rsid w:val="000A7DF0"/>
    <w:rsid w:val="000A7E40"/>
    <w:rsid w:val="000A7E41"/>
    <w:rsid w:val="000A7E89"/>
    <w:rsid w:val="000A7EC8"/>
    <w:rsid w:val="000A7FB1"/>
    <w:rsid w:val="000B0039"/>
    <w:rsid w:val="000B006B"/>
    <w:rsid w:val="000B0131"/>
    <w:rsid w:val="000B0142"/>
    <w:rsid w:val="000B0195"/>
    <w:rsid w:val="000B0212"/>
    <w:rsid w:val="000B025C"/>
    <w:rsid w:val="000B0368"/>
    <w:rsid w:val="000B040F"/>
    <w:rsid w:val="000B0466"/>
    <w:rsid w:val="000B0570"/>
    <w:rsid w:val="000B0581"/>
    <w:rsid w:val="000B066D"/>
    <w:rsid w:val="000B06BB"/>
    <w:rsid w:val="000B0823"/>
    <w:rsid w:val="000B0859"/>
    <w:rsid w:val="000B0869"/>
    <w:rsid w:val="000B096B"/>
    <w:rsid w:val="000B09DF"/>
    <w:rsid w:val="000B0ADF"/>
    <w:rsid w:val="000B0B67"/>
    <w:rsid w:val="000B0BB5"/>
    <w:rsid w:val="000B0BBC"/>
    <w:rsid w:val="000B0C25"/>
    <w:rsid w:val="000B0C73"/>
    <w:rsid w:val="000B0C79"/>
    <w:rsid w:val="000B0D07"/>
    <w:rsid w:val="000B0DC4"/>
    <w:rsid w:val="000B0DCB"/>
    <w:rsid w:val="000B0DD1"/>
    <w:rsid w:val="000B0E1C"/>
    <w:rsid w:val="000B0ED4"/>
    <w:rsid w:val="000B0F24"/>
    <w:rsid w:val="000B0FEE"/>
    <w:rsid w:val="000B1022"/>
    <w:rsid w:val="000B106C"/>
    <w:rsid w:val="000B10E8"/>
    <w:rsid w:val="000B1111"/>
    <w:rsid w:val="000B117E"/>
    <w:rsid w:val="000B11EE"/>
    <w:rsid w:val="000B11F2"/>
    <w:rsid w:val="000B12BA"/>
    <w:rsid w:val="000B12DA"/>
    <w:rsid w:val="000B13A1"/>
    <w:rsid w:val="000B13F9"/>
    <w:rsid w:val="000B13FD"/>
    <w:rsid w:val="000B1441"/>
    <w:rsid w:val="000B14F7"/>
    <w:rsid w:val="000B1502"/>
    <w:rsid w:val="000B1545"/>
    <w:rsid w:val="000B15D8"/>
    <w:rsid w:val="000B16AF"/>
    <w:rsid w:val="000B16DE"/>
    <w:rsid w:val="000B1707"/>
    <w:rsid w:val="000B1803"/>
    <w:rsid w:val="000B1870"/>
    <w:rsid w:val="000B1901"/>
    <w:rsid w:val="000B194C"/>
    <w:rsid w:val="000B19A1"/>
    <w:rsid w:val="000B19E4"/>
    <w:rsid w:val="000B19EE"/>
    <w:rsid w:val="000B1A2D"/>
    <w:rsid w:val="000B1A70"/>
    <w:rsid w:val="000B1AAB"/>
    <w:rsid w:val="000B1D9E"/>
    <w:rsid w:val="000B1DD8"/>
    <w:rsid w:val="000B1F1D"/>
    <w:rsid w:val="000B1F37"/>
    <w:rsid w:val="000B1F46"/>
    <w:rsid w:val="000B1F53"/>
    <w:rsid w:val="000B1F6D"/>
    <w:rsid w:val="000B205A"/>
    <w:rsid w:val="000B2088"/>
    <w:rsid w:val="000B211C"/>
    <w:rsid w:val="000B2174"/>
    <w:rsid w:val="000B2191"/>
    <w:rsid w:val="000B21BD"/>
    <w:rsid w:val="000B233C"/>
    <w:rsid w:val="000B2349"/>
    <w:rsid w:val="000B23C7"/>
    <w:rsid w:val="000B2421"/>
    <w:rsid w:val="000B2487"/>
    <w:rsid w:val="000B2513"/>
    <w:rsid w:val="000B259B"/>
    <w:rsid w:val="000B2718"/>
    <w:rsid w:val="000B271E"/>
    <w:rsid w:val="000B27D3"/>
    <w:rsid w:val="000B2848"/>
    <w:rsid w:val="000B288D"/>
    <w:rsid w:val="000B28E5"/>
    <w:rsid w:val="000B29F6"/>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8"/>
    <w:rsid w:val="000B37DA"/>
    <w:rsid w:val="000B37F8"/>
    <w:rsid w:val="000B380E"/>
    <w:rsid w:val="000B3830"/>
    <w:rsid w:val="000B3834"/>
    <w:rsid w:val="000B38E5"/>
    <w:rsid w:val="000B3926"/>
    <w:rsid w:val="000B3945"/>
    <w:rsid w:val="000B3957"/>
    <w:rsid w:val="000B397E"/>
    <w:rsid w:val="000B39AD"/>
    <w:rsid w:val="000B39ED"/>
    <w:rsid w:val="000B3B6C"/>
    <w:rsid w:val="000B3C64"/>
    <w:rsid w:val="000B3DDD"/>
    <w:rsid w:val="000B3E1F"/>
    <w:rsid w:val="000B3E73"/>
    <w:rsid w:val="000B3F85"/>
    <w:rsid w:val="000B4015"/>
    <w:rsid w:val="000B405E"/>
    <w:rsid w:val="000B408A"/>
    <w:rsid w:val="000B40F2"/>
    <w:rsid w:val="000B414C"/>
    <w:rsid w:val="000B430B"/>
    <w:rsid w:val="000B4373"/>
    <w:rsid w:val="000B442F"/>
    <w:rsid w:val="000B4446"/>
    <w:rsid w:val="000B4487"/>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C34"/>
    <w:rsid w:val="000B4C3A"/>
    <w:rsid w:val="000B4C48"/>
    <w:rsid w:val="000B4CD0"/>
    <w:rsid w:val="000B4CD1"/>
    <w:rsid w:val="000B4D20"/>
    <w:rsid w:val="000B4D2B"/>
    <w:rsid w:val="000B4D74"/>
    <w:rsid w:val="000B4E09"/>
    <w:rsid w:val="000B4F0F"/>
    <w:rsid w:val="000B4F16"/>
    <w:rsid w:val="000B4F6E"/>
    <w:rsid w:val="000B4FC4"/>
    <w:rsid w:val="000B5008"/>
    <w:rsid w:val="000B5079"/>
    <w:rsid w:val="000B5101"/>
    <w:rsid w:val="000B5162"/>
    <w:rsid w:val="000B5164"/>
    <w:rsid w:val="000B5169"/>
    <w:rsid w:val="000B520C"/>
    <w:rsid w:val="000B53E6"/>
    <w:rsid w:val="000B5539"/>
    <w:rsid w:val="000B558B"/>
    <w:rsid w:val="000B55AD"/>
    <w:rsid w:val="000B55B6"/>
    <w:rsid w:val="000B55C3"/>
    <w:rsid w:val="000B55C5"/>
    <w:rsid w:val="000B560A"/>
    <w:rsid w:val="000B5659"/>
    <w:rsid w:val="000B5692"/>
    <w:rsid w:val="000B5716"/>
    <w:rsid w:val="000B5721"/>
    <w:rsid w:val="000B576C"/>
    <w:rsid w:val="000B5811"/>
    <w:rsid w:val="000B581B"/>
    <w:rsid w:val="000B584A"/>
    <w:rsid w:val="000B5865"/>
    <w:rsid w:val="000B594E"/>
    <w:rsid w:val="000B5964"/>
    <w:rsid w:val="000B5A00"/>
    <w:rsid w:val="000B5A8B"/>
    <w:rsid w:val="000B5AB6"/>
    <w:rsid w:val="000B5B70"/>
    <w:rsid w:val="000B5BDC"/>
    <w:rsid w:val="000B5C30"/>
    <w:rsid w:val="000B5CF9"/>
    <w:rsid w:val="000B5CFD"/>
    <w:rsid w:val="000B5D69"/>
    <w:rsid w:val="000B5DCB"/>
    <w:rsid w:val="000B5DEF"/>
    <w:rsid w:val="000B5E7C"/>
    <w:rsid w:val="000B5F76"/>
    <w:rsid w:val="000B5FC5"/>
    <w:rsid w:val="000B5FD9"/>
    <w:rsid w:val="000B6070"/>
    <w:rsid w:val="000B60E9"/>
    <w:rsid w:val="000B610C"/>
    <w:rsid w:val="000B6272"/>
    <w:rsid w:val="000B62ED"/>
    <w:rsid w:val="000B647A"/>
    <w:rsid w:val="000B648A"/>
    <w:rsid w:val="000B6541"/>
    <w:rsid w:val="000B657D"/>
    <w:rsid w:val="000B65D5"/>
    <w:rsid w:val="000B663F"/>
    <w:rsid w:val="000B66A9"/>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80"/>
    <w:rsid w:val="000B6CBE"/>
    <w:rsid w:val="000B6CDC"/>
    <w:rsid w:val="000B6D5D"/>
    <w:rsid w:val="000B6D97"/>
    <w:rsid w:val="000B6DB3"/>
    <w:rsid w:val="000B6E1C"/>
    <w:rsid w:val="000B6E8F"/>
    <w:rsid w:val="000B6EB5"/>
    <w:rsid w:val="000B7052"/>
    <w:rsid w:val="000B705F"/>
    <w:rsid w:val="000B7069"/>
    <w:rsid w:val="000B7146"/>
    <w:rsid w:val="000B7199"/>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C"/>
    <w:rsid w:val="000B77FF"/>
    <w:rsid w:val="000B782B"/>
    <w:rsid w:val="000B7850"/>
    <w:rsid w:val="000B7853"/>
    <w:rsid w:val="000B7A48"/>
    <w:rsid w:val="000B7AE8"/>
    <w:rsid w:val="000B7B32"/>
    <w:rsid w:val="000B7B56"/>
    <w:rsid w:val="000B7B72"/>
    <w:rsid w:val="000B7B87"/>
    <w:rsid w:val="000B7C53"/>
    <w:rsid w:val="000B7C58"/>
    <w:rsid w:val="000B7C5F"/>
    <w:rsid w:val="000B7CFE"/>
    <w:rsid w:val="000B7E33"/>
    <w:rsid w:val="000B7E43"/>
    <w:rsid w:val="000B7E6C"/>
    <w:rsid w:val="000B7F2D"/>
    <w:rsid w:val="000B7F9C"/>
    <w:rsid w:val="000C0034"/>
    <w:rsid w:val="000C007F"/>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85"/>
    <w:rsid w:val="000C0F86"/>
    <w:rsid w:val="000C1147"/>
    <w:rsid w:val="000C1198"/>
    <w:rsid w:val="000C1200"/>
    <w:rsid w:val="000C1259"/>
    <w:rsid w:val="000C12B0"/>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ADB"/>
    <w:rsid w:val="000C1AEE"/>
    <w:rsid w:val="000C1AF7"/>
    <w:rsid w:val="000C1BB1"/>
    <w:rsid w:val="000C1BBE"/>
    <w:rsid w:val="000C1CB0"/>
    <w:rsid w:val="000C1D55"/>
    <w:rsid w:val="000C1DFF"/>
    <w:rsid w:val="000C1E6F"/>
    <w:rsid w:val="000C1E90"/>
    <w:rsid w:val="000C1EC9"/>
    <w:rsid w:val="000C1F0F"/>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D5F"/>
    <w:rsid w:val="000C2DCE"/>
    <w:rsid w:val="000C2E8E"/>
    <w:rsid w:val="000C2F2D"/>
    <w:rsid w:val="000C2F62"/>
    <w:rsid w:val="000C2F65"/>
    <w:rsid w:val="000C2F90"/>
    <w:rsid w:val="000C2F9A"/>
    <w:rsid w:val="000C2FB8"/>
    <w:rsid w:val="000C3067"/>
    <w:rsid w:val="000C3097"/>
    <w:rsid w:val="000C31E8"/>
    <w:rsid w:val="000C31FB"/>
    <w:rsid w:val="000C3214"/>
    <w:rsid w:val="000C3268"/>
    <w:rsid w:val="000C3269"/>
    <w:rsid w:val="000C3273"/>
    <w:rsid w:val="000C32D9"/>
    <w:rsid w:val="000C3390"/>
    <w:rsid w:val="000C351F"/>
    <w:rsid w:val="000C354D"/>
    <w:rsid w:val="000C3557"/>
    <w:rsid w:val="000C3576"/>
    <w:rsid w:val="000C3595"/>
    <w:rsid w:val="000C35A3"/>
    <w:rsid w:val="000C3622"/>
    <w:rsid w:val="000C3670"/>
    <w:rsid w:val="000C367A"/>
    <w:rsid w:val="000C378C"/>
    <w:rsid w:val="000C3808"/>
    <w:rsid w:val="000C387D"/>
    <w:rsid w:val="000C39EF"/>
    <w:rsid w:val="000C3A81"/>
    <w:rsid w:val="000C3B98"/>
    <w:rsid w:val="000C3BDC"/>
    <w:rsid w:val="000C3C8C"/>
    <w:rsid w:val="000C3CB1"/>
    <w:rsid w:val="000C3D06"/>
    <w:rsid w:val="000C3D51"/>
    <w:rsid w:val="000C3D71"/>
    <w:rsid w:val="000C3E11"/>
    <w:rsid w:val="000C3EA4"/>
    <w:rsid w:val="000C3EA6"/>
    <w:rsid w:val="000C3F90"/>
    <w:rsid w:val="000C3FC7"/>
    <w:rsid w:val="000C3FF9"/>
    <w:rsid w:val="000C404D"/>
    <w:rsid w:val="000C40F5"/>
    <w:rsid w:val="000C4188"/>
    <w:rsid w:val="000C424A"/>
    <w:rsid w:val="000C4362"/>
    <w:rsid w:val="000C437C"/>
    <w:rsid w:val="000C440D"/>
    <w:rsid w:val="000C44DA"/>
    <w:rsid w:val="000C44EC"/>
    <w:rsid w:val="000C45D6"/>
    <w:rsid w:val="000C4619"/>
    <w:rsid w:val="000C464A"/>
    <w:rsid w:val="000C4709"/>
    <w:rsid w:val="000C471B"/>
    <w:rsid w:val="000C47A8"/>
    <w:rsid w:val="000C4801"/>
    <w:rsid w:val="000C48F2"/>
    <w:rsid w:val="000C4904"/>
    <w:rsid w:val="000C491B"/>
    <w:rsid w:val="000C496C"/>
    <w:rsid w:val="000C49AF"/>
    <w:rsid w:val="000C4B3A"/>
    <w:rsid w:val="000C4B56"/>
    <w:rsid w:val="000C4B9A"/>
    <w:rsid w:val="000C4C14"/>
    <w:rsid w:val="000C4C6D"/>
    <w:rsid w:val="000C4CC3"/>
    <w:rsid w:val="000C4D20"/>
    <w:rsid w:val="000C4D7E"/>
    <w:rsid w:val="000C4E19"/>
    <w:rsid w:val="000C4E25"/>
    <w:rsid w:val="000C4F20"/>
    <w:rsid w:val="000C4FF4"/>
    <w:rsid w:val="000C50B5"/>
    <w:rsid w:val="000C5123"/>
    <w:rsid w:val="000C5159"/>
    <w:rsid w:val="000C524B"/>
    <w:rsid w:val="000C52B1"/>
    <w:rsid w:val="000C52CE"/>
    <w:rsid w:val="000C52FA"/>
    <w:rsid w:val="000C53A6"/>
    <w:rsid w:val="000C544F"/>
    <w:rsid w:val="000C5532"/>
    <w:rsid w:val="000C5576"/>
    <w:rsid w:val="000C566A"/>
    <w:rsid w:val="000C5754"/>
    <w:rsid w:val="000C5827"/>
    <w:rsid w:val="000C58A2"/>
    <w:rsid w:val="000C591F"/>
    <w:rsid w:val="000C597E"/>
    <w:rsid w:val="000C5987"/>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3E"/>
    <w:rsid w:val="000C6157"/>
    <w:rsid w:val="000C61B2"/>
    <w:rsid w:val="000C61E1"/>
    <w:rsid w:val="000C61E5"/>
    <w:rsid w:val="000C6206"/>
    <w:rsid w:val="000C6233"/>
    <w:rsid w:val="000C628B"/>
    <w:rsid w:val="000C62B8"/>
    <w:rsid w:val="000C6301"/>
    <w:rsid w:val="000C6325"/>
    <w:rsid w:val="000C636F"/>
    <w:rsid w:val="000C63AF"/>
    <w:rsid w:val="000C6443"/>
    <w:rsid w:val="000C6513"/>
    <w:rsid w:val="000C65C4"/>
    <w:rsid w:val="000C6680"/>
    <w:rsid w:val="000C668D"/>
    <w:rsid w:val="000C66AD"/>
    <w:rsid w:val="000C66ED"/>
    <w:rsid w:val="000C67C9"/>
    <w:rsid w:val="000C68E2"/>
    <w:rsid w:val="000C6908"/>
    <w:rsid w:val="000C693E"/>
    <w:rsid w:val="000C697D"/>
    <w:rsid w:val="000C6991"/>
    <w:rsid w:val="000C6AD7"/>
    <w:rsid w:val="000C6B7A"/>
    <w:rsid w:val="000C6BBB"/>
    <w:rsid w:val="000C6BDF"/>
    <w:rsid w:val="000C6C41"/>
    <w:rsid w:val="000C6C4F"/>
    <w:rsid w:val="000C6C9D"/>
    <w:rsid w:val="000C6CA5"/>
    <w:rsid w:val="000C6CDF"/>
    <w:rsid w:val="000C6D16"/>
    <w:rsid w:val="000C6DA9"/>
    <w:rsid w:val="000C6DC6"/>
    <w:rsid w:val="000C6E86"/>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67"/>
    <w:rsid w:val="000D026D"/>
    <w:rsid w:val="000D0278"/>
    <w:rsid w:val="000D0285"/>
    <w:rsid w:val="000D0384"/>
    <w:rsid w:val="000D03D8"/>
    <w:rsid w:val="000D0447"/>
    <w:rsid w:val="000D04AC"/>
    <w:rsid w:val="000D0551"/>
    <w:rsid w:val="000D055A"/>
    <w:rsid w:val="000D0606"/>
    <w:rsid w:val="000D060F"/>
    <w:rsid w:val="000D0693"/>
    <w:rsid w:val="000D08CC"/>
    <w:rsid w:val="000D08D7"/>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80"/>
    <w:rsid w:val="000D14E8"/>
    <w:rsid w:val="000D15C0"/>
    <w:rsid w:val="000D1626"/>
    <w:rsid w:val="000D1742"/>
    <w:rsid w:val="000D178F"/>
    <w:rsid w:val="000D179D"/>
    <w:rsid w:val="000D17C3"/>
    <w:rsid w:val="000D1823"/>
    <w:rsid w:val="000D18BC"/>
    <w:rsid w:val="000D18E5"/>
    <w:rsid w:val="000D1988"/>
    <w:rsid w:val="000D198C"/>
    <w:rsid w:val="000D1AD2"/>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4D"/>
    <w:rsid w:val="000D2555"/>
    <w:rsid w:val="000D2635"/>
    <w:rsid w:val="000D2719"/>
    <w:rsid w:val="000D2726"/>
    <w:rsid w:val="000D272D"/>
    <w:rsid w:val="000D2737"/>
    <w:rsid w:val="000D275F"/>
    <w:rsid w:val="000D2766"/>
    <w:rsid w:val="000D2776"/>
    <w:rsid w:val="000D27B4"/>
    <w:rsid w:val="000D2823"/>
    <w:rsid w:val="000D2840"/>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F6"/>
    <w:rsid w:val="000D304E"/>
    <w:rsid w:val="000D3066"/>
    <w:rsid w:val="000D3069"/>
    <w:rsid w:val="000D30E9"/>
    <w:rsid w:val="000D313C"/>
    <w:rsid w:val="000D3169"/>
    <w:rsid w:val="000D3250"/>
    <w:rsid w:val="000D33BB"/>
    <w:rsid w:val="000D33FB"/>
    <w:rsid w:val="000D353D"/>
    <w:rsid w:val="000D3591"/>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28"/>
    <w:rsid w:val="000D3C70"/>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707"/>
    <w:rsid w:val="000D4818"/>
    <w:rsid w:val="000D4867"/>
    <w:rsid w:val="000D4B12"/>
    <w:rsid w:val="000D4B62"/>
    <w:rsid w:val="000D4B7E"/>
    <w:rsid w:val="000D4C73"/>
    <w:rsid w:val="000D4CD2"/>
    <w:rsid w:val="000D4D06"/>
    <w:rsid w:val="000D4D08"/>
    <w:rsid w:val="000D4D1A"/>
    <w:rsid w:val="000D4D51"/>
    <w:rsid w:val="000D4D67"/>
    <w:rsid w:val="000D4D6C"/>
    <w:rsid w:val="000D4E75"/>
    <w:rsid w:val="000D4F5D"/>
    <w:rsid w:val="000D5047"/>
    <w:rsid w:val="000D508E"/>
    <w:rsid w:val="000D50D4"/>
    <w:rsid w:val="000D523E"/>
    <w:rsid w:val="000D527C"/>
    <w:rsid w:val="000D55BA"/>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D8D"/>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5CD"/>
    <w:rsid w:val="000D6607"/>
    <w:rsid w:val="000D662B"/>
    <w:rsid w:val="000D6647"/>
    <w:rsid w:val="000D67A8"/>
    <w:rsid w:val="000D67BC"/>
    <w:rsid w:val="000D67DD"/>
    <w:rsid w:val="000D6809"/>
    <w:rsid w:val="000D6879"/>
    <w:rsid w:val="000D688E"/>
    <w:rsid w:val="000D68D0"/>
    <w:rsid w:val="000D6975"/>
    <w:rsid w:val="000D6992"/>
    <w:rsid w:val="000D69E3"/>
    <w:rsid w:val="000D69E7"/>
    <w:rsid w:val="000D6ADA"/>
    <w:rsid w:val="000D6B41"/>
    <w:rsid w:val="000D6B90"/>
    <w:rsid w:val="000D6BC7"/>
    <w:rsid w:val="000D6C59"/>
    <w:rsid w:val="000D6DC6"/>
    <w:rsid w:val="000D6DC7"/>
    <w:rsid w:val="000D6E0B"/>
    <w:rsid w:val="000D6E68"/>
    <w:rsid w:val="000D6E86"/>
    <w:rsid w:val="000D6EAE"/>
    <w:rsid w:val="000D6EEE"/>
    <w:rsid w:val="000D6F68"/>
    <w:rsid w:val="000D70AD"/>
    <w:rsid w:val="000D7103"/>
    <w:rsid w:val="000D7136"/>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94"/>
    <w:rsid w:val="000D7696"/>
    <w:rsid w:val="000D7701"/>
    <w:rsid w:val="000D776D"/>
    <w:rsid w:val="000D7790"/>
    <w:rsid w:val="000D77BF"/>
    <w:rsid w:val="000D788A"/>
    <w:rsid w:val="000D78A5"/>
    <w:rsid w:val="000D78C1"/>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7F"/>
    <w:rsid w:val="000D7FBE"/>
    <w:rsid w:val="000E0087"/>
    <w:rsid w:val="000E0089"/>
    <w:rsid w:val="000E010A"/>
    <w:rsid w:val="000E0112"/>
    <w:rsid w:val="000E013F"/>
    <w:rsid w:val="000E0236"/>
    <w:rsid w:val="000E02E8"/>
    <w:rsid w:val="000E035F"/>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5A1"/>
    <w:rsid w:val="000E16A5"/>
    <w:rsid w:val="000E16DF"/>
    <w:rsid w:val="000E17A2"/>
    <w:rsid w:val="000E17CD"/>
    <w:rsid w:val="000E182D"/>
    <w:rsid w:val="000E196B"/>
    <w:rsid w:val="000E1A02"/>
    <w:rsid w:val="000E1A74"/>
    <w:rsid w:val="000E1A81"/>
    <w:rsid w:val="000E1B33"/>
    <w:rsid w:val="000E1BAF"/>
    <w:rsid w:val="000E1BCE"/>
    <w:rsid w:val="000E1C1A"/>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81"/>
    <w:rsid w:val="000E26A3"/>
    <w:rsid w:val="000E26D9"/>
    <w:rsid w:val="000E2709"/>
    <w:rsid w:val="000E2900"/>
    <w:rsid w:val="000E2906"/>
    <w:rsid w:val="000E2A29"/>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C0"/>
    <w:rsid w:val="000E3255"/>
    <w:rsid w:val="000E3410"/>
    <w:rsid w:val="000E343A"/>
    <w:rsid w:val="000E35B2"/>
    <w:rsid w:val="000E35C5"/>
    <w:rsid w:val="000E368B"/>
    <w:rsid w:val="000E36E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BE9"/>
    <w:rsid w:val="000E3BED"/>
    <w:rsid w:val="000E3C34"/>
    <w:rsid w:val="000E3DFE"/>
    <w:rsid w:val="000E3E1E"/>
    <w:rsid w:val="000E3E40"/>
    <w:rsid w:val="000E3EE6"/>
    <w:rsid w:val="000E3EE7"/>
    <w:rsid w:val="000E4075"/>
    <w:rsid w:val="000E408A"/>
    <w:rsid w:val="000E40C2"/>
    <w:rsid w:val="000E431E"/>
    <w:rsid w:val="000E4332"/>
    <w:rsid w:val="000E43E0"/>
    <w:rsid w:val="000E4456"/>
    <w:rsid w:val="000E44F4"/>
    <w:rsid w:val="000E45A4"/>
    <w:rsid w:val="000E45DB"/>
    <w:rsid w:val="000E4611"/>
    <w:rsid w:val="000E4770"/>
    <w:rsid w:val="000E47BB"/>
    <w:rsid w:val="000E47EB"/>
    <w:rsid w:val="000E4968"/>
    <w:rsid w:val="000E4A1C"/>
    <w:rsid w:val="000E4A7B"/>
    <w:rsid w:val="000E4AF9"/>
    <w:rsid w:val="000E4BAA"/>
    <w:rsid w:val="000E4BFC"/>
    <w:rsid w:val="000E4C11"/>
    <w:rsid w:val="000E4D76"/>
    <w:rsid w:val="000E4DD3"/>
    <w:rsid w:val="000E4F34"/>
    <w:rsid w:val="000E4F9E"/>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6B"/>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216"/>
    <w:rsid w:val="000E621F"/>
    <w:rsid w:val="000E624B"/>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6F"/>
    <w:rsid w:val="000E67EF"/>
    <w:rsid w:val="000E6862"/>
    <w:rsid w:val="000E6918"/>
    <w:rsid w:val="000E69D7"/>
    <w:rsid w:val="000E6A8B"/>
    <w:rsid w:val="000E6ABD"/>
    <w:rsid w:val="000E6AE1"/>
    <w:rsid w:val="000E6B9F"/>
    <w:rsid w:val="000E6D06"/>
    <w:rsid w:val="000E6D7F"/>
    <w:rsid w:val="000E6DAB"/>
    <w:rsid w:val="000E6DE0"/>
    <w:rsid w:val="000E6F20"/>
    <w:rsid w:val="000E7009"/>
    <w:rsid w:val="000E7012"/>
    <w:rsid w:val="000E710A"/>
    <w:rsid w:val="000E718F"/>
    <w:rsid w:val="000E71E6"/>
    <w:rsid w:val="000E7230"/>
    <w:rsid w:val="000E731B"/>
    <w:rsid w:val="000E7390"/>
    <w:rsid w:val="000E73B8"/>
    <w:rsid w:val="000E73CC"/>
    <w:rsid w:val="000E73D1"/>
    <w:rsid w:val="000E7513"/>
    <w:rsid w:val="000E7620"/>
    <w:rsid w:val="000E764C"/>
    <w:rsid w:val="000E7655"/>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5D"/>
    <w:rsid w:val="000E7F74"/>
    <w:rsid w:val="000F00E7"/>
    <w:rsid w:val="000F01A8"/>
    <w:rsid w:val="000F027E"/>
    <w:rsid w:val="000F0286"/>
    <w:rsid w:val="000F028B"/>
    <w:rsid w:val="000F02E1"/>
    <w:rsid w:val="000F0301"/>
    <w:rsid w:val="000F0318"/>
    <w:rsid w:val="000F035E"/>
    <w:rsid w:val="000F03B4"/>
    <w:rsid w:val="000F03CD"/>
    <w:rsid w:val="000F03CE"/>
    <w:rsid w:val="000F0433"/>
    <w:rsid w:val="000F045E"/>
    <w:rsid w:val="000F04BF"/>
    <w:rsid w:val="000F05D5"/>
    <w:rsid w:val="000F0665"/>
    <w:rsid w:val="000F069C"/>
    <w:rsid w:val="000F0735"/>
    <w:rsid w:val="000F079D"/>
    <w:rsid w:val="000F0890"/>
    <w:rsid w:val="000F090B"/>
    <w:rsid w:val="000F0987"/>
    <w:rsid w:val="000F0A5C"/>
    <w:rsid w:val="000F0AC2"/>
    <w:rsid w:val="000F0AEB"/>
    <w:rsid w:val="000F0B7D"/>
    <w:rsid w:val="000F0BB8"/>
    <w:rsid w:val="000F0BBF"/>
    <w:rsid w:val="000F0C23"/>
    <w:rsid w:val="000F0C3E"/>
    <w:rsid w:val="000F0C67"/>
    <w:rsid w:val="000F0CAE"/>
    <w:rsid w:val="000F0CD5"/>
    <w:rsid w:val="000F0D5B"/>
    <w:rsid w:val="000F0D9F"/>
    <w:rsid w:val="000F0E11"/>
    <w:rsid w:val="000F0E79"/>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F8"/>
    <w:rsid w:val="000F16AC"/>
    <w:rsid w:val="000F179F"/>
    <w:rsid w:val="000F17E5"/>
    <w:rsid w:val="000F19EF"/>
    <w:rsid w:val="000F1AB3"/>
    <w:rsid w:val="000F1B05"/>
    <w:rsid w:val="000F1B1A"/>
    <w:rsid w:val="000F1BBA"/>
    <w:rsid w:val="000F1C39"/>
    <w:rsid w:val="000F1C56"/>
    <w:rsid w:val="000F1C74"/>
    <w:rsid w:val="000F1C7D"/>
    <w:rsid w:val="000F1D0E"/>
    <w:rsid w:val="000F1D5F"/>
    <w:rsid w:val="000F1D7C"/>
    <w:rsid w:val="000F1E0A"/>
    <w:rsid w:val="000F1E2E"/>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F"/>
    <w:rsid w:val="000F27F0"/>
    <w:rsid w:val="000F280F"/>
    <w:rsid w:val="000F2AD4"/>
    <w:rsid w:val="000F2B1F"/>
    <w:rsid w:val="000F2C20"/>
    <w:rsid w:val="000F2C7B"/>
    <w:rsid w:val="000F2DC2"/>
    <w:rsid w:val="000F2E8F"/>
    <w:rsid w:val="000F2EEB"/>
    <w:rsid w:val="000F2FB6"/>
    <w:rsid w:val="000F2FC0"/>
    <w:rsid w:val="000F301F"/>
    <w:rsid w:val="000F3023"/>
    <w:rsid w:val="000F3079"/>
    <w:rsid w:val="000F315B"/>
    <w:rsid w:val="000F316D"/>
    <w:rsid w:val="000F32C2"/>
    <w:rsid w:val="000F32F5"/>
    <w:rsid w:val="000F33C7"/>
    <w:rsid w:val="000F340E"/>
    <w:rsid w:val="000F3467"/>
    <w:rsid w:val="000F35A9"/>
    <w:rsid w:val="000F3658"/>
    <w:rsid w:val="000F3660"/>
    <w:rsid w:val="000F3669"/>
    <w:rsid w:val="000F36AC"/>
    <w:rsid w:val="000F3704"/>
    <w:rsid w:val="000F3718"/>
    <w:rsid w:val="000F3727"/>
    <w:rsid w:val="000F37AD"/>
    <w:rsid w:val="000F37B0"/>
    <w:rsid w:val="000F38BA"/>
    <w:rsid w:val="000F394D"/>
    <w:rsid w:val="000F3993"/>
    <w:rsid w:val="000F39AB"/>
    <w:rsid w:val="000F39B7"/>
    <w:rsid w:val="000F3B3B"/>
    <w:rsid w:val="000F3BAB"/>
    <w:rsid w:val="000F3D20"/>
    <w:rsid w:val="000F3DF2"/>
    <w:rsid w:val="000F3E39"/>
    <w:rsid w:val="000F3F69"/>
    <w:rsid w:val="000F3F72"/>
    <w:rsid w:val="000F3F88"/>
    <w:rsid w:val="000F3FA2"/>
    <w:rsid w:val="000F4072"/>
    <w:rsid w:val="000F4105"/>
    <w:rsid w:val="000F4146"/>
    <w:rsid w:val="000F4181"/>
    <w:rsid w:val="000F41E3"/>
    <w:rsid w:val="000F41E4"/>
    <w:rsid w:val="000F4224"/>
    <w:rsid w:val="000F422A"/>
    <w:rsid w:val="000F4234"/>
    <w:rsid w:val="000F42F0"/>
    <w:rsid w:val="000F4314"/>
    <w:rsid w:val="000F4340"/>
    <w:rsid w:val="000F4349"/>
    <w:rsid w:val="000F43A1"/>
    <w:rsid w:val="000F43A2"/>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C2E"/>
    <w:rsid w:val="000F4D7A"/>
    <w:rsid w:val="000F4E2D"/>
    <w:rsid w:val="000F4F15"/>
    <w:rsid w:val="000F4F8F"/>
    <w:rsid w:val="000F5070"/>
    <w:rsid w:val="000F508D"/>
    <w:rsid w:val="000F50C6"/>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9DC"/>
    <w:rsid w:val="000F5A4E"/>
    <w:rsid w:val="000F5A51"/>
    <w:rsid w:val="000F5A89"/>
    <w:rsid w:val="000F5BC3"/>
    <w:rsid w:val="000F5BCB"/>
    <w:rsid w:val="000F5CF0"/>
    <w:rsid w:val="000F5CFA"/>
    <w:rsid w:val="000F5D0C"/>
    <w:rsid w:val="000F5D12"/>
    <w:rsid w:val="000F5EAF"/>
    <w:rsid w:val="000F5F02"/>
    <w:rsid w:val="000F5F06"/>
    <w:rsid w:val="000F6062"/>
    <w:rsid w:val="000F61AA"/>
    <w:rsid w:val="000F61FA"/>
    <w:rsid w:val="000F6211"/>
    <w:rsid w:val="000F62BF"/>
    <w:rsid w:val="000F634E"/>
    <w:rsid w:val="000F63A5"/>
    <w:rsid w:val="000F63AF"/>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88"/>
    <w:rsid w:val="000F6B8F"/>
    <w:rsid w:val="000F6D57"/>
    <w:rsid w:val="000F6DE4"/>
    <w:rsid w:val="000F6E4D"/>
    <w:rsid w:val="000F6F2B"/>
    <w:rsid w:val="000F6F33"/>
    <w:rsid w:val="000F6F80"/>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E0"/>
    <w:rsid w:val="00100308"/>
    <w:rsid w:val="001003D2"/>
    <w:rsid w:val="0010047A"/>
    <w:rsid w:val="00100533"/>
    <w:rsid w:val="00100639"/>
    <w:rsid w:val="00100646"/>
    <w:rsid w:val="0010065C"/>
    <w:rsid w:val="001006A1"/>
    <w:rsid w:val="001007A0"/>
    <w:rsid w:val="001007E8"/>
    <w:rsid w:val="00100831"/>
    <w:rsid w:val="0010083D"/>
    <w:rsid w:val="00100880"/>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00"/>
    <w:rsid w:val="00101716"/>
    <w:rsid w:val="00101743"/>
    <w:rsid w:val="00101754"/>
    <w:rsid w:val="001017F7"/>
    <w:rsid w:val="0010185E"/>
    <w:rsid w:val="001018D0"/>
    <w:rsid w:val="0010193D"/>
    <w:rsid w:val="0010198A"/>
    <w:rsid w:val="001019B8"/>
    <w:rsid w:val="00101A2E"/>
    <w:rsid w:val="00101A3C"/>
    <w:rsid w:val="00101AD5"/>
    <w:rsid w:val="00101AE6"/>
    <w:rsid w:val="00101B1C"/>
    <w:rsid w:val="00101B51"/>
    <w:rsid w:val="00101BC9"/>
    <w:rsid w:val="00101BF6"/>
    <w:rsid w:val="00101C4C"/>
    <w:rsid w:val="00101D32"/>
    <w:rsid w:val="00101D59"/>
    <w:rsid w:val="00101D9D"/>
    <w:rsid w:val="00101EC5"/>
    <w:rsid w:val="00101EF0"/>
    <w:rsid w:val="00101FA9"/>
    <w:rsid w:val="00101FC1"/>
    <w:rsid w:val="0010213B"/>
    <w:rsid w:val="00102251"/>
    <w:rsid w:val="001022A9"/>
    <w:rsid w:val="001023A6"/>
    <w:rsid w:val="0010242F"/>
    <w:rsid w:val="00102443"/>
    <w:rsid w:val="001024F8"/>
    <w:rsid w:val="00102618"/>
    <w:rsid w:val="0010265B"/>
    <w:rsid w:val="001027FD"/>
    <w:rsid w:val="0010280F"/>
    <w:rsid w:val="00102838"/>
    <w:rsid w:val="00102839"/>
    <w:rsid w:val="00102970"/>
    <w:rsid w:val="00102989"/>
    <w:rsid w:val="001029BE"/>
    <w:rsid w:val="00102A5F"/>
    <w:rsid w:val="00102B0D"/>
    <w:rsid w:val="00102B60"/>
    <w:rsid w:val="00102C26"/>
    <w:rsid w:val="00102C47"/>
    <w:rsid w:val="00102CD2"/>
    <w:rsid w:val="00102CFE"/>
    <w:rsid w:val="00102D03"/>
    <w:rsid w:val="00102D56"/>
    <w:rsid w:val="00102DC2"/>
    <w:rsid w:val="00102E4F"/>
    <w:rsid w:val="00102E57"/>
    <w:rsid w:val="00102F19"/>
    <w:rsid w:val="00102F9F"/>
    <w:rsid w:val="00103003"/>
    <w:rsid w:val="001031D3"/>
    <w:rsid w:val="0010329A"/>
    <w:rsid w:val="00103357"/>
    <w:rsid w:val="001033B2"/>
    <w:rsid w:val="00103458"/>
    <w:rsid w:val="0010349D"/>
    <w:rsid w:val="001034ED"/>
    <w:rsid w:val="0010357A"/>
    <w:rsid w:val="00103599"/>
    <w:rsid w:val="001035BD"/>
    <w:rsid w:val="00103644"/>
    <w:rsid w:val="00103714"/>
    <w:rsid w:val="00103722"/>
    <w:rsid w:val="001037E9"/>
    <w:rsid w:val="0010383A"/>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CBF"/>
    <w:rsid w:val="00103D4C"/>
    <w:rsid w:val="00103D82"/>
    <w:rsid w:val="00103DC0"/>
    <w:rsid w:val="00103DF0"/>
    <w:rsid w:val="00104018"/>
    <w:rsid w:val="001040B4"/>
    <w:rsid w:val="001041BA"/>
    <w:rsid w:val="0010422F"/>
    <w:rsid w:val="00104254"/>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5A"/>
    <w:rsid w:val="0010519E"/>
    <w:rsid w:val="00105209"/>
    <w:rsid w:val="00105431"/>
    <w:rsid w:val="0010552A"/>
    <w:rsid w:val="0010555B"/>
    <w:rsid w:val="00105586"/>
    <w:rsid w:val="00105622"/>
    <w:rsid w:val="001056F2"/>
    <w:rsid w:val="001056F6"/>
    <w:rsid w:val="0010577B"/>
    <w:rsid w:val="0010590D"/>
    <w:rsid w:val="001059B2"/>
    <w:rsid w:val="00105A67"/>
    <w:rsid w:val="00105B28"/>
    <w:rsid w:val="00105B54"/>
    <w:rsid w:val="00105BBC"/>
    <w:rsid w:val="00105BE8"/>
    <w:rsid w:val="00105C2E"/>
    <w:rsid w:val="00105C36"/>
    <w:rsid w:val="00105D04"/>
    <w:rsid w:val="00105D5A"/>
    <w:rsid w:val="00105D67"/>
    <w:rsid w:val="00105DA9"/>
    <w:rsid w:val="00105E2C"/>
    <w:rsid w:val="00105E39"/>
    <w:rsid w:val="00105F59"/>
    <w:rsid w:val="00105FEF"/>
    <w:rsid w:val="0010605F"/>
    <w:rsid w:val="00106114"/>
    <w:rsid w:val="00106168"/>
    <w:rsid w:val="0010620D"/>
    <w:rsid w:val="00106250"/>
    <w:rsid w:val="001062D2"/>
    <w:rsid w:val="00106387"/>
    <w:rsid w:val="001063F7"/>
    <w:rsid w:val="001064B5"/>
    <w:rsid w:val="00106514"/>
    <w:rsid w:val="0010653A"/>
    <w:rsid w:val="0010658D"/>
    <w:rsid w:val="001065AB"/>
    <w:rsid w:val="001065CA"/>
    <w:rsid w:val="00106629"/>
    <w:rsid w:val="00106704"/>
    <w:rsid w:val="00106771"/>
    <w:rsid w:val="001067E8"/>
    <w:rsid w:val="00106805"/>
    <w:rsid w:val="0010682C"/>
    <w:rsid w:val="00106837"/>
    <w:rsid w:val="00106941"/>
    <w:rsid w:val="0010694C"/>
    <w:rsid w:val="00106A2E"/>
    <w:rsid w:val="00106BCE"/>
    <w:rsid w:val="00106BD9"/>
    <w:rsid w:val="00106C15"/>
    <w:rsid w:val="00106D5D"/>
    <w:rsid w:val="00106E40"/>
    <w:rsid w:val="00106E75"/>
    <w:rsid w:val="00106ECE"/>
    <w:rsid w:val="00106EEA"/>
    <w:rsid w:val="00106EF7"/>
    <w:rsid w:val="00106F4B"/>
    <w:rsid w:val="00107081"/>
    <w:rsid w:val="001070CC"/>
    <w:rsid w:val="0010713C"/>
    <w:rsid w:val="00107260"/>
    <w:rsid w:val="00107298"/>
    <w:rsid w:val="001073F5"/>
    <w:rsid w:val="001074E6"/>
    <w:rsid w:val="00107515"/>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7A"/>
    <w:rsid w:val="00107AC9"/>
    <w:rsid w:val="00107B17"/>
    <w:rsid w:val="00107B55"/>
    <w:rsid w:val="00107CAF"/>
    <w:rsid w:val="00107CD4"/>
    <w:rsid w:val="00107CEB"/>
    <w:rsid w:val="00107D2E"/>
    <w:rsid w:val="00107D9B"/>
    <w:rsid w:val="00107E13"/>
    <w:rsid w:val="00107E1A"/>
    <w:rsid w:val="00107E1C"/>
    <w:rsid w:val="00107E37"/>
    <w:rsid w:val="00107E4F"/>
    <w:rsid w:val="00107F0A"/>
    <w:rsid w:val="00107F37"/>
    <w:rsid w:val="00107F48"/>
    <w:rsid w:val="00107F49"/>
    <w:rsid w:val="00107F4E"/>
    <w:rsid w:val="00107F53"/>
    <w:rsid w:val="00107F6F"/>
    <w:rsid w:val="00110036"/>
    <w:rsid w:val="00110061"/>
    <w:rsid w:val="00110130"/>
    <w:rsid w:val="00110138"/>
    <w:rsid w:val="001101F3"/>
    <w:rsid w:val="001102DC"/>
    <w:rsid w:val="00110311"/>
    <w:rsid w:val="00110386"/>
    <w:rsid w:val="00110419"/>
    <w:rsid w:val="0011041F"/>
    <w:rsid w:val="0011060E"/>
    <w:rsid w:val="00110614"/>
    <w:rsid w:val="00110623"/>
    <w:rsid w:val="00110632"/>
    <w:rsid w:val="00110654"/>
    <w:rsid w:val="0011066C"/>
    <w:rsid w:val="00110688"/>
    <w:rsid w:val="001107AB"/>
    <w:rsid w:val="001108BE"/>
    <w:rsid w:val="00110BA8"/>
    <w:rsid w:val="00110BAD"/>
    <w:rsid w:val="00110C0B"/>
    <w:rsid w:val="00110C48"/>
    <w:rsid w:val="00110C62"/>
    <w:rsid w:val="00110C85"/>
    <w:rsid w:val="00110CB7"/>
    <w:rsid w:val="00110D69"/>
    <w:rsid w:val="00110DAA"/>
    <w:rsid w:val="00110E2D"/>
    <w:rsid w:val="00110E48"/>
    <w:rsid w:val="00110F06"/>
    <w:rsid w:val="00110FC6"/>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839"/>
    <w:rsid w:val="0011188D"/>
    <w:rsid w:val="001118A8"/>
    <w:rsid w:val="001118F3"/>
    <w:rsid w:val="001119AD"/>
    <w:rsid w:val="00111A0E"/>
    <w:rsid w:val="00111A5C"/>
    <w:rsid w:val="00111A72"/>
    <w:rsid w:val="00111AAB"/>
    <w:rsid w:val="00111AD9"/>
    <w:rsid w:val="00111B84"/>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72"/>
    <w:rsid w:val="00112119"/>
    <w:rsid w:val="0011216E"/>
    <w:rsid w:val="00112230"/>
    <w:rsid w:val="00112325"/>
    <w:rsid w:val="00112381"/>
    <w:rsid w:val="001123B6"/>
    <w:rsid w:val="001123C1"/>
    <w:rsid w:val="00112440"/>
    <w:rsid w:val="00112473"/>
    <w:rsid w:val="001124E1"/>
    <w:rsid w:val="001124EA"/>
    <w:rsid w:val="00112505"/>
    <w:rsid w:val="0011260C"/>
    <w:rsid w:val="0011266B"/>
    <w:rsid w:val="001126EE"/>
    <w:rsid w:val="00112710"/>
    <w:rsid w:val="00112722"/>
    <w:rsid w:val="001127DC"/>
    <w:rsid w:val="001127F5"/>
    <w:rsid w:val="00112808"/>
    <w:rsid w:val="0011281A"/>
    <w:rsid w:val="00112842"/>
    <w:rsid w:val="00112886"/>
    <w:rsid w:val="001128BA"/>
    <w:rsid w:val="001128EF"/>
    <w:rsid w:val="0011296C"/>
    <w:rsid w:val="001129C8"/>
    <w:rsid w:val="00112A20"/>
    <w:rsid w:val="00112A24"/>
    <w:rsid w:val="00112B24"/>
    <w:rsid w:val="00112B2A"/>
    <w:rsid w:val="00112B42"/>
    <w:rsid w:val="00112BD7"/>
    <w:rsid w:val="00112D4A"/>
    <w:rsid w:val="00112D66"/>
    <w:rsid w:val="00112D99"/>
    <w:rsid w:val="00112DA3"/>
    <w:rsid w:val="00112E77"/>
    <w:rsid w:val="00112EC3"/>
    <w:rsid w:val="00112ED7"/>
    <w:rsid w:val="00113027"/>
    <w:rsid w:val="00113075"/>
    <w:rsid w:val="0011307C"/>
    <w:rsid w:val="0011313F"/>
    <w:rsid w:val="001131CC"/>
    <w:rsid w:val="00113226"/>
    <w:rsid w:val="0011325A"/>
    <w:rsid w:val="0011327E"/>
    <w:rsid w:val="001132C9"/>
    <w:rsid w:val="00113343"/>
    <w:rsid w:val="001133EE"/>
    <w:rsid w:val="00113409"/>
    <w:rsid w:val="00113458"/>
    <w:rsid w:val="0011357C"/>
    <w:rsid w:val="001135CA"/>
    <w:rsid w:val="001135D2"/>
    <w:rsid w:val="001135E7"/>
    <w:rsid w:val="0011368C"/>
    <w:rsid w:val="00113725"/>
    <w:rsid w:val="0011375F"/>
    <w:rsid w:val="0011376A"/>
    <w:rsid w:val="001137B9"/>
    <w:rsid w:val="001137D6"/>
    <w:rsid w:val="001138D4"/>
    <w:rsid w:val="001138D5"/>
    <w:rsid w:val="001139DD"/>
    <w:rsid w:val="00113A1F"/>
    <w:rsid w:val="00113A74"/>
    <w:rsid w:val="00113AD0"/>
    <w:rsid w:val="00113B6C"/>
    <w:rsid w:val="00113C03"/>
    <w:rsid w:val="00113C82"/>
    <w:rsid w:val="00113D3F"/>
    <w:rsid w:val="00113D87"/>
    <w:rsid w:val="00113DEB"/>
    <w:rsid w:val="00113E44"/>
    <w:rsid w:val="00113F0E"/>
    <w:rsid w:val="00113F90"/>
    <w:rsid w:val="00114046"/>
    <w:rsid w:val="0011408D"/>
    <w:rsid w:val="00114174"/>
    <w:rsid w:val="00114281"/>
    <w:rsid w:val="00114284"/>
    <w:rsid w:val="00114320"/>
    <w:rsid w:val="00114372"/>
    <w:rsid w:val="0011439D"/>
    <w:rsid w:val="00114435"/>
    <w:rsid w:val="0011445C"/>
    <w:rsid w:val="001145AE"/>
    <w:rsid w:val="00114646"/>
    <w:rsid w:val="0011465C"/>
    <w:rsid w:val="001147A3"/>
    <w:rsid w:val="0011485C"/>
    <w:rsid w:val="00114872"/>
    <w:rsid w:val="001148F0"/>
    <w:rsid w:val="00114907"/>
    <w:rsid w:val="0011494C"/>
    <w:rsid w:val="0011495D"/>
    <w:rsid w:val="00114987"/>
    <w:rsid w:val="001149CB"/>
    <w:rsid w:val="001149F3"/>
    <w:rsid w:val="00114B5C"/>
    <w:rsid w:val="00114BB4"/>
    <w:rsid w:val="00114CC9"/>
    <w:rsid w:val="00114CE9"/>
    <w:rsid w:val="00114D47"/>
    <w:rsid w:val="00114E02"/>
    <w:rsid w:val="00115038"/>
    <w:rsid w:val="00115040"/>
    <w:rsid w:val="00115047"/>
    <w:rsid w:val="001150F6"/>
    <w:rsid w:val="00115193"/>
    <w:rsid w:val="00115279"/>
    <w:rsid w:val="00115343"/>
    <w:rsid w:val="001153A2"/>
    <w:rsid w:val="001153D7"/>
    <w:rsid w:val="001154EF"/>
    <w:rsid w:val="001155A5"/>
    <w:rsid w:val="00115617"/>
    <w:rsid w:val="001157DA"/>
    <w:rsid w:val="001158C3"/>
    <w:rsid w:val="00115915"/>
    <w:rsid w:val="00115924"/>
    <w:rsid w:val="00115A8D"/>
    <w:rsid w:val="00115ADA"/>
    <w:rsid w:val="00115B40"/>
    <w:rsid w:val="00115BB3"/>
    <w:rsid w:val="00115C18"/>
    <w:rsid w:val="00115D0E"/>
    <w:rsid w:val="00115DD7"/>
    <w:rsid w:val="00115DE4"/>
    <w:rsid w:val="00115EBF"/>
    <w:rsid w:val="00115EF4"/>
    <w:rsid w:val="00115F67"/>
    <w:rsid w:val="00115F6D"/>
    <w:rsid w:val="00115FCA"/>
    <w:rsid w:val="0011603B"/>
    <w:rsid w:val="00116092"/>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D3C"/>
    <w:rsid w:val="00116DC2"/>
    <w:rsid w:val="00116E18"/>
    <w:rsid w:val="00116FBF"/>
    <w:rsid w:val="00117008"/>
    <w:rsid w:val="00117013"/>
    <w:rsid w:val="00117087"/>
    <w:rsid w:val="001170B8"/>
    <w:rsid w:val="0011711F"/>
    <w:rsid w:val="0011713E"/>
    <w:rsid w:val="00117159"/>
    <w:rsid w:val="001171F5"/>
    <w:rsid w:val="0011722A"/>
    <w:rsid w:val="001174F7"/>
    <w:rsid w:val="00117514"/>
    <w:rsid w:val="0011752F"/>
    <w:rsid w:val="001175D6"/>
    <w:rsid w:val="001175E3"/>
    <w:rsid w:val="0011760E"/>
    <w:rsid w:val="00117636"/>
    <w:rsid w:val="001177CA"/>
    <w:rsid w:val="0011784C"/>
    <w:rsid w:val="001178A6"/>
    <w:rsid w:val="00117913"/>
    <w:rsid w:val="001179FD"/>
    <w:rsid w:val="00117A4A"/>
    <w:rsid w:val="00117A5E"/>
    <w:rsid w:val="00117AEC"/>
    <w:rsid w:val="00117B4A"/>
    <w:rsid w:val="00117CA1"/>
    <w:rsid w:val="00117DBA"/>
    <w:rsid w:val="00117E26"/>
    <w:rsid w:val="00117E3D"/>
    <w:rsid w:val="00117E90"/>
    <w:rsid w:val="00117EA5"/>
    <w:rsid w:val="00117EF0"/>
    <w:rsid w:val="00117F05"/>
    <w:rsid w:val="00117FD5"/>
    <w:rsid w:val="00117FF0"/>
    <w:rsid w:val="0012002D"/>
    <w:rsid w:val="0012006F"/>
    <w:rsid w:val="001200BA"/>
    <w:rsid w:val="001200E4"/>
    <w:rsid w:val="00120132"/>
    <w:rsid w:val="0012018A"/>
    <w:rsid w:val="001201BE"/>
    <w:rsid w:val="001201F0"/>
    <w:rsid w:val="00120296"/>
    <w:rsid w:val="0012031A"/>
    <w:rsid w:val="00120369"/>
    <w:rsid w:val="00120374"/>
    <w:rsid w:val="001203A5"/>
    <w:rsid w:val="001203E0"/>
    <w:rsid w:val="001204E8"/>
    <w:rsid w:val="0012055E"/>
    <w:rsid w:val="001205C3"/>
    <w:rsid w:val="0012064A"/>
    <w:rsid w:val="00120651"/>
    <w:rsid w:val="00120660"/>
    <w:rsid w:val="0012068F"/>
    <w:rsid w:val="001206DC"/>
    <w:rsid w:val="0012073A"/>
    <w:rsid w:val="001207A2"/>
    <w:rsid w:val="001207B3"/>
    <w:rsid w:val="00120915"/>
    <w:rsid w:val="00120922"/>
    <w:rsid w:val="001209EE"/>
    <w:rsid w:val="00120A04"/>
    <w:rsid w:val="00120AF0"/>
    <w:rsid w:val="00120B09"/>
    <w:rsid w:val="00120BFA"/>
    <w:rsid w:val="00120C79"/>
    <w:rsid w:val="00120CDC"/>
    <w:rsid w:val="00120E7E"/>
    <w:rsid w:val="00120F73"/>
    <w:rsid w:val="00120F87"/>
    <w:rsid w:val="00121007"/>
    <w:rsid w:val="00121019"/>
    <w:rsid w:val="0012104C"/>
    <w:rsid w:val="00121098"/>
    <w:rsid w:val="001210E2"/>
    <w:rsid w:val="00121139"/>
    <w:rsid w:val="00121287"/>
    <w:rsid w:val="0012136C"/>
    <w:rsid w:val="001214FC"/>
    <w:rsid w:val="0012153E"/>
    <w:rsid w:val="00121555"/>
    <w:rsid w:val="00121653"/>
    <w:rsid w:val="00121666"/>
    <w:rsid w:val="00121676"/>
    <w:rsid w:val="001216BF"/>
    <w:rsid w:val="001216E2"/>
    <w:rsid w:val="00121702"/>
    <w:rsid w:val="0012170D"/>
    <w:rsid w:val="00121755"/>
    <w:rsid w:val="0012178A"/>
    <w:rsid w:val="001218A7"/>
    <w:rsid w:val="001218B2"/>
    <w:rsid w:val="00121956"/>
    <w:rsid w:val="00121967"/>
    <w:rsid w:val="001219A4"/>
    <w:rsid w:val="001219C3"/>
    <w:rsid w:val="001219FB"/>
    <w:rsid w:val="00121A75"/>
    <w:rsid w:val="00121A97"/>
    <w:rsid w:val="00121BF2"/>
    <w:rsid w:val="00121C9F"/>
    <w:rsid w:val="00121CAE"/>
    <w:rsid w:val="00121CC4"/>
    <w:rsid w:val="00121D1C"/>
    <w:rsid w:val="00121D45"/>
    <w:rsid w:val="00121DD1"/>
    <w:rsid w:val="00121F73"/>
    <w:rsid w:val="00121F83"/>
    <w:rsid w:val="00121FE7"/>
    <w:rsid w:val="00121FEB"/>
    <w:rsid w:val="0012210C"/>
    <w:rsid w:val="001221E2"/>
    <w:rsid w:val="00122571"/>
    <w:rsid w:val="001225C8"/>
    <w:rsid w:val="001225DB"/>
    <w:rsid w:val="001225F5"/>
    <w:rsid w:val="0012268B"/>
    <w:rsid w:val="001226A0"/>
    <w:rsid w:val="0012270C"/>
    <w:rsid w:val="00122735"/>
    <w:rsid w:val="00122777"/>
    <w:rsid w:val="001228E6"/>
    <w:rsid w:val="00122A00"/>
    <w:rsid w:val="00122A2F"/>
    <w:rsid w:val="00122A9A"/>
    <w:rsid w:val="00122AE9"/>
    <w:rsid w:val="00122B26"/>
    <w:rsid w:val="00122B51"/>
    <w:rsid w:val="00122C3C"/>
    <w:rsid w:val="00122D06"/>
    <w:rsid w:val="00122D44"/>
    <w:rsid w:val="00122D48"/>
    <w:rsid w:val="00122D8D"/>
    <w:rsid w:val="00122DA0"/>
    <w:rsid w:val="00122DC2"/>
    <w:rsid w:val="00122E03"/>
    <w:rsid w:val="00122E1F"/>
    <w:rsid w:val="00122E69"/>
    <w:rsid w:val="00122E77"/>
    <w:rsid w:val="00122F03"/>
    <w:rsid w:val="00122F1D"/>
    <w:rsid w:val="00122FA4"/>
    <w:rsid w:val="0012304C"/>
    <w:rsid w:val="00123097"/>
    <w:rsid w:val="001231AE"/>
    <w:rsid w:val="001232EE"/>
    <w:rsid w:val="00123304"/>
    <w:rsid w:val="0012330F"/>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CA"/>
    <w:rsid w:val="001239E0"/>
    <w:rsid w:val="001239EE"/>
    <w:rsid w:val="00123A09"/>
    <w:rsid w:val="00123AAE"/>
    <w:rsid w:val="00123AC3"/>
    <w:rsid w:val="00123ADB"/>
    <w:rsid w:val="00123BE5"/>
    <w:rsid w:val="00123C20"/>
    <w:rsid w:val="00123C9C"/>
    <w:rsid w:val="00123CA4"/>
    <w:rsid w:val="00123D19"/>
    <w:rsid w:val="00123D78"/>
    <w:rsid w:val="00123D94"/>
    <w:rsid w:val="00123E53"/>
    <w:rsid w:val="00123E7C"/>
    <w:rsid w:val="00123F01"/>
    <w:rsid w:val="00123F9D"/>
    <w:rsid w:val="00123FA9"/>
    <w:rsid w:val="0012403E"/>
    <w:rsid w:val="0012409A"/>
    <w:rsid w:val="001240D7"/>
    <w:rsid w:val="00124121"/>
    <w:rsid w:val="0012412D"/>
    <w:rsid w:val="001241F4"/>
    <w:rsid w:val="00124244"/>
    <w:rsid w:val="0012435F"/>
    <w:rsid w:val="0012436D"/>
    <w:rsid w:val="0012440F"/>
    <w:rsid w:val="0012452B"/>
    <w:rsid w:val="00124564"/>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D2"/>
    <w:rsid w:val="00124DDF"/>
    <w:rsid w:val="00124DFB"/>
    <w:rsid w:val="00124E17"/>
    <w:rsid w:val="00124E3A"/>
    <w:rsid w:val="00124E69"/>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368"/>
    <w:rsid w:val="001253A7"/>
    <w:rsid w:val="001253BC"/>
    <w:rsid w:val="001253CC"/>
    <w:rsid w:val="001254B3"/>
    <w:rsid w:val="0012555C"/>
    <w:rsid w:val="001255A4"/>
    <w:rsid w:val="001255E5"/>
    <w:rsid w:val="00125641"/>
    <w:rsid w:val="00125651"/>
    <w:rsid w:val="00125699"/>
    <w:rsid w:val="001258E9"/>
    <w:rsid w:val="0012594B"/>
    <w:rsid w:val="0012599C"/>
    <w:rsid w:val="001259A4"/>
    <w:rsid w:val="00125A9D"/>
    <w:rsid w:val="00125AAE"/>
    <w:rsid w:val="00125B66"/>
    <w:rsid w:val="00125C13"/>
    <w:rsid w:val="00125C2E"/>
    <w:rsid w:val="00125C96"/>
    <w:rsid w:val="00125CBB"/>
    <w:rsid w:val="00125CFA"/>
    <w:rsid w:val="00125D08"/>
    <w:rsid w:val="00125DA6"/>
    <w:rsid w:val="00125DF0"/>
    <w:rsid w:val="00125ECF"/>
    <w:rsid w:val="0012602D"/>
    <w:rsid w:val="00126089"/>
    <w:rsid w:val="00126132"/>
    <w:rsid w:val="001262A0"/>
    <w:rsid w:val="001262E6"/>
    <w:rsid w:val="0012630E"/>
    <w:rsid w:val="0012642C"/>
    <w:rsid w:val="0012647A"/>
    <w:rsid w:val="00126484"/>
    <w:rsid w:val="0012649C"/>
    <w:rsid w:val="001264BF"/>
    <w:rsid w:val="001264C5"/>
    <w:rsid w:val="001264ED"/>
    <w:rsid w:val="00126501"/>
    <w:rsid w:val="00126516"/>
    <w:rsid w:val="00126527"/>
    <w:rsid w:val="001265EE"/>
    <w:rsid w:val="00126651"/>
    <w:rsid w:val="00126669"/>
    <w:rsid w:val="001266FB"/>
    <w:rsid w:val="00126750"/>
    <w:rsid w:val="0012678F"/>
    <w:rsid w:val="001268D5"/>
    <w:rsid w:val="001269B6"/>
    <w:rsid w:val="001269D7"/>
    <w:rsid w:val="00126AA1"/>
    <w:rsid w:val="00126B60"/>
    <w:rsid w:val="00126B9D"/>
    <w:rsid w:val="00126C15"/>
    <w:rsid w:val="00126C68"/>
    <w:rsid w:val="00126C87"/>
    <w:rsid w:val="00126E64"/>
    <w:rsid w:val="00126EA4"/>
    <w:rsid w:val="00126FF5"/>
    <w:rsid w:val="00127044"/>
    <w:rsid w:val="0012709F"/>
    <w:rsid w:val="001270FD"/>
    <w:rsid w:val="00127193"/>
    <w:rsid w:val="001271EE"/>
    <w:rsid w:val="001272D4"/>
    <w:rsid w:val="0012730C"/>
    <w:rsid w:val="00127376"/>
    <w:rsid w:val="00127425"/>
    <w:rsid w:val="00127436"/>
    <w:rsid w:val="00127451"/>
    <w:rsid w:val="00127474"/>
    <w:rsid w:val="001275E0"/>
    <w:rsid w:val="001277DF"/>
    <w:rsid w:val="00127822"/>
    <w:rsid w:val="0012785B"/>
    <w:rsid w:val="00127A01"/>
    <w:rsid w:val="00127A86"/>
    <w:rsid w:val="00127B0B"/>
    <w:rsid w:val="00127B52"/>
    <w:rsid w:val="00127B64"/>
    <w:rsid w:val="00127BB5"/>
    <w:rsid w:val="00127BFF"/>
    <w:rsid w:val="00127CC5"/>
    <w:rsid w:val="00127CC9"/>
    <w:rsid w:val="00127D04"/>
    <w:rsid w:val="00127D1D"/>
    <w:rsid w:val="00127D31"/>
    <w:rsid w:val="00127D59"/>
    <w:rsid w:val="00127DAD"/>
    <w:rsid w:val="00127E4B"/>
    <w:rsid w:val="00127EA7"/>
    <w:rsid w:val="00127F92"/>
    <w:rsid w:val="00127F99"/>
    <w:rsid w:val="00127FA1"/>
    <w:rsid w:val="0013003A"/>
    <w:rsid w:val="001300F3"/>
    <w:rsid w:val="00130146"/>
    <w:rsid w:val="0013015C"/>
    <w:rsid w:val="001301AF"/>
    <w:rsid w:val="00130223"/>
    <w:rsid w:val="0013024F"/>
    <w:rsid w:val="001302D6"/>
    <w:rsid w:val="00130428"/>
    <w:rsid w:val="00130432"/>
    <w:rsid w:val="00130450"/>
    <w:rsid w:val="0013058F"/>
    <w:rsid w:val="001305D1"/>
    <w:rsid w:val="00130606"/>
    <w:rsid w:val="00130721"/>
    <w:rsid w:val="00130727"/>
    <w:rsid w:val="0013085E"/>
    <w:rsid w:val="0013087F"/>
    <w:rsid w:val="0013089E"/>
    <w:rsid w:val="001308CA"/>
    <w:rsid w:val="001308FE"/>
    <w:rsid w:val="00130949"/>
    <w:rsid w:val="00130AB9"/>
    <w:rsid w:val="00130BBF"/>
    <w:rsid w:val="00130BC2"/>
    <w:rsid w:val="00130BF7"/>
    <w:rsid w:val="00130C71"/>
    <w:rsid w:val="00130D64"/>
    <w:rsid w:val="00130D8A"/>
    <w:rsid w:val="00130DD4"/>
    <w:rsid w:val="00130DDB"/>
    <w:rsid w:val="00130EF2"/>
    <w:rsid w:val="00130F3F"/>
    <w:rsid w:val="00130F4A"/>
    <w:rsid w:val="00130F5E"/>
    <w:rsid w:val="00130F7B"/>
    <w:rsid w:val="00130FE5"/>
    <w:rsid w:val="00131079"/>
    <w:rsid w:val="001310D5"/>
    <w:rsid w:val="001311F6"/>
    <w:rsid w:val="0013125C"/>
    <w:rsid w:val="001312D9"/>
    <w:rsid w:val="001312E1"/>
    <w:rsid w:val="0013134A"/>
    <w:rsid w:val="0013135D"/>
    <w:rsid w:val="00131364"/>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C3"/>
    <w:rsid w:val="00132402"/>
    <w:rsid w:val="0013246B"/>
    <w:rsid w:val="001324D3"/>
    <w:rsid w:val="001324E3"/>
    <w:rsid w:val="001325D1"/>
    <w:rsid w:val="0013261B"/>
    <w:rsid w:val="00132640"/>
    <w:rsid w:val="00132668"/>
    <w:rsid w:val="00132691"/>
    <w:rsid w:val="00132717"/>
    <w:rsid w:val="00132718"/>
    <w:rsid w:val="00132815"/>
    <w:rsid w:val="0013281D"/>
    <w:rsid w:val="00132842"/>
    <w:rsid w:val="0013286C"/>
    <w:rsid w:val="00132980"/>
    <w:rsid w:val="00132987"/>
    <w:rsid w:val="001329D5"/>
    <w:rsid w:val="001329EC"/>
    <w:rsid w:val="00132A90"/>
    <w:rsid w:val="00132B70"/>
    <w:rsid w:val="00132C18"/>
    <w:rsid w:val="00132CAD"/>
    <w:rsid w:val="00132E2F"/>
    <w:rsid w:val="00132E31"/>
    <w:rsid w:val="00132EB5"/>
    <w:rsid w:val="00132F03"/>
    <w:rsid w:val="00132F1E"/>
    <w:rsid w:val="00132F5F"/>
    <w:rsid w:val="00132F7A"/>
    <w:rsid w:val="00133072"/>
    <w:rsid w:val="001330DA"/>
    <w:rsid w:val="001330FF"/>
    <w:rsid w:val="00133181"/>
    <w:rsid w:val="0013320E"/>
    <w:rsid w:val="001333D3"/>
    <w:rsid w:val="001333D9"/>
    <w:rsid w:val="00133454"/>
    <w:rsid w:val="00133461"/>
    <w:rsid w:val="001334C1"/>
    <w:rsid w:val="001334CA"/>
    <w:rsid w:val="0013357F"/>
    <w:rsid w:val="001335C5"/>
    <w:rsid w:val="001336C9"/>
    <w:rsid w:val="00133748"/>
    <w:rsid w:val="0013375A"/>
    <w:rsid w:val="00133793"/>
    <w:rsid w:val="001337DA"/>
    <w:rsid w:val="00133827"/>
    <w:rsid w:val="001338B9"/>
    <w:rsid w:val="001338D4"/>
    <w:rsid w:val="00133953"/>
    <w:rsid w:val="00133990"/>
    <w:rsid w:val="001339CB"/>
    <w:rsid w:val="001339E9"/>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27"/>
    <w:rsid w:val="00134318"/>
    <w:rsid w:val="00134345"/>
    <w:rsid w:val="00134379"/>
    <w:rsid w:val="00134450"/>
    <w:rsid w:val="001344FA"/>
    <w:rsid w:val="00134577"/>
    <w:rsid w:val="0013459B"/>
    <w:rsid w:val="00134623"/>
    <w:rsid w:val="00134632"/>
    <w:rsid w:val="001347DE"/>
    <w:rsid w:val="00134923"/>
    <w:rsid w:val="0013499E"/>
    <w:rsid w:val="001349A4"/>
    <w:rsid w:val="001349F5"/>
    <w:rsid w:val="00134AE4"/>
    <w:rsid w:val="00134BE3"/>
    <w:rsid w:val="00134C77"/>
    <w:rsid w:val="00134CDD"/>
    <w:rsid w:val="00134D03"/>
    <w:rsid w:val="00134D1D"/>
    <w:rsid w:val="00134D43"/>
    <w:rsid w:val="00134D5D"/>
    <w:rsid w:val="00134EE4"/>
    <w:rsid w:val="00134F0A"/>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5EE"/>
    <w:rsid w:val="00135619"/>
    <w:rsid w:val="00135650"/>
    <w:rsid w:val="00135655"/>
    <w:rsid w:val="001356CB"/>
    <w:rsid w:val="001356EB"/>
    <w:rsid w:val="0013581E"/>
    <w:rsid w:val="00135872"/>
    <w:rsid w:val="00135913"/>
    <w:rsid w:val="001359B4"/>
    <w:rsid w:val="001359E8"/>
    <w:rsid w:val="00135A06"/>
    <w:rsid w:val="00135A1A"/>
    <w:rsid w:val="00135AFE"/>
    <w:rsid w:val="00135B04"/>
    <w:rsid w:val="00135B08"/>
    <w:rsid w:val="00135B74"/>
    <w:rsid w:val="00135BC2"/>
    <w:rsid w:val="00135DBB"/>
    <w:rsid w:val="00135DEF"/>
    <w:rsid w:val="00135E99"/>
    <w:rsid w:val="00135EE5"/>
    <w:rsid w:val="00135EF2"/>
    <w:rsid w:val="00135F14"/>
    <w:rsid w:val="00135F7C"/>
    <w:rsid w:val="00135FFB"/>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C9"/>
    <w:rsid w:val="001368DF"/>
    <w:rsid w:val="00136917"/>
    <w:rsid w:val="00136921"/>
    <w:rsid w:val="00136A9D"/>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358"/>
    <w:rsid w:val="001373AA"/>
    <w:rsid w:val="00137404"/>
    <w:rsid w:val="00137421"/>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95"/>
    <w:rsid w:val="00137EAE"/>
    <w:rsid w:val="00137F21"/>
    <w:rsid w:val="00137F60"/>
    <w:rsid w:val="00137FFD"/>
    <w:rsid w:val="0014000B"/>
    <w:rsid w:val="00140066"/>
    <w:rsid w:val="0014014C"/>
    <w:rsid w:val="00140187"/>
    <w:rsid w:val="0014020F"/>
    <w:rsid w:val="001402C6"/>
    <w:rsid w:val="0014043E"/>
    <w:rsid w:val="00140461"/>
    <w:rsid w:val="00140489"/>
    <w:rsid w:val="001404B8"/>
    <w:rsid w:val="00140558"/>
    <w:rsid w:val="0014061F"/>
    <w:rsid w:val="00140699"/>
    <w:rsid w:val="00140757"/>
    <w:rsid w:val="0014076A"/>
    <w:rsid w:val="00140778"/>
    <w:rsid w:val="00140811"/>
    <w:rsid w:val="0014082C"/>
    <w:rsid w:val="001408BB"/>
    <w:rsid w:val="00140A97"/>
    <w:rsid w:val="00140AEB"/>
    <w:rsid w:val="00140B10"/>
    <w:rsid w:val="00140C6F"/>
    <w:rsid w:val="00140CDD"/>
    <w:rsid w:val="00140D1B"/>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A1"/>
    <w:rsid w:val="001415B1"/>
    <w:rsid w:val="00141628"/>
    <w:rsid w:val="00141794"/>
    <w:rsid w:val="00141849"/>
    <w:rsid w:val="001418D0"/>
    <w:rsid w:val="00141926"/>
    <w:rsid w:val="001419A3"/>
    <w:rsid w:val="001419FC"/>
    <w:rsid w:val="001419FE"/>
    <w:rsid w:val="00141A20"/>
    <w:rsid w:val="00141A48"/>
    <w:rsid w:val="00141AB4"/>
    <w:rsid w:val="00141B79"/>
    <w:rsid w:val="00141BEF"/>
    <w:rsid w:val="00141C3F"/>
    <w:rsid w:val="00141CCD"/>
    <w:rsid w:val="00141D52"/>
    <w:rsid w:val="00141D9A"/>
    <w:rsid w:val="00141E45"/>
    <w:rsid w:val="00141E83"/>
    <w:rsid w:val="00141F2D"/>
    <w:rsid w:val="00141F3F"/>
    <w:rsid w:val="00142081"/>
    <w:rsid w:val="001420AE"/>
    <w:rsid w:val="001420C6"/>
    <w:rsid w:val="001420E8"/>
    <w:rsid w:val="00142112"/>
    <w:rsid w:val="00142147"/>
    <w:rsid w:val="001421C0"/>
    <w:rsid w:val="001421F2"/>
    <w:rsid w:val="0014221C"/>
    <w:rsid w:val="001422EF"/>
    <w:rsid w:val="00142416"/>
    <w:rsid w:val="00142471"/>
    <w:rsid w:val="00142506"/>
    <w:rsid w:val="00142687"/>
    <w:rsid w:val="001426FC"/>
    <w:rsid w:val="0014270B"/>
    <w:rsid w:val="00142783"/>
    <w:rsid w:val="00142785"/>
    <w:rsid w:val="00142796"/>
    <w:rsid w:val="00142798"/>
    <w:rsid w:val="001428BC"/>
    <w:rsid w:val="001428BD"/>
    <w:rsid w:val="00142931"/>
    <w:rsid w:val="00142A29"/>
    <w:rsid w:val="00142A63"/>
    <w:rsid w:val="00142A8C"/>
    <w:rsid w:val="00142B14"/>
    <w:rsid w:val="00142BCD"/>
    <w:rsid w:val="00142BE3"/>
    <w:rsid w:val="00142BFD"/>
    <w:rsid w:val="00142D91"/>
    <w:rsid w:val="00142D96"/>
    <w:rsid w:val="00142DE4"/>
    <w:rsid w:val="00143000"/>
    <w:rsid w:val="00143088"/>
    <w:rsid w:val="001431C2"/>
    <w:rsid w:val="00143324"/>
    <w:rsid w:val="0014335E"/>
    <w:rsid w:val="00143399"/>
    <w:rsid w:val="001434B5"/>
    <w:rsid w:val="0014350A"/>
    <w:rsid w:val="00143539"/>
    <w:rsid w:val="00143599"/>
    <w:rsid w:val="001435D4"/>
    <w:rsid w:val="001435E3"/>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71"/>
    <w:rsid w:val="00143BC2"/>
    <w:rsid w:val="00143BC8"/>
    <w:rsid w:val="00143C80"/>
    <w:rsid w:val="00143CAD"/>
    <w:rsid w:val="00143CDE"/>
    <w:rsid w:val="00143CF9"/>
    <w:rsid w:val="00143D19"/>
    <w:rsid w:val="00143D2C"/>
    <w:rsid w:val="00143D89"/>
    <w:rsid w:val="00143F17"/>
    <w:rsid w:val="00143F34"/>
    <w:rsid w:val="001440AE"/>
    <w:rsid w:val="00144134"/>
    <w:rsid w:val="00144294"/>
    <w:rsid w:val="001442F5"/>
    <w:rsid w:val="0014432F"/>
    <w:rsid w:val="00144330"/>
    <w:rsid w:val="00144403"/>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4C"/>
    <w:rsid w:val="001455B6"/>
    <w:rsid w:val="00145735"/>
    <w:rsid w:val="00145768"/>
    <w:rsid w:val="00145803"/>
    <w:rsid w:val="00145831"/>
    <w:rsid w:val="00145841"/>
    <w:rsid w:val="0014586C"/>
    <w:rsid w:val="0014587F"/>
    <w:rsid w:val="00145A3E"/>
    <w:rsid w:val="00145AC8"/>
    <w:rsid w:val="00145CA6"/>
    <w:rsid w:val="00145CD6"/>
    <w:rsid w:val="00145D26"/>
    <w:rsid w:val="00145D46"/>
    <w:rsid w:val="00145D5E"/>
    <w:rsid w:val="00145E00"/>
    <w:rsid w:val="00145E16"/>
    <w:rsid w:val="00145EFA"/>
    <w:rsid w:val="00145F40"/>
    <w:rsid w:val="00145F59"/>
    <w:rsid w:val="00145FF0"/>
    <w:rsid w:val="00146077"/>
    <w:rsid w:val="001460E2"/>
    <w:rsid w:val="00146116"/>
    <w:rsid w:val="0014613F"/>
    <w:rsid w:val="0014615A"/>
    <w:rsid w:val="00146179"/>
    <w:rsid w:val="001461AC"/>
    <w:rsid w:val="00146268"/>
    <w:rsid w:val="00146295"/>
    <w:rsid w:val="00146328"/>
    <w:rsid w:val="001463B0"/>
    <w:rsid w:val="001463D1"/>
    <w:rsid w:val="001463E5"/>
    <w:rsid w:val="001464A9"/>
    <w:rsid w:val="001464D6"/>
    <w:rsid w:val="00146562"/>
    <w:rsid w:val="00146594"/>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7E"/>
    <w:rsid w:val="00147032"/>
    <w:rsid w:val="001470AC"/>
    <w:rsid w:val="001470D2"/>
    <w:rsid w:val="0014714A"/>
    <w:rsid w:val="0014724A"/>
    <w:rsid w:val="00147254"/>
    <w:rsid w:val="00147297"/>
    <w:rsid w:val="00147373"/>
    <w:rsid w:val="001474A7"/>
    <w:rsid w:val="001474B6"/>
    <w:rsid w:val="001474FE"/>
    <w:rsid w:val="00147562"/>
    <w:rsid w:val="00147603"/>
    <w:rsid w:val="00147654"/>
    <w:rsid w:val="001476D1"/>
    <w:rsid w:val="001476ED"/>
    <w:rsid w:val="00147709"/>
    <w:rsid w:val="00147789"/>
    <w:rsid w:val="0014787E"/>
    <w:rsid w:val="00147887"/>
    <w:rsid w:val="001478C3"/>
    <w:rsid w:val="00147978"/>
    <w:rsid w:val="00147982"/>
    <w:rsid w:val="00147998"/>
    <w:rsid w:val="00147A40"/>
    <w:rsid w:val="00147A73"/>
    <w:rsid w:val="00147C72"/>
    <w:rsid w:val="00147D0D"/>
    <w:rsid w:val="00147D56"/>
    <w:rsid w:val="00147D86"/>
    <w:rsid w:val="00147DD3"/>
    <w:rsid w:val="00147E97"/>
    <w:rsid w:val="00147EFE"/>
    <w:rsid w:val="00147F29"/>
    <w:rsid w:val="00147F77"/>
    <w:rsid w:val="0015009F"/>
    <w:rsid w:val="001500AD"/>
    <w:rsid w:val="001500B9"/>
    <w:rsid w:val="001500C8"/>
    <w:rsid w:val="0015012A"/>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7DD"/>
    <w:rsid w:val="0015080B"/>
    <w:rsid w:val="0015084E"/>
    <w:rsid w:val="0015093D"/>
    <w:rsid w:val="00150950"/>
    <w:rsid w:val="0015099D"/>
    <w:rsid w:val="001509B6"/>
    <w:rsid w:val="001509DA"/>
    <w:rsid w:val="00150BEF"/>
    <w:rsid w:val="00150C03"/>
    <w:rsid w:val="00150C24"/>
    <w:rsid w:val="00150C31"/>
    <w:rsid w:val="00150C97"/>
    <w:rsid w:val="00150C99"/>
    <w:rsid w:val="00150CB5"/>
    <w:rsid w:val="00150CBB"/>
    <w:rsid w:val="00150CDB"/>
    <w:rsid w:val="00150CEF"/>
    <w:rsid w:val="00150D52"/>
    <w:rsid w:val="00150D7A"/>
    <w:rsid w:val="00150DA3"/>
    <w:rsid w:val="00150DAF"/>
    <w:rsid w:val="00150E0B"/>
    <w:rsid w:val="00150E1C"/>
    <w:rsid w:val="00150E55"/>
    <w:rsid w:val="00150E8E"/>
    <w:rsid w:val="00150EE4"/>
    <w:rsid w:val="00150FA1"/>
    <w:rsid w:val="00150FB1"/>
    <w:rsid w:val="00151004"/>
    <w:rsid w:val="001510F8"/>
    <w:rsid w:val="001511CB"/>
    <w:rsid w:val="00151272"/>
    <w:rsid w:val="00151296"/>
    <w:rsid w:val="001512BE"/>
    <w:rsid w:val="00151306"/>
    <w:rsid w:val="00151369"/>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61"/>
    <w:rsid w:val="00151DB6"/>
    <w:rsid w:val="00151DC3"/>
    <w:rsid w:val="00151DDE"/>
    <w:rsid w:val="00151E3F"/>
    <w:rsid w:val="00151E40"/>
    <w:rsid w:val="00151F22"/>
    <w:rsid w:val="0015209B"/>
    <w:rsid w:val="001520B2"/>
    <w:rsid w:val="00152169"/>
    <w:rsid w:val="001521EF"/>
    <w:rsid w:val="00152283"/>
    <w:rsid w:val="00152319"/>
    <w:rsid w:val="0015231D"/>
    <w:rsid w:val="00152331"/>
    <w:rsid w:val="00152451"/>
    <w:rsid w:val="00152482"/>
    <w:rsid w:val="0015248E"/>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2B"/>
    <w:rsid w:val="00152DF3"/>
    <w:rsid w:val="00152E13"/>
    <w:rsid w:val="00152E7A"/>
    <w:rsid w:val="00152F1B"/>
    <w:rsid w:val="00152F98"/>
    <w:rsid w:val="00152FA3"/>
    <w:rsid w:val="0015306C"/>
    <w:rsid w:val="0015310E"/>
    <w:rsid w:val="001532A0"/>
    <w:rsid w:val="001532CD"/>
    <w:rsid w:val="0015330B"/>
    <w:rsid w:val="00153337"/>
    <w:rsid w:val="00153383"/>
    <w:rsid w:val="001535A1"/>
    <w:rsid w:val="001536F2"/>
    <w:rsid w:val="00153704"/>
    <w:rsid w:val="00153784"/>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89"/>
    <w:rsid w:val="00153FC8"/>
    <w:rsid w:val="001540D1"/>
    <w:rsid w:val="00154237"/>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B5"/>
    <w:rsid w:val="00154E3D"/>
    <w:rsid w:val="00154EAB"/>
    <w:rsid w:val="00154EAC"/>
    <w:rsid w:val="00154F65"/>
    <w:rsid w:val="00154FF1"/>
    <w:rsid w:val="0015505C"/>
    <w:rsid w:val="0015506C"/>
    <w:rsid w:val="001550A8"/>
    <w:rsid w:val="001550D1"/>
    <w:rsid w:val="001550DB"/>
    <w:rsid w:val="00155100"/>
    <w:rsid w:val="00155105"/>
    <w:rsid w:val="00155139"/>
    <w:rsid w:val="001551B8"/>
    <w:rsid w:val="0015520D"/>
    <w:rsid w:val="0015522A"/>
    <w:rsid w:val="001552B1"/>
    <w:rsid w:val="001552D7"/>
    <w:rsid w:val="00155324"/>
    <w:rsid w:val="0015532F"/>
    <w:rsid w:val="001553A6"/>
    <w:rsid w:val="00155433"/>
    <w:rsid w:val="0015544D"/>
    <w:rsid w:val="001554B4"/>
    <w:rsid w:val="001554B9"/>
    <w:rsid w:val="001554EF"/>
    <w:rsid w:val="00155507"/>
    <w:rsid w:val="0015551B"/>
    <w:rsid w:val="001555F2"/>
    <w:rsid w:val="00155619"/>
    <w:rsid w:val="0015562F"/>
    <w:rsid w:val="0015564C"/>
    <w:rsid w:val="00155660"/>
    <w:rsid w:val="00155799"/>
    <w:rsid w:val="001557C7"/>
    <w:rsid w:val="00155982"/>
    <w:rsid w:val="001559BA"/>
    <w:rsid w:val="001559CD"/>
    <w:rsid w:val="00155ABC"/>
    <w:rsid w:val="00155B2E"/>
    <w:rsid w:val="00155B8A"/>
    <w:rsid w:val="00155BDA"/>
    <w:rsid w:val="00155BE2"/>
    <w:rsid w:val="00155C4D"/>
    <w:rsid w:val="00155C82"/>
    <w:rsid w:val="00155D54"/>
    <w:rsid w:val="00155DA7"/>
    <w:rsid w:val="00155DBA"/>
    <w:rsid w:val="00155E0D"/>
    <w:rsid w:val="00155E12"/>
    <w:rsid w:val="00155E1F"/>
    <w:rsid w:val="00155F09"/>
    <w:rsid w:val="00155F3A"/>
    <w:rsid w:val="00155F45"/>
    <w:rsid w:val="00155FEC"/>
    <w:rsid w:val="001560AA"/>
    <w:rsid w:val="001560DF"/>
    <w:rsid w:val="00156371"/>
    <w:rsid w:val="001563D0"/>
    <w:rsid w:val="001563FE"/>
    <w:rsid w:val="00156515"/>
    <w:rsid w:val="0015657C"/>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F"/>
    <w:rsid w:val="00157359"/>
    <w:rsid w:val="001573B0"/>
    <w:rsid w:val="001573B1"/>
    <w:rsid w:val="001574A7"/>
    <w:rsid w:val="001574E6"/>
    <w:rsid w:val="0015751D"/>
    <w:rsid w:val="001575B5"/>
    <w:rsid w:val="00157675"/>
    <w:rsid w:val="0015768D"/>
    <w:rsid w:val="001577A6"/>
    <w:rsid w:val="001577C5"/>
    <w:rsid w:val="00157812"/>
    <w:rsid w:val="00157886"/>
    <w:rsid w:val="00157A66"/>
    <w:rsid w:val="00157B13"/>
    <w:rsid w:val="00157B85"/>
    <w:rsid w:val="00157CC2"/>
    <w:rsid w:val="00157D09"/>
    <w:rsid w:val="00157D41"/>
    <w:rsid w:val="00157E58"/>
    <w:rsid w:val="00157E79"/>
    <w:rsid w:val="00157F5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C24"/>
    <w:rsid w:val="00160C51"/>
    <w:rsid w:val="00160CB9"/>
    <w:rsid w:val="00160CD6"/>
    <w:rsid w:val="00160CD8"/>
    <w:rsid w:val="00160D03"/>
    <w:rsid w:val="00160D9E"/>
    <w:rsid w:val="00160E0D"/>
    <w:rsid w:val="00160EA4"/>
    <w:rsid w:val="00160F49"/>
    <w:rsid w:val="00160F5C"/>
    <w:rsid w:val="00160F77"/>
    <w:rsid w:val="00160FD2"/>
    <w:rsid w:val="00160FF3"/>
    <w:rsid w:val="0016100F"/>
    <w:rsid w:val="001610B9"/>
    <w:rsid w:val="00161136"/>
    <w:rsid w:val="0016119E"/>
    <w:rsid w:val="001611A0"/>
    <w:rsid w:val="001611B6"/>
    <w:rsid w:val="001611D1"/>
    <w:rsid w:val="00161207"/>
    <w:rsid w:val="001612A1"/>
    <w:rsid w:val="0016137E"/>
    <w:rsid w:val="0016139E"/>
    <w:rsid w:val="001613E1"/>
    <w:rsid w:val="0016141A"/>
    <w:rsid w:val="0016158E"/>
    <w:rsid w:val="00161612"/>
    <w:rsid w:val="00161633"/>
    <w:rsid w:val="001616D2"/>
    <w:rsid w:val="00161705"/>
    <w:rsid w:val="00161719"/>
    <w:rsid w:val="0016172C"/>
    <w:rsid w:val="00161734"/>
    <w:rsid w:val="0016176D"/>
    <w:rsid w:val="001617A4"/>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7D"/>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D58"/>
    <w:rsid w:val="00162D6C"/>
    <w:rsid w:val="00162D78"/>
    <w:rsid w:val="00162D9D"/>
    <w:rsid w:val="00162EA1"/>
    <w:rsid w:val="00162F06"/>
    <w:rsid w:val="00162F6E"/>
    <w:rsid w:val="00163076"/>
    <w:rsid w:val="0016338A"/>
    <w:rsid w:val="00163615"/>
    <w:rsid w:val="00163638"/>
    <w:rsid w:val="00163649"/>
    <w:rsid w:val="00163652"/>
    <w:rsid w:val="001636DE"/>
    <w:rsid w:val="0016375C"/>
    <w:rsid w:val="00163791"/>
    <w:rsid w:val="001637BC"/>
    <w:rsid w:val="0016382B"/>
    <w:rsid w:val="00163871"/>
    <w:rsid w:val="001638F6"/>
    <w:rsid w:val="0016393F"/>
    <w:rsid w:val="00163955"/>
    <w:rsid w:val="001639B6"/>
    <w:rsid w:val="001639C7"/>
    <w:rsid w:val="001639EA"/>
    <w:rsid w:val="001639FC"/>
    <w:rsid w:val="00163A80"/>
    <w:rsid w:val="00163AB1"/>
    <w:rsid w:val="00163B25"/>
    <w:rsid w:val="00163B81"/>
    <w:rsid w:val="00163BE9"/>
    <w:rsid w:val="00163DEE"/>
    <w:rsid w:val="00163E88"/>
    <w:rsid w:val="00163E9B"/>
    <w:rsid w:val="00163F0D"/>
    <w:rsid w:val="00163F42"/>
    <w:rsid w:val="001640D2"/>
    <w:rsid w:val="0016412F"/>
    <w:rsid w:val="001642A1"/>
    <w:rsid w:val="00164496"/>
    <w:rsid w:val="001644DF"/>
    <w:rsid w:val="0016457B"/>
    <w:rsid w:val="001645CB"/>
    <w:rsid w:val="001645CE"/>
    <w:rsid w:val="00164619"/>
    <w:rsid w:val="00164720"/>
    <w:rsid w:val="0016473A"/>
    <w:rsid w:val="0016474A"/>
    <w:rsid w:val="001647A5"/>
    <w:rsid w:val="0016487B"/>
    <w:rsid w:val="001648CF"/>
    <w:rsid w:val="00164936"/>
    <w:rsid w:val="00164978"/>
    <w:rsid w:val="001649A1"/>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CD"/>
    <w:rsid w:val="00164FDA"/>
    <w:rsid w:val="00165172"/>
    <w:rsid w:val="0016517A"/>
    <w:rsid w:val="0016518F"/>
    <w:rsid w:val="001651B9"/>
    <w:rsid w:val="001651BC"/>
    <w:rsid w:val="001651CF"/>
    <w:rsid w:val="0016526D"/>
    <w:rsid w:val="001652AE"/>
    <w:rsid w:val="00165355"/>
    <w:rsid w:val="0016535A"/>
    <w:rsid w:val="00165372"/>
    <w:rsid w:val="00165473"/>
    <w:rsid w:val="00165487"/>
    <w:rsid w:val="00165489"/>
    <w:rsid w:val="001654EE"/>
    <w:rsid w:val="00165507"/>
    <w:rsid w:val="001655FE"/>
    <w:rsid w:val="0016569C"/>
    <w:rsid w:val="001656A0"/>
    <w:rsid w:val="00165770"/>
    <w:rsid w:val="00165783"/>
    <w:rsid w:val="0016578D"/>
    <w:rsid w:val="001657DE"/>
    <w:rsid w:val="0016581D"/>
    <w:rsid w:val="001658DB"/>
    <w:rsid w:val="0016597D"/>
    <w:rsid w:val="001659E8"/>
    <w:rsid w:val="00165A87"/>
    <w:rsid w:val="00165A9E"/>
    <w:rsid w:val="00165B20"/>
    <w:rsid w:val="00165B3F"/>
    <w:rsid w:val="00165B5F"/>
    <w:rsid w:val="00165B60"/>
    <w:rsid w:val="00165BB1"/>
    <w:rsid w:val="00165D83"/>
    <w:rsid w:val="00165E33"/>
    <w:rsid w:val="00165E41"/>
    <w:rsid w:val="00165E46"/>
    <w:rsid w:val="00165E5D"/>
    <w:rsid w:val="00165E9B"/>
    <w:rsid w:val="00165EAA"/>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D7"/>
    <w:rsid w:val="00166C73"/>
    <w:rsid w:val="00166D28"/>
    <w:rsid w:val="00166D44"/>
    <w:rsid w:val="00166DCA"/>
    <w:rsid w:val="00166E03"/>
    <w:rsid w:val="00166E24"/>
    <w:rsid w:val="00166EE2"/>
    <w:rsid w:val="00166F75"/>
    <w:rsid w:val="0016702D"/>
    <w:rsid w:val="00167035"/>
    <w:rsid w:val="00167045"/>
    <w:rsid w:val="001670B2"/>
    <w:rsid w:val="001670F3"/>
    <w:rsid w:val="00167146"/>
    <w:rsid w:val="0016715C"/>
    <w:rsid w:val="001671F7"/>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A"/>
    <w:rsid w:val="001677FE"/>
    <w:rsid w:val="00167844"/>
    <w:rsid w:val="00167845"/>
    <w:rsid w:val="0016786F"/>
    <w:rsid w:val="001679B7"/>
    <w:rsid w:val="001679BE"/>
    <w:rsid w:val="001679E8"/>
    <w:rsid w:val="00167A0F"/>
    <w:rsid w:val="00167A52"/>
    <w:rsid w:val="00167A64"/>
    <w:rsid w:val="00167B7D"/>
    <w:rsid w:val="00167C01"/>
    <w:rsid w:val="00167C5B"/>
    <w:rsid w:val="00167E1A"/>
    <w:rsid w:val="00167E30"/>
    <w:rsid w:val="00167E9B"/>
    <w:rsid w:val="00167EC2"/>
    <w:rsid w:val="00167EC9"/>
    <w:rsid w:val="00167F22"/>
    <w:rsid w:val="00167FDE"/>
    <w:rsid w:val="0017000F"/>
    <w:rsid w:val="00170037"/>
    <w:rsid w:val="001700BA"/>
    <w:rsid w:val="00170132"/>
    <w:rsid w:val="0017013C"/>
    <w:rsid w:val="0017016A"/>
    <w:rsid w:val="001702FC"/>
    <w:rsid w:val="00170309"/>
    <w:rsid w:val="00170365"/>
    <w:rsid w:val="00170418"/>
    <w:rsid w:val="0017045F"/>
    <w:rsid w:val="00170460"/>
    <w:rsid w:val="00170494"/>
    <w:rsid w:val="001704A0"/>
    <w:rsid w:val="001704C6"/>
    <w:rsid w:val="001705A0"/>
    <w:rsid w:val="001705C0"/>
    <w:rsid w:val="001706CE"/>
    <w:rsid w:val="00170717"/>
    <w:rsid w:val="00170733"/>
    <w:rsid w:val="001707A0"/>
    <w:rsid w:val="00170822"/>
    <w:rsid w:val="00170929"/>
    <w:rsid w:val="00170964"/>
    <w:rsid w:val="00170A38"/>
    <w:rsid w:val="00170A40"/>
    <w:rsid w:val="00170AA7"/>
    <w:rsid w:val="00170AC9"/>
    <w:rsid w:val="00170AFE"/>
    <w:rsid w:val="00170B33"/>
    <w:rsid w:val="00170B6E"/>
    <w:rsid w:val="00170B88"/>
    <w:rsid w:val="00170C85"/>
    <w:rsid w:val="00170C8E"/>
    <w:rsid w:val="00170C97"/>
    <w:rsid w:val="00170CAC"/>
    <w:rsid w:val="00170CC5"/>
    <w:rsid w:val="00170E67"/>
    <w:rsid w:val="00170E79"/>
    <w:rsid w:val="00170EAE"/>
    <w:rsid w:val="00170ED6"/>
    <w:rsid w:val="00170F6B"/>
    <w:rsid w:val="00170F85"/>
    <w:rsid w:val="00170FCD"/>
    <w:rsid w:val="00171008"/>
    <w:rsid w:val="0017102E"/>
    <w:rsid w:val="001710C5"/>
    <w:rsid w:val="00171198"/>
    <w:rsid w:val="001711D5"/>
    <w:rsid w:val="001711F9"/>
    <w:rsid w:val="0017121F"/>
    <w:rsid w:val="001712B2"/>
    <w:rsid w:val="0017131B"/>
    <w:rsid w:val="001713AC"/>
    <w:rsid w:val="001713E0"/>
    <w:rsid w:val="001713E9"/>
    <w:rsid w:val="0017141C"/>
    <w:rsid w:val="00171453"/>
    <w:rsid w:val="0017168F"/>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F"/>
    <w:rsid w:val="0017231F"/>
    <w:rsid w:val="00172388"/>
    <w:rsid w:val="001723E5"/>
    <w:rsid w:val="001724B3"/>
    <w:rsid w:val="00172536"/>
    <w:rsid w:val="001725E9"/>
    <w:rsid w:val="001725EC"/>
    <w:rsid w:val="00172653"/>
    <w:rsid w:val="001726C8"/>
    <w:rsid w:val="00172746"/>
    <w:rsid w:val="001727DF"/>
    <w:rsid w:val="00172867"/>
    <w:rsid w:val="0017288B"/>
    <w:rsid w:val="00172901"/>
    <w:rsid w:val="00172A16"/>
    <w:rsid w:val="00172A4E"/>
    <w:rsid w:val="00172A7C"/>
    <w:rsid w:val="00172AD1"/>
    <w:rsid w:val="00172B8F"/>
    <w:rsid w:val="00172C94"/>
    <w:rsid w:val="00172D5F"/>
    <w:rsid w:val="00172E76"/>
    <w:rsid w:val="00172F1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A84"/>
    <w:rsid w:val="00173A9C"/>
    <w:rsid w:val="00173BE8"/>
    <w:rsid w:val="00173CF9"/>
    <w:rsid w:val="00173D10"/>
    <w:rsid w:val="00173DC9"/>
    <w:rsid w:val="00173E7B"/>
    <w:rsid w:val="00173F9E"/>
    <w:rsid w:val="0017408B"/>
    <w:rsid w:val="00174133"/>
    <w:rsid w:val="00174140"/>
    <w:rsid w:val="001741CE"/>
    <w:rsid w:val="00174309"/>
    <w:rsid w:val="0017432B"/>
    <w:rsid w:val="00174357"/>
    <w:rsid w:val="001743B9"/>
    <w:rsid w:val="001743C2"/>
    <w:rsid w:val="00174550"/>
    <w:rsid w:val="001745AD"/>
    <w:rsid w:val="001745D7"/>
    <w:rsid w:val="001747FB"/>
    <w:rsid w:val="0017480F"/>
    <w:rsid w:val="00174857"/>
    <w:rsid w:val="001748A8"/>
    <w:rsid w:val="001748B7"/>
    <w:rsid w:val="00174965"/>
    <w:rsid w:val="0017497B"/>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DD"/>
    <w:rsid w:val="0017503C"/>
    <w:rsid w:val="0017505B"/>
    <w:rsid w:val="001750CB"/>
    <w:rsid w:val="0017511B"/>
    <w:rsid w:val="001753F4"/>
    <w:rsid w:val="00175493"/>
    <w:rsid w:val="00175568"/>
    <w:rsid w:val="0017558A"/>
    <w:rsid w:val="0017562F"/>
    <w:rsid w:val="0017567F"/>
    <w:rsid w:val="0017575B"/>
    <w:rsid w:val="00175785"/>
    <w:rsid w:val="001757CB"/>
    <w:rsid w:val="001757F9"/>
    <w:rsid w:val="00175897"/>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748"/>
    <w:rsid w:val="0017684E"/>
    <w:rsid w:val="0017689A"/>
    <w:rsid w:val="001768DA"/>
    <w:rsid w:val="00176910"/>
    <w:rsid w:val="00176917"/>
    <w:rsid w:val="0017695F"/>
    <w:rsid w:val="00176B5D"/>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76"/>
    <w:rsid w:val="00177421"/>
    <w:rsid w:val="00177482"/>
    <w:rsid w:val="00177495"/>
    <w:rsid w:val="00177517"/>
    <w:rsid w:val="0017756E"/>
    <w:rsid w:val="001775BC"/>
    <w:rsid w:val="001775D2"/>
    <w:rsid w:val="001776C2"/>
    <w:rsid w:val="001776DC"/>
    <w:rsid w:val="001777D4"/>
    <w:rsid w:val="001777DE"/>
    <w:rsid w:val="00177835"/>
    <w:rsid w:val="00177836"/>
    <w:rsid w:val="00177855"/>
    <w:rsid w:val="00177875"/>
    <w:rsid w:val="001778DC"/>
    <w:rsid w:val="001778E3"/>
    <w:rsid w:val="001778E6"/>
    <w:rsid w:val="00177958"/>
    <w:rsid w:val="0017796B"/>
    <w:rsid w:val="00177A98"/>
    <w:rsid w:val="00177AE6"/>
    <w:rsid w:val="00177B19"/>
    <w:rsid w:val="00177B48"/>
    <w:rsid w:val="00177B97"/>
    <w:rsid w:val="00177C25"/>
    <w:rsid w:val="00177C62"/>
    <w:rsid w:val="00177D01"/>
    <w:rsid w:val="00177D26"/>
    <w:rsid w:val="00177D3A"/>
    <w:rsid w:val="00177DB2"/>
    <w:rsid w:val="00177E30"/>
    <w:rsid w:val="00177E72"/>
    <w:rsid w:val="00177E7D"/>
    <w:rsid w:val="00177F25"/>
    <w:rsid w:val="00180032"/>
    <w:rsid w:val="001800D1"/>
    <w:rsid w:val="00180161"/>
    <w:rsid w:val="001801CD"/>
    <w:rsid w:val="00180377"/>
    <w:rsid w:val="001803C5"/>
    <w:rsid w:val="001803E2"/>
    <w:rsid w:val="001803E3"/>
    <w:rsid w:val="001804AF"/>
    <w:rsid w:val="0018056A"/>
    <w:rsid w:val="001806C7"/>
    <w:rsid w:val="0018076D"/>
    <w:rsid w:val="001807E7"/>
    <w:rsid w:val="0018099B"/>
    <w:rsid w:val="00180A33"/>
    <w:rsid w:val="00180AD1"/>
    <w:rsid w:val="00180AE3"/>
    <w:rsid w:val="00180B29"/>
    <w:rsid w:val="00180B6F"/>
    <w:rsid w:val="00180B77"/>
    <w:rsid w:val="00180C1C"/>
    <w:rsid w:val="00180CAE"/>
    <w:rsid w:val="00180D11"/>
    <w:rsid w:val="00180D47"/>
    <w:rsid w:val="00180E6E"/>
    <w:rsid w:val="00180EB0"/>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E4"/>
    <w:rsid w:val="00181D48"/>
    <w:rsid w:val="00181E14"/>
    <w:rsid w:val="0018202A"/>
    <w:rsid w:val="0018202D"/>
    <w:rsid w:val="0018219D"/>
    <w:rsid w:val="001821C6"/>
    <w:rsid w:val="0018220B"/>
    <w:rsid w:val="001822A1"/>
    <w:rsid w:val="0018230C"/>
    <w:rsid w:val="0018230D"/>
    <w:rsid w:val="0018234B"/>
    <w:rsid w:val="00182442"/>
    <w:rsid w:val="001824B4"/>
    <w:rsid w:val="001824CD"/>
    <w:rsid w:val="001824D5"/>
    <w:rsid w:val="0018262D"/>
    <w:rsid w:val="00182734"/>
    <w:rsid w:val="00182740"/>
    <w:rsid w:val="0018279A"/>
    <w:rsid w:val="00182879"/>
    <w:rsid w:val="0018292D"/>
    <w:rsid w:val="0018293A"/>
    <w:rsid w:val="00182945"/>
    <w:rsid w:val="001829EF"/>
    <w:rsid w:val="00182A74"/>
    <w:rsid w:val="00182AA3"/>
    <w:rsid w:val="00182C2B"/>
    <w:rsid w:val="00182CA3"/>
    <w:rsid w:val="00182D0D"/>
    <w:rsid w:val="00182DE7"/>
    <w:rsid w:val="00182DF9"/>
    <w:rsid w:val="00182E23"/>
    <w:rsid w:val="00182E45"/>
    <w:rsid w:val="00182E5C"/>
    <w:rsid w:val="00182E72"/>
    <w:rsid w:val="00182EBA"/>
    <w:rsid w:val="00182F03"/>
    <w:rsid w:val="00182F44"/>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42"/>
    <w:rsid w:val="00183D99"/>
    <w:rsid w:val="00183E43"/>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88"/>
    <w:rsid w:val="00184661"/>
    <w:rsid w:val="00184713"/>
    <w:rsid w:val="001847C6"/>
    <w:rsid w:val="00184817"/>
    <w:rsid w:val="00184829"/>
    <w:rsid w:val="0018482D"/>
    <w:rsid w:val="00184856"/>
    <w:rsid w:val="001848AF"/>
    <w:rsid w:val="001848F6"/>
    <w:rsid w:val="00184999"/>
    <w:rsid w:val="00184AC2"/>
    <w:rsid w:val="00184BB1"/>
    <w:rsid w:val="00184CA2"/>
    <w:rsid w:val="00184CF6"/>
    <w:rsid w:val="00184D3A"/>
    <w:rsid w:val="00184D47"/>
    <w:rsid w:val="00184D79"/>
    <w:rsid w:val="00184D80"/>
    <w:rsid w:val="00184DBD"/>
    <w:rsid w:val="00184E65"/>
    <w:rsid w:val="0018501A"/>
    <w:rsid w:val="00185071"/>
    <w:rsid w:val="0018513F"/>
    <w:rsid w:val="00185183"/>
    <w:rsid w:val="00185265"/>
    <w:rsid w:val="00185282"/>
    <w:rsid w:val="001852E6"/>
    <w:rsid w:val="001852F3"/>
    <w:rsid w:val="0018533F"/>
    <w:rsid w:val="00185364"/>
    <w:rsid w:val="00185477"/>
    <w:rsid w:val="0018547B"/>
    <w:rsid w:val="00185616"/>
    <w:rsid w:val="00185688"/>
    <w:rsid w:val="0018576E"/>
    <w:rsid w:val="0018577A"/>
    <w:rsid w:val="00185795"/>
    <w:rsid w:val="001857E2"/>
    <w:rsid w:val="001858B5"/>
    <w:rsid w:val="00185961"/>
    <w:rsid w:val="00185A0E"/>
    <w:rsid w:val="00185A1D"/>
    <w:rsid w:val="00185A28"/>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441"/>
    <w:rsid w:val="00186598"/>
    <w:rsid w:val="0018673E"/>
    <w:rsid w:val="00186746"/>
    <w:rsid w:val="00186748"/>
    <w:rsid w:val="001867E9"/>
    <w:rsid w:val="00186849"/>
    <w:rsid w:val="00186962"/>
    <w:rsid w:val="0018696E"/>
    <w:rsid w:val="00186A16"/>
    <w:rsid w:val="00186A23"/>
    <w:rsid w:val="00186B29"/>
    <w:rsid w:val="00186B40"/>
    <w:rsid w:val="00186B95"/>
    <w:rsid w:val="00186BA5"/>
    <w:rsid w:val="00186C62"/>
    <w:rsid w:val="00186CB8"/>
    <w:rsid w:val="00186CFF"/>
    <w:rsid w:val="00186D6F"/>
    <w:rsid w:val="00186DD2"/>
    <w:rsid w:val="00186E29"/>
    <w:rsid w:val="00186ED8"/>
    <w:rsid w:val="00186F18"/>
    <w:rsid w:val="00186FEE"/>
    <w:rsid w:val="00187006"/>
    <w:rsid w:val="00187035"/>
    <w:rsid w:val="0018703D"/>
    <w:rsid w:val="00187072"/>
    <w:rsid w:val="0018708B"/>
    <w:rsid w:val="00187177"/>
    <w:rsid w:val="00187184"/>
    <w:rsid w:val="001871A5"/>
    <w:rsid w:val="001871CB"/>
    <w:rsid w:val="0018725F"/>
    <w:rsid w:val="001872A4"/>
    <w:rsid w:val="001872C3"/>
    <w:rsid w:val="001872C9"/>
    <w:rsid w:val="00187334"/>
    <w:rsid w:val="0018733B"/>
    <w:rsid w:val="001873CE"/>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E7A"/>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DB"/>
    <w:rsid w:val="00190AF3"/>
    <w:rsid w:val="00190B0F"/>
    <w:rsid w:val="00190B11"/>
    <w:rsid w:val="00190B1B"/>
    <w:rsid w:val="00190B35"/>
    <w:rsid w:val="00190C67"/>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4E7"/>
    <w:rsid w:val="0019150D"/>
    <w:rsid w:val="00191533"/>
    <w:rsid w:val="001915D4"/>
    <w:rsid w:val="00191620"/>
    <w:rsid w:val="001916A5"/>
    <w:rsid w:val="00191739"/>
    <w:rsid w:val="001917A2"/>
    <w:rsid w:val="00191934"/>
    <w:rsid w:val="00191A8F"/>
    <w:rsid w:val="00191AC8"/>
    <w:rsid w:val="00191B54"/>
    <w:rsid w:val="00191C41"/>
    <w:rsid w:val="00191C86"/>
    <w:rsid w:val="00191CAB"/>
    <w:rsid w:val="00191CAC"/>
    <w:rsid w:val="00191DF3"/>
    <w:rsid w:val="00191E44"/>
    <w:rsid w:val="00191E66"/>
    <w:rsid w:val="00191F79"/>
    <w:rsid w:val="00191FD3"/>
    <w:rsid w:val="00192007"/>
    <w:rsid w:val="00192058"/>
    <w:rsid w:val="00192127"/>
    <w:rsid w:val="00192220"/>
    <w:rsid w:val="00192223"/>
    <w:rsid w:val="001922C6"/>
    <w:rsid w:val="001922D6"/>
    <w:rsid w:val="001923A7"/>
    <w:rsid w:val="001923B7"/>
    <w:rsid w:val="00192423"/>
    <w:rsid w:val="001925A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118"/>
    <w:rsid w:val="0019316A"/>
    <w:rsid w:val="0019322C"/>
    <w:rsid w:val="0019327E"/>
    <w:rsid w:val="00193288"/>
    <w:rsid w:val="001932D7"/>
    <w:rsid w:val="00193565"/>
    <w:rsid w:val="001935AC"/>
    <w:rsid w:val="0019364C"/>
    <w:rsid w:val="0019364F"/>
    <w:rsid w:val="00193654"/>
    <w:rsid w:val="0019367E"/>
    <w:rsid w:val="001936DE"/>
    <w:rsid w:val="00193895"/>
    <w:rsid w:val="001938D4"/>
    <w:rsid w:val="00193928"/>
    <w:rsid w:val="001939B6"/>
    <w:rsid w:val="001939E7"/>
    <w:rsid w:val="00193A12"/>
    <w:rsid w:val="00193A17"/>
    <w:rsid w:val="00193A8D"/>
    <w:rsid w:val="00193ABF"/>
    <w:rsid w:val="00193B37"/>
    <w:rsid w:val="00193B5C"/>
    <w:rsid w:val="00193BE1"/>
    <w:rsid w:val="00193BEA"/>
    <w:rsid w:val="00193C0A"/>
    <w:rsid w:val="00193C35"/>
    <w:rsid w:val="00193C78"/>
    <w:rsid w:val="00193CBC"/>
    <w:rsid w:val="00193D65"/>
    <w:rsid w:val="00193EEF"/>
    <w:rsid w:val="00193F16"/>
    <w:rsid w:val="00193F43"/>
    <w:rsid w:val="00194069"/>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221"/>
    <w:rsid w:val="001952B9"/>
    <w:rsid w:val="00195366"/>
    <w:rsid w:val="00195388"/>
    <w:rsid w:val="001953FB"/>
    <w:rsid w:val="00195405"/>
    <w:rsid w:val="0019543E"/>
    <w:rsid w:val="00195492"/>
    <w:rsid w:val="001954AA"/>
    <w:rsid w:val="00195572"/>
    <w:rsid w:val="001955A4"/>
    <w:rsid w:val="001955AB"/>
    <w:rsid w:val="001956BE"/>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244"/>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23"/>
    <w:rsid w:val="00196856"/>
    <w:rsid w:val="0019690C"/>
    <w:rsid w:val="00196916"/>
    <w:rsid w:val="001969BE"/>
    <w:rsid w:val="00196A67"/>
    <w:rsid w:val="00196AC0"/>
    <w:rsid w:val="00196B10"/>
    <w:rsid w:val="00196B2B"/>
    <w:rsid w:val="00196C07"/>
    <w:rsid w:val="00196C18"/>
    <w:rsid w:val="00196D15"/>
    <w:rsid w:val="00196D37"/>
    <w:rsid w:val="00196D4A"/>
    <w:rsid w:val="00196E01"/>
    <w:rsid w:val="00196EB0"/>
    <w:rsid w:val="00196EFD"/>
    <w:rsid w:val="00196F3B"/>
    <w:rsid w:val="00196FEE"/>
    <w:rsid w:val="00196FFB"/>
    <w:rsid w:val="001970C7"/>
    <w:rsid w:val="00197145"/>
    <w:rsid w:val="00197192"/>
    <w:rsid w:val="00197232"/>
    <w:rsid w:val="0019723E"/>
    <w:rsid w:val="001972BE"/>
    <w:rsid w:val="00197400"/>
    <w:rsid w:val="0019748E"/>
    <w:rsid w:val="001975AE"/>
    <w:rsid w:val="001977E6"/>
    <w:rsid w:val="00197849"/>
    <w:rsid w:val="001978A7"/>
    <w:rsid w:val="001978CD"/>
    <w:rsid w:val="001978EE"/>
    <w:rsid w:val="00197960"/>
    <w:rsid w:val="0019799B"/>
    <w:rsid w:val="001979B3"/>
    <w:rsid w:val="00197A1A"/>
    <w:rsid w:val="00197A2A"/>
    <w:rsid w:val="00197A70"/>
    <w:rsid w:val="00197B13"/>
    <w:rsid w:val="00197B27"/>
    <w:rsid w:val="00197C01"/>
    <w:rsid w:val="00197C8F"/>
    <w:rsid w:val="00197CA3"/>
    <w:rsid w:val="00197D16"/>
    <w:rsid w:val="00197DFC"/>
    <w:rsid w:val="00197E2F"/>
    <w:rsid w:val="00197EC0"/>
    <w:rsid w:val="00197F03"/>
    <w:rsid w:val="00197F05"/>
    <w:rsid w:val="00197F98"/>
    <w:rsid w:val="00197FB8"/>
    <w:rsid w:val="0019C3CF"/>
    <w:rsid w:val="001A004E"/>
    <w:rsid w:val="001A007C"/>
    <w:rsid w:val="001A0133"/>
    <w:rsid w:val="001A0197"/>
    <w:rsid w:val="001A01A0"/>
    <w:rsid w:val="001A02E8"/>
    <w:rsid w:val="001A038E"/>
    <w:rsid w:val="001A042A"/>
    <w:rsid w:val="001A0434"/>
    <w:rsid w:val="001A04B4"/>
    <w:rsid w:val="001A04CE"/>
    <w:rsid w:val="001A0522"/>
    <w:rsid w:val="001A054C"/>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183"/>
    <w:rsid w:val="001A12D0"/>
    <w:rsid w:val="001A12D5"/>
    <w:rsid w:val="001A12DE"/>
    <w:rsid w:val="001A131E"/>
    <w:rsid w:val="001A133E"/>
    <w:rsid w:val="001A1368"/>
    <w:rsid w:val="001A145D"/>
    <w:rsid w:val="001A14B0"/>
    <w:rsid w:val="001A14F5"/>
    <w:rsid w:val="001A1519"/>
    <w:rsid w:val="001A15D5"/>
    <w:rsid w:val="001A166C"/>
    <w:rsid w:val="001A173A"/>
    <w:rsid w:val="001A1844"/>
    <w:rsid w:val="001A194D"/>
    <w:rsid w:val="001A198A"/>
    <w:rsid w:val="001A199C"/>
    <w:rsid w:val="001A19C5"/>
    <w:rsid w:val="001A1A61"/>
    <w:rsid w:val="001A1AB4"/>
    <w:rsid w:val="001A1B94"/>
    <w:rsid w:val="001A1BC4"/>
    <w:rsid w:val="001A1BCD"/>
    <w:rsid w:val="001A1C29"/>
    <w:rsid w:val="001A1CBD"/>
    <w:rsid w:val="001A1CC3"/>
    <w:rsid w:val="001A1E11"/>
    <w:rsid w:val="001A1E25"/>
    <w:rsid w:val="001A1E45"/>
    <w:rsid w:val="001A1EBD"/>
    <w:rsid w:val="001A1EDE"/>
    <w:rsid w:val="001A1F6A"/>
    <w:rsid w:val="001A1FB7"/>
    <w:rsid w:val="001A1FEA"/>
    <w:rsid w:val="001A1FF0"/>
    <w:rsid w:val="001A2042"/>
    <w:rsid w:val="001A20A6"/>
    <w:rsid w:val="001A2134"/>
    <w:rsid w:val="001A2369"/>
    <w:rsid w:val="001A253F"/>
    <w:rsid w:val="001A2591"/>
    <w:rsid w:val="001A25C4"/>
    <w:rsid w:val="001A26EE"/>
    <w:rsid w:val="001A2771"/>
    <w:rsid w:val="001A2799"/>
    <w:rsid w:val="001A27A6"/>
    <w:rsid w:val="001A2850"/>
    <w:rsid w:val="001A2995"/>
    <w:rsid w:val="001A29E6"/>
    <w:rsid w:val="001A2A26"/>
    <w:rsid w:val="001A2A72"/>
    <w:rsid w:val="001A2BBF"/>
    <w:rsid w:val="001A2BC6"/>
    <w:rsid w:val="001A2C22"/>
    <w:rsid w:val="001A2CAE"/>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06"/>
    <w:rsid w:val="001A335C"/>
    <w:rsid w:val="001A338B"/>
    <w:rsid w:val="001A3467"/>
    <w:rsid w:val="001A348A"/>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B32"/>
    <w:rsid w:val="001A3B46"/>
    <w:rsid w:val="001A3BA6"/>
    <w:rsid w:val="001A3C00"/>
    <w:rsid w:val="001A3C2B"/>
    <w:rsid w:val="001A3C64"/>
    <w:rsid w:val="001A3CB7"/>
    <w:rsid w:val="001A3D5B"/>
    <w:rsid w:val="001A3E69"/>
    <w:rsid w:val="001A3E71"/>
    <w:rsid w:val="001A3E86"/>
    <w:rsid w:val="001A3E8E"/>
    <w:rsid w:val="001A3ECA"/>
    <w:rsid w:val="001A3F5F"/>
    <w:rsid w:val="001A3F7D"/>
    <w:rsid w:val="001A4030"/>
    <w:rsid w:val="001A405E"/>
    <w:rsid w:val="001A4096"/>
    <w:rsid w:val="001A40BC"/>
    <w:rsid w:val="001A40BD"/>
    <w:rsid w:val="001A40F5"/>
    <w:rsid w:val="001A412E"/>
    <w:rsid w:val="001A413C"/>
    <w:rsid w:val="001A4211"/>
    <w:rsid w:val="001A42AD"/>
    <w:rsid w:val="001A42BE"/>
    <w:rsid w:val="001A435C"/>
    <w:rsid w:val="001A4439"/>
    <w:rsid w:val="001A4462"/>
    <w:rsid w:val="001A4488"/>
    <w:rsid w:val="001A456B"/>
    <w:rsid w:val="001A4593"/>
    <w:rsid w:val="001A462E"/>
    <w:rsid w:val="001A463F"/>
    <w:rsid w:val="001A4750"/>
    <w:rsid w:val="001A475B"/>
    <w:rsid w:val="001A4767"/>
    <w:rsid w:val="001A4768"/>
    <w:rsid w:val="001A4794"/>
    <w:rsid w:val="001A47E6"/>
    <w:rsid w:val="001A481B"/>
    <w:rsid w:val="001A4976"/>
    <w:rsid w:val="001A499A"/>
    <w:rsid w:val="001A4A28"/>
    <w:rsid w:val="001A4A55"/>
    <w:rsid w:val="001A4B52"/>
    <w:rsid w:val="001A4BA6"/>
    <w:rsid w:val="001A4C3E"/>
    <w:rsid w:val="001A4C43"/>
    <w:rsid w:val="001A4D7A"/>
    <w:rsid w:val="001A4E1B"/>
    <w:rsid w:val="001A4EA0"/>
    <w:rsid w:val="001A4F10"/>
    <w:rsid w:val="001A4F36"/>
    <w:rsid w:val="001A50D9"/>
    <w:rsid w:val="001A50DE"/>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A"/>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50"/>
    <w:rsid w:val="001A63A4"/>
    <w:rsid w:val="001A6463"/>
    <w:rsid w:val="001A654F"/>
    <w:rsid w:val="001A660A"/>
    <w:rsid w:val="001A6671"/>
    <w:rsid w:val="001A66E2"/>
    <w:rsid w:val="001A676D"/>
    <w:rsid w:val="001A6795"/>
    <w:rsid w:val="001A683F"/>
    <w:rsid w:val="001A6884"/>
    <w:rsid w:val="001A6A18"/>
    <w:rsid w:val="001A6A57"/>
    <w:rsid w:val="001A6AD7"/>
    <w:rsid w:val="001A6AF5"/>
    <w:rsid w:val="001A6B53"/>
    <w:rsid w:val="001A6D83"/>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51"/>
    <w:rsid w:val="001A7C61"/>
    <w:rsid w:val="001A7CB8"/>
    <w:rsid w:val="001A7CE5"/>
    <w:rsid w:val="001A7DD7"/>
    <w:rsid w:val="001A7E1A"/>
    <w:rsid w:val="001A7F06"/>
    <w:rsid w:val="001A7F09"/>
    <w:rsid w:val="001A7F6B"/>
    <w:rsid w:val="001B004F"/>
    <w:rsid w:val="001B00B8"/>
    <w:rsid w:val="001B019C"/>
    <w:rsid w:val="001B02F7"/>
    <w:rsid w:val="001B0343"/>
    <w:rsid w:val="001B034E"/>
    <w:rsid w:val="001B0351"/>
    <w:rsid w:val="001B0371"/>
    <w:rsid w:val="001B0394"/>
    <w:rsid w:val="001B03C2"/>
    <w:rsid w:val="001B03C7"/>
    <w:rsid w:val="001B047E"/>
    <w:rsid w:val="001B04A8"/>
    <w:rsid w:val="001B04DC"/>
    <w:rsid w:val="001B04F5"/>
    <w:rsid w:val="001B052F"/>
    <w:rsid w:val="001B0546"/>
    <w:rsid w:val="001B0548"/>
    <w:rsid w:val="001B059E"/>
    <w:rsid w:val="001B05ED"/>
    <w:rsid w:val="001B0617"/>
    <w:rsid w:val="001B0707"/>
    <w:rsid w:val="001B07B1"/>
    <w:rsid w:val="001B07D1"/>
    <w:rsid w:val="001B08A3"/>
    <w:rsid w:val="001B0918"/>
    <w:rsid w:val="001B0A71"/>
    <w:rsid w:val="001B0B13"/>
    <w:rsid w:val="001B0C0E"/>
    <w:rsid w:val="001B0C1A"/>
    <w:rsid w:val="001B0DE7"/>
    <w:rsid w:val="001B0E2A"/>
    <w:rsid w:val="001B0F63"/>
    <w:rsid w:val="001B0F99"/>
    <w:rsid w:val="001B0FC9"/>
    <w:rsid w:val="001B106D"/>
    <w:rsid w:val="001B1074"/>
    <w:rsid w:val="001B10A8"/>
    <w:rsid w:val="001B10BA"/>
    <w:rsid w:val="001B10C1"/>
    <w:rsid w:val="001B10DF"/>
    <w:rsid w:val="001B10EE"/>
    <w:rsid w:val="001B110B"/>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F2"/>
    <w:rsid w:val="001B1DF5"/>
    <w:rsid w:val="001B1EAE"/>
    <w:rsid w:val="001B1F34"/>
    <w:rsid w:val="001B1F58"/>
    <w:rsid w:val="001B1FBB"/>
    <w:rsid w:val="001B1FDA"/>
    <w:rsid w:val="001B1FFD"/>
    <w:rsid w:val="001B203E"/>
    <w:rsid w:val="001B2063"/>
    <w:rsid w:val="001B213D"/>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8D"/>
    <w:rsid w:val="001B2947"/>
    <w:rsid w:val="001B2960"/>
    <w:rsid w:val="001B296A"/>
    <w:rsid w:val="001B298A"/>
    <w:rsid w:val="001B2A1C"/>
    <w:rsid w:val="001B2A62"/>
    <w:rsid w:val="001B2AA4"/>
    <w:rsid w:val="001B2B7A"/>
    <w:rsid w:val="001B2C70"/>
    <w:rsid w:val="001B2CDC"/>
    <w:rsid w:val="001B2D3E"/>
    <w:rsid w:val="001B2D8D"/>
    <w:rsid w:val="001B2DB3"/>
    <w:rsid w:val="001B2DED"/>
    <w:rsid w:val="001B2EB8"/>
    <w:rsid w:val="001B2EB9"/>
    <w:rsid w:val="001B2ECB"/>
    <w:rsid w:val="001B2F27"/>
    <w:rsid w:val="001B300B"/>
    <w:rsid w:val="001B30C8"/>
    <w:rsid w:val="001B3103"/>
    <w:rsid w:val="001B3165"/>
    <w:rsid w:val="001B31D5"/>
    <w:rsid w:val="001B3294"/>
    <w:rsid w:val="001B329E"/>
    <w:rsid w:val="001B3304"/>
    <w:rsid w:val="001B3328"/>
    <w:rsid w:val="001B33EA"/>
    <w:rsid w:val="001B3424"/>
    <w:rsid w:val="001B3451"/>
    <w:rsid w:val="001B3625"/>
    <w:rsid w:val="001B3700"/>
    <w:rsid w:val="001B3725"/>
    <w:rsid w:val="001B37C4"/>
    <w:rsid w:val="001B37DD"/>
    <w:rsid w:val="001B37E7"/>
    <w:rsid w:val="001B38C9"/>
    <w:rsid w:val="001B3918"/>
    <w:rsid w:val="001B391E"/>
    <w:rsid w:val="001B3987"/>
    <w:rsid w:val="001B39C6"/>
    <w:rsid w:val="001B3A9E"/>
    <w:rsid w:val="001B3AF0"/>
    <w:rsid w:val="001B3BBB"/>
    <w:rsid w:val="001B3BCE"/>
    <w:rsid w:val="001B3C32"/>
    <w:rsid w:val="001B3C90"/>
    <w:rsid w:val="001B3D80"/>
    <w:rsid w:val="001B3DB4"/>
    <w:rsid w:val="001B3DC6"/>
    <w:rsid w:val="001B3EF1"/>
    <w:rsid w:val="001B3EF3"/>
    <w:rsid w:val="001B3FAA"/>
    <w:rsid w:val="001B40E4"/>
    <w:rsid w:val="001B41F7"/>
    <w:rsid w:val="001B4231"/>
    <w:rsid w:val="001B4278"/>
    <w:rsid w:val="001B4290"/>
    <w:rsid w:val="001B429B"/>
    <w:rsid w:val="001B429F"/>
    <w:rsid w:val="001B42E1"/>
    <w:rsid w:val="001B4354"/>
    <w:rsid w:val="001B435F"/>
    <w:rsid w:val="001B4363"/>
    <w:rsid w:val="001B43D8"/>
    <w:rsid w:val="001B43E4"/>
    <w:rsid w:val="001B443B"/>
    <w:rsid w:val="001B445D"/>
    <w:rsid w:val="001B446B"/>
    <w:rsid w:val="001B453F"/>
    <w:rsid w:val="001B4543"/>
    <w:rsid w:val="001B4597"/>
    <w:rsid w:val="001B4641"/>
    <w:rsid w:val="001B474D"/>
    <w:rsid w:val="001B4758"/>
    <w:rsid w:val="001B47C1"/>
    <w:rsid w:val="001B47C8"/>
    <w:rsid w:val="001B47E5"/>
    <w:rsid w:val="001B4859"/>
    <w:rsid w:val="001B48D2"/>
    <w:rsid w:val="001B496D"/>
    <w:rsid w:val="001B4A68"/>
    <w:rsid w:val="001B4B5D"/>
    <w:rsid w:val="001B4DAC"/>
    <w:rsid w:val="001B4DEA"/>
    <w:rsid w:val="001B4DF8"/>
    <w:rsid w:val="001B4E3B"/>
    <w:rsid w:val="001B4EA4"/>
    <w:rsid w:val="001B4EBC"/>
    <w:rsid w:val="001B4EE1"/>
    <w:rsid w:val="001B4F6A"/>
    <w:rsid w:val="001B4FA5"/>
    <w:rsid w:val="001B50B2"/>
    <w:rsid w:val="001B50C6"/>
    <w:rsid w:val="001B5154"/>
    <w:rsid w:val="001B526E"/>
    <w:rsid w:val="001B531D"/>
    <w:rsid w:val="001B532E"/>
    <w:rsid w:val="001B533F"/>
    <w:rsid w:val="001B5379"/>
    <w:rsid w:val="001B537F"/>
    <w:rsid w:val="001B53B9"/>
    <w:rsid w:val="001B5402"/>
    <w:rsid w:val="001B5414"/>
    <w:rsid w:val="001B55F7"/>
    <w:rsid w:val="001B5648"/>
    <w:rsid w:val="001B5666"/>
    <w:rsid w:val="001B56BE"/>
    <w:rsid w:val="001B5745"/>
    <w:rsid w:val="001B5746"/>
    <w:rsid w:val="001B5769"/>
    <w:rsid w:val="001B5776"/>
    <w:rsid w:val="001B579B"/>
    <w:rsid w:val="001B5852"/>
    <w:rsid w:val="001B5869"/>
    <w:rsid w:val="001B595E"/>
    <w:rsid w:val="001B5AC8"/>
    <w:rsid w:val="001B5AEE"/>
    <w:rsid w:val="001B5B10"/>
    <w:rsid w:val="001B5B88"/>
    <w:rsid w:val="001B5BB2"/>
    <w:rsid w:val="001B5D41"/>
    <w:rsid w:val="001B5D93"/>
    <w:rsid w:val="001B5E31"/>
    <w:rsid w:val="001B5E42"/>
    <w:rsid w:val="001B5E5D"/>
    <w:rsid w:val="001B5EF6"/>
    <w:rsid w:val="001B5FD1"/>
    <w:rsid w:val="001B6091"/>
    <w:rsid w:val="001B60B6"/>
    <w:rsid w:val="001B6169"/>
    <w:rsid w:val="001B62C2"/>
    <w:rsid w:val="001B62E1"/>
    <w:rsid w:val="001B62E4"/>
    <w:rsid w:val="001B62F8"/>
    <w:rsid w:val="001B62FD"/>
    <w:rsid w:val="001B62FF"/>
    <w:rsid w:val="001B6364"/>
    <w:rsid w:val="001B63C0"/>
    <w:rsid w:val="001B63C8"/>
    <w:rsid w:val="001B6431"/>
    <w:rsid w:val="001B6447"/>
    <w:rsid w:val="001B64D0"/>
    <w:rsid w:val="001B65E3"/>
    <w:rsid w:val="001B65E9"/>
    <w:rsid w:val="001B65EB"/>
    <w:rsid w:val="001B66E4"/>
    <w:rsid w:val="001B673E"/>
    <w:rsid w:val="001B677E"/>
    <w:rsid w:val="001B67B8"/>
    <w:rsid w:val="001B6850"/>
    <w:rsid w:val="001B6884"/>
    <w:rsid w:val="001B68C3"/>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328"/>
    <w:rsid w:val="001B7333"/>
    <w:rsid w:val="001B7345"/>
    <w:rsid w:val="001B738F"/>
    <w:rsid w:val="001B7412"/>
    <w:rsid w:val="001B7441"/>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09"/>
    <w:rsid w:val="001B7F65"/>
    <w:rsid w:val="001C0038"/>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7B"/>
    <w:rsid w:val="001C127E"/>
    <w:rsid w:val="001C12DA"/>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C6"/>
    <w:rsid w:val="001C18F8"/>
    <w:rsid w:val="001C1973"/>
    <w:rsid w:val="001C19B7"/>
    <w:rsid w:val="001C19C8"/>
    <w:rsid w:val="001C19E4"/>
    <w:rsid w:val="001C1A5A"/>
    <w:rsid w:val="001C1AB8"/>
    <w:rsid w:val="001C1AE3"/>
    <w:rsid w:val="001C1B37"/>
    <w:rsid w:val="001C1B65"/>
    <w:rsid w:val="001C1B78"/>
    <w:rsid w:val="001C1C50"/>
    <w:rsid w:val="001C1C85"/>
    <w:rsid w:val="001C1D03"/>
    <w:rsid w:val="001C1DC6"/>
    <w:rsid w:val="001C1DDF"/>
    <w:rsid w:val="001C1DFD"/>
    <w:rsid w:val="001C1E59"/>
    <w:rsid w:val="001C1F07"/>
    <w:rsid w:val="001C1F73"/>
    <w:rsid w:val="001C1F83"/>
    <w:rsid w:val="001C1FDC"/>
    <w:rsid w:val="001C203F"/>
    <w:rsid w:val="001C2164"/>
    <w:rsid w:val="001C2195"/>
    <w:rsid w:val="001C21CE"/>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E2"/>
    <w:rsid w:val="001C34E8"/>
    <w:rsid w:val="001C3540"/>
    <w:rsid w:val="001C358E"/>
    <w:rsid w:val="001C364D"/>
    <w:rsid w:val="001C364E"/>
    <w:rsid w:val="001C368E"/>
    <w:rsid w:val="001C37AF"/>
    <w:rsid w:val="001C3869"/>
    <w:rsid w:val="001C38D6"/>
    <w:rsid w:val="001C3AFD"/>
    <w:rsid w:val="001C3D41"/>
    <w:rsid w:val="001C3E2F"/>
    <w:rsid w:val="001C3EBA"/>
    <w:rsid w:val="001C3EF1"/>
    <w:rsid w:val="001C4026"/>
    <w:rsid w:val="001C4128"/>
    <w:rsid w:val="001C4176"/>
    <w:rsid w:val="001C426B"/>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7CB"/>
    <w:rsid w:val="001C484A"/>
    <w:rsid w:val="001C492D"/>
    <w:rsid w:val="001C495B"/>
    <w:rsid w:val="001C498D"/>
    <w:rsid w:val="001C49C2"/>
    <w:rsid w:val="001C4A2A"/>
    <w:rsid w:val="001C4B77"/>
    <w:rsid w:val="001C4BCF"/>
    <w:rsid w:val="001C4BF0"/>
    <w:rsid w:val="001C4CB8"/>
    <w:rsid w:val="001C4D4C"/>
    <w:rsid w:val="001C4DA1"/>
    <w:rsid w:val="001C4E4A"/>
    <w:rsid w:val="001C4E7D"/>
    <w:rsid w:val="001C4EE7"/>
    <w:rsid w:val="001C4F2E"/>
    <w:rsid w:val="001C4F7E"/>
    <w:rsid w:val="001C4FD2"/>
    <w:rsid w:val="001C4FF6"/>
    <w:rsid w:val="001C5035"/>
    <w:rsid w:val="001C5058"/>
    <w:rsid w:val="001C518B"/>
    <w:rsid w:val="001C5204"/>
    <w:rsid w:val="001C5216"/>
    <w:rsid w:val="001C5291"/>
    <w:rsid w:val="001C5301"/>
    <w:rsid w:val="001C535A"/>
    <w:rsid w:val="001C53F3"/>
    <w:rsid w:val="001C5432"/>
    <w:rsid w:val="001C54AE"/>
    <w:rsid w:val="001C54DC"/>
    <w:rsid w:val="001C554C"/>
    <w:rsid w:val="001C55AF"/>
    <w:rsid w:val="001C55CB"/>
    <w:rsid w:val="001C565E"/>
    <w:rsid w:val="001C56A0"/>
    <w:rsid w:val="001C57FD"/>
    <w:rsid w:val="001C582A"/>
    <w:rsid w:val="001C5838"/>
    <w:rsid w:val="001C59A3"/>
    <w:rsid w:val="001C5B21"/>
    <w:rsid w:val="001C5B49"/>
    <w:rsid w:val="001C5BDB"/>
    <w:rsid w:val="001C5BE3"/>
    <w:rsid w:val="001C5C22"/>
    <w:rsid w:val="001C5CEB"/>
    <w:rsid w:val="001C5E80"/>
    <w:rsid w:val="001C5E83"/>
    <w:rsid w:val="001C5EBE"/>
    <w:rsid w:val="001C5ECB"/>
    <w:rsid w:val="001C5ED8"/>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C"/>
    <w:rsid w:val="001C6A3E"/>
    <w:rsid w:val="001C6AAA"/>
    <w:rsid w:val="001C6B73"/>
    <w:rsid w:val="001C6BA7"/>
    <w:rsid w:val="001C6C25"/>
    <w:rsid w:val="001C6C2E"/>
    <w:rsid w:val="001C6C40"/>
    <w:rsid w:val="001C6CB8"/>
    <w:rsid w:val="001C6CFF"/>
    <w:rsid w:val="001C6D01"/>
    <w:rsid w:val="001C6DF9"/>
    <w:rsid w:val="001C6F1E"/>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850"/>
    <w:rsid w:val="001C793B"/>
    <w:rsid w:val="001C7943"/>
    <w:rsid w:val="001C79F4"/>
    <w:rsid w:val="001C79FF"/>
    <w:rsid w:val="001C7A53"/>
    <w:rsid w:val="001C7C4E"/>
    <w:rsid w:val="001C7C69"/>
    <w:rsid w:val="001C7CF7"/>
    <w:rsid w:val="001C7E46"/>
    <w:rsid w:val="001C7E51"/>
    <w:rsid w:val="001C7FC4"/>
    <w:rsid w:val="001D0005"/>
    <w:rsid w:val="001D0091"/>
    <w:rsid w:val="001D0106"/>
    <w:rsid w:val="001D01B6"/>
    <w:rsid w:val="001D025B"/>
    <w:rsid w:val="001D0326"/>
    <w:rsid w:val="001D0426"/>
    <w:rsid w:val="001D0481"/>
    <w:rsid w:val="001D0489"/>
    <w:rsid w:val="001D0511"/>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83"/>
    <w:rsid w:val="001D0CB7"/>
    <w:rsid w:val="001D0D71"/>
    <w:rsid w:val="001D0E2E"/>
    <w:rsid w:val="001D0F3B"/>
    <w:rsid w:val="001D0F65"/>
    <w:rsid w:val="001D0FFE"/>
    <w:rsid w:val="001D108C"/>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93E"/>
    <w:rsid w:val="001D19DC"/>
    <w:rsid w:val="001D1A50"/>
    <w:rsid w:val="001D1A97"/>
    <w:rsid w:val="001D1AE9"/>
    <w:rsid w:val="001D1C2C"/>
    <w:rsid w:val="001D1C91"/>
    <w:rsid w:val="001D1CBB"/>
    <w:rsid w:val="001D1DC2"/>
    <w:rsid w:val="001D1EC7"/>
    <w:rsid w:val="001D1ED0"/>
    <w:rsid w:val="001D1F89"/>
    <w:rsid w:val="001D1F8F"/>
    <w:rsid w:val="001D1FF1"/>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85"/>
    <w:rsid w:val="001D2A1E"/>
    <w:rsid w:val="001D2A43"/>
    <w:rsid w:val="001D2AA2"/>
    <w:rsid w:val="001D2AB2"/>
    <w:rsid w:val="001D2B68"/>
    <w:rsid w:val="001D2B9E"/>
    <w:rsid w:val="001D2BF3"/>
    <w:rsid w:val="001D2C3A"/>
    <w:rsid w:val="001D2C64"/>
    <w:rsid w:val="001D2D63"/>
    <w:rsid w:val="001D2DD8"/>
    <w:rsid w:val="001D2DED"/>
    <w:rsid w:val="001D2E03"/>
    <w:rsid w:val="001D2EBB"/>
    <w:rsid w:val="001D2ECC"/>
    <w:rsid w:val="001D2F3F"/>
    <w:rsid w:val="001D2F59"/>
    <w:rsid w:val="001D2FF8"/>
    <w:rsid w:val="001D3132"/>
    <w:rsid w:val="001D31F2"/>
    <w:rsid w:val="001D3255"/>
    <w:rsid w:val="001D3315"/>
    <w:rsid w:val="001D3417"/>
    <w:rsid w:val="001D34DB"/>
    <w:rsid w:val="001D3502"/>
    <w:rsid w:val="001D358A"/>
    <w:rsid w:val="001D368A"/>
    <w:rsid w:val="001D368D"/>
    <w:rsid w:val="001D36C2"/>
    <w:rsid w:val="001D39C2"/>
    <w:rsid w:val="001D3A19"/>
    <w:rsid w:val="001D3C1F"/>
    <w:rsid w:val="001D3C6C"/>
    <w:rsid w:val="001D3C74"/>
    <w:rsid w:val="001D3E19"/>
    <w:rsid w:val="001D3E6C"/>
    <w:rsid w:val="001D3EDC"/>
    <w:rsid w:val="001D3F3A"/>
    <w:rsid w:val="001D3F6E"/>
    <w:rsid w:val="001D3FB9"/>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B95"/>
    <w:rsid w:val="001D4BA6"/>
    <w:rsid w:val="001D4BAA"/>
    <w:rsid w:val="001D4C34"/>
    <w:rsid w:val="001D4C5B"/>
    <w:rsid w:val="001D4CA7"/>
    <w:rsid w:val="001D4D46"/>
    <w:rsid w:val="001D4DE2"/>
    <w:rsid w:val="001D4DE3"/>
    <w:rsid w:val="001D4DF4"/>
    <w:rsid w:val="001D4E5B"/>
    <w:rsid w:val="001D4F93"/>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73C"/>
    <w:rsid w:val="001D580E"/>
    <w:rsid w:val="001D5854"/>
    <w:rsid w:val="001D5896"/>
    <w:rsid w:val="001D58C2"/>
    <w:rsid w:val="001D58CE"/>
    <w:rsid w:val="001D5A54"/>
    <w:rsid w:val="001D5ACE"/>
    <w:rsid w:val="001D5B03"/>
    <w:rsid w:val="001D5B43"/>
    <w:rsid w:val="001D5BF0"/>
    <w:rsid w:val="001D5C4C"/>
    <w:rsid w:val="001D5C9A"/>
    <w:rsid w:val="001D5CAB"/>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FE"/>
    <w:rsid w:val="001D6521"/>
    <w:rsid w:val="001D6531"/>
    <w:rsid w:val="001D6672"/>
    <w:rsid w:val="001D66F2"/>
    <w:rsid w:val="001D6704"/>
    <w:rsid w:val="001D6795"/>
    <w:rsid w:val="001D6924"/>
    <w:rsid w:val="001D6933"/>
    <w:rsid w:val="001D696B"/>
    <w:rsid w:val="001D6A5C"/>
    <w:rsid w:val="001D6A7F"/>
    <w:rsid w:val="001D6B0E"/>
    <w:rsid w:val="001D6BA9"/>
    <w:rsid w:val="001D6C27"/>
    <w:rsid w:val="001D6D13"/>
    <w:rsid w:val="001D6DD6"/>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97E"/>
    <w:rsid w:val="001D7A74"/>
    <w:rsid w:val="001D7AF8"/>
    <w:rsid w:val="001D7BAE"/>
    <w:rsid w:val="001D7BE0"/>
    <w:rsid w:val="001D7C71"/>
    <w:rsid w:val="001D7CEA"/>
    <w:rsid w:val="001D7DEF"/>
    <w:rsid w:val="001D7E67"/>
    <w:rsid w:val="001D7E8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705"/>
    <w:rsid w:val="001E078B"/>
    <w:rsid w:val="001E07A2"/>
    <w:rsid w:val="001E07D9"/>
    <w:rsid w:val="001E080B"/>
    <w:rsid w:val="001E0898"/>
    <w:rsid w:val="001E09B9"/>
    <w:rsid w:val="001E09E3"/>
    <w:rsid w:val="001E0AE6"/>
    <w:rsid w:val="001E0B98"/>
    <w:rsid w:val="001E0BA4"/>
    <w:rsid w:val="001E0BB0"/>
    <w:rsid w:val="001E0BB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58"/>
    <w:rsid w:val="001E11C0"/>
    <w:rsid w:val="001E12D0"/>
    <w:rsid w:val="001E1390"/>
    <w:rsid w:val="001E13C8"/>
    <w:rsid w:val="001E1414"/>
    <w:rsid w:val="001E173E"/>
    <w:rsid w:val="001E17D2"/>
    <w:rsid w:val="001E1A62"/>
    <w:rsid w:val="001E1B3C"/>
    <w:rsid w:val="001E1B97"/>
    <w:rsid w:val="001E1B99"/>
    <w:rsid w:val="001E1C07"/>
    <w:rsid w:val="001E1C2B"/>
    <w:rsid w:val="001E1CCB"/>
    <w:rsid w:val="001E1DB0"/>
    <w:rsid w:val="001E1DC9"/>
    <w:rsid w:val="001E207F"/>
    <w:rsid w:val="001E2083"/>
    <w:rsid w:val="001E2153"/>
    <w:rsid w:val="001E2186"/>
    <w:rsid w:val="001E21B6"/>
    <w:rsid w:val="001E224B"/>
    <w:rsid w:val="001E23C0"/>
    <w:rsid w:val="001E23C4"/>
    <w:rsid w:val="001E23D3"/>
    <w:rsid w:val="001E23F8"/>
    <w:rsid w:val="001E24BE"/>
    <w:rsid w:val="001E24C6"/>
    <w:rsid w:val="001E24F9"/>
    <w:rsid w:val="001E254C"/>
    <w:rsid w:val="001E2553"/>
    <w:rsid w:val="001E25A7"/>
    <w:rsid w:val="001E25B6"/>
    <w:rsid w:val="001E26A8"/>
    <w:rsid w:val="001E26B0"/>
    <w:rsid w:val="001E273B"/>
    <w:rsid w:val="001E27FD"/>
    <w:rsid w:val="001E281B"/>
    <w:rsid w:val="001E2897"/>
    <w:rsid w:val="001E2925"/>
    <w:rsid w:val="001E2928"/>
    <w:rsid w:val="001E292A"/>
    <w:rsid w:val="001E2940"/>
    <w:rsid w:val="001E2980"/>
    <w:rsid w:val="001E298B"/>
    <w:rsid w:val="001E2B56"/>
    <w:rsid w:val="001E2C53"/>
    <w:rsid w:val="001E2CB0"/>
    <w:rsid w:val="001E2CF4"/>
    <w:rsid w:val="001E2D34"/>
    <w:rsid w:val="001E2DE3"/>
    <w:rsid w:val="001E2E0F"/>
    <w:rsid w:val="001E2EA0"/>
    <w:rsid w:val="001E2EC8"/>
    <w:rsid w:val="001E2ED3"/>
    <w:rsid w:val="001E2EE9"/>
    <w:rsid w:val="001E2F27"/>
    <w:rsid w:val="001E2FA1"/>
    <w:rsid w:val="001E2FBE"/>
    <w:rsid w:val="001E2FFB"/>
    <w:rsid w:val="001E3063"/>
    <w:rsid w:val="001E311C"/>
    <w:rsid w:val="001E3207"/>
    <w:rsid w:val="001E3253"/>
    <w:rsid w:val="001E3280"/>
    <w:rsid w:val="001E3474"/>
    <w:rsid w:val="001E351B"/>
    <w:rsid w:val="001E353B"/>
    <w:rsid w:val="001E35D4"/>
    <w:rsid w:val="001E36AC"/>
    <w:rsid w:val="001E37F2"/>
    <w:rsid w:val="001E3855"/>
    <w:rsid w:val="001E3867"/>
    <w:rsid w:val="001E394F"/>
    <w:rsid w:val="001E3971"/>
    <w:rsid w:val="001E39B7"/>
    <w:rsid w:val="001E39CF"/>
    <w:rsid w:val="001E3B1B"/>
    <w:rsid w:val="001E3C24"/>
    <w:rsid w:val="001E3EF0"/>
    <w:rsid w:val="001E3F31"/>
    <w:rsid w:val="001E3FCF"/>
    <w:rsid w:val="001E3FE5"/>
    <w:rsid w:val="001E3FF2"/>
    <w:rsid w:val="001E3FFD"/>
    <w:rsid w:val="001E40DB"/>
    <w:rsid w:val="001E41AF"/>
    <w:rsid w:val="001E41B0"/>
    <w:rsid w:val="001E41BA"/>
    <w:rsid w:val="001E4228"/>
    <w:rsid w:val="001E42C2"/>
    <w:rsid w:val="001E434C"/>
    <w:rsid w:val="001E4350"/>
    <w:rsid w:val="001E437A"/>
    <w:rsid w:val="001E43A7"/>
    <w:rsid w:val="001E43FB"/>
    <w:rsid w:val="001E450C"/>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40"/>
    <w:rsid w:val="001E53D6"/>
    <w:rsid w:val="001E5448"/>
    <w:rsid w:val="001E544E"/>
    <w:rsid w:val="001E5470"/>
    <w:rsid w:val="001E54AC"/>
    <w:rsid w:val="001E54BD"/>
    <w:rsid w:val="001E5538"/>
    <w:rsid w:val="001E554D"/>
    <w:rsid w:val="001E5589"/>
    <w:rsid w:val="001E5596"/>
    <w:rsid w:val="001E5599"/>
    <w:rsid w:val="001E55AD"/>
    <w:rsid w:val="001E5630"/>
    <w:rsid w:val="001E5639"/>
    <w:rsid w:val="001E567C"/>
    <w:rsid w:val="001E5793"/>
    <w:rsid w:val="001E58F7"/>
    <w:rsid w:val="001E5946"/>
    <w:rsid w:val="001E5AB0"/>
    <w:rsid w:val="001E5AF0"/>
    <w:rsid w:val="001E5B47"/>
    <w:rsid w:val="001E5B76"/>
    <w:rsid w:val="001E5BD6"/>
    <w:rsid w:val="001E5BFD"/>
    <w:rsid w:val="001E5C56"/>
    <w:rsid w:val="001E5C66"/>
    <w:rsid w:val="001E5CF8"/>
    <w:rsid w:val="001E5D81"/>
    <w:rsid w:val="001E5DAE"/>
    <w:rsid w:val="001E5EBF"/>
    <w:rsid w:val="001E5EE0"/>
    <w:rsid w:val="001E5F43"/>
    <w:rsid w:val="001E6084"/>
    <w:rsid w:val="001E60B1"/>
    <w:rsid w:val="001E60E3"/>
    <w:rsid w:val="001E6194"/>
    <w:rsid w:val="001E6199"/>
    <w:rsid w:val="001E61F6"/>
    <w:rsid w:val="001E6208"/>
    <w:rsid w:val="001E620D"/>
    <w:rsid w:val="001E6356"/>
    <w:rsid w:val="001E637F"/>
    <w:rsid w:val="001E648A"/>
    <w:rsid w:val="001E6501"/>
    <w:rsid w:val="001E6553"/>
    <w:rsid w:val="001E65F0"/>
    <w:rsid w:val="001E6828"/>
    <w:rsid w:val="001E68E5"/>
    <w:rsid w:val="001E68EC"/>
    <w:rsid w:val="001E68FC"/>
    <w:rsid w:val="001E6915"/>
    <w:rsid w:val="001E6944"/>
    <w:rsid w:val="001E695F"/>
    <w:rsid w:val="001E6A4F"/>
    <w:rsid w:val="001E6A5E"/>
    <w:rsid w:val="001E6ADF"/>
    <w:rsid w:val="001E6AFE"/>
    <w:rsid w:val="001E6BC1"/>
    <w:rsid w:val="001E6BE2"/>
    <w:rsid w:val="001E6E30"/>
    <w:rsid w:val="001E6E55"/>
    <w:rsid w:val="001E6F7F"/>
    <w:rsid w:val="001E70B6"/>
    <w:rsid w:val="001E70F5"/>
    <w:rsid w:val="001E7204"/>
    <w:rsid w:val="001E7207"/>
    <w:rsid w:val="001E7228"/>
    <w:rsid w:val="001E73D4"/>
    <w:rsid w:val="001E74E1"/>
    <w:rsid w:val="001E74E8"/>
    <w:rsid w:val="001E75AB"/>
    <w:rsid w:val="001E7639"/>
    <w:rsid w:val="001E7702"/>
    <w:rsid w:val="001E7763"/>
    <w:rsid w:val="001E777F"/>
    <w:rsid w:val="001E7784"/>
    <w:rsid w:val="001E7907"/>
    <w:rsid w:val="001E79C9"/>
    <w:rsid w:val="001E79FE"/>
    <w:rsid w:val="001E7ABD"/>
    <w:rsid w:val="001E7ADA"/>
    <w:rsid w:val="001E7BE4"/>
    <w:rsid w:val="001E7D46"/>
    <w:rsid w:val="001E7D55"/>
    <w:rsid w:val="001E7DEE"/>
    <w:rsid w:val="001E7E2E"/>
    <w:rsid w:val="001E7E35"/>
    <w:rsid w:val="001E7E3D"/>
    <w:rsid w:val="001E7E66"/>
    <w:rsid w:val="001E7EC2"/>
    <w:rsid w:val="001F00FF"/>
    <w:rsid w:val="001F02CF"/>
    <w:rsid w:val="001F030B"/>
    <w:rsid w:val="001F0324"/>
    <w:rsid w:val="001F0331"/>
    <w:rsid w:val="001F0363"/>
    <w:rsid w:val="001F0365"/>
    <w:rsid w:val="001F03BF"/>
    <w:rsid w:val="001F0432"/>
    <w:rsid w:val="001F0454"/>
    <w:rsid w:val="001F0473"/>
    <w:rsid w:val="001F04CF"/>
    <w:rsid w:val="001F053F"/>
    <w:rsid w:val="001F058F"/>
    <w:rsid w:val="001F05AC"/>
    <w:rsid w:val="001F05D0"/>
    <w:rsid w:val="001F05D1"/>
    <w:rsid w:val="001F0630"/>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EB"/>
    <w:rsid w:val="001F0AF1"/>
    <w:rsid w:val="001F0B2E"/>
    <w:rsid w:val="001F0B92"/>
    <w:rsid w:val="001F0BB4"/>
    <w:rsid w:val="001F0BCE"/>
    <w:rsid w:val="001F0C97"/>
    <w:rsid w:val="001F0CE4"/>
    <w:rsid w:val="001F0DD6"/>
    <w:rsid w:val="001F0DE9"/>
    <w:rsid w:val="001F0E3A"/>
    <w:rsid w:val="001F0E6D"/>
    <w:rsid w:val="001F0E93"/>
    <w:rsid w:val="001F0EB7"/>
    <w:rsid w:val="001F0F31"/>
    <w:rsid w:val="001F0F5A"/>
    <w:rsid w:val="001F0F78"/>
    <w:rsid w:val="001F0F93"/>
    <w:rsid w:val="001F0F96"/>
    <w:rsid w:val="001F0F9B"/>
    <w:rsid w:val="001F103F"/>
    <w:rsid w:val="001F1049"/>
    <w:rsid w:val="001F105D"/>
    <w:rsid w:val="001F1074"/>
    <w:rsid w:val="001F1081"/>
    <w:rsid w:val="001F10F2"/>
    <w:rsid w:val="001F111A"/>
    <w:rsid w:val="001F1177"/>
    <w:rsid w:val="001F11F0"/>
    <w:rsid w:val="001F124F"/>
    <w:rsid w:val="001F1265"/>
    <w:rsid w:val="001F132A"/>
    <w:rsid w:val="001F13F3"/>
    <w:rsid w:val="001F1413"/>
    <w:rsid w:val="001F1480"/>
    <w:rsid w:val="001F1541"/>
    <w:rsid w:val="001F158E"/>
    <w:rsid w:val="001F15B2"/>
    <w:rsid w:val="001F15B9"/>
    <w:rsid w:val="001F1605"/>
    <w:rsid w:val="001F16CF"/>
    <w:rsid w:val="001F1703"/>
    <w:rsid w:val="001F171B"/>
    <w:rsid w:val="001F1798"/>
    <w:rsid w:val="001F17CC"/>
    <w:rsid w:val="001F1888"/>
    <w:rsid w:val="001F18A1"/>
    <w:rsid w:val="001F18C7"/>
    <w:rsid w:val="001F1972"/>
    <w:rsid w:val="001F19C4"/>
    <w:rsid w:val="001F1AA1"/>
    <w:rsid w:val="001F1ADD"/>
    <w:rsid w:val="001F1B29"/>
    <w:rsid w:val="001F1CF4"/>
    <w:rsid w:val="001F1D78"/>
    <w:rsid w:val="001F1DCA"/>
    <w:rsid w:val="001F1EB7"/>
    <w:rsid w:val="001F1ECD"/>
    <w:rsid w:val="001F1F0A"/>
    <w:rsid w:val="001F1F4B"/>
    <w:rsid w:val="001F1FD7"/>
    <w:rsid w:val="001F20A3"/>
    <w:rsid w:val="001F2186"/>
    <w:rsid w:val="001F21BC"/>
    <w:rsid w:val="001F2213"/>
    <w:rsid w:val="001F222B"/>
    <w:rsid w:val="001F22D8"/>
    <w:rsid w:val="001F2327"/>
    <w:rsid w:val="001F2437"/>
    <w:rsid w:val="001F2446"/>
    <w:rsid w:val="001F248B"/>
    <w:rsid w:val="001F25CC"/>
    <w:rsid w:val="001F2672"/>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D1"/>
    <w:rsid w:val="001F3024"/>
    <w:rsid w:val="001F30AD"/>
    <w:rsid w:val="001F30C0"/>
    <w:rsid w:val="001F3174"/>
    <w:rsid w:val="001F325D"/>
    <w:rsid w:val="001F32BD"/>
    <w:rsid w:val="001F3320"/>
    <w:rsid w:val="001F3381"/>
    <w:rsid w:val="001F3391"/>
    <w:rsid w:val="001F3420"/>
    <w:rsid w:val="001F3460"/>
    <w:rsid w:val="001F3486"/>
    <w:rsid w:val="001F34B4"/>
    <w:rsid w:val="001F3523"/>
    <w:rsid w:val="001F3548"/>
    <w:rsid w:val="001F356B"/>
    <w:rsid w:val="001F35E7"/>
    <w:rsid w:val="001F3640"/>
    <w:rsid w:val="001F3642"/>
    <w:rsid w:val="001F3660"/>
    <w:rsid w:val="001F36A3"/>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B2"/>
    <w:rsid w:val="001F4031"/>
    <w:rsid w:val="001F4033"/>
    <w:rsid w:val="001F403B"/>
    <w:rsid w:val="001F4044"/>
    <w:rsid w:val="001F4077"/>
    <w:rsid w:val="001F417A"/>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4FC0"/>
    <w:rsid w:val="001F5055"/>
    <w:rsid w:val="001F50F5"/>
    <w:rsid w:val="001F5149"/>
    <w:rsid w:val="001F5247"/>
    <w:rsid w:val="001F5253"/>
    <w:rsid w:val="001F52AD"/>
    <w:rsid w:val="001F52E0"/>
    <w:rsid w:val="001F5322"/>
    <w:rsid w:val="001F53EC"/>
    <w:rsid w:val="001F54E1"/>
    <w:rsid w:val="001F5544"/>
    <w:rsid w:val="001F5592"/>
    <w:rsid w:val="001F55A8"/>
    <w:rsid w:val="001F56A3"/>
    <w:rsid w:val="001F56B0"/>
    <w:rsid w:val="001F5716"/>
    <w:rsid w:val="001F574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330"/>
    <w:rsid w:val="001F633F"/>
    <w:rsid w:val="001F640F"/>
    <w:rsid w:val="001F6487"/>
    <w:rsid w:val="001F64C4"/>
    <w:rsid w:val="001F6628"/>
    <w:rsid w:val="001F672C"/>
    <w:rsid w:val="001F673F"/>
    <w:rsid w:val="001F6786"/>
    <w:rsid w:val="001F67BD"/>
    <w:rsid w:val="001F67E0"/>
    <w:rsid w:val="001F6807"/>
    <w:rsid w:val="001F686E"/>
    <w:rsid w:val="001F68D5"/>
    <w:rsid w:val="001F691C"/>
    <w:rsid w:val="001F692B"/>
    <w:rsid w:val="001F6993"/>
    <w:rsid w:val="001F69C4"/>
    <w:rsid w:val="001F6A36"/>
    <w:rsid w:val="001F6A44"/>
    <w:rsid w:val="001F6A6A"/>
    <w:rsid w:val="001F6B0B"/>
    <w:rsid w:val="001F6B8A"/>
    <w:rsid w:val="001F6C78"/>
    <w:rsid w:val="001F6E1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D0"/>
    <w:rsid w:val="001F75FE"/>
    <w:rsid w:val="001F767C"/>
    <w:rsid w:val="001F786A"/>
    <w:rsid w:val="001F78FD"/>
    <w:rsid w:val="001F7910"/>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4C"/>
    <w:rsid w:val="00200074"/>
    <w:rsid w:val="0020008F"/>
    <w:rsid w:val="00200136"/>
    <w:rsid w:val="00200287"/>
    <w:rsid w:val="002002F7"/>
    <w:rsid w:val="0020031F"/>
    <w:rsid w:val="00200322"/>
    <w:rsid w:val="00200392"/>
    <w:rsid w:val="0020049E"/>
    <w:rsid w:val="00200569"/>
    <w:rsid w:val="0020057E"/>
    <w:rsid w:val="00200625"/>
    <w:rsid w:val="0020064D"/>
    <w:rsid w:val="00200666"/>
    <w:rsid w:val="0020067B"/>
    <w:rsid w:val="00200686"/>
    <w:rsid w:val="002006B2"/>
    <w:rsid w:val="002006D2"/>
    <w:rsid w:val="00200748"/>
    <w:rsid w:val="00200767"/>
    <w:rsid w:val="00200776"/>
    <w:rsid w:val="00200786"/>
    <w:rsid w:val="002007E6"/>
    <w:rsid w:val="00200938"/>
    <w:rsid w:val="00200994"/>
    <w:rsid w:val="002009AA"/>
    <w:rsid w:val="002009C5"/>
    <w:rsid w:val="002009D3"/>
    <w:rsid w:val="00200AF8"/>
    <w:rsid w:val="00200B22"/>
    <w:rsid w:val="00200C31"/>
    <w:rsid w:val="00200C46"/>
    <w:rsid w:val="00200CD8"/>
    <w:rsid w:val="00200D01"/>
    <w:rsid w:val="00200D7B"/>
    <w:rsid w:val="00200E9C"/>
    <w:rsid w:val="00200F1D"/>
    <w:rsid w:val="00200F74"/>
    <w:rsid w:val="00200FC0"/>
    <w:rsid w:val="00200FFA"/>
    <w:rsid w:val="0020101D"/>
    <w:rsid w:val="0020109B"/>
    <w:rsid w:val="0020113D"/>
    <w:rsid w:val="002011E1"/>
    <w:rsid w:val="00201275"/>
    <w:rsid w:val="002012A0"/>
    <w:rsid w:val="00201373"/>
    <w:rsid w:val="00201383"/>
    <w:rsid w:val="002013F1"/>
    <w:rsid w:val="00201414"/>
    <w:rsid w:val="00201435"/>
    <w:rsid w:val="0020146A"/>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3DE"/>
    <w:rsid w:val="00202490"/>
    <w:rsid w:val="0020249B"/>
    <w:rsid w:val="002024E6"/>
    <w:rsid w:val="00202581"/>
    <w:rsid w:val="002025AE"/>
    <w:rsid w:val="002025E2"/>
    <w:rsid w:val="002025E8"/>
    <w:rsid w:val="00202608"/>
    <w:rsid w:val="002026EE"/>
    <w:rsid w:val="00202766"/>
    <w:rsid w:val="002028DE"/>
    <w:rsid w:val="00202964"/>
    <w:rsid w:val="00202A3C"/>
    <w:rsid w:val="00202A82"/>
    <w:rsid w:val="00202AAB"/>
    <w:rsid w:val="00202ACC"/>
    <w:rsid w:val="00202ACF"/>
    <w:rsid w:val="00202AEE"/>
    <w:rsid w:val="00202B17"/>
    <w:rsid w:val="00202C3E"/>
    <w:rsid w:val="00202F1B"/>
    <w:rsid w:val="00202F24"/>
    <w:rsid w:val="00202FDA"/>
    <w:rsid w:val="002031C9"/>
    <w:rsid w:val="002031ED"/>
    <w:rsid w:val="002031F7"/>
    <w:rsid w:val="0020321B"/>
    <w:rsid w:val="0020334A"/>
    <w:rsid w:val="00203378"/>
    <w:rsid w:val="00203471"/>
    <w:rsid w:val="002034C6"/>
    <w:rsid w:val="002034DD"/>
    <w:rsid w:val="002034F4"/>
    <w:rsid w:val="00203566"/>
    <w:rsid w:val="0020375F"/>
    <w:rsid w:val="00203829"/>
    <w:rsid w:val="0020382C"/>
    <w:rsid w:val="00203878"/>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1D"/>
    <w:rsid w:val="00204152"/>
    <w:rsid w:val="00204170"/>
    <w:rsid w:val="00204225"/>
    <w:rsid w:val="00204262"/>
    <w:rsid w:val="00204268"/>
    <w:rsid w:val="0020426C"/>
    <w:rsid w:val="002042C2"/>
    <w:rsid w:val="002042E2"/>
    <w:rsid w:val="002043D7"/>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89E"/>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9D"/>
    <w:rsid w:val="002053A5"/>
    <w:rsid w:val="0020546C"/>
    <w:rsid w:val="0020549C"/>
    <w:rsid w:val="00205527"/>
    <w:rsid w:val="00205582"/>
    <w:rsid w:val="002055AD"/>
    <w:rsid w:val="002056B6"/>
    <w:rsid w:val="002056C4"/>
    <w:rsid w:val="00205709"/>
    <w:rsid w:val="0020572E"/>
    <w:rsid w:val="0020577D"/>
    <w:rsid w:val="002057EE"/>
    <w:rsid w:val="0020589C"/>
    <w:rsid w:val="002058BD"/>
    <w:rsid w:val="0020596C"/>
    <w:rsid w:val="0020599E"/>
    <w:rsid w:val="00205A55"/>
    <w:rsid w:val="00205BB8"/>
    <w:rsid w:val="00205BC9"/>
    <w:rsid w:val="00205C70"/>
    <w:rsid w:val="00205C73"/>
    <w:rsid w:val="00205CD6"/>
    <w:rsid w:val="00205CE4"/>
    <w:rsid w:val="00205D5B"/>
    <w:rsid w:val="00205D70"/>
    <w:rsid w:val="00205DDE"/>
    <w:rsid w:val="00205E60"/>
    <w:rsid w:val="00205E6D"/>
    <w:rsid w:val="00205F66"/>
    <w:rsid w:val="00205F68"/>
    <w:rsid w:val="00206019"/>
    <w:rsid w:val="00206020"/>
    <w:rsid w:val="00206072"/>
    <w:rsid w:val="0020607F"/>
    <w:rsid w:val="002060AB"/>
    <w:rsid w:val="00206147"/>
    <w:rsid w:val="002061A3"/>
    <w:rsid w:val="002061D6"/>
    <w:rsid w:val="002061F1"/>
    <w:rsid w:val="002061FE"/>
    <w:rsid w:val="0020620D"/>
    <w:rsid w:val="00206232"/>
    <w:rsid w:val="002062EE"/>
    <w:rsid w:val="002062F4"/>
    <w:rsid w:val="00206398"/>
    <w:rsid w:val="00206404"/>
    <w:rsid w:val="0020659A"/>
    <w:rsid w:val="0020659F"/>
    <w:rsid w:val="002065BC"/>
    <w:rsid w:val="0020662D"/>
    <w:rsid w:val="00206672"/>
    <w:rsid w:val="00206702"/>
    <w:rsid w:val="00206769"/>
    <w:rsid w:val="00206818"/>
    <w:rsid w:val="00206848"/>
    <w:rsid w:val="00206870"/>
    <w:rsid w:val="002068A9"/>
    <w:rsid w:val="002068BF"/>
    <w:rsid w:val="002068D4"/>
    <w:rsid w:val="002068DA"/>
    <w:rsid w:val="002068F3"/>
    <w:rsid w:val="0020693E"/>
    <w:rsid w:val="00206971"/>
    <w:rsid w:val="00206994"/>
    <w:rsid w:val="002069FE"/>
    <w:rsid w:val="00206A52"/>
    <w:rsid w:val="00206AF3"/>
    <w:rsid w:val="00206B1D"/>
    <w:rsid w:val="00206B6F"/>
    <w:rsid w:val="00206C62"/>
    <w:rsid w:val="00206D22"/>
    <w:rsid w:val="00206D44"/>
    <w:rsid w:val="00206D4B"/>
    <w:rsid w:val="00206D62"/>
    <w:rsid w:val="00206E45"/>
    <w:rsid w:val="00206E7D"/>
    <w:rsid w:val="00206E8B"/>
    <w:rsid w:val="00206E9C"/>
    <w:rsid w:val="00206EC7"/>
    <w:rsid w:val="00206EEB"/>
    <w:rsid w:val="00206F05"/>
    <w:rsid w:val="00206F3A"/>
    <w:rsid w:val="0020723E"/>
    <w:rsid w:val="0020725F"/>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FB5"/>
    <w:rsid w:val="00207FCE"/>
    <w:rsid w:val="00207FF6"/>
    <w:rsid w:val="0021005E"/>
    <w:rsid w:val="002101E6"/>
    <w:rsid w:val="00210226"/>
    <w:rsid w:val="00210262"/>
    <w:rsid w:val="00210493"/>
    <w:rsid w:val="002104C5"/>
    <w:rsid w:val="00210538"/>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DD"/>
    <w:rsid w:val="00211209"/>
    <w:rsid w:val="002112AE"/>
    <w:rsid w:val="00211315"/>
    <w:rsid w:val="0021136D"/>
    <w:rsid w:val="0021146A"/>
    <w:rsid w:val="002114A1"/>
    <w:rsid w:val="002114D4"/>
    <w:rsid w:val="0021151E"/>
    <w:rsid w:val="0021161D"/>
    <w:rsid w:val="00211760"/>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D8C"/>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344"/>
    <w:rsid w:val="002125D1"/>
    <w:rsid w:val="002125FD"/>
    <w:rsid w:val="00212616"/>
    <w:rsid w:val="0021269D"/>
    <w:rsid w:val="002126E5"/>
    <w:rsid w:val="00212836"/>
    <w:rsid w:val="00212897"/>
    <w:rsid w:val="0021289D"/>
    <w:rsid w:val="002128B6"/>
    <w:rsid w:val="0021295E"/>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8B"/>
    <w:rsid w:val="00213EAB"/>
    <w:rsid w:val="00213EB2"/>
    <w:rsid w:val="00213ED1"/>
    <w:rsid w:val="00213F4F"/>
    <w:rsid w:val="00213F65"/>
    <w:rsid w:val="00214002"/>
    <w:rsid w:val="00214097"/>
    <w:rsid w:val="002140EE"/>
    <w:rsid w:val="002140F1"/>
    <w:rsid w:val="002141A0"/>
    <w:rsid w:val="0021424C"/>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91F"/>
    <w:rsid w:val="0021495F"/>
    <w:rsid w:val="00214985"/>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EDF"/>
    <w:rsid w:val="00216F1D"/>
    <w:rsid w:val="00216FFF"/>
    <w:rsid w:val="0021701A"/>
    <w:rsid w:val="00217026"/>
    <w:rsid w:val="00217050"/>
    <w:rsid w:val="00217096"/>
    <w:rsid w:val="002170BC"/>
    <w:rsid w:val="0021714C"/>
    <w:rsid w:val="00217153"/>
    <w:rsid w:val="00217178"/>
    <w:rsid w:val="002171D3"/>
    <w:rsid w:val="0021724E"/>
    <w:rsid w:val="002172A2"/>
    <w:rsid w:val="002172AF"/>
    <w:rsid w:val="002172C3"/>
    <w:rsid w:val="0021733A"/>
    <w:rsid w:val="0021735D"/>
    <w:rsid w:val="0021738B"/>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6C"/>
    <w:rsid w:val="00217970"/>
    <w:rsid w:val="00217986"/>
    <w:rsid w:val="00217990"/>
    <w:rsid w:val="002179CE"/>
    <w:rsid w:val="002179E2"/>
    <w:rsid w:val="00217A61"/>
    <w:rsid w:val="00217B18"/>
    <w:rsid w:val="00217D2B"/>
    <w:rsid w:val="00217D84"/>
    <w:rsid w:val="00217DDF"/>
    <w:rsid w:val="00217E2C"/>
    <w:rsid w:val="00217E47"/>
    <w:rsid w:val="00217F2F"/>
    <w:rsid w:val="00217F5A"/>
    <w:rsid w:val="00217F84"/>
    <w:rsid w:val="00217FAD"/>
    <w:rsid w:val="00217FB5"/>
    <w:rsid w:val="00220004"/>
    <w:rsid w:val="00220023"/>
    <w:rsid w:val="0022002B"/>
    <w:rsid w:val="00220037"/>
    <w:rsid w:val="00220181"/>
    <w:rsid w:val="00220381"/>
    <w:rsid w:val="002203F7"/>
    <w:rsid w:val="002203FD"/>
    <w:rsid w:val="00220427"/>
    <w:rsid w:val="00220436"/>
    <w:rsid w:val="0022052C"/>
    <w:rsid w:val="00220535"/>
    <w:rsid w:val="002205ED"/>
    <w:rsid w:val="002205F1"/>
    <w:rsid w:val="00220694"/>
    <w:rsid w:val="002206B5"/>
    <w:rsid w:val="002206ED"/>
    <w:rsid w:val="00220717"/>
    <w:rsid w:val="00220799"/>
    <w:rsid w:val="0022083E"/>
    <w:rsid w:val="002208E3"/>
    <w:rsid w:val="002208FA"/>
    <w:rsid w:val="0022094C"/>
    <w:rsid w:val="00220974"/>
    <w:rsid w:val="0022099A"/>
    <w:rsid w:val="00220A54"/>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1B5"/>
    <w:rsid w:val="00221298"/>
    <w:rsid w:val="0022137A"/>
    <w:rsid w:val="002213B6"/>
    <w:rsid w:val="00221476"/>
    <w:rsid w:val="00221479"/>
    <w:rsid w:val="002216D6"/>
    <w:rsid w:val="00221701"/>
    <w:rsid w:val="0022174A"/>
    <w:rsid w:val="00221774"/>
    <w:rsid w:val="002217AF"/>
    <w:rsid w:val="00221807"/>
    <w:rsid w:val="00221818"/>
    <w:rsid w:val="00221895"/>
    <w:rsid w:val="002218E9"/>
    <w:rsid w:val="00221900"/>
    <w:rsid w:val="00221919"/>
    <w:rsid w:val="002219AD"/>
    <w:rsid w:val="00221AB8"/>
    <w:rsid w:val="00221B70"/>
    <w:rsid w:val="00221BC8"/>
    <w:rsid w:val="00221C79"/>
    <w:rsid w:val="00221C8E"/>
    <w:rsid w:val="00221D14"/>
    <w:rsid w:val="00221D7C"/>
    <w:rsid w:val="00221DD7"/>
    <w:rsid w:val="00221E06"/>
    <w:rsid w:val="00221E7F"/>
    <w:rsid w:val="00221E8A"/>
    <w:rsid w:val="00221E95"/>
    <w:rsid w:val="00221E9D"/>
    <w:rsid w:val="00221F33"/>
    <w:rsid w:val="00222034"/>
    <w:rsid w:val="002220CD"/>
    <w:rsid w:val="00222146"/>
    <w:rsid w:val="00222154"/>
    <w:rsid w:val="0022215E"/>
    <w:rsid w:val="00222173"/>
    <w:rsid w:val="002221A7"/>
    <w:rsid w:val="0022234A"/>
    <w:rsid w:val="002223C8"/>
    <w:rsid w:val="002223E1"/>
    <w:rsid w:val="00222431"/>
    <w:rsid w:val="002224B0"/>
    <w:rsid w:val="00222524"/>
    <w:rsid w:val="00222542"/>
    <w:rsid w:val="002225CB"/>
    <w:rsid w:val="0022276E"/>
    <w:rsid w:val="00222859"/>
    <w:rsid w:val="002228D1"/>
    <w:rsid w:val="0022292D"/>
    <w:rsid w:val="002229C8"/>
    <w:rsid w:val="002229CB"/>
    <w:rsid w:val="002229F5"/>
    <w:rsid w:val="00222A2D"/>
    <w:rsid w:val="00222AC7"/>
    <w:rsid w:val="00222B90"/>
    <w:rsid w:val="00222CA4"/>
    <w:rsid w:val="00222CFD"/>
    <w:rsid w:val="00222DA3"/>
    <w:rsid w:val="00222DC0"/>
    <w:rsid w:val="00222DF3"/>
    <w:rsid w:val="00222E87"/>
    <w:rsid w:val="00222EFF"/>
    <w:rsid w:val="00222FBB"/>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588"/>
    <w:rsid w:val="00223667"/>
    <w:rsid w:val="0022366D"/>
    <w:rsid w:val="00223708"/>
    <w:rsid w:val="00223775"/>
    <w:rsid w:val="0022377A"/>
    <w:rsid w:val="002237E5"/>
    <w:rsid w:val="002237EC"/>
    <w:rsid w:val="002238A8"/>
    <w:rsid w:val="002238C3"/>
    <w:rsid w:val="00223910"/>
    <w:rsid w:val="00223953"/>
    <w:rsid w:val="0022397A"/>
    <w:rsid w:val="0022399D"/>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AD8"/>
    <w:rsid w:val="00224AE1"/>
    <w:rsid w:val="00224B29"/>
    <w:rsid w:val="00224BCC"/>
    <w:rsid w:val="00224CBB"/>
    <w:rsid w:val="00224CCB"/>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F5"/>
    <w:rsid w:val="00225389"/>
    <w:rsid w:val="00225450"/>
    <w:rsid w:val="0022549A"/>
    <w:rsid w:val="00225512"/>
    <w:rsid w:val="002255E7"/>
    <w:rsid w:val="0022562F"/>
    <w:rsid w:val="0022565D"/>
    <w:rsid w:val="0022567C"/>
    <w:rsid w:val="002257B2"/>
    <w:rsid w:val="002257F8"/>
    <w:rsid w:val="0022581D"/>
    <w:rsid w:val="00225831"/>
    <w:rsid w:val="00225931"/>
    <w:rsid w:val="00225943"/>
    <w:rsid w:val="00225946"/>
    <w:rsid w:val="0022597E"/>
    <w:rsid w:val="002259C2"/>
    <w:rsid w:val="002259E9"/>
    <w:rsid w:val="00225AE5"/>
    <w:rsid w:val="00225BC5"/>
    <w:rsid w:val="00225C04"/>
    <w:rsid w:val="00225C1D"/>
    <w:rsid w:val="00225C4A"/>
    <w:rsid w:val="00225D9F"/>
    <w:rsid w:val="00225DAB"/>
    <w:rsid w:val="00225DEA"/>
    <w:rsid w:val="00225E0C"/>
    <w:rsid w:val="00225E50"/>
    <w:rsid w:val="00225E98"/>
    <w:rsid w:val="00225ED5"/>
    <w:rsid w:val="00225F0B"/>
    <w:rsid w:val="00225F3B"/>
    <w:rsid w:val="00225F74"/>
    <w:rsid w:val="0022604A"/>
    <w:rsid w:val="0022610B"/>
    <w:rsid w:val="0022613C"/>
    <w:rsid w:val="00226202"/>
    <w:rsid w:val="00226258"/>
    <w:rsid w:val="002263A6"/>
    <w:rsid w:val="00226422"/>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2E"/>
    <w:rsid w:val="00227253"/>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A3"/>
    <w:rsid w:val="00227CB3"/>
    <w:rsid w:val="00227CBB"/>
    <w:rsid w:val="00227D61"/>
    <w:rsid w:val="00227D96"/>
    <w:rsid w:val="00227DCC"/>
    <w:rsid w:val="00227E03"/>
    <w:rsid w:val="00227E90"/>
    <w:rsid w:val="00227F69"/>
    <w:rsid w:val="00227F7A"/>
    <w:rsid w:val="00227FD6"/>
    <w:rsid w:val="002300EB"/>
    <w:rsid w:val="00230199"/>
    <w:rsid w:val="002301A1"/>
    <w:rsid w:val="002301D5"/>
    <w:rsid w:val="0023025F"/>
    <w:rsid w:val="002302AA"/>
    <w:rsid w:val="002302B0"/>
    <w:rsid w:val="002302C6"/>
    <w:rsid w:val="002302EC"/>
    <w:rsid w:val="0023037A"/>
    <w:rsid w:val="002303F2"/>
    <w:rsid w:val="00230510"/>
    <w:rsid w:val="0023053E"/>
    <w:rsid w:val="0023060C"/>
    <w:rsid w:val="0023060F"/>
    <w:rsid w:val="00230620"/>
    <w:rsid w:val="002306A1"/>
    <w:rsid w:val="0023074A"/>
    <w:rsid w:val="00230756"/>
    <w:rsid w:val="002307CA"/>
    <w:rsid w:val="00230843"/>
    <w:rsid w:val="0023084A"/>
    <w:rsid w:val="00230863"/>
    <w:rsid w:val="00230867"/>
    <w:rsid w:val="0023086B"/>
    <w:rsid w:val="002308E2"/>
    <w:rsid w:val="00230A28"/>
    <w:rsid w:val="00230A4D"/>
    <w:rsid w:val="00230C5A"/>
    <w:rsid w:val="00230D3C"/>
    <w:rsid w:val="00230DF6"/>
    <w:rsid w:val="00230ED7"/>
    <w:rsid w:val="00230FA8"/>
    <w:rsid w:val="00230FC3"/>
    <w:rsid w:val="0023101F"/>
    <w:rsid w:val="00231087"/>
    <w:rsid w:val="002310D8"/>
    <w:rsid w:val="002311AD"/>
    <w:rsid w:val="0023124C"/>
    <w:rsid w:val="002312A1"/>
    <w:rsid w:val="002312B0"/>
    <w:rsid w:val="00231356"/>
    <w:rsid w:val="00231394"/>
    <w:rsid w:val="002313E4"/>
    <w:rsid w:val="0023140A"/>
    <w:rsid w:val="0023142E"/>
    <w:rsid w:val="00231484"/>
    <w:rsid w:val="00231504"/>
    <w:rsid w:val="0023156C"/>
    <w:rsid w:val="00231638"/>
    <w:rsid w:val="00231659"/>
    <w:rsid w:val="00231671"/>
    <w:rsid w:val="0023172F"/>
    <w:rsid w:val="00231759"/>
    <w:rsid w:val="00231812"/>
    <w:rsid w:val="0023193F"/>
    <w:rsid w:val="00231973"/>
    <w:rsid w:val="00231979"/>
    <w:rsid w:val="002319A3"/>
    <w:rsid w:val="002319BC"/>
    <w:rsid w:val="002319CE"/>
    <w:rsid w:val="00231A2D"/>
    <w:rsid w:val="00231A62"/>
    <w:rsid w:val="00231AC7"/>
    <w:rsid w:val="00231AF2"/>
    <w:rsid w:val="00231BE1"/>
    <w:rsid w:val="00231D11"/>
    <w:rsid w:val="00231DF2"/>
    <w:rsid w:val="00231E16"/>
    <w:rsid w:val="00231E2F"/>
    <w:rsid w:val="00231F0C"/>
    <w:rsid w:val="00231F39"/>
    <w:rsid w:val="00231F75"/>
    <w:rsid w:val="00231FCF"/>
    <w:rsid w:val="00232052"/>
    <w:rsid w:val="00232103"/>
    <w:rsid w:val="00232163"/>
    <w:rsid w:val="0023216C"/>
    <w:rsid w:val="0023227C"/>
    <w:rsid w:val="0023232B"/>
    <w:rsid w:val="0023236B"/>
    <w:rsid w:val="00232512"/>
    <w:rsid w:val="00232552"/>
    <w:rsid w:val="002325C3"/>
    <w:rsid w:val="002325E6"/>
    <w:rsid w:val="00232604"/>
    <w:rsid w:val="0023267F"/>
    <w:rsid w:val="00232877"/>
    <w:rsid w:val="002328F7"/>
    <w:rsid w:val="00232987"/>
    <w:rsid w:val="00232A0F"/>
    <w:rsid w:val="00232ADC"/>
    <w:rsid w:val="00232B37"/>
    <w:rsid w:val="00232B57"/>
    <w:rsid w:val="00232B90"/>
    <w:rsid w:val="00232BCF"/>
    <w:rsid w:val="00232E33"/>
    <w:rsid w:val="00232E65"/>
    <w:rsid w:val="00232E81"/>
    <w:rsid w:val="00232EA0"/>
    <w:rsid w:val="00232F34"/>
    <w:rsid w:val="00232F47"/>
    <w:rsid w:val="00232F87"/>
    <w:rsid w:val="00232F8E"/>
    <w:rsid w:val="00232FA0"/>
    <w:rsid w:val="00232FB4"/>
    <w:rsid w:val="002331FE"/>
    <w:rsid w:val="00233246"/>
    <w:rsid w:val="00233270"/>
    <w:rsid w:val="002332B0"/>
    <w:rsid w:val="002332B6"/>
    <w:rsid w:val="00233361"/>
    <w:rsid w:val="002333C2"/>
    <w:rsid w:val="0023346C"/>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E9A"/>
    <w:rsid w:val="00233F3C"/>
    <w:rsid w:val="00233F43"/>
    <w:rsid w:val="00233F61"/>
    <w:rsid w:val="00233FCF"/>
    <w:rsid w:val="00234004"/>
    <w:rsid w:val="0023406D"/>
    <w:rsid w:val="00234087"/>
    <w:rsid w:val="002340A4"/>
    <w:rsid w:val="002340B5"/>
    <w:rsid w:val="002340E0"/>
    <w:rsid w:val="0023419A"/>
    <w:rsid w:val="002342B6"/>
    <w:rsid w:val="002342FB"/>
    <w:rsid w:val="00234349"/>
    <w:rsid w:val="00234358"/>
    <w:rsid w:val="00234379"/>
    <w:rsid w:val="002343EC"/>
    <w:rsid w:val="00234456"/>
    <w:rsid w:val="00234457"/>
    <w:rsid w:val="002344C9"/>
    <w:rsid w:val="0023450F"/>
    <w:rsid w:val="0023451F"/>
    <w:rsid w:val="00234543"/>
    <w:rsid w:val="002345C9"/>
    <w:rsid w:val="00234658"/>
    <w:rsid w:val="0023466C"/>
    <w:rsid w:val="002346A1"/>
    <w:rsid w:val="00234790"/>
    <w:rsid w:val="00234794"/>
    <w:rsid w:val="00234823"/>
    <w:rsid w:val="00234843"/>
    <w:rsid w:val="00234853"/>
    <w:rsid w:val="00234950"/>
    <w:rsid w:val="00234992"/>
    <w:rsid w:val="0023499B"/>
    <w:rsid w:val="002349EB"/>
    <w:rsid w:val="00234A6A"/>
    <w:rsid w:val="00234B10"/>
    <w:rsid w:val="00234B2E"/>
    <w:rsid w:val="00234BFC"/>
    <w:rsid w:val="00234C08"/>
    <w:rsid w:val="00234D5D"/>
    <w:rsid w:val="00234D89"/>
    <w:rsid w:val="00234E1E"/>
    <w:rsid w:val="00234E31"/>
    <w:rsid w:val="00234EBC"/>
    <w:rsid w:val="00235014"/>
    <w:rsid w:val="0023507E"/>
    <w:rsid w:val="0023518D"/>
    <w:rsid w:val="0023519D"/>
    <w:rsid w:val="002351BA"/>
    <w:rsid w:val="002352B5"/>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6055"/>
    <w:rsid w:val="00236154"/>
    <w:rsid w:val="0023617B"/>
    <w:rsid w:val="002361D3"/>
    <w:rsid w:val="0023626B"/>
    <w:rsid w:val="0023627E"/>
    <w:rsid w:val="002362BC"/>
    <w:rsid w:val="00236334"/>
    <w:rsid w:val="0023639A"/>
    <w:rsid w:val="00236429"/>
    <w:rsid w:val="00236444"/>
    <w:rsid w:val="0023652C"/>
    <w:rsid w:val="002365AB"/>
    <w:rsid w:val="00236698"/>
    <w:rsid w:val="002366D8"/>
    <w:rsid w:val="0023671C"/>
    <w:rsid w:val="00236722"/>
    <w:rsid w:val="00236782"/>
    <w:rsid w:val="002367DA"/>
    <w:rsid w:val="002367E8"/>
    <w:rsid w:val="00236832"/>
    <w:rsid w:val="002368BF"/>
    <w:rsid w:val="00236901"/>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700E"/>
    <w:rsid w:val="0023703B"/>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F7"/>
    <w:rsid w:val="00237EFB"/>
    <w:rsid w:val="00240058"/>
    <w:rsid w:val="002400A1"/>
    <w:rsid w:val="00240183"/>
    <w:rsid w:val="002401B4"/>
    <w:rsid w:val="002401DC"/>
    <w:rsid w:val="0024026D"/>
    <w:rsid w:val="00240270"/>
    <w:rsid w:val="0024037B"/>
    <w:rsid w:val="0024038B"/>
    <w:rsid w:val="0024057D"/>
    <w:rsid w:val="002405FE"/>
    <w:rsid w:val="0024061D"/>
    <w:rsid w:val="00240674"/>
    <w:rsid w:val="00240754"/>
    <w:rsid w:val="00240876"/>
    <w:rsid w:val="0024090A"/>
    <w:rsid w:val="002409B8"/>
    <w:rsid w:val="00240A9A"/>
    <w:rsid w:val="00240B99"/>
    <w:rsid w:val="00240C37"/>
    <w:rsid w:val="00240C5D"/>
    <w:rsid w:val="00240C6A"/>
    <w:rsid w:val="00240C70"/>
    <w:rsid w:val="00240CA3"/>
    <w:rsid w:val="00240CDF"/>
    <w:rsid w:val="00240D17"/>
    <w:rsid w:val="00240D58"/>
    <w:rsid w:val="00240DEF"/>
    <w:rsid w:val="00240E25"/>
    <w:rsid w:val="00240E46"/>
    <w:rsid w:val="00240F23"/>
    <w:rsid w:val="00240FA5"/>
    <w:rsid w:val="0024100B"/>
    <w:rsid w:val="002410F7"/>
    <w:rsid w:val="00241122"/>
    <w:rsid w:val="0024113D"/>
    <w:rsid w:val="002411DD"/>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9B0"/>
    <w:rsid w:val="00241B1A"/>
    <w:rsid w:val="00241BC0"/>
    <w:rsid w:val="00241C96"/>
    <w:rsid w:val="00241D16"/>
    <w:rsid w:val="00241EBD"/>
    <w:rsid w:val="00241F93"/>
    <w:rsid w:val="00241FD8"/>
    <w:rsid w:val="00241FF0"/>
    <w:rsid w:val="00242003"/>
    <w:rsid w:val="002420C2"/>
    <w:rsid w:val="002420D3"/>
    <w:rsid w:val="0024212A"/>
    <w:rsid w:val="00242259"/>
    <w:rsid w:val="0024229B"/>
    <w:rsid w:val="002422C9"/>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2"/>
    <w:rsid w:val="00242AD7"/>
    <w:rsid w:val="00242B16"/>
    <w:rsid w:val="00242B40"/>
    <w:rsid w:val="00242B4C"/>
    <w:rsid w:val="00242BF5"/>
    <w:rsid w:val="00242C0D"/>
    <w:rsid w:val="00242C61"/>
    <w:rsid w:val="00242CE9"/>
    <w:rsid w:val="00242D1A"/>
    <w:rsid w:val="00242D2E"/>
    <w:rsid w:val="00242D3D"/>
    <w:rsid w:val="00242D5B"/>
    <w:rsid w:val="00242D8B"/>
    <w:rsid w:val="00242DC8"/>
    <w:rsid w:val="00242E01"/>
    <w:rsid w:val="00242E29"/>
    <w:rsid w:val="00242E8D"/>
    <w:rsid w:val="00242F53"/>
    <w:rsid w:val="00243001"/>
    <w:rsid w:val="00243061"/>
    <w:rsid w:val="002430C1"/>
    <w:rsid w:val="002432D6"/>
    <w:rsid w:val="002432E3"/>
    <w:rsid w:val="00243353"/>
    <w:rsid w:val="00243371"/>
    <w:rsid w:val="002433DC"/>
    <w:rsid w:val="00243401"/>
    <w:rsid w:val="00243410"/>
    <w:rsid w:val="0024341A"/>
    <w:rsid w:val="0024362C"/>
    <w:rsid w:val="00243659"/>
    <w:rsid w:val="002437F9"/>
    <w:rsid w:val="002437FA"/>
    <w:rsid w:val="002438A0"/>
    <w:rsid w:val="0024390D"/>
    <w:rsid w:val="00243927"/>
    <w:rsid w:val="00243936"/>
    <w:rsid w:val="002439E4"/>
    <w:rsid w:val="00243A35"/>
    <w:rsid w:val="00243A3C"/>
    <w:rsid w:val="00243A84"/>
    <w:rsid w:val="00243B15"/>
    <w:rsid w:val="00243B66"/>
    <w:rsid w:val="00243BD7"/>
    <w:rsid w:val="00243C67"/>
    <w:rsid w:val="00243D4B"/>
    <w:rsid w:val="00243EA3"/>
    <w:rsid w:val="0024405E"/>
    <w:rsid w:val="002440E9"/>
    <w:rsid w:val="00244177"/>
    <w:rsid w:val="0024418F"/>
    <w:rsid w:val="002441E9"/>
    <w:rsid w:val="00244277"/>
    <w:rsid w:val="00244365"/>
    <w:rsid w:val="00244439"/>
    <w:rsid w:val="0024443C"/>
    <w:rsid w:val="00244513"/>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9B"/>
    <w:rsid w:val="00244CB7"/>
    <w:rsid w:val="00244CDB"/>
    <w:rsid w:val="00244CEC"/>
    <w:rsid w:val="00244D47"/>
    <w:rsid w:val="00244DB6"/>
    <w:rsid w:val="00244DC4"/>
    <w:rsid w:val="00244E5D"/>
    <w:rsid w:val="00244E92"/>
    <w:rsid w:val="00244EC7"/>
    <w:rsid w:val="00244F49"/>
    <w:rsid w:val="00245248"/>
    <w:rsid w:val="00245270"/>
    <w:rsid w:val="002452A0"/>
    <w:rsid w:val="002452E4"/>
    <w:rsid w:val="002452FB"/>
    <w:rsid w:val="00245315"/>
    <w:rsid w:val="002453D7"/>
    <w:rsid w:val="00245427"/>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E9B"/>
    <w:rsid w:val="00245E9E"/>
    <w:rsid w:val="00245F48"/>
    <w:rsid w:val="00245F51"/>
    <w:rsid w:val="00245FCF"/>
    <w:rsid w:val="00245FF7"/>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C06"/>
    <w:rsid w:val="00246C47"/>
    <w:rsid w:val="00246CF3"/>
    <w:rsid w:val="00246E1B"/>
    <w:rsid w:val="00246E41"/>
    <w:rsid w:val="00246E6A"/>
    <w:rsid w:val="00246E78"/>
    <w:rsid w:val="00246EB6"/>
    <w:rsid w:val="00246EBC"/>
    <w:rsid w:val="00246FD1"/>
    <w:rsid w:val="00247094"/>
    <w:rsid w:val="002470F6"/>
    <w:rsid w:val="0024717B"/>
    <w:rsid w:val="002471A3"/>
    <w:rsid w:val="002471AA"/>
    <w:rsid w:val="002471D7"/>
    <w:rsid w:val="002471E2"/>
    <w:rsid w:val="0024730D"/>
    <w:rsid w:val="0024732C"/>
    <w:rsid w:val="0024732F"/>
    <w:rsid w:val="002474C6"/>
    <w:rsid w:val="0024756C"/>
    <w:rsid w:val="00247635"/>
    <w:rsid w:val="0024769D"/>
    <w:rsid w:val="00247726"/>
    <w:rsid w:val="0024773E"/>
    <w:rsid w:val="002477B4"/>
    <w:rsid w:val="0024788F"/>
    <w:rsid w:val="002478EC"/>
    <w:rsid w:val="002479C6"/>
    <w:rsid w:val="002479D8"/>
    <w:rsid w:val="00247A2B"/>
    <w:rsid w:val="00247A3E"/>
    <w:rsid w:val="00247A47"/>
    <w:rsid w:val="00247B23"/>
    <w:rsid w:val="00247B3F"/>
    <w:rsid w:val="00247B62"/>
    <w:rsid w:val="00247BC7"/>
    <w:rsid w:val="00247C48"/>
    <w:rsid w:val="00247CC7"/>
    <w:rsid w:val="00247D1B"/>
    <w:rsid w:val="00247D23"/>
    <w:rsid w:val="00247DD5"/>
    <w:rsid w:val="00247E55"/>
    <w:rsid w:val="00247F4A"/>
    <w:rsid w:val="00247FCB"/>
    <w:rsid w:val="00250009"/>
    <w:rsid w:val="00250037"/>
    <w:rsid w:val="00250064"/>
    <w:rsid w:val="002500EC"/>
    <w:rsid w:val="002500EF"/>
    <w:rsid w:val="00250146"/>
    <w:rsid w:val="00250160"/>
    <w:rsid w:val="00250185"/>
    <w:rsid w:val="002501D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7C"/>
    <w:rsid w:val="00251A82"/>
    <w:rsid w:val="00251A88"/>
    <w:rsid w:val="00251B4F"/>
    <w:rsid w:val="00251B63"/>
    <w:rsid w:val="00251C0D"/>
    <w:rsid w:val="00251C58"/>
    <w:rsid w:val="00251CC4"/>
    <w:rsid w:val="00251CE2"/>
    <w:rsid w:val="00251D23"/>
    <w:rsid w:val="00251D87"/>
    <w:rsid w:val="00251DA3"/>
    <w:rsid w:val="00251DCE"/>
    <w:rsid w:val="00251E77"/>
    <w:rsid w:val="00251E95"/>
    <w:rsid w:val="00251EB7"/>
    <w:rsid w:val="00251F29"/>
    <w:rsid w:val="00251F7F"/>
    <w:rsid w:val="00251F84"/>
    <w:rsid w:val="00251FA9"/>
    <w:rsid w:val="00251FD5"/>
    <w:rsid w:val="00252082"/>
    <w:rsid w:val="002520E4"/>
    <w:rsid w:val="002520EC"/>
    <w:rsid w:val="00252114"/>
    <w:rsid w:val="00252123"/>
    <w:rsid w:val="0025213A"/>
    <w:rsid w:val="002521A7"/>
    <w:rsid w:val="002522DB"/>
    <w:rsid w:val="00252341"/>
    <w:rsid w:val="002523CD"/>
    <w:rsid w:val="002523DE"/>
    <w:rsid w:val="0025244D"/>
    <w:rsid w:val="00252458"/>
    <w:rsid w:val="00252471"/>
    <w:rsid w:val="0025256C"/>
    <w:rsid w:val="00252635"/>
    <w:rsid w:val="00252717"/>
    <w:rsid w:val="0025273F"/>
    <w:rsid w:val="00252763"/>
    <w:rsid w:val="0025285F"/>
    <w:rsid w:val="002528FD"/>
    <w:rsid w:val="00252A4C"/>
    <w:rsid w:val="00252A4D"/>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D9B"/>
    <w:rsid w:val="00253E0A"/>
    <w:rsid w:val="00253E1F"/>
    <w:rsid w:val="00253E3F"/>
    <w:rsid w:val="00253F5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8DE"/>
    <w:rsid w:val="0025491E"/>
    <w:rsid w:val="00254947"/>
    <w:rsid w:val="002549AD"/>
    <w:rsid w:val="00254ABB"/>
    <w:rsid w:val="00254B3E"/>
    <w:rsid w:val="00254B6C"/>
    <w:rsid w:val="00254B79"/>
    <w:rsid w:val="00254B90"/>
    <w:rsid w:val="00254BF4"/>
    <w:rsid w:val="00254C7B"/>
    <w:rsid w:val="00254D4D"/>
    <w:rsid w:val="00254EAD"/>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B05"/>
    <w:rsid w:val="00255BE3"/>
    <w:rsid w:val="00255C3C"/>
    <w:rsid w:val="00255C95"/>
    <w:rsid w:val="00255CD0"/>
    <w:rsid w:val="00255D5C"/>
    <w:rsid w:val="00255D9C"/>
    <w:rsid w:val="00255ED9"/>
    <w:rsid w:val="00255F06"/>
    <w:rsid w:val="00255F2C"/>
    <w:rsid w:val="00255F70"/>
    <w:rsid w:val="00255FE8"/>
    <w:rsid w:val="0025611A"/>
    <w:rsid w:val="0025615C"/>
    <w:rsid w:val="00256162"/>
    <w:rsid w:val="002561A6"/>
    <w:rsid w:val="0025630E"/>
    <w:rsid w:val="00256314"/>
    <w:rsid w:val="00256342"/>
    <w:rsid w:val="0025639F"/>
    <w:rsid w:val="002563DF"/>
    <w:rsid w:val="00256421"/>
    <w:rsid w:val="0025648F"/>
    <w:rsid w:val="0025652B"/>
    <w:rsid w:val="00256645"/>
    <w:rsid w:val="002566A0"/>
    <w:rsid w:val="002566D1"/>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76"/>
    <w:rsid w:val="00256E7C"/>
    <w:rsid w:val="00256E7F"/>
    <w:rsid w:val="00256F11"/>
    <w:rsid w:val="00256F8E"/>
    <w:rsid w:val="00256FA0"/>
    <w:rsid w:val="00257012"/>
    <w:rsid w:val="00257050"/>
    <w:rsid w:val="00257106"/>
    <w:rsid w:val="00257183"/>
    <w:rsid w:val="00257198"/>
    <w:rsid w:val="0025724C"/>
    <w:rsid w:val="0025728A"/>
    <w:rsid w:val="00257345"/>
    <w:rsid w:val="002573F7"/>
    <w:rsid w:val="0025741A"/>
    <w:rsid w:val="0025746D"/>
    <w:rsid w:val="002574D8"/>
    <w:rsid w:val="0025757A"/>
    <w:rsid w:val="002575AA"/>
    <w:rsid w:val="00257661"/>
    <w:rsid w:val="00257681"/>
    <w:rsid w:val="002576BD"/>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AE"/>
    <w:rsid w:val="00257CE3"/>
    <w:rsid w:val="00257D17"/>
    <w:rsid w:val="00257D27"/>
    <w:rsid w:val="00257D2F"/>
    <w:rsid w:val="00257E5A"/>
    <w:rsid w:val="00257E63"/>
    <w:rsid w:val="00257EC2"/>
    <w:rsid w:val="00257EDA"/>
    <w:rsid w:val="00257F24"/>
    <w:rsid w:val="00257FB9"/>
    <w:rsid w:val="0026001E"/>
    <w:rsid w:val="002600D4"/>
    <w:rsid w:val="00260150"/>
    <w:rsid w:val="002601B6"/>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5"/>
    <w:rsid w:val="0026128C"/>
    <w:rsid w:val="002612B5"/>
    <w:rsid w:val="002612B7"/>
    <w:rsid w:val="002612C2"/>
    <w:rsid w:val="002612C6"/>
    <w:rsid w:val="00261304"/>
    <w:rsid w:val="00261357"/>
    <w:rsid w:val="002613CB"/>
    <w:rsid w:val="00261438"/>
    <w:rsid w:val="0026148D"/>
    <w:rsid w:val="002614F6"/>
    <w:rsid w:val="00261531"/>
    <w:rsid w:val="00261637"/>
    <w:rsid w:val="0026163E"/>
    <w:rsid w:val="0026170E"/>
    <w:rsid w:val="00261730"/>
    <w:rsid w:val="002617EB"/>
    <w:rsid w:val="002617F8"/>
    <w:rsid w:val="00261870"/>
    <w:rsid w:val="00261881"/>
    <w:rsid w:val="00261883"/>
    <w:rsid w:val="002618BD"/>
    <w:rsid w:val="00261959"/>
    <w:rsid w:val="0026198A"/>
    <w:rsid w:val="002619EC"/>
    <w:rsid w:val="00261A28"/>
    <w:rsid w:val="00261AC0"/>
    <w:rsid w:val="00261C76"/>
    <w:rsid w:val="00261E42"/>
    <w:rsid w:val="00261EBA"/>
    <w:rsid w:val="00261EC5"/>
    <w:rsid w:val="00262038"/>
    <w:rsid w:val="00262071"/>
    <w:rsid w:val="00262098"/>
    <w:rsid w:val="002620BE"/>
    <w:rsid w:val="00262120"/>
    <w:rsid w:val="0026215B"/>
    <w:rsid w:val="002621A1"/>
    <w:rsid w:val="002621A7"/>
    <w:rsid w:val="002622A3"/>
    <w:rsid w:val="002622C5"/>
    <w:rsid w:val="002622D4"/>
    <w:rsid w:val="00262305"/>
    <w:rsid w:val="0026234E"/>
    <w:rsid w:val="0026235C"/>
    <w:rsid w:val="002623AE"/>
    <w:rsid w:val="002623DE"/>
    <w:rsid w:val="002624CA"/>
    <w:rsid w:val="00262565"/>
    <w:rsid w:val="0026285C"/>
    <w:rsid w:val="00262885"/>
    <w:rsid w:val="00262894"/>
    <w:rsid w:val="00262905"/>
    <w:rsid w:val="00262937"/>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295"/>
    <w:rsid w:val="00263307"/>
    <w:rsid w:val="00263326"/>
    <w:rsid w:val="00263373"/>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86"/>
    <w:rsid w:val="00263F4C"/>
    <w:rsid w:val="00263FC5"/>
    <w:rsid w:val="00264068"/>
    <w:rsid w:val="00264090"/>
    <w:rsid w:val="002640B5"/>
    <w:rsid w:val="002640D7"/>
    <w:rsid w:val="0026419D"/>
    <w:rsid w:val="00264202"/>
    <w:rsid w:val="00264295"/>
    <w:rsid w:val="0026435B"/>
    <w:rsid w:val="002643CD"/>
    <w:rsid w:val="002643D3"/>
    <w:rsid w:val="00264476"/>
    <w:rsid w:val="0026456E"/>
    <w:rsid w:val="00264574"/>
    <w:rsid w:val="00264613"/>
    <w:rsid w:val="00264620"/>
    <w:rsid w:val="0026462E"/>
    <w:rsid w:val="002646FF"/>
    <w:rsid w:val="0026475A"/>
    <w:rsid w:val="00264781"/>
    <w:rsid w:val="002647A9"/>
    <w:rsid w:val="002647C1"/>
    <w:rsid w:val="002647D9"/>
    <w:rsid w:val="002649D1"/>
    <w:rsid w:val="00264A1C"/>
    <w:rsid w:val="00264A28"/>
    <w:rsid w:val="00264B39"/>
    <w:rsid w:val="00264BA7"/>
    <w:rsid w:val="00264F14"/>
    <w:rsid w:val="00264F1B"/>
    <w:rsid w:val="00264F6B"/>
    <w:rsid w:val="00265026"/>
    <w:rsid w:val="00265066"/>
    <w:rsid w:val="0026518E"/>
    <w:rsid w:val="002651BA"/>
    <w:rsid w:val="0026528F"/>
    <w:rsid w:val="002652C4"/>
    <w:rsid w:val="00265312"/>
    <w:rsid w:val="002653AF"/>
    <w:rsid w:val="002653E8"/>
    <w:rsid w:val="0026545A"/>
    <w:rsid w:val="0026549A"/>
    <w:rsid w:val="0026555D"/>
    <w:rsid w:val="002655EA"/>
    <w:rsid w:val="00265771"/>
    <w:rsid w:val="002657D5"/>
    <w:rsid w:val="002657E4"/>
    <w:rsid w:val="002657E8"/>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93"/>
    <w:rsid w:val="00267002"/>
    <w:rsid w:val="00267282"/>
    <w:rsid w:val="0026736D"/>
    <w:rsid w:val="00267385"/>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3C4"/>
    <w:rsid w:val="002704D2"/>
    <w:rsid w:val="002704F3"/>
    <w:rsid w:val="00270598"/>
    <w:rsid w:val="002705A7"/>
    <w:rsid w:val="00270658"/>
    <w:rsid w:val="0027066D"/>
    <w:rsid w:val="00270911"/>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823"/>
    <w:rsid w:val="002718BA"/>
    <w:rsid w:val="0027197F"/>
    <w:rsid w:val="002719FB"/>
    <w:rsid w:val="00271A18"/>
    <w:rsid w:val="00271A19"/>
    <w:rsid w:val="00271A8B"/>
    <w:rsid w:val="00271A9D"/>
    <w:rsid w:val="00271AD3"/>
    <w:rsid w:val="00271B19"/>
    <w:rsid w:val="00271B31"/>
    <w:rsid w:val="00271B4F"/>
    <w:rsid w:val="00271B74"/>
    <w:rsid w:val="00271BFF"/>
    <w:rsid w:val="00271CCA"/>
    <w:rsid w:val="00271D48"/>
    <w:rsid w:val="00271D9D"/>
    <w:rsid w:val="00271DC0"/>
    <w:rsid w:val="00271DC2"/>
    <w:rsid w:val="00271DD3"/>
    <w:rsid w:val="00271E5C"/>
    <w:rsid w:val="00271EEA"/>
    <w:rsid w:val="00271F08"/>
    <w:rsid w:val="00271F93"/>
    <w:rsid w:val="00271FB0"/>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92B"/>
    <w:rsid w:val="002729F6"/>
    <w:rsid w:val="00272A45"/>
    <w:rsid w:val="00272AE0"/>
    <w:rsid w:val="00272B15"/>
    <w:rsid w:val="00272CD4"/>
    <w:rsid w:val="00272ED8"/>
    <w:rsid w:val="00272EE1"/>
    <w:rsid w:val="00272F04"/>
    <w:rsid w:val="00272F90"/>
    <w:rsid w:val="00272F99"/>
    <w:rsid w:val="00273022"/>
    <w:rsid w:val="0027305A"/>
    <w:rsid w:val="0027309B"/>
    <w:rsid w:val="002730FA"/>
    <w:rsid w:val="00273171"/>
    <w:rsid w:val="00273192"/>
    <w:rsid w:val="002731AB"/>
    <w:rsid w:val="00273291"/>
    <w:rsid w:val="00273420"/>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DA"/>
    <w:rsid w:val="00273BD5"/>
    <w:rsid w:val="00273BF5"/>
    <w:rsid w:val="00273C75"/>
    <w:rsid w:val="00273C7F"/>
    <w:rsid w:val="00273D05"/>
    <w:rsid w:val="00273D7B"/>
    <w:rsid w:val="00273D88"/>
    <w:rsid w:val="00273DE5"/>
    <w:rsid w:val="00273DE9"/>
    <w:rsid w:val="00273E02"/>
    <w:rsid w:val="00273E2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E0"/>
    <w:rsid w:val="0027484E"/>
    <w:rsid w:val="00274888"/>
    <w:rsid w:val="0027493E"/>
    <w:rsid w:val="002749A0"/>
    <w:rsid w:val="00274A75"/>
    <w:rsid w:val="00274B02"/>
    <w:rsid w:val="00274C58"/>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442"/>
    <w:rsid w:val="00275462"/>
    <w:rsid w:val="00275467"/>
    <w:rsid w:val="0027549D"/>
    <w:rsid w:val="002754D9"/>
    <w:rsid w:val="002754E0"/>
    <w:rsid w:val="00275545"/>
    <w:rsid w:val="002756DF"/>
    <w:rsid w:val="00275795"/>
    <w:rsid w:val="002757B5"/>
    <w:rsid w:val="00275831"/>
    <w:rsid w:val="00275871"/>
    <w:rsid w:val="00275893"/>
    <w:rsid w:val="002758AD"/>
    <w:rsid w:val="00275940"/>
    <w:rsid w:val="00275943"/>
    <w:rsid w:val="00275944"/>
    <w:rsid w:val="0027598B"/>
    <w:rsid w:val="0027599E"/>
    <w:rsid w:val="002759D2"/>
    <w:rsid w:val="002759F3"/>
    <w:rsid w:val="00275B6A"/>
    <w:rsid w:val="00275BA1"/>
    <w:rsid w:val="00275E1C"/>
    <w:rsid w:val="00275E20"/>
    <w:rsid w:val="00275E75"/>
    <w:rsid w:val="00275FA1"/>
    <w:rsid w:val="00275FEE"/>
    <w:rsid w:val="00276025"/>
    <w:rsid w:val="0027609D"/>
    <w:rsid w:val="00276111"/>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FF"/>
    <w:rsid w:val="00276900"/>
    <w:rsid w:val="0027691E"/>
    <w:rsid w:val="002769E5"/>
    <w:rsid w:val="002769E9"/>
    <w:rsid w:val="00276B30"/>
    <w:rsid w:val="00276B97"/>
    <w:rsid w:val="00276CDA"/>
    <w:rsid w:val="00276D96"/>
    <w:rsid w:val="00276E04"/>
    <w:rsid w:val="00276E1C"/>
    <w:rsid w:val="00276E71"/>
    <w:rsid w:val="00276EC4"/>
    <w:rsid w:val="00276EFF"/>
    <w:rsid w:val="00276F11"/>
    <w:rsid w:val="00276F12"/>
    <w:rsid w:val="00277140"/>
    <w:rsid w:val="002771B4"/>
    <w:rsid w:val="0027723A"/>
    <w:rsid w:val="00277339"/>
    <w:rsid w:val="00277384"/>
    <w:rsid w:val="00277422"/>
    <w:rsid w:val="00277544"/>
    <w:rsid w:val="00277556"/>
    <w:rsid w:val="0027762A"/>
    <w:rsid w:val="00277643"/>
    <w:rsid w:val="002776BC"/>
    <w:rsid w:val="002776C1"/>
    <w:rsid w:val="002776F0"/>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92"/>
    <w:rsid w:val="002809AA"/>
    <w:rsid w:val="00280A01"/>
    <w:rsid w:val="00280A09"/>
    <w:rsid w:val="00280B10"/>
    <w:rsid w:val="00280B61"/>
    <w:rsid w:val="00280D0C"/>
    <w:rsid w:val="00280E7A"/>
    <w:rsid w:val="00280E91"/>
    <w:rsid w:val="00280EDE"/>
    <w:rsid w:val="002810B8"/>
    <w:rsid w:val="002810E8"/>
    <w:rsid w:val="0028111E"/>
    <w:rsid w:val="0028116E"/>
    <w:rsid w:val="002811A5"/>
    <w:rsid w:val="0028121F"/>
    <w:rsid w:val="00281346"/>
    <w:rsid w:val="0028149B"/>
    <w:rsid w:val="002814D7"/>
    <w:rsid w:val="00281539"/>
    <w:rsid w:val="0028157F"/>
    <w:rsid w:val="0028165E"/>
    <w:rsid w:val="002819A1"/>
    <w:rsid w:val="00281A72"/>
    <w:rsid w:val="00281AA2"/>
    <w:rsid w:val="00281B06"/>
    <w:rsid w:val="00281B1F"/>
    <w:rsid w:val="00281C5D"/>
    <w:rsid w:val="00281C67"/>
    <w:rsid w:val="00281CA9"/>
    <w:rsid w:val="00281D36"/>
    <w:rsid w:val="00281D72"/>
    <w:rsid w:val="00281E2E"/>
    <w:rsid w:val="00281E34"/>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6ED"/>
    <w:rsid w:val="002827AE"/>
    <w:rsid w:val="002829D6"/>
    <w:rsid w:val="002829F1"/>
    <w:rsid w:val="00282AE5"/>
    <w:rsid w:val="00282AEF"/>
    <w:rsid w:val="00282B3F"/>
    <w:rsid w:val="00282C5F"/>
    <w:rsid w:val="00282D3F"/>
    <w:rsid w:val="00282F55"/>
    <w:rsid w:val="00283058"/>
    <w:rsid w:val="0028305C"/>
    <w:rsid w:val="002830C3"/>
    <w:rsid w:val="0028318C"/>
    <w:rsid w:val="002831A2"/>
    <w:rsid w:val="002831C2"/>
    <w:rsid w:val="0028328D"/>
    <w:rsid w:val="00283317"/>
    <w:rsid w:val="00283395"/>
    <w:rsid w:val="002833C8"/>
    <w:rsid w:val="0028347C"/>
    <w:rsid w:val="0028354F"/>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203"/>
    <w:rsid w:val="00284222"/>
    <w:rsid w:val="00284270"/>
    <w:rsid w:val="0028430B"/>
    <w:rsid w:val="0028432D"/>
    <w:rsid w:val="002843E6"/>
    <w:rsid w:val="00284431"/>
    <w:rsid w:val="0028448D"/>
    <w:rsid w:val="0028449F"/>
    <w:rsid w:val="0028456E"/>
    <w:rsid w:val="002846A1"/>
    <w:rsid w:val="00284765"/>
    <w:rsid w:val="0028478E"/>
    <w:rsid w:val="0028480C"/>
    <w:rsid w:val="002848C1"/>
    <w:rsid w:val="002848C5"/>
    <w:rsid w:val="00284982"/>
    <w:rsid w:val="0028498B"/>
    <w:rsid w:val="00284A39"/>
    <w:rsid w:val="00284B88"/>
    <w:rsid w:val="00284C90"/>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11"/>
    <w:rsid w:val="00285660"/>
    <w:rsid w:val="002856F3"/>
    <w:rsid w:val="0028570F"/>
    <w:rsid w:val="00285717"/>
    <w:rsid w:val="00285759"/>
    <w:rsid w:val="0028576E"/>
    <w:rsid w:val="002857FD"/>
    <w:rsid w:val="0028584C"/>
    <w:rsid w:val="00285866"/>
    <w:rsid w:val="002858EE"/>
    <w:rsid w:val="00285962"/>
    <w:rsid w:val="002859DF"/>
    <w:rsid w:val="00285A08"/>
    <w:rsid w:val="00285AC4"/>
    <w:rsid w:val="00285B1B"/>
    <w:rsid w:val="00285B27"/>
    <w:rsid w:val="00285B3E"/>
    <w:rsid w:val="00285B86"/>
    <w:rsid w:val="00285BE4"/>
    <w:rsid w:val="00285C3E"/>
    <w:rsid w:val="00285C64"/>
    <w:rsid w:val="00285D4A"/>
    <w:rsid w:val="00285D76"/>
    <w:rsid w:val="00285E8B"/>
    <w:rsid w:val="00286068"/>
    <w:rsid w:val="00286081"/>
    <w:rsid w:val="002860E7"/>
    <w:rsid w:val="00286167"/>
    <w:rsid w:val="00286176"/>
    <w:rsid w:val="002861C1"/>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C1A"/>
    <w:rsid w:val="00286D33"/>
    <w:rsid w:val="00286D37"/>
    <w:rsid w:val="00286DE1"/>
    <w:rsid w:val="00286DEC"/>
    <w:rsid w:val="00286E11"/>
    <w:rsid w:val="00286E47"/>
    <w:rsid w:val="00286E4F"/>
    <w:rsid w:val="00286EFD"/>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701"/>
    <w:rsid w:val="0028781F"/>
    <w:rsid w:val="00287871"/>
    <w:rsid w:val="002878B3"/>
    <w:rsid w:val="00287A09"/>
    <w:rsid w:val="00287B9D"/>
    <w:rsid w:val="00287BAE"/>
    <w:rsid w:val="00287BF1"/>
    <w:rsid w:val="00287C2F"/>
    <w:rsid w:val="00287CBB"/>
    <w:rsid w:val="00287CC1"/>
    <w:rsid w:val="00287CCA"/>
    <w:rsid w:val="00287CE2"/>
    <w:rsid w:val="00287D16"/>
    <w:rsid w:val="00287D4B"/>
    <w:rsid w:val="00287D66"/>
    <w:rsid w:val="00287DD8"/>
    <w:rsid w:val="00287E09"/>
    <w:rsid w:val="00287E47"/>
    <w:rsid w:val="00287E62"/>
    <w:rsid w:val="00290014"/>
    <w:rsid w:val="0029016B"/>
    <w:rsid w:val="002901C3"/>
    <w:rsid w:val="002901DC"/>
    <w:rsid w:val="00290225"/>
    <w:rsid w:val="0029043C"/>
    <w:rsid w:val="002904C7"/>
    <w:rsid w:val="00290596"/>
    <w:rsid w:val="0029073E"/>
    <w:rsid w:val="0029076A"/>
    <w:rsid w:val="002907C7"/>
    <w:rsid w:val="002907C9"/>
    <w:rsid w:val="002908A0"/>
    <w:rsid w:val="002908AF"/>
    <w:rsid w:val="002908D2"/>
    <w:rsid w:val="00290908"/>
    <w:rsid w:val="00290943"/>
    <w:rsid w:val="00290BF3"/>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97B"/>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2D3"/>
    <w:rsid w:val="00292429"/>
    <w:rsid w:val="0029248E"/>
    <w:rsid w:val="002925A7"/>
    <w:rsid w:val="0029266D"/>
    <w:rsid w:val="0029267A"/>
    <w:rsid w:val="002926BE"/>
    <w:rsid w:val="002926D4"/>
    <w:rsid w:val="00292793"/>
    <w:rsid w:val="002927F9"/>
    <w:rsid w:val="00292854"/>
    <w:rsid w:val="00292930"/>
    <w:rsid w:val="0029299C"/>
    <w:rsid w:val="00292A79"/>
    <w:rsid w:val="00292A7C"/>
    <w:rsid w:val="00292B0B"/>
    <w:rsid w:val="00292BAE"/>
    <w:rsid w:val="00292BD9"/>
    <w:rsid w:val="00292C05"/>
    <w:rsid w:val="00292DAF"/>
    <w:rsid w:val="00292F1A"/>
    <w:rsid w:val="00293015"/>
    <w:rsid w:val="002930E5"/>
    <w:rsid w:val="00293117"/>
    <w:rsid w:val="00293162"/>
    <w:rsid w:val="002931EE"/>
    <w:rsid w:val="00293200"/>
    <w:rsid w:val="00293255"/>
    <w:rsid w:val="00293267"/>
    <w:rsid w:val="002932B7"/>
    <w:rsid w:val="0029332F"/>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D4"/>
    <w:rsid w:val="00293B2D"/>
    <w:rsid w:val="00293B89"/>
    <w:rsid w:val="00293C5F"/>
    <w:rsid w:val="00293CA1"/>
    <w:rsid w:val="00293D64"/>
    <w:rsid w:val="00293DF7"/>
    <w:rsid w:val="00293E29"/>
    <w:rsid w:val="00293E38"/>
    <w:rsid w:val="00293E5C"/>
    <w:rsid w:val="00293ECB"/>
    <w:rsid w:val="00293F45"/>
    <w:rsid w:val="00293F5E"/>
    <w:rsid w:val="00293F87"/>
    <w:rsid w:val="00294086"/>
    <w:rsid w:val="0029411F"/>
    <w:rsid w:val="00294133"/>
    <w:rsid w:val="00294185"/>
    <w:rsid w:val="00294228"/>
    <w:rsid w:val="00294278"/>
    <w:rsid w:val="002942AA"/>
    <w:rsid w:val="00294320"/>
    <w:rsid w:val="002943CE"/>
    <w:rsid w:val="002943D5"/>
    <w:rsid w:val="002943FB"/>
    <w:rsid w:val="00294441"/>
    <w:rsid w:val="002944EF"/>
    <w:rsid w:val="00294597"/>
    <w:rsid w:val="002945A3"/>
    <w:rsid w:val="002945F9"/>
    <w:rsid w:val="00294633"/>
    <w:rsid w:val="0029478C"/>
    <w:rsid w:val="00294947"/>
    <w:rsid w:val="0029498C"/>
    <w:rsid w:val="00294B22"/>
    <w:rsid w:val="00294B90"/>
    <w:rsid w:val="00294BC9"/>
    <w:rsid w:val="00294C25"/>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5C3"/>
    <w:rsid w:val="00295670"/>
    <w:rsid w:val="00295690"/>
    <w:rsid w:val="002956BB"/>
    <w:rsid w:val="00295740"/>
    <w:rsid w:val="002957B3"/>
    <w:rsid w:val="002957BF"/>
    <w:rsid w:val="002957F7"/>
    <w:rsid w:val="002958FE"/>
    <w:rsid w:val="00295939"/>
    <w:rsid w:val="00295943"/>
    <w:rsid w:val="00295BA7"/>
    <w:rsid w:val="00295CD7"/>
    <w:rsid w:val="00295DAA"/>
    <w:rsid w:val="00295E29"/>
    <w:rsid w:val="00295FD1"/>
    <w:rsid w:val="00296056"/>
    <w:rsid w:val="00296086"/>
    <w:rsid w:val="002960AE"/>
    <w:rsid w:val="00296191"/>
    <w:rsid w:val="002961B3"/>
    <w:rsid w:val="002961C4"/>
    <w:rsid w:val="0029625B"/>
    <w:rsid w:val="00296267"/>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C10"/>
    <w:rsid w:val="00296C4F"/>
    <w:rsid w:val="00296C66"/>
    <w:rsid w:val="00296C96"/>
    <w:rsid w:val="00296CEE"/>
    <w:rsid w:val="00296D02"/>
    <w:rsid w:val="00296D03"/>
    <w:rsid w:val="00296E00"/>
    <w:rsid w:val="00296E5E"/>
    <w:rsid w:val="00296E99"/>
    <w:rsid w:val="00296EBA"/>
    <w:rsid w:val="00296F99"/>
    <w:rsid w:val="00297039"/>
    <w:rsid w:val="0029704F"/>
    <w:rsid w:val="002970D4"/>
    <w:rsid w:val="002970DE"/>
    <w:rsid w:val="00297132"/>
    <w:rsid w:val="00297188"/>
    <w:rsid w:val="002971A9"/>
    <w:rsid w:val="00297252"/>
    <w:rsid w:val="002972D6"/>
    <w:rsid w:val="002972DF"/>
    <w:rsid w:val="0029737B"/>
    <w:rsid w:val="00297445"/>
    <w:rsid w:val="00297490"/>
    <w:rsid w:val="00297512"/>
    <w:rsid w:val="00297569"/>
    <w:rsid w:val="00297584"/>
    <w:rsid w:val="00297630"/>
    <w:rsid w:val="00297669"/>
    <w:rsid w:val="002976A8"/>
    <w:rsid w:val="002976E9"/>
    <w:rsid w:val="002976F6"/>
    <w:rsid w:val="00297797"/>
    <w:rsid w:val="002977A7"/>
    <w:rsid w:val="0029782D"/>
    <w:rsid w:val="00297864"/>
    <w:rsid w:val="002978FB"/>
    <w:rsid w:val="0029790E"/>
    <w:rsid w:val="0029795F"/>
    <w:rsid w:val="002979FD"/>
    <w:rsid w:val="00297A42"/>
    <w:rsid w:val="00297AA0"/>
    <w:rsid w:val="00297C43"/>
    <w:rsid w:val="00297D01"/>
    <w:rsid w:val="00297D78"/>
    <w:rsid w:val="00297DF2"/>
    <w:rsid w:val="00297EBA"/>
    <w:rsid w:val="00297EEA"/>
    <w:rsid w:val="00297EF9"/>
    <w:rsid w:val="00297F92"/>
    <w:rsid w:val="002A0074"/>
    <w:rsid w:val="002A0131"/>
    <w:rsid w:val="002A01BD"/>
    <w:rsid w:val="002A02C2"/>
    <w:rsid w:val="002A041A"/>
    <w:rsid w:val="002A0466"/>
    <w:rsid w:val="002A04DB"/>
    <w:rsid w:val="002A0626"/>
    <w:rsid w:val="002A0666"/>
    <w:rsid w:val="002A067E"/>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7F"/>
    <w:rsid w:val="002A0ED1"/>
    <w:rsid w:val="002A0F13"/>
    <w:rsid w:val="002A0FCB"/>
    <w:rsid w:val="002A0FF1"/>
    <w:rsid w:val="002A1032"/>
    <w:rsid w:val="002A104D"/>
    <w:rsid w:val="002A10F1"/>
    <w:rsid w:val="002A1150"/>
    <w:rsid w:val="002A119D"/>
    <w:rsid w:val="002A11B6"/>
    <w:rsid w:val="002A1280"/>
    <w:rsid w:val="002A12B5"/>
    <w:rsid w:val="002A1305"/>
    <w:rsid w:val="002A133A"/>
    <w:rsid w:val="002A1394"/>
    <w:rsid w:val="002A140C"/>
    <w:rsid w:val="002A143A"/>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B8"/>
    <w:rsid w:val="002A3007"/>
    <w:rsid w:val="002A3085"/>
    <w:rsid w:val="002A319B"/>
    <w:rsid w:val="002A31F7"/>
    <w:rsid w:val="002A322C"/>
    <w:rsid w:val="002A323C"/>
    <w:rsid w:val="002A3240"/>
    <w:rsid w:val="002A3319"/>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8F"/>
    <w:rsid w:val="002A46AD"/>
    <w:rsid w:val="002A46D9"/>
    <w:rsid w:val="002A4701"/>
    <w:rsid w:val="002A472A"/>
    <w:rsid w:val="002A47DD"/>
    <w:rsid w:val="002A483C"/>
    <w:rsid w:val="002A48B5"/>
    <w:rsid w:val="002A4955"/>
    <w:rsid w:val="002A4979"/>
    <w:rsid w:val="002A4AE4"/>
    <w:rsid w:val="002A4B1A"/>
    <w:rsid w:val="002A4B6B"/>
    <w:rsid w:val="002A4BBF"/>
    <w:rsid w:val="002A4C06"/>
    <w:rsid w:val="002A4C0E"/>
    <w:rsid w:val="002A4CBD"/>
    <w:rsid w:val="002A4CEA"/>
    <w:rsid w:val="002A4D05"/>
    <w:rsid w:val="002A4D0F"/>
    <w:rsid w:val="002A4D8A"/>
    <w:rsid w:val="002A4E3E"/>
    <w:rsid w:val="002A4F3E"/>
    <w:rsid w:val="002A502A"/>
    <w:rsid w:val="002A508E"/>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5F7"/>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C5E"/>
    <w:rsid w:val="002A6C72"/>
    <w:rsid w:val="002A6C90"/>
    <w:rsid w:val="002A6CCC"/>
    <w:rsid w:val="002A6CDC"/>
    <w:rsid w:val="002A6D21"/>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72"/>
    <w:rsid w:val="002A729A"/>
    <w:rsid w:val="002A73C2"/>
    <w:rsid w:val="002A73EC"/>
    <w:rsid w:val="002A743A"/>
    <w:rsid w:val="002A7583"/>
    <w:rsid w:val="002A7598"/>
    <w:rsid w:val="002A7675"/>
    <w:rsid w:val="002A7756"/>
    <w:rsid w:val="002A784D"/>
    <w:rsid w:val="002A7926"/>
    <w:rsid w:val="002A793D"/>
    <w:rsid w:val="002A7941"/>
    <w:rsid w:val="002A79AE"/>
    <w:rsid w:val="002A79CC"/>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7D6"/>
    <w:rsid w:val="002B0838"/>
    <w:rsid w:val="002B0875"/>
    <w:rsid w:val="002B0943"/>
    <w:rsid w:val="002B0A9B"/>
    <w:rsid w:val="002B0AEC"/>
    <w:rsid w:val="002B0B8A"/>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954"/>
    <w:rsid w:val="002B1A18"/>
    <w:rsid w:val="002B1A5D"/>
    <w:rsid w:val="002B1B04"/>
    <w:rsid w:val="002B1B86"/>
    <w:rsid w:val="002B1CDF"/>
    <w:rsid w:val="002B1DBA"/>
    <w:rsid w:val="002B1E7D"/>
    <w:rsid w:val="002B1EDB"/>
    <w:rsid w:val="002B1F06"/>
    <w:rsid w:val="002B1F90"/>
    <w:rsid w:val="002B1FFA"/>
    <w:rsid w:val="002B20C9"/>
    <w:rsid w:val="002B213C"/>
    <w:rsid w:val="002B2184"/>
    <w:rsid w:val="002B21B5"/>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A4E"/>
    <w:rsid w:val="002B2B00"/>
    <w:rsid w:val="002B2B44"/>
    <w:rsid w:val="002B2BFF"/>
    <w:rsid w:val="002B2CEE"/>
    <w:rsid w:val="002B2D0D"/>
    <w:rsid w:val="002B2D52"/>
    <w:rsid w:val="002B2E79"/>
    <w:rsid w:val="002B2EFB"/>
    <w:rsid w:val="002B2F2A"/>
    <w:rsid w:val="002B2FA0"/>
    <w:rsid w:val="002B3060"/>
    <w:rsid w:val="002B308C"/>
    <w:rsid w:val="002B30C6"/>
    <w:rsid w:val="002B3139"/>
    <w:rsid w:val="002B31CD"/>
    <w:rsid w:val="002B326C"/>
    <w:rsid w:val="002B3284"/>
    <w:rsid w:val="002B33A4"/>
    <w:rsid w:val="002B3495"/>
    <w:rsid w:val="002B36A3"/>
    <w:rsid w:val="002B36BA"/>
    <w:rsid w:val="002B37B8"/>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DC6"/>
    <w:rsid w:val="002B3FBD"/>
    <w:rsid w:val="002B4065"/>
    <w:rsid w:val="002B4097"/>
    <w:rsid w:val="002B4113"/>
    <w:rsid w:val="002B41B1"/>
    <w:rsid w:val="002B420D"/>
    <w:rsid w:val="002B4298"/>
    <w:rsid w:val="002B42A8"/>
    <w:rsid w:val="002B42C0"/>
    <w:rsid w:val="002B42E8"/>
    <w:rsid w:val="002B43C0"/>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0C"/>
    <w:rsid w:val="002B4B10"/>
    <w:rsid w:val="002B4BDC"/>
    <w:rsid w:val="002B4C7D"/>
    <w:rsid w:val="002B4CC3"/>
    <w:rsid w:val="002B4D32"/>
    <w:rsid w:val="002B4E1A"/>
    <w:rsid w:val="002B4E8A"/>
    <w:rsid w:val="002B4EDA"/>
    <w:rsid w:val="002B4F98"/>
    <w:rsid w:val="002B4FC8"/>
    <w:rsid w:val="002B502A"/>
    <w:rsid w:val="002B50AD"/>
    <w:rsid w:val="002B510A"/>
    <w:rsid w:val="002B523B"/>
    <w:rsid w:val="002B5286"/>
    <w:rsid w:val="002B532D"/>
    <w:rsid w:val="002B5374"/>
    <w:rsid w:val="002B5564"/>
    <w:rsid w:val="002B5574"/>
    <w:rsid w:val="002B5603"/>
    <w:rsid w:val="002B562D"/>
    <w:rsid w:val="002B5681"/>
    <w:rsid w:val="002B56D5"/>
    <w:rsid w:val="002B570F"/>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81"/>
    <w:rsid w:val="002B5CB8"/>
    <w:rsid w:val="002B5CBF"/>
    <w:rsid w:val="002B5CC4"/>
    <w:rsid w:val="002B5CC8"/>
    <w:rsid w:val="002B5D78"/>
    <w:rsid w:val="002B5DA9"/>
    <w:rsid w:val="002B5DB7"/>
    <w:rsid w:val="002B5E72"/>
    <w:rsid w:val="002B5E80"/>
    <w:rsid w:val="002B5EFB"/>
    <w:rsid w:val="002B5F37"/>
    <w:rsid w:val="002B5FBD"/>
    <w:rsid w:val="002B5FC1"/>
    <w:rsid w:val="002B5FD2"/>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90"/>
    <w:rsid w:val="002B67AA"/>
    <w:rsid w:val="002B67B4"/>
    <w:rsid w:val="002B67E4"/>
    <w:rsid w:val="002B6855"/>
    <w:rsid w:val="002B688C"/>
    <w:rsid w:val="002B69FD"/>
    <w:rsid w:val="002B6B58"/>
    <w:rsid w:val="002B6BAC"/>
    <w:rsid w:val="002B6C1A"/>
    <w:rsid w:val="002B6C41"/>
    <w:rsid w:val="002B6C5E"/>
    <w:rsid w:val="002B6CF7"/>
    <w:rsid w:val="002B6D8E"/>
    <w:rsid w:val="002B6E71"/>
    <w:rsid w:val="002B6F54"/>
    <w:rsid w:val="002B6F67"/>
    <w:rsid w:val="002B6FD7"/>
    <w:rsid w:val="002B700D"/>
    <w:rsid w:val="002B707C"/>
    <w:rsid w:val="002B7086"/>
    <w:rsid w:val="002B70C7"/>
    <w:rsid w:val="002B7111"/>
    <w:rsid w:val="002B7271"/>
    <w:rsid w:val="002B72BD"/>
    <w:rsid w:val="002B72E9"/>
    <w:rsid w:val="002B7344"/>
    <w:rsid w:val="002B73B6"/>
    <w:rsid w:val="002B742A"/>
    <w:rsid w:val="002B7475"/>
    <w:rsid w:val="002B74BD"/>
    <w:rsid w:val="002B758F"/>
    <w:rsid w:val="002B7599"/>
    <w:rsid w:val="002B7629"/>
    <w:rsid w:val="002B7633"/>
    <w:rsid w:val="002B76AE"/>
    <w:rsid w:val="002B76FD"/>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FB"/>
    <w:rsid w:val="002C041F"/>
    <w:rsid w:val="002C0462"/>
    <w:rsid w:val="002C0483"/>
    <w:rsid w:val="002C04D2"/>
    <w:rsid w:val="002C0506"/>
    <w:rsid w:val="002C057A"/>
    <w:rsid w:val="002C05E4"/>
    <w:rsid w:val="002C05E6"/>
    <w:rsid w:val="002C05EC"/>
    <w:rsid w:val="002C0650"/>
    <w:rsid w:val="002C0686"/>
    <w:rsid w:val="002C06B9"/>
    <w:rsid w:val="002C076C"/>
    <w:rsid w:val="002C07C9"/>
    <w:rsid w:val="002C07D0"/>
    <w:rsid w:val="002C0815"/>
    <w:rsid w:val="002C08BE"/>
    <w:rsid w:val="002C08E5"/>
    <w:rsid w:val="002C08FC"/>
    <w:rsid w:val="002C098F"/>
    <w:rsid w:val="002C0A21"/>
    <w:rsid w:val="002C0A8E"/>
    <w:rsid w:val="002C0A91"/>
    <w:rsid w:val="002C0AE5"/>
    <w:rsid w:val="002C0D62"/>
    <w:rsid w:val="002C0DF3"/>
    <w:rsid w:val="002C0E50"/>
    <w:rsid w:val="002C0F9B"/>
    <w:rsid w:val="002C0FE5"/>
    <w:rsid w:val="002C0FE7"/>
    <w:rsid w:val="002C0FED"/>
    <w:rsid w:val="002C1062"/>
    <w:rsid w:val="002C13F2"/>
    <w:rsid w:val="002C148F"/>
    <w:rsid w:val="002C14DE"/>
    <w:rsid w:val="002C154E"/>
    <w:rsid w:val="002C15D6"/>
    <w:rsid w:val="002C1618"/>
    <w:rsid w:val="002C162E"/>
    <w:rsid w:val="002C16C8"/>
    <w:rsid w:val="002C17F8"/>
    <w:rsid w:val="002C19B4"/>
    <w:rsid w:val="002C1A35"/>
    <w:rsid w:val="002C1A93"/>
    <w:rsid w:val="002C1B40"/>
    <w:rsid w:val="002C1B4E"/>
    <w:rsid w:val="002C1C33"/>
    <w:rsid w:val="002C1C8B"/>
    <w:rsid w:val="002C1DAD"/>
    <w:rsid w:val="002C1E81"/>
    <w:rsid w:val="002C1EA0"/>
    <w:rsid w:val="002C1F57"/>
    <w:rsid w:val="002C1FD5"/>
    <w:rsid w:val="002C1FE4"/>
    <w:rsid w:val="002C1FEE"/>
    <w:rsid w:val="002C20C6"/>
    <w:rsid w:val="002C20D7"/>
    <w:rsid w:val="002C2166"/>
    <w:rsid w:val="002C21F6"/>
    <w:rsid w:val="002C220D"/>
    <w:rsid w:val="002C22B0"/>
    <w:rsid w:val="002C2307"/>
    <w:rsid w:val="002C2361"/>
    <w:rsid w:val="002C2362"/>
    <w:rsid w:val="002C2594"/>
    <w:rsid w:val="002C25A3"/>
    <w:rsid w:val="002C26E4"/>
    <w:rsid w:val="002C26F4"/>
    <w:rsid w:val="002C2723"/>
    <w:rsid w:val="002C2784"/>
    <w:rsid w:val="002C2797"/>
    <w:rsid w:val="002C27AA"/>
    <w:rsid w:val="002C28BD"/>
    <w:rsid w:val="002C28D3"/>
    <w:rsid w:val="002C2932"/>
    <w:rsid w:val="002C29BA"/>
    <w:rsid w:val="002C2A02"/>
    <w:rsid w:val="002C2A34"/>
    <w:rsid w:val="002C2AAC"/>
    <w:rsid w:val="002C2AFE"/>
    <w:rsid w:val="002C2B03"/>
    <w:rsid w:val="002C2B1B"/>
    <w:rsid w:val="002C2BD3"/>
    <w:rsid w:val="002C2BE3"/>
    <w:rsid w:val="002C2C18"/>
    <w:rsid w:val="002C2C58"/>
    <w:rsid w:val="002C2CD4"/>
    <w:rsid w:val="002C2D1A"/>
    <w:rsid w:val="002C2D71"/>
    <w:rsid w:val="002C2DAD"/>
    <w:rsid w:val="002C2E57"/>
    <w:rsid w:val="002C2EA3"/>
    <w:rsid w:val="002C2ECC"/>
    <w:rsid w:val="002C2EFF"/>
    <w:rsid w:val="002C2F4A"/>
    <w:rsid w:val="002C2F8F"/>
    <w:rsid w:val="002C2FF8"/>
    <w:rsid w:val="002C3074"/>
    <w:rsid w:val="002C30C9"/>
    <w:rsid w:val="002C30D0"/>
    <w:rsid w:val="002C3162"/>
    <w:rsid w:val="002C3189"/>
    <w:rsid w:val="002C31B4"/>
    <w:rsid w:val="002C327F"/>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820"/>
    <w:rsid w:val="002C386B"/>
    <w:rsid w:val="002C3883"/>
    <w:rsid w:val="002C3898"/>
    <w:rsid w:val="002C3A47"/>
    <w:rsid w:val="002C3A73"/>
    <w:rsid w:val="002C3B3D"/>
    <w:rsid w:val="002C3B73"/>
    <w:rsid w:val="002C3BAB"/>
    <w:rsid w:val="002C3C0E"/>
    <w:rsid w:val="002C3C7E"/>
    <w:rsid w:val="002C3D11"/>
    <w:rsid w:val="002C3D23"/>
    <w:rsid w:val="002C3E7B"/>
    <w:rsid w:val="002C3FD9"/>
    <w:rsid w:val="002C4068"/>
    <w:rsid w:val="002C4091"/>
    <w:rsid w:val="002C418C"/>
    <w:rsid w:val="002C4295"/>
    <w:rsid w:val="002C42C0"/>
    <w:rsid w:val="002C434E"/>
    <w:rsid w:val="002C4446"/>
    <w:rsid w:val="002C447D"/>
    <w:rsid w:val="002C44A6"/>
    <w:rsid w:val="002C44EF"/>
    <w:rsid w:val="002C4553"/>
    <w:rsid w:val="002C4596"/>
    <w:rsid w:val="002C45A3"/>
    <w:rsid w:val="002C468A"/>
    <w:rsid w:val="002C4768"/>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B0"/>
    <w:rsid w:val="002C53F6"/>
    <w:rsid w:val="002C54C5"/>
    <w:rsid w:val="002C54D3"/>
    <w:rsid w:val="002C5536"/>
    <w:rsid w:val="002C563C"/>
    <w:rsid w:val="002C568B"/>
    <w:rsid w:val="002C5722"/>
    <w:rsid w:val="002C572D"/>
    <w:rsid w:val="002C580C"/>
    <w:rsid w:val="002C5851"/>
    <w:rsid w:val="002C58B3"/>
    <w:rsid w:val="002C58C9"/>
    <w:rsid w:val="002C591F"/>
    <w:rsid w:val="002C59EC"/>
    <w:rsid w:val="002C5AB6"/>
    <w:rsid w:val="002C5AF1"/>
    <w:rsid w:val="002C5B38"/>
    <w:rsid w:val="002C5B4D"/>
    <w:rsid w:val="002C5B98"/>
    <w:rsid w:val="002C5CEC"/>
    <w:rsid w:val="002C5D05"/>
    <w:rsid w:val="002C5D86"/>
    <w:rsid w:val="002C5E04"/>
    <w:rsid w:val="002C5E4A"/>
    <w:rsid w:val="002C5E56"/>
    <w:rsid w:val="002C5E66"/>
    <w:rsid w:val="002C5E71"/>
    <w:rsid w:val="002C5EA6"/>
    <w:rsid w:val="002C5ED1"/>
    <w:rsid w:val="002C6043"/>
    <w:rsid w:val="002C6113"/>
    <w:rsid w:val="002C6187"/>
    <w:rsid w:val="002C61AF"/>
    <w:rsid w:val="002C6220"/>
    <w:rsid w:val="002C6222"/>
    <w:rsid w:val="002C6272"/>
    <w:rsid w:val="002C6289"/>
    <w:rsid w:val="002C62EC"/>
    <w:rsid w:val="002C637D"/>
    <w:rsid w:val="002C6398"/>
    <w:rsid w:val="002C6451"/>
    <w:rsid w:val="002C64C7"/>
    <w:rsid w:val="002C6501"/>
    <w:rsid w:val="002C656C"/>
    <w:rsid w:val="002C65EF"/>
    <w:rsid w:val="002C662B"/>
    <w:rsid w:val="002C66E0"/>
    <w:rsid w:val="002C67CF"/>
    <w:rsid w:val="002C67DD"/>
    <w:rsid w:val="002C689F"/>
    <w:rsid w:val="002C68C1"/>
    <w:rsid w:val="002C68FA"/>
    <w:rsid w:val="002C6918"/>
    <w:rsid w:val="002C6921"/>
    <w:rsid w:val="002C6A32"/>
    <w:rsid w:val="002C6B03"/>
    <w:rsid w:val="002C6B43"/>
    <w:rsid w:val="002C6C59"/>
    <w:rsid w:val="002C6CAF"/>
    <w:rsid w:val="002C6D28"/>
    <w:rsid w:val="002C6E29"/>
    <w:rsid w:val="002C6F0D"/>
    <w:rsid w:val="002C6F5D"/>
    <w:rsid w:val="002C6FBE"/>
    <w:rsid w:val="002C6FDB"/>
    <w:rsid w:val="002C6FFD"/>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878"/>
    <w:rsid w:val="002D0943"/>
    <w:rsid w:val="002D096C"/>
    <w:rsid w:val="002D09A6"/>
    <w:rsid w:val="002D0A07"/>
    <w:rsid w:val="002D0A25"/>
    <w:rsid w:val="002D0AD1"/>
    <w:rsid w:val="002D0ADD"/>
    <w:rsid w:val="002D0AE9"/>
    <w:rsid w:val="002D0B33"/>
    <w:rsid w:val="002D0B48"/>
    <w:rsid w:val="002D0BCB"/>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34C"/>
    <w:rsid w:val="002D13AA"/>
    <w:rsid w:val="002D1436"/>
    <w:rsid w:val="002D14EC"/>
    <w:rsid w:val="002D1541"/>
    <w:rsid w:val="002D15A2"/>
    <w:rsid w:val="002D15D4"/>
    <w:rsid w:val="002D15FB"/>
    <w:rsid w:val="002D1617"/>
    <w:rsid w:val="002D165D"/>
    <w:rsid w:val="002D1690"/>
    <w:rsid w:val="002D174D"/>
    <w:rsid w:val="002D1763"/>
    <w:rsid w:val="002D17E9"/>
    <w:rsid w:val="002D17F7"/>
    <w:rsid w:val="002D1828"/>
    <w:rsid w:val="002D18CF"/>
    <w:rsid w:val="002D18F2"/>
    <w:rsid w:val="002D1A17"/>
    <w:rsid w:val="002D1AE0"/>
    <w:rsid w:val="002D1B04"/>
    <w:rsid w:val="002D1B23"/>
    <w:rsid w:val="002D1B50"/>
    <w:rsid w:val="002D1BB1"/>
    <w:rsid w:val="002D1BD9"/>
    <w:rsid w:val="002D1BE9"/>
    <w:rsid w:val="002D1C04"/>
    <w:rsid w:val="002D1C22"/>
    <w:rsid w:val="002D1D12"/>
    <w:rsid w:val="002D1D7D"/>
    <w:rsid w:val="002D1D8B"/>
    <w:rsid w:val="002D1DAE"/>
    <w:rsid w:val="002D1DE1"/>
    <w:rsid w:val="002D1F19"/>
    <w:rsid w:val="002D1FD1"/>
    <w:rsid w:val="002D1FE5"/>
    <w:rsid w:val="002D1FF0"/>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5CD"/>
    <w:rsid w:val="002D36D6"/>
    <w:rsid w:val="002D3700"/>
    <w:rsid w:val="002D3714"/>
    <w:rsid w:val="002D373C"/>
    <w:rsid w:val="002D378A"/>
    <w:rsid w:val="002D3828"/>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D5"/>
    <w:rsid w:val="002D3E09"/>
    <w:rsid w:val="002D3E1C"/>
    <w:rsid w:val="002D3F5B"/>
    <w:rsid w:val="002D3FF0"/>
    <w:rsid w:val="002D4011"/>
    <w:rsid w:val="002D4133"/>
    <w:rsid w:val="002D4199"/>
    <w:rsid w:val="002D4245"/>
    <w:rsid w:val="002D42F0"/>
    <w:rsid w:val="002D4306"/>
    <w:rsid w:val="002D4398"/>
    <w:rsid w:val="002D442A"/>
    <w:rsid w:val="002D4453"/>
    <w:rsid w:val="002D44F0"/>
    <w:rsid w:val="002D4520"/>
    <w:rsid w:val="002D458C"/>
    <w:rsid w:val="002D45C3"/>
    <w:rsid w:val="002D4718"/>
    <w:rsid w:val="002D473F"/>
    <w:rsid w:val="002D4744"/>
    <w:rsid w:val="002D4788"/>
    <w:rsid w:val="002D47B7"/>
    <w:rsid w:val="002D47FC"/>
    <w:rsid w:val="002D4803"/>
    <w:rsid w:val="002D4948"/>
    <w:rsid w:val="002D49CF"/>
    <w:rsid w:val="002D4A39"/>
    <w:rsid w:val="002D4AFE"/>
    <w:rsid w:val="002D4B16"/>
    <w:rsid w:val="002D4B1F"/>
    <w:rsid w:val="002D4C08"/>
    <w:rsid w:val="002D4C12"/>
    <w:rsid w:val="002D4C71"/>
    <w:rsid w:val="002D4CAD"/>
    <w:rsid w:val="002D4CDA"/>
    <w:rsid w:val="002D4CE6"/>
    <w:rsid w:val="002D4D7B"/>
    <w:rsid w:val="002D4E87"/>
    <w:rsid w:val="002D4F02"/>
    <w:rsid w:val="002D4FA7"/>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85"/>
    <w:rsid w:val="002D58AD"/>
    <w:rsid w:val="002D5922"/>
    <w:rsid w:val="002D5960"/>
    <w:rsid w:val="002D5971"/>
    <w:rsid w:val="002D598A"/>
    <w:rsid w:val="002D599E"/>
    <w:rsid w:val="002D59A2"/>
    <w:rsid w:val="002D5AA9"/>
    <w:rsid w:val="002D5B0A"/>
    <w:rsid w:val="002D5BB2"/>
    <w:rsid w:val="002D5C7C"/>
    <w:rsid w:val="002D5CAC"/>
    <w:rsid w:val="002D5D33"/>
    <w:rsid w:val="002D5DF3"/>
    <w:rsid w:val="002D5E4A"/>
    <w:rsid w:val="002D6020"/>
    <w:rsid w:val="002D6044"/>
    <w:rsid w:val="002D6113"/>
    <w:rsid w:val="002D616D"/>
    <w:rsid w:val="002D6175"/>
    <w:rsid w:val="002D61B8"/>
    <w:rsid w:val="002D61E2"/>
    <w:rsid w:val="002D61EB"/>
    <w:rsid w:val="002D62AB"/>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40"/>
    <w:rsid w:val="002D7477"/>
    <w:rsid w:val="002D7575"/>
    <w:rsid w:val="002D7580"/>
    <w:rsid w:val="002D75EB"/>
    <w:rsid w:val="002D75F7"/>
    <w:rsid w:val="002D7697"/>
    <w:rsid w:val="002D772A"/>
    <w:rsid w:val="002D77D1"/>
    <w:rsid w:val="002D77EE"/>
    <w:rsid w:val="002D788B"/>
    <w:rsid w:val="002D78AC"/>
    <w:rsid w:val="002D7904"/>
    <w:rsid w:val="002D790B"/>
    <w:rsid w:val="002D7917"/>
    <w:rsid w:val="002D7956"/>
    <w:rsid w:val="002D796C"/>
    <w:rsid w:val="002D797B"/>
    <w:rsid w:val="002D79B3"/>
    <w:rsid w:val="002D7A19"/>
    <w:rsid w:val="002D7A3F"/>
    <w:rsid w:val="002D7A95"/>
    <w:rsid w:val="002D7AC3"/>
    <w:rsid w:val="002D7B98"/>
    <w:rsid w:val="002D7C51"/>
    <w:rsid w:val="002D7C62"/>
    <w:rsid w:val="002D7CA3"/>
    <w:rsid w:val="002D7D01"/>
    <w:rsid w:val="002D7D80"/>
    <w:rsid w:val="002D7DA3"/>
    <w:rsid w:val="002D7DAD"/>
    <w:rsid w:val="002D7EA5"/>
    <w:rsid w:val="002D7EB0"/>
    <w:rsid w:val="002D7F17"/>
    <w:rsid w:val="002D7F40"/>
    <w:rsid w:val="002D7F42"/>
    <w:rsid w:val="002D7FA9"/>
    <w:rsid w:val="002D7FB1"/>
    <w:rsid w:val="002D7FD7"/>
    <w:rsid w:val="002E0000"/>
    <w:rsid w:val="002E000D"/>
    <w:rsid w:val="002E0027"/>
    <w:rsid w:val="002E00C6"/>
    <w:rsid w:val="002E013D"/>
    <w:rsid w:val="002E0166"/>
    <w:rsid w:val="002E0181"/>
    <w:rsid w:val="002E01AE"/>
    <w:rsid w:val="002E023F"/>
    <w:rsid w:val="002E0263"/>
    <w:rsid w:val="002E03CF"/>
    <w:rsid w:val="002E03D6"/>
    <w:rsid w:val="002E041F"/>
    <w:rsid w:val="002E04AB"/>
    <w:rsid w:val="002E05AC"/>
    <w:rsid w:val="002E05C0"/>
    <w:rsid w:val="002E05E2"/>
    <w:rsid w:val="002E066A"/>
    <w:rsid w:val="002E06E9"/>
    <w:rsid w:val="002E06F1"/>
    <w:rsid w:val="002E071E"/>
    <w:rsid w:val="002E093C"/>
    <w:rsid w:val="002E0969"/>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EFF"/>
    <w:rsid w:val="002E0F70"/>
    <w:rsid w:val="002E0FC1"/>
    <w:rsid w:val="002E0FFD"/>
    <w:rsid w:val="002E102B"/>
    <w:rsid w:val="002E1168"/>
    <w:rsid w:val="002E11B4"/>
    <w:rsid w:val="002E11EA"/>
    <w:rsid w:val="002E1244"/>
    <w:rsid w:val="002E127C"/>
    <w:rsid w:val="002E12C5"/>
    <w:rsid w:val="002E138C"/>
    <w:rsid w:val="002E13A4"/>
    <w:rsid w:val="002E13B8"/>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F2"/>
    <w:rsid w:val="002E1C63"/>
    <w:rsid w:val="002E1D17"/>
    <w:rsid w:val="002E1D38"/>
    <w:rsid w:val="002E1D6B"/>
    <w:rsid w:val="002E1DC7"/>
    <w:rsid w:val="002E1E0A"/>
    <w:rsid w:val="002E1E3A"/>
    <w:rsid w:val="002E1E76"/>
    <w:rsid w:val="002E2026"/>
    <w:rsid w:val="002E20A8"/>
    <w:rsid w:val="002E2155"/>
    <w:rsid w:val="002E21B7"/>
    <w:rsid w:val="002E2214"/>
    <w:rsid w:val="002E228F"/>
    <w:rsid w:val="002E229E"/>
    <w:rsid w:val="002E22B0"/>
    <w:rsid w:val="002E2377"/>
    <w:rsid w:val="002E2461"/>
    <w:rsid w:val="002E2479"/>
    <w:rsid w:val="002E24B2"/>
    <w:rsid w:val="002E24CC"/>
    <w:rsid w:val="002E24DB"/>
    <w:rsid w:val="002E25D4"/>
    <w:rsid w:val="002E26C4"/>
    <w:rsid w:val="002E26E9"/>
    <w:rsid w:val="002E277A"/>
    <w:rsid w:val="002E27B7"/>
    <w:rsid w:val="002E27D9"/>
    <w:rsid w:val="002E27E4"/>
    <w:rsid w:val="002E28BD"/>
    <w:rsid w:val="002E28D2"/>
    <w:rsid w:val="002E29CE"/>
    <w:rsid w:val="002E2AF9"/>
    <w:rsid w:val="002E2B0C"/>
    <w:rsid w:val="002E2B58"/>
    <w:rsid w:val="002E2B99"/>
    <w:rsid w:val="002E2C42"/>
    <w:rsid w:val="002E2C48"/>
    <w:rsid w:val="002E2C9D"/>
    <w:rsid w:val="002E2D4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55"/>
    <w:rsid w:val="002E3277"/>
    <w:rsid w:val="002E327A"/>
    <w:rsid w:val="002E328E"/>
    <w:rsid w:val="002E330C"/>
    <w:rsid w:val="002E3461"/>
    <w:rsid w:val="002E3480"/>
    <w:rsid w:val="002E35AF"/>
    <w:rsid w:val="002E361F"/>
    <w:rsid w:val="002E3632"/>
    <w:rsid w:val="002E3717"/>
    <w:rsid w:val="002E3845"/>
    <w:rsid w:val="002E39A7"/>
    <w:rsid w:val="002E39AA"/>
    <w:rsid w:val="002E39B3"/>
    <w:rsid w:val="002E3A81"/>
    <w:rsid w:val="002E3A96"/>
    <w:rsid w:val="002E3ACE"/>
    <w:rsid w:val="002E3C43"/>
    <w:rsid w:val="002E3C95"/>
    <w:rsid w:val="002E3CF2"/>
    <w:rsid w:val="002E3D16"/>
    <w:rsid w:val="002E3E5D"/>
    <w:rsid w:val="002E3EC9"/>
    <w:rsid w:val="002E3FBE"/>
    <w:rsid w:val="002E3FF8"/>
    <w:rsid w:val="002E403D"/>
    <w:rsid w:val="002E4042"/>
    <w:rsid w:val="002E4088"/>
    <w:rsid w:val="002E41B0"/>
    <w:rsid w:val="002E41F9"/>
    <w:rsid w:val="002E4271"/>
    <w:rsid w:val="002E4348"/>
    <w:rsid w:val="002E4373"/>
    <w:rsid w:val="002E439B"/>
    <w:rsid w:val="002E4423"/>
    <w:rsid w:val="002E4452"/>
    <w:rsid w:val="002E44A6"/>
    <w:rsid w:val="002E453B"/>
    <w:rsid w:val="002E4561"/>
    <w:rsid w:val="002E45BC"/>
    <w:rsid w:val="002E4641"/>
    <w:rsid w:val="002E4682"/>
    <w:rsid w:val="002E46EC"/>
    <w:rsid w:val="002E473C"/>
    <w:rsid w:val="002E4760"/>
    <w:rsid w:val="002E47EA"/>
    <w:rsid w:val="002E47F0"/>
    <w:rsid w:val="002E4861"/>
    <w:rsid w:val="002E48D4"/>
    <w:rsid w:val="002E4932"/>
    <w:rsid w:val="002E49A5"/>
    <w:rsid w:val="002E4A3D"/>
    <w:rsid w:val="002E4AC5"/>
    <w:rsid w:val="002E4BB7"/>
    <w:rsid w:val="002E4BBA"/>
    <w:rsid w:val="002E4C22"/>
    <w:rsid w:val="002E4C2D"/>
    <w:rsid w:val="002E4C8B"/>
    <w:rsid w:val="002E4DD8"/>
    <w:rsid w:val="002E4EB0"/>
    <w:rsid w:val="002E4EDA"/>
    <w:rsid w:val="002E4F23"/>
    <w:rsid w:val="002E51E0"/>
    <w:rsid w:val="002E524E"/>
    <w:rsid w:val="002E5261"/>
    <w:rsid w:val="002E527F"/>
    <w:rsid w:val="002E52C3"/>
    <w:rsid w:val="002E52C6"/>
    <w:rsid w:val="002E5323"/>
    <w:rsid w:val="002E53B0"/>
    <w:rsid w:val="002E5401"/>
    <w:rsid w:val="002E5440"/>
    <w:rsid w:val="002E54C7"/>
    <w:rsid w:val="002E54FF"/>
    <w:rsid w:val="002E5625"/>
    <w:rsid w:val="002E5736"/>
    <w:rsid w:val="002E5737"/>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ED"/>
    <w:rsid w:val="002E6DF6"/>
    <w:rsid w:val="002E6E05"/>
    <w:rsid w:val="002E6EA6"/>
    <w:rsid w:val="002E6F4E"/>
    <w:rsid w:val="002E6F53"/>
    <w:rsid w:val="002E6FA1"/>
    <w:rsid w:val="002E6FB8"/>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6D"/>
    <w:rsid w:val="002E7A8E"/>
    <w:rsid w:val="002E7B49"/>
    <w:rsid w:val="002E7B6F"/>
    <w:rsid w:val="002E7B7E"/>
    <w:rsid w:val="002E7BDC"/>
    <w:rsid w:val="002E7BF7"/>
    <w:rsid w:val="002E7C52"/>
    <w:rsid w:val="002E7CBD"/>
    <w:rsid w:val="002E7CE5"/>
    <w:rsid w:val="002E7DDD"/>
    <w:rsid w:val="002E7DF8"/>
    <w:rsid w:val="002E7E69"/>
    <w:rsid w:val="002E7FAB"/>
    <w:rsid w:val="002F01A7"/>
    <w:rsid w:val="002F01AD"/>
    <w:rsid w:val="002F0292"/>
    <w:rsid w:val="002F0545"/>
    <w:rsid w:val="002F060D"/>
    <w:rsid w:val="002F084E"/>
    <w:rsid w:val="002F0862"/>
    <w:rsid w:val="002F09F8"/>
    <w:rsid w:val="002F0A1C"/>
    <w:rsid w:val="002F0A2A"/>
    <w:rsid w:val="002F0A59"/>
    <w:rsid w:val="002F0A86"/>
    <w:rsid w:val="002F0AA3"/>
    <w:rsid w:val="002F0B14"/>
    <w:rsid w:val="002F0D21"/>
    <w:rsid w:val="002F0E47"/>
    <w:rsid w:val="002F0EC4"/>
    <w:rsid w:val="002F0F5B"/>
    <w:rsid w:val="002F0F5C"/>
    <w:rsid w:val="002F1004"/>
    <w:rsid w:val="002F101D"/>
    <w:rsid w:val="002F1025"/>
    <w:rsid w:val="002F103D"/>
    <w:rsid w:val="002F1065"/>
    <w:rsid w:val="002F1093"/>
    <w:rsid w:val="002F10BD"/>
    <w:rsid w:val="002F10EC"/>
    <w:rsid w:val="002F1107"/>
    <w:rsid w:val="002F124C"/>
    <w:rsid w:val="002F1366"/>
    <w:rsid w:val="002F143A"/>
    <w:rsid w:val="002F1523"/>
    <w:rsid w:val="002F154B"/>
    <w:rsid w:val="002F16F3"/>
    <w:rsid w:val="002F1808"/>
    <w:rsid w:val="002F18F8"/>
    <w:rsid w:val="002F1950"/>
    <w:rsid w:val="002F1A06"/>
    <w:rsid w:val="002F1AAE"/>
    <w:rsid w:val="002F1AD6"/>
    <w:rsid w:val="002F1B59"/>
    <w:rsid w:val="002F1B6E"/>
    <w:rsid w:val="002F1B9F"/>
    <w:rsid w:val="002F1BA5"/>
    <w:rsid w:val="002F1BB9"/>
    <w:rsid w:val="002F1C29"/>
    <w:rsid w:val="002F1CFB"/>
    <w:rsid w:val="002F1DD8"/>
    <w:rsid w:val="002F1E20"/>
    <w:rsid w:val="002F1E46"/>
    <w:rsid w:val="002F1EF5"/>
    <w:rsid w:val="002F2054"/>
    <w:rsid w:val="002F206D"/>
    <w:rsid w:val="002F20C5"/>
    <w:rsid w:val="002F2119"/>
    <w:rsid w:val="002F2186"/>
    <w:rsid w:val="002F21CA"/>
    <w:rsid w:val="002F2242"/>
    <w:rsid w:val="002F227E"/>
    <w:rsid w:val="002F2348"/>
    <w:rsid w:val="002F2372"/>
    <w:rsid w:val="002F2417"/>
    <w:rsid w:val="002F2456"/>
    <w:rsid w:val="002F2483"/>
    <w:rsid w:val="002F2525"/>
    <w:rsid w:val="002F25EB"/>
    <w:rsid w:val="002F2611"/>
    <w:rsid w:val="002F2614"/>
    <w:rsid w:val="002F2706"/>
    <w:rsid w:val="002F2730"/>
    <w:rsid w:val="002F280F"/>
    <w:rsid w:val="002F2829"/>
    <w:rsid w:val="002F291D"/>
    <w:rsid w:val="002F2951"/>
    <w:rsid w:val="002F298D"/>
    <w:rsid w:val="002F298F"/>
    <w:rsid w:val="002F2B4E"/>
    <w:rsid w:val="002F2BA0"/>
    <w:rsid w:val="002F2BE2"/>
    <w:rsid w:val="002F2D8D"/>
    <w:rsid w:val="002F2EBC"/>
    <w:rsid w:val="002F2F8D"/>
    <w:rsid w:val="002F3020"/>
    <w:rsid w:val="002F302F"/>
    <w:rsid w:val="002F30BB"/>
    <w:rsid w:val="002F313C"/>
    <w:rsid w:val="002F313D"/>
    <w:rsid w:val="002F3157"/>
    <w:rsid w:val="002F3191"/>
    <w:rsid w:val="002F3199"/>
    <w:rsid w:val="002F319C"/>
    <w:rsid w:val="002F31FD"/>
    <w:rsid w:val="002F32BC"/>
    <w:rsid w:val="002F32EB"/>
    <w:rsid w:val="002F335B"/>
    <w:rsid w:val="002F345C"/>
    <w:rsid w:val="002F347E"/>
    <w:rsid w:val="002F34CF"/>
    <w:rsid w:val="002F352B"/>
    <w:rsid w:val="002F3537"/>
    <w:rsid w:val="002F35C8"/>
    <w:rsid w:val="002F360C"/>
    <w:rsid w:val="002F3620"/>
    <w:rsid w:val="002F3752"/>
    <w:rsid w:val="002F3768"/>
    <w:rsid w:val="002F377C"/>
    <w:rsid w:val="002F3780"/>
    <w:rsid w:val="002F37B8"/>
    <w:rsid w:val="002F37F7"/>
    <w:rsid w:val="002F381B"/>
    <w:rsid w:val="002F3837"/>
    <w:rsid w:val="002F385D"/>
    <w:rsid w:val="002F38DD"/>
    <w:rsid w:val="002F398D"/>
    <w:rsid w:val="002F39F2"/>
    <w:rsid w:val="002F3BBE"/>
    <w:rsid w:val="002F3C38"/>
    <w:rsid w:val="002F3C57"/>
    <w:rsid w:val="002F3C76"/>
    <w:rsid w:val="002F3CB3"/>
    <w:rsid w:val="002F3CEE"/>
    <w:rsid w:val="002F3D11"/>
    <w:rsid w:val="002F3D8A"/>
    <w:rsid w:val="002F3DA1"/>
    <w:rsid w:val="002F3DA5"/>
    <w:rsid w:val="002F3E32"/>
    <w:rsid w:val="002F3E49"/>
    <w:rsid w:val="002F4005"/>
    <w:rsid w:val="002F403E"/>
    <w:rsid w:val="002F40A7"/>
    <w:rsid w:val="002F40C4"/>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16"/>
    <w:rsid w:val="002F4743"/>
    <w:rsid w:val="002F4752"/>
    <w:rsid w:val="002F47A2"/>
    <w:rsid w:val="002F47A7"/>
    <w:rsid w:val="002F483B"/>
    <w:rsid w:val="002F48D8"/>
    <w:rsid w:val="002F493D"/>
    <w:rsid w:val="002F4A6A"/>
    <w:rsid w:val="002F4AF3"/>
    <w:rsid w:val="002F4B4B"/>
    <w:rsid w:val="002F4B9F"/>
    <w:rsid w:val="002F4BE4"/>
    <w:rsid w:val="002F4C12"/>
    <w:rsid w:val="002F4C1E"/>
    <w:rsid w:val="002F4C78"/>
    <w:rsid w:val="002F4CA7"/>
    <w:rsid w:val="002F4DB7"/>
    <w:rsid w:val="002F4E44"/>
    <w:rsid w:val="002F4F3A"/>
    <w:rsid w:val="002F4FDC"/>
    <w:rsid w:val="002F4FDF"/>
    <w:rsid w:val="002F504F"/>
    <w:rsid w:val="002F50C6"/>
    <w:rsid w:val="002F5126"/>
    <w:rsid w:val="002F5154"/>
    <w:rsid w:val="002F51C3"/>
    <w:rsid w:val="002F51CC"/>
    <w:rsid w:val="002F5239"/>
    <w:rsid w:val="002F528E"/>
    <w:rsid w:val="002F52B6"/>
    <w:rsid w:val="002F5376"/>
    <w:rsid w:val="002F537A"/>
    <w:rsid w:val="002F53F0"/>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4B"/>
    <w:rsid w:val="002F5C9F"/>
    <w:rsid w:val="002F5D39"/>
    <w:rsid w:val="002F5D4F"/>
    <w:rsid w:val="002F5DDE"/>
    <w:rsid w:val="002F5E42"/>
    <w:rsid w:val="002F5E7E"/>
    <w:rsid w:val="002F5EB8"/>
    <w:rsid w:val="002F5ECB"/>
    <w:rsid w:val="002F5F39"/>
    <w:rsid w:val="002F5FBC"/>
    <w:rsid w:val="002F6097"/>
    <w:rsid w:val="002F60F8"/>
    <w:rsid w:val="002F6137"/>
    <w:rsid w:val="002F616A"/>
    <w:rsid w:val="002F61FF"/>
    <w:rsid w:val="002F6296"/>
    <w:rsid w:val="002F62A7"/>
    <w:rsid w:val="002F62BD"/>
    <w:rsid w:val="002F62EE"/>
    <w:rsid w:val="002F6303"/>
    <w:rsid w:val="002F6386"/>
    <w:rsid w:val="002F6425"/>
    <w:rsid w:val="002F64E5"/>
    <w:rsid w:val="002F64F0"/>
    <w:rsid w:val="002F65B6"/>
    <w:rsid w:val="002F6626"/>
    <w:rsid w:val="002F6675"/>
    <w:rsid w:val="002F6802"/>
    <w:rsid w:val="002F6886"/>
    <w:rsid w:val="002F68BD"/>
    <w:rsid w:val="002F69AB"/>
    <w:rsid w:val="002F6AD4"/>
    <w:rsid w:val="002F6B0C"/>
    <w:rsid w:val="002F6B78"/>
    <w:rsid w:val="002F6BA0"/>
    <w:rsid w:val="002F6C0C"/>
    <w:rsid w:val="002F6CDF"/>
    <w:rsid w:val="002F6E47"/>
    <w:rsid w:val="002F6E72"/>
    <w:rsid w:val="002F6F3E"/>
    <w:rsid w:val="002F6F46"/>
    <w:rsid w:val="002F6F6D"/>
    <w:rsid w:val="002F6FAA"/>
    <w:rsid w:val="002F6FBB"/>
    <w:rsid w:val="002F7049"/>
    <w:rsid w:val="002F70AD"/>
    <w:rsid w:val="002F711B"/>
    <w:rsid w:val="002F7155"/>
    <w:rsid w:val="002F7169"/>
    <w:rsid w:val="002F71BF"/>
    <w:rsid w:val="002F71C4"/>
    <w:rsid w:val="002F71F6"/>
    <w:rsid w:val="002F7228"/>
    <w:rsid w:val="002F7358"/>
    <w:rsid w:val="002F7463"/>
    <w:rsid w:val="002F74C0"/>
    <w:rsid w:val="002F74D5"/>
    <w:rsid w:val="002F753E"/>
    <w:rsid w:val="002F7540"/>
    <w:rsid w:val="002F759C"/>
    <w:rsid w:val="002F75C5"/>
    <w:rsid w:val="002F7620"/>
    <w:rsid w:val="002F76B1"/>
    <w:rsid w:val="002F76D2"/>
    <w:rsid w:val="002F773B"/>
    <w:rsid w:val="002F774A"/>
    <w:rsid w:val="002F77D6"/>
    <w:rsid w:val="002F789B"/>
    <w:rsid w:val="002F7950"/>
    <w:rsid w:val="002F7B65"/>
    <w:rsid w:val="002F7C2C"/>
    <w:rsid w:val="002F7CCB"/>
    <w:rsid w:val="002F7CE7"/>
    <w:rsid w:val="002F7CFE"/>
    <w:rsid w:val="002F7D64"/>
    <w:rsid w:val="002F7DF6"/>
    <w:rsid w:val="002F7E5A"/>
    <w:rsid w:val="002F7EDC"/>
    <w:rsid w:val="002F7F07"/>
    <w:rsid w:val="002F7F12"/>
    <w:rsid w:val="002F7F46"/>
    <w:rsid w:val="002F7F5A"/>
    <w:rsid w:val="002F7F75"/>
    <w:rsid w:val="00300055"/>
    <w:rsid w:val="003000C4"/>
    <w:rsid w:val="0030030E"/>
    <w:rsid w:val="0030033C"/>
    <w:rsid w:val="003003AB"/>
    <w:rsid w:val="00300415"/>
    <w:rsid w:val="0030045D"/>
    <w:rsid w:val="0030051E"/>
    <w:rsid w:val="00300529"/>
    <w:rsid w:val="0030053D"/>
    <w:rsid w:val="0030058D"/>
    <w:rsid w:val="003005BD"/>
    <w:rsid w:val="00300665"/>
    <w:rsid w:val="0030068B"/>
    <w:rsid w:val="00300771"/>
    <w:rsid w:val="00300782"/>
    <w:rsid w:val="0030086B"/>
    <w:rsid w:val="0030088F"/>
    <w:rsid w:val="00300898"/>
    <w:rsid w:val="003008EA"/>
    <w:rsid w:val="00300930"/>
    <w:rsid w:val="003009D6"/>
    <w:rsid w:val="00300A35"/>
    <w:rsid w:val="00300A9A"/>
    <w:rsid w:val="00300AA8"/>
    <w:rsid w:val="00300AE8"/>
    <w:rsid w:val="00300B1D"/>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6E"/>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98"/>
    <w:rsid w:val="00301F09"/>
    <w:rsid w:val="00301F0C"/>
    <w:rsid w:val="00301F43"/>
    <w:rsid w:val="00301F82"/>
    <w:rsid w:val="0030206C"/>
    <w:rsid w:val="00302086"/>
    <w:rsid w:val="003021A4"/>
    <w:rsid w:val="003022A2"/>
    <w:rsid w:val="003022ED"/>
    <w:rsid w:val="0030230F"/>
    <w:rsid w:val="00302312"/>
    <w:rsid w:val="003023D1"/>
    <w:rsid w:val="003023F7"/>
    <w:rsid w:val="00302417"/>
    <w:rsid w:val="00302448"/>
    <w:rsid w:val="003024C1"/>
    <w:rsid w:val="003024EE"/>
    <w:rsid w:val="003024FB"/>
    <w:rsid w:val="003025E5"/>
    <w:rsid w:val="003025FB"/>
    <w:rsid w:val="0030265F"/>
    <w:rsid w:val="00302669"/>
    <w:rsid w:val="003026E7"/>
    <w:rsid w:val="0030272B"/>
    <w:rsid w:val="00302793"/>
    <w:rsid w:val="00302979"/>
    <w:rsid w:val="003029A4"/>
    <w:rsid w:val="003029DE"/>
    <w:rsid w:val="00302A1B"/>
    <w:rsid w:val="00302A45"/>
    <w:rsid w:val="00302A74"/>
    <w:rsid w:val="00302AC6"/>
    <w:rsid w:val="00302ADA"/>
    <w:rsid w:val="00302B57"/>
    <w:rsid w:val="00302C90"/>
    <w:rsid w:val="00302D5E"/>
    <w:rsid w:val="00302EBE"/>
    <w:rsid w:val="00302EF5"/>
    <w:rsid w:val="00302F1F"/>
    <w:rsid w:val="00302FD9"/>
    <w:rsid w:val="00303057"/>
    <w:rsid w:val="003030E8"/>
    <w:rsid w:val="00303109"/>
    <w:rsid w:val="003031A7"/>
    <w:rsid w:val="003032A2"/>
    <w:rsid w:val="00303302"/>
    <w:rsid w:val="003033BB"/>
    <w:rsid w:val="00303421"/>
    <w:rsid w:val="00303512"/>
    <w:rsid w:val="00303567"/>
    <w:rsid w:val="00303569"/>
    <w:rsid w:val="0030358C"/>
    <w:rsid w:val="0030363D"/>
    <w:rsid w:val="00303680"/>
    <w:rsid w:val="00303703"/>
    <w:rsid w:val="00303739"/>
    <w:rsid w:val="00303852"/>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CAC"/>
    <w:rsid w:val="00304D00"/>
    <w:rsid w:val="00304D65"/>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40E"/>
    <w:rsid w:val="003054CA"/>
    <w:rsid w:val="0030551E"/>
    <w:rsid w:val="00305529"/>
    <w:rsid w:val="0030553A"/>
    <w:rsid w:val="00305540"/>
    <w:rsid w:val="00305580"/>
    <w:rsid w:val="003055FB"/>
    <w:rsid w:val="00305648"/>
    <w:rsid w:val="00305674"/>
    <w:rsid w:val="003056CC"/>
    <w:rsid w:val="00305778"/>
    <w:rsid w:val="00305781"/>
    <w:rsid w:val="0030580A"/>
    <w:rsid w:val="00305877"/>
    <w:rsid w:val="003058AB"/>
    <w:rsid w:val="003058DE"/>
    <w:rsid w:val="003058E3"/>
    <w:rsid w:val="003059ED"/>
    <w:rsid w:val="00305B56"/>
    <w:rsid w:val="00305BDD"/>
    <w:rsid w:val="00305DFF"/>
    <w:rsid w:val="00305F57"/>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521"/>
    <w:rsid w:val="0030661C"/>
    <w:rsid w:val="003068B3"/>
    <w:rsid w:val="003068CC"/>
    <w:rsid w:val="003068F0"/>
    <w:rsid w:val="00306925"/>
    <w:rsid w:val="00306996"/>
    <w:rsid w:val="003069AD"/>
    <w:rsid w:val="003069E7"/>
    <w:rsid w:val="00306A04"/>
    <w:rsid w:val="00306A09"/>
    <w:rsid w:val="00306A30"/>
    <w:rsid w:val="00306A67"/>
    <w:rsid w:val="00306AB3"/>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D3C"/>
    <w:rsid w:val="00307DAA"/>
    <w:rsid w:val="00307E9F"/>
    <w:rsid w:val="00307F30"/>
    <w:rsid w:val="00307F5B"/>
    <w:rsid w:val="00307F7F"/>
    <w:rsid w:val="00310057"/>
    <w:rsid w:val="0031006F"/>
    <w:rsid w:val="003100C6"/>
    <w:rsid w:val="003100D1"/>
    <w:rsid w:val="003100FA"/>
    <w:rsid w:val="00310117"/>
    <w:rsid w:val="0031012C"/>
    <w:rsid w:val="00310189"/>
    <w:rsid w:val="0031024C"/>
    <w:rsid w:val="00310284"/>
    <w:rsid w:val="003102A8"/>
    <w:rsid w:val="00310327"/>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28"/>
    <w:rsid w:val="00310B4A"/>
    <w:rsid w:val="00310C74"/>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372"/>
    <w:rsid w:val="0031138D"/>
    <w:rsid w:val="00311555"/>
    <w:rsid w:val="00311557"/>
    <w:rsid w:val="00311564"/>
    <w:rsid w:val="003115DD"/>
    <w:rsid w:val="0031162B"/>
    <w:rsid w:val="0031163F"/>
    <w:rsid w:val="003116D4"/>
    <w:rsid w:val="003117E5"/>
    <w:rsid w:val="0031181C"/>
    <w:rsid w:val="0031194E"/>
    <w:rsid w:val="00311A4D"/>
    <w:rsid w:val="00311AFA"/>
    <w:rsid w:val="00311B4C"/>
    <w:rsid w:val="00311B94"/>
    <w:rsid w:val="00311BE0"/>
    <w:rsid w:val="00311C4D"/>
    <w:rsid w:val="00311C57"/>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9E7"/>
    <w:rsid w:val="00312ABC"/>
    <w:rsid w:val="00312B2A"/>
    <w:rsid w:val="00312BDE"/>
    <w:rsid w:val="00312D1C"/>
    <w:rsid w:val="00312D83"/>
    <w:rsid w:val="00312DD6"/>
    <w:rsid w:val="00312DDE"/>
    <w:rsid w:val="00312E05"/>
    <w:rsid w:val="00312E2A"/>
    <w:rsid w:val="00312F9A"/>
    <w:rsid w:val="00313002"/>
    <w:rsid w:val="00313004"/>
    <w:rsid w:val="003130CD"/>
    <w:rsid w:val="0031312C"/>
    <w:rsid w:val="0031312E"/>
    <w:rsid w:val="0031313F"/>
    <w:rsid w:val="0031323B"/>
    <w:rsid w:val="003132B7"/>
    <w:rsid w:val="003132C9"/>
    <w:rsid w:val="0031338F"/>
    <w:rsid w:val="003133AF"/>
    <w:rsid w:val="003135A2"/>
    <w:rsid w:val="003135F3"/>
    <w:rsid w:val="003136AC"/>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3FB8"/>
    <w:rsid w:val="00313FDC"/>
    <w:rsid w:val="0031400B"/>
    <w:rsid w:val="00314189"/>
    <w:rsid w:val="00314198"/>
    <w:rsid w:val="003141BC"/>
    <w:rsid w:val="003142AD"/>
    <w:rsid w:val="003142AE"/>
    <w:rsid w:val="003142AF"/>
    <w:rsid w:val="003142B5"/>
    <w:rsid w:val="003142F8"/>
    <w:rsid w:val="003143BD"/>
    <w:rsid w:val="0031458F"/>
    <w:rsid w:val="003145E0"/>
    <w:rsid w:val="0031462F"/>
    <w:rsid w:val="00314648"/>
    <w:rsid w:val="00314656"/>
    <w:rsid w:val="0031468A"/>
    <w:rsid w:val="00314730"/>
    <w:rsid w:val="00314783"/>
    <w:rsid w:val="00314865"/>
    <w:rsid w:val="003148DA"/>
    <w:rsid w:val="003148E1"/>
    <w:rsid w:val="00314936"/>
    <w:rsid w:val="00314942"/>
    <w:rsid w:val="00314AA8"/>
    <w:rsid w:val="00314B11"/>
    <w:rsid w:val="00314B23"/>
    <w:rsid w:val="00314B53"/>
    <w:rsid w:val="00314B60"/>
    <w:rsid w:val="00314B89"/>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82"/>
    <w:rsid w:val="0031500F"/>
    <w:rsid w:val="00315131"/>
    <w:rsid w:val="003151A2"/>
    <w:rsid w:val="0031523E"/>
    <w:rsid w:val="0031525D"/>
    <w:rsid w:val="00315294"/>
    <w:rsid w:val="003152B3"/>
    <w:rsid w:val="003152C2"/>
    <w:rsid w:val="003152D2"/>
    <w:rsid w:val="0031537F"/>
    <w:rsid w:val="003153AE"/>
    <w:rsid w:val="00315438"/>
    <w:rsid w:val="0031543E"/>
    <w:rsid w:val="0031545B"/>
    <w:rsid w:val="00315476"/>
    <w:rsid w:val="0031549C"/>
    <w:rsid w:val="00315584"/>
    <w:rsid w:val="00315595"/>
    <w:rsid w:val="003155B5"/>
    <w:rsid w:val="003156BC"/>
    <w:rsid w:val="00315726"/>
    <w:rsid w:val="0031582B"/>
    <w:rsid w:val="003158C7"/>
    <w:rsid w:val="003158CF"/>
    <w:rsid w:val="00315998"/>
    <w:rsid w:val="00315A41"/>
    <w:rsid w:val="00315A88"/>
    <w:rsid w:val="00315AB0"/>
    <w:rsid w:val="00315B5E"/>
    <w:rsid w:val="00315C57"/>
    <w:rsid w:val="00315CCA"/>
    <w:rsid w:val="00315CDC"/>
    <w:rsid w:val="00315D16"/>
    <w:rsid w:val="00315DF6"/>
    <w:rsid w:val="00315EA1"/>
    <w:rsid w:val="00315EDC"/>
    <w:rsid w:val="00315F15"/>
    <w:rsid w:val="00315F73"/>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A4"/>
    <w:rsid w:val="003164C2"/>
    <w:rsid w:val="00316500"/>
    <w:rsid w:val="00316547"/>
    <w:rsid w:val="00316572"/>
    <w:rsid w:val="00316579"/>
    <w:rsid w:val="003166C0"/>
    <w:rsid w:val="003166DB"/>
    <w:rsid w:val="003166DD"/>
    <w:rsid w:val="003166EE"/>
    <w:rsid w:val="0031673C"/>
    <w:rsid w:val="00316764"/>
    <w:rsid w:val="00316782"/>
    <w:rsid w:val="003167B7"/>
    <w:rsid w:val="0031684F"/>
    <w:rsid w:val="00316858"/>
    <w:rsid w:val="003168B6"/>
    <w:rsid w:val="003168D0"/>
    <w:rsid w:val="00316987"/>
    <w:rsid w:val="003169AA"/>
    <w:rsid w:val="00316A74"/>
    <w:rsid w:val="00316A83"/>
    <w:rsid w:val="00316ABB"/>
    <w:rsid w:val="00316B0F"/>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B8"/>
    <w:rsid w:val="00317E27"/>
    <w:rsid w:val="00317E3F"/>
    <w:rsid w:val="00317E85"/>
    <w:rsid w:val="00317F13"/>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70E"/>
    <w:rsid w:val="00320757"/>
    <w:rsid w:val="003207B7"/>
    <w:rsid w:val="003208E9"/>
    <w:rsid w:val="0032094D"/>
    <w:rsid w:val="00320972"/>
    <w:rsid w:val="003209DD"/>
    <w:rsid w:val="00320A2F"/>
    <w:rsid w:val="00320ACC"/>
    <w:rsid w:val="00320AEC"/>
    <w:rsid w:val="00320B3B"/>
    <w:rsid w:val="00320C86"/>
    <w:rsid w:val="00320CD7"/>
    <w:rsid w:val="00320CE6"/>
    <w:rsid w:val="00320DE2"/>
    <w:rsid w:val="00320E25"/>
    <w:rsid w:val="00320E2C"/>
    <w:rsid w:val="00320E31"/>
    <w:rsid w:val="00320E56"/>
    <w:rsid w:val="00320ED4"/>
    <w:rsid w:val="00320F27"/>
    <w:rsid w:val="00321091"/>
    <w:rsid w:val="003212D5"/>
    <w:rsid w:val="0032131D"/>
    <w:rsid w:val="003213B2"/>
    <w:rsid w:val="003213DB"/>
    <w:rsid w:val="00321413"/>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1"/>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8"/>
    <w:rsid w:val="003224BC"/>
    <w:rsid w:val="0032252A"/>
    <w:rsid w:val="0032272B"/>
    <w:rsid w:val="00322774"/>
    <w:rsid w:val="0032281C"/>
    <w:rsid w:val="00322825"/>
    <w:rsid w:val="00322858"/>
    <w:rsid w:val="00322968"/>
    <w:rsid w:val="00322990"/>
    <w:rsid w:val="003229DE"/>
    <w:rsid w:val="00322AED"/>
    <w:rsid w:val="00322B4D"/>
    <w:rsid w:val="00322B66"/>
    <w:rsid w:val="00322B6D"/>
    <w:rsid w:val="00322C02"/>
    <w:rsid w:val="00322C75"/>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16F"/>
    <w:rsid w:val="00323171"/>
    <w:rsid w:val="003231AA"/>
    <w:rsid w:val="003231B4"/>
    <w:rsid w:val="003231F8"/>
    <w:rsid w:val="00323201"/>
    <w:rsid w:val="0032320B"/>
    <w:rsid w:val="003232AC"/>
    <w:rsid w:val="003232CB"/>
    <w:rsid w:val="003232E8"/>
    <w:rsid w:val="00323301"/>
    <w:rsid w:val="00323359"/>
    <w:rsid w:val="0032338B"/>
    <w:rsid w:val="00323430"/>
    <w:rsid w:val="00323442"/>
    <w:rsid w:val="003234AC"/>
    <w:rsid w:val="003234D0"/>
    <w:rsid w:val="00323592"/>
    <w:rsid w:val="003235D5"/>
    <w:rsid w:val="0032363A"/>
    <w:rsid w:val="00323672"/>
    <w:rsid w:val="00323693"/>
    <w:rsid w:val="00323696"/>
    <w:rsid w:val="003236D6"/>
    <w:rsid w:val="0032370E"/>
    <w:rsid w:val="003237E8"/>
    <w:rsid w:val="00323802"/>
    <w:rsid w:val="00323854"/>
    <w:rsid w:val="003238A5"/>
    <w:rsid w:val="003238C4"/>
    <w:rsid w:val="00323939"/>
    <w:rsid w:val="00323A46"/>
    <w:rsid w:val="00323AD9"/>
    <w:rsid w:val="00323C3D"/>
    <w:rsid w:val="00323EC1"/>
    <w:rsid w:val="00323ECC"/>
    <w:rsid w:val="00323F12"/>
    <w:rsid w:val="00323F69"/>
    <w:rsid w:val="00324092"/>
    <w:rsid w:val="003240F0"/>
    <w:rsid w:val="0032418D"/>
    <w:rsid w:val="003241ED"/>
    <w:rsid w:val="003242E2"/>
    <w:rsid w:val="00324381"/>
    <w:rsid w:val="0032445C"/>
    <w:rsid w:val="003244B7"/>
    <w:rsid w:val="003244F8"/>
    <w:rsid w:val="003245C0"/>
    <w:rsid w:val="003245F4"/>
    <w:rsid w:val="0032466B"/>
    <w:rsid w:val="00324679"/>
    <w:rsid w:val="00324687"/>
    <w:rsid w:val="003246C0"/>
    <w:rsid w:val="0032474D"/>
    <w:rsid w:val="003247EF"/>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BD0"/>
    <w:rsid w:val="00325CE6"/>
    <w:rsid w:val="00325D05"/>
    <w:rsid w:val="00325D31"/>
    <w:rsid w:val="00325DF0"/>
    <w:rsid w:val="00325E9E"/>
    <w:rsid w:val="00325F03"/>
    <w:rsid w:val="00325F2B"/>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774"/>
    <w:rsid w:val="0032677C"/>
    <w:rsid w:val="003267D4"/>
    <w:rsid w:val="003267EF"/>
    <w:rsid w:val="0032681E"/>
    <w:rsid w:val="003268F2"/>
    <w:rsid w:val="00326956"/>
    <w:rsid w:val="0032696D"/>
    <w:rsid w:val="003269EB"/>
    <w:rsid w:val="003269FA"/>
    <w:rsid w:val="00326A25"/>
    <w:rsid w:val="00326A70"/>
    <w:rsid w:val="00326ACD"/>
    <w:rsid w:val="00326C0C"/>
    <w:rsid w:val="00326C28"/>
    <w:rsid w:val="00326C79"/>
    <w:rsid w:val="00326CE5"/>
    <w:rsid w:val="00326D08"/>
    <w:rsid w:val="00326D62"/>
    <w:rsid w:val="00326D84"/>
    <w:rsid w:val="00326DFF"/>
    <w:rsid w:val="00326E46"/>
    <w:rsid w:val="00326EEE"/>
    <w:rsid w:val="00326F29"/>
    <w:rsid w:val="00326F65"/>
    <w:rsid w:val="00326FEC"/>
    <w:rsid w:val="00327082"/>
    <w:rsid w:val="003270DF"/>
    <w:rsid w:val="0032718D"/>
    <w:rsid w:val="003271C8"/>
    <w:rsid w:val="003271FA"/>
    <w:rsid w:val="00327202"/>
    <w:rsid w:val="00327205"/>
    <w:rsid w:val="00327208"/>
    <w:rsid w:val="00327272"/>
    <w:rsid w:val="00327289"/>
    <w:rsid w:val="003272CE"/>
    <w:rsid w:val="00327312"/>
    <w:rsid w:val="0032741B"/>
    <w:rsid w:val="00327577"/>
    <w:rsid w:val="00327657"/>
    <w:rsid w:val="0032765C"/>
    <w:rsid w:val="0032776A"/>
    <w:rsid w:val="003277FE"/>
    <w:rsid w:val="0032782F"/>
    <w:rsid w:val="00327960"/>
    <w:rsid w:val="00327A17"/>
    <w:rsid w:val="00327A2F"/>
    <w:rsid w:val="00327A49"/>
    <w:rsid w:val="00327AF6"/>
    <w:rsid w:val="00327B53"/>
    <w:rsid w:val="00327C7D"/>
    <w:rsid w:val="00327D5F"/>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56"/>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269"/>
    <w:rsid w:val="0033128D"/>
    <w:rsid w:val="00331301"/>
    <w:rsid w:val="00331473"/>
    <w:rsid w:val="0033149D"/>
    <w:rsid w:val="003314D8"/>
    <w:rsid w:val="003315CF"/>
    <w:rsid w:val="003316EB"/>
    <w:rsid w:val="00331703"/>
    <w:rsid w:val="00331715"/>
    <w:rsid w:val="00331804"/>
    <w:rsid w:val="003318CC"/>
    <w:rsid w:val="00331968"/>
    <w:rsid w:val="0033199C"/>
    <w:rsid w:val="00331A28"/>
    <w:rsid w:val="00331A6A"/>
    <w:rsid w:val="00331AA1"/>
    <w:rsid w:val="00331BD9"/>
    <w:rsid w:val="00331BE2"/>
    <w:rsid w:val="00331C82"/>
    <w:rsid w:val="00331CF8"/>
    <w:rsid w:val="00331D61"/>
    <w:rsid w:val="00331DE5"/>
    <w:rsid w:val="00331E6E"/>
    <w:rsid w:val="00331EF6"/>
    <w:rsid w:val="00331F2C"/>
    <w:rsid w:val="00332169"/>
    <w:rsid w:val="003321ED"/>
    <w:rsid w:val="0033220C"/>
    <w:rsid w:val="003322BA"/>
    <w:rsid w:val="003322E6"/>
    <w:rsid w:val="00332307"/>
    <w:rsid w:val="00332311"/>
    <w:rsid w:val="00332401"/>
    <w:rsid w:val="0033247A"/>
    <w:rsid w:val="003324B4"/>
    <w:rsid w:val="003324BC"/>
    <w:rsid w:val="0033252D"/>
    <w:rsid w:val="003325C5"/>
    <w:rsid w:val="00332600"/>
    <w:rsid w:val="003326E2"/>
    <w:rsid w:val="0033271B"/>
    <w:rsid w:val="003327B4"/>
    <w:rsid w:val="0033286F"/>
    <w:rsid w:val="00332963"/>
    <w:rsid w:val="003329CB"/>
    <w:rsid w:val="003329DA"/>
    <w:rsid w:val="003329F2"/>
    <w:rsid w:val="003329F7"/>
    <w:rsid w:val="00332A51"/>
    <w:rsid w:val="00332ABB"/>
    <w:rsid w:val="00332ABE"/>
    <w:rsid w:val="00332AEB"/>
    <w:rsid w:val="00332C57"/>
    <w:rsid w:val="00332D0A"/>
    <w:rsid w:val="00332E92"/>
    <w:rsid w:val="00332EFD"/>
    <w:rsid w:val="00332F69"/>
    <w:rsid w:val="00332F8E"/>
    <w:rsid w:val="00332F9D"/>
    <w:rsid w:val="00332FF6"/>
    <w:rsid w:val="00333082"/>
    <w:rsid w:val="003330AE"/>
    <w:rsid w:val="003330B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0F"/>
    <w:rsid w:val="0033369B"/>
    <w:rsid w:val="0033370E"/>
    <w:rsid w:val="0033375A"/>
    <w:rsid w:val="00333767"/>
    <w:rsid w:val="003337D4"/>
    <w:rsid w:val="0033388F"/>
    <w:rsid w:val="00333891"/>
    <w:rsid w:val="00333A20"/>
    <w:rsid w:val="00333AEC"/>
    <w:rsid w:val="00333B5A"/>
    <w:rsid w:val="00333B7D"/>
    <w:rsid w:val="00333BC1"/>
    <w:rsid w:val="00333C4B"/>
    <w:rsid w:val="00333D2F"/>
    <w:rsid w:val="00333E07"/>
    <w:rsid w:val="00333E19"/>
    <w:rsid w:val="00333E2E"/>
    <w:rsid w:val="00333F79"/>
    <w:rsid w:val="00333F90"/>
    <w:rsid w:val="00333FCE"/>
    <w:rsid w:val="0033403B"/>
    <w:rsid w:val="0033409E"/>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4F"/>
    <w:rsid w:val="0033466D"/>
    <w:rsid w:val="003346BB"/>
    <w:rsid w:val="003346FF"/>
    <w:rsid w:val="0033472C"/>
    <w:rsid w:val="00334759"/>
    <w:rsid w:val="0033484F"/>
    <w:rsid w:val="0033488B"/>
    <w:rsid w:val="0033489E"/>
    <w:rsid w:val="003348A1"/>
    <w:rsid w:val="00334934"/>
    <w:rsid w:val="003349B1"/>
    <w:rsid w:val="00334A19"/>
    <w:rsid w:val="00334AE4"/>
    <w:rsid w:val="00334B08"/>
    <w:rsid w:val="00334B12"/>
    <w:rsid w:val="00334B6D"/>
    <w:rsid w:val="00334CAC"/>
    <w:rsid w:val="00334CE5"/>
    <w:rsid w:val="00334D2D"/>
    <w:rsid w:val="00334DC3"/>
    <w:rsid w:val="00334DCE"/>
    <w:rsid w:val="00334DD1"/>
    <w:rsid w:val="00334E34"/>
    <w:rsid w:val="00334E70"/>
    <w:rsid w:val="00334F7A"/>
    <w:rsid w:val="00334F92"/>
    <w:rsid w:val="0033503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0C"/>
    <w:rsid w:val="00335658"/>
    <w:rsid w:val="0033567B"/>
    <w:rsid w:val="00335762"/>
    <w:rsid w:val="00335797"/>
    <w:rsid w:val="00335805"/>
    <w:rsid w:val="0033584D"/>
    <w:rsid w:val="0033585D"/>
    <w:rsid w:val="00335864"/>
    <w:rsid w:val="00335891"/>
    <w:rsid w:val="003359AD"/>
    <w:rsid w:val="00335A19"/>
    <w:rsid w:val="00335A1F"/>
    <w:rsid w:val="00335AAD"/>
    <w:rsid w:val="00335ADA"/>
    <w:rsid w:val="00335B41"/>
    <w:rsid w:val="00335BFC"/>
    <w:rsid w:val="00335C3C"/>
    <w:rsid w:val="00335CFB"/>
    <w:rsid w:val="00335DBA"/>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553"/>
    <w:rsid w:val="003365FB"/>
    <w:rsid w:val="0033660F"/>
    <w:rsid w:val="003366D7"/>
    <w:rsid w:val="003366D8"/>
    <w:rsid w:val="0033671D"/>
    <w:rsid w:val="00336795"/>
    <w:rsid w:val="00336941"/>
    <w:rsid w:val="0033695B"/>
    <w:rsid w:val="00336A42"/>
    <w:rsid w:val="00336A7F"/>
    <w:rsid w:val="00336A8B"/>
    <w:rsid w:val="00336AAE"/>
    <w:rsid w:val="00336B82"/>
    <w:rsid w:val="00336BB3"/>
    <w:rsid w:val="00336D8D"/>
    <w:rsid w:val="00336DDA"/>
    <w:rsid w:val="00336E07"/>
    <w:rsid w:val="00336E15"/>
    <w:rsid w:val="00336E63"/>
    <w:rsid w:val="00336E90"/>
    <w:rsid w:val="00336F80"/>
    <w:rsid w:val="003370B9"/>
    <w:rsid w:val="003370E1"/>
    <w:rsid w:val="0033715A"/>
    <w:rsid w:val="003371DB"/>
    <w:rsid w:val="003372F9"/>
    <w:rsid w:val="00337333"/>
    <w:rsid w:val="0033736D"/>
    <w:rsid w:val="00337534"/>
    <w:rsid w:val="0033754A"/>
    <w:rsid w:val="0033765F"/>
    <w:rsid w:val="0033768D"/>
    <w:rsid w:val="003376BD"/>
    <w:rsid w:val="003376C2"/>
    <w:rsid w:val="00337719"/>
    <w:rsid w:val="00337783"/>
    <w:rsid w:val="00337835"/>
    <w:rsid w:val="00337843"/>
    <w:rsid w:val="00337890"/>
    <w:rsid w:val="00337897"/>
    <w:rsid w:val="0033789B"/>
    <w:rsid w:val="00337906"/>
    <w:rsid w:val="00337A51"/>
    <w:rsid w:val="00337B72"/>
    <w:rsid w:val="00337BF7"/>
    <w:rsid w:val="00337C6C"/>
    <w:rsid w:val="00337C7B"/>
    <w:rsid w:val="00337CDC"/>
    <w:rsid w:val="00337D09"/>
    <w:rsid w:val="00337E2F"/>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60"/>
    <w:rsid w:val="00340816"/>
    <w:rsid w:val="0034086E"/>
    <w:rsid w:val="003408CE"/>
    <w:rsid w:val="00340912"/>
    <w:rsid w:val="0034094B"/>
    <w:rsid w:val="0034099B"/>
    <w:rsid w:val="00340A55"/>
    <w:rsid w:val="00340B18"/>
    <w:rsid w:val="00340B46"/>
    <w:rsid w:val="00340B79"/>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BF"/>
    <w:rsid w:val="003413DE"/>
    <w:rsid w:val="0034140F"/>
    <w:rsid w:val="0034141E"/>
    <w:rsid w:val="00341425"/>
    <w:rsid w:val="00341637"/>
    <w:rsid w:val="00341652"/>
    <w:rsid w:val="00341790"/>
    <w:rsid w:val="003417CD"/>
    <w:rsid w:val="003417E1"/>
    <w:rsid w:val="0034182F"/>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142"/>
    <w:rsid w:val="0034223A"/>
    <w:rsid w:val="003422B2"/>
    <w:rsid w:val="003422FD"/>
    <w:rsid w:val="00342321"/>
    <w:rsid w:val="003423D7"/>
    <w:rsid w:val="00342402"/>
    <w:rsid w:val="00342482"/>
    <w:rsid w:val="003424F8"/>
    <w:rsid w:val="00342552"/>
    <w:rsid w:val="0034255A"/>
    <w:rsid w:val="003425AD"/>
    <w:rsid w:val="00342871"/>
    <w:rsid w:val="003428E3"/>
    <w:rsid w:val="003428E5"/>
    <w:rsid w:val="00342926"/>
    <w:rsid w:val="0034297B"/>
    <w:rsid w:val="003429D3"/>
    <w:rsid w:val="00342A14"/>
    <w:rsid w:val="00342A55"/>
    <w:rsid w:val="00342B00"/>
    <w:rsid w:val="00342C2E"/>
    <w:rsid w:val="00342C98"/>
    <w:rsid w:val="00342CCD"/>
    <w:rsid w:val="00342D18"/>
    <w:rsid w:val="00342DE0"/>
    <w:rsid w:val="00342E0F"/>
    <w:rsid w:val="00342E36"/>
    <w:rsid w:val="00342E37"/>
    <w:rsid w:val="00342EA5"/>
    <w:rsid w:val="00342EEB"/>
    <w:rsid w:val="00342F3D"/>
    <w:rsid w:val="00342F7A"/>
    <w:rsid w:val="00342FA7"/>
    <w:rsid w:val="0034301E"/>
    <w:rsid w:val="0034305E"/>
    <w:rsid w:val="00343180"/>
    <w:rsid w:val="003431FC"/>
    <w:rsid w:val="00343233"/>
    <w:rsid w:val="00343253"/>
    <w:rsid w:val="003432A2"/>
    <w:rsid w:val="003432C4"/>
    <w:rsid w:val="003433B7"/>
    <w:rsid w:val="003433B9"/>
    <w:rsid w:val="0034350B"/>
    <w:rsid w:val="00343553"/>
    <w:rsid w:val="003437B7"/>
    <w:rsid w:val="00343868"/>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F1"/>
    <w:rsid w:val="00344408"/>
    <w:rsid w:val="00344412"/>
    <w:rsid w:val="00344413"/>
    <w:rsid w:val="00344440"/>
    <w:rsid w:val="00344449"/>
    <w:rsid w:val="0034444C"/>
    <w:rsid w:val="0034445F"/>
    <w:rsid w:val="003444E0"/>
    <w:rsid w:val="003444FD"/>
    <w:rsid w:val="003446A7"/>
    <w:rsid w:val="003446A8"/>
    <w:rsid w:val="0034473B"/>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F03"/>
    <w:rsid w:val="00344F54"/>
    <w:rsid w:val="00345014"/>
    <w:rsid w:val="00345017"/>
    <w:rsid w:val="0034509B"/>
    <w:rsid w:val="003450D9"/>
    <w:rsid w:val="0034518B"/>
    <w:rsid w:val="003451F2"/>
    <w:rsid w:val="0034528A"/>
    <w:rsid w:val="003452C8"/>
    <w:rsid w:val="003453E8"/>
    <w:rsid w:val="0034543F"/>
    <w:rsid w:val="003454B9"/>
    <w:rsid w:val="003454DF"/>
    <w:rsid w:val="0034551D"/>
    <w:rsid w:val="0034558C"/>
    <w:rsid w:val="003455A1"/>
    <w:rsid w:val="003455A2"/>
    <w:rsid w:val="003455F8"/>
    <w:rsid w:val="00345652"/>
    <w:rsid w:val="003456DF"/>
    <w:rsid w:val="00345715"/>
    <w:rsid w:val="00345719"/>
    <w:rsid w:val="00345780"/>
    <w:rsid w:val="0034578F"/>
    <w:rsid w:val="0034580C"/>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AD"/>
    <w:rsid w:val="003460F1"/>
    <w:rsid w:val="00346185"/>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92"/>
    <w:rsid w:val="003469D1"/>
    <w:rsid w:val="00346A41"/>
    <w:rsid w:val="00346A85"/>
    <w:rsid w:val="00346ABA"/>
    <w:rsid w:val="00346AC4"/>
    <w:rsid w:val="00346AF8"/>
    <w:rsid w:val="00346B0A"/>
    <w:rsid w:val="00346B92"/>
    <w:rsid w:val="00346B95"/>
    <w:rsid w:val="00346BC5"/>
    <w:rsid w:val="00346BEF"/>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D5"/>
    <w:rsid w:val="00347C43"/>
    <w:rsid w:val="00347D1C"/>
    <w:rsid w:val="00347D1E"/>
    <w:rsid w:val="00347DA2"/>
    <w:rsid w:val="00347E0D"/>
    <w:rsid w:val="00347E3C"/>
    <w:rsid w:val="00347E6E"/>
    <w:rsid w:val="00347E9F"/>
    <w:rsid w:val="00347EE0"/>
    <w:rsid w:val="00347F18"/>
    <w:rsid w:val="0034CE65"/>
    <w:rsid w:val="00350003"/>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52"/>
    <w:rsid w:val="003508C6"/>
    <w:rsid w:val="003508F9"/>
    <w:rsid w:val="003509D6"/>
    <w:rsid w:val="003509E4"/>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E7"/>
    <w:rsid w:val="00350FF4"/>
    <w:rsid w:val="0035105E"/>
    <w:rsid w:val="00351164"/>
    <w:rsid w:val="003511F9"/>
    <w:rsid w:val="003512DC"/>
    <w:rsid w:val="0035132E"/>
    <w:rsid w:val="003513C6"/>
    <w:rsid w:val="00351525"/>
    <w:rsid w:val="003515C3"/>
    <w:rsid w:val="00351660"/>
    <w:rsid w:val="0035167D"/>
    <w:rsid w:val="0035174B"/>
    <w:rsid w:val="0035179A"/>
    <w:rsid w:val="0035190B"/>
    <w:rsid w:val="0035192F"/>
    <w:rsid w:val="0035197F"/>
    <w:rsid w:val="003519E4"/>
    <w:rsid w:val="00351ADC"/>
    <w:rsid w:val="00351B17"/>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21E"/>
    <w:rsid w:val="00352237"/>
    <w:rsid w:val="00352266"/>
    <w:rsid w:val="00352288"/>
    <w:rsid w:val="003522D0"/>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B72"/>
    <w:rsid w:val="00352DE3"/>
    <w:rsid w:val="00352E78"/>
    <w:rsid w:val="00352F16"/>
    <w:rsid w:val="00353099"/>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3A"/>
    <w:rsid w:val="0035389D"/>
    <w:rsid w:val="003538FB"/>
    <w:rsid w:val="0035391B"/>
    <w:rsid w:val="00353964"/>
    <w:rsid w:val="00353977"/>
    <w:rsid w:val="00353987"/>
    <w:rsid w:val="00353B6E"/>
    <w:rsid w:val="00353B90"/>
    <w:rsid w:val="00353C11"/>
    <w:rsid w:val="00353C22"/>
    <w:rsid w:val="00353C37"/>
    <w:rsid w:val="00353C89"/>
    <w:rsid w:val="00353D52"/>
    <w:rsid w:val="00353E83"/>
    <w:rsid w:val="00353EAC"/>
    <w:rsid w:val="00353F2E"/>
    <w:rsid w:val="00353F6E"/>
    <w:rsid w:val="00353FBC"/>
    <w:rsid w:val="00354016"/>
    <w:rsid w:val="00354023"/>
    <w:rsid w:val="00354069"/>
    <w:rsid w:val="003540A6"/>
    <w:rsid w:val="003540CE"/>
    <w:rsid w:val="003541D3"/>
    <w:rsid w:val="003541E4"/>
    <w:rsid w:val="00354211"/>
    <w:rsid w:val="00354240"/>
    <w:rsid w:val="0035427B"/>
    <w:rsid w:val="003542A3"/>
    <w:rsid w:val="003542A4"/>
    <w:rsid w:val="003542C7"/>
    <w:rsid w:val="003542D8"/>
    <w:rsid w:val="00354304"/>
    <w:rsid w:val="003543C4"/>
    <w:rsid w:val="003543DE"/>
    <w:rsid w:val="003543F1"/>
    <w:rsid w:val="00354414"/>
    <w:rsid w:val="00354424"/>
    <w:rsid w:val="0035447A"/>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C63"/>
    <w:rsid w:val="00354CA2"/>
    <w:rsid w:val="00354CB3"/>
    <w:rsid w:val="00354CBC"/>
    <w:rsid w:val="00354D31"/>
    <w:rsid w:val="00354DA0"/>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3DF"/>
    <w:rsid w:val="0035541B"/>
    <w:rsid w:val="0035542E"/>
    <w:rsid w:val="0035546E"/>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CE"/>
    <w:rsid w:val="00355AD4"/>
    <w:rsid w:val="00355B3B"/>
    <w:rsid w:val="00355B47"/>
    <w:rsid w:val="00355B7A"/>
    <w:rsid w:val="00355BB8"/>
    <w:rsid w:val="00355BDE"/>
    <w:rsid w:val="00355CBA"/>
    <w:rsid w:val="00355D0E"/>
    <w:rsid w:val="00355D36"/>
    <w:rsid w:val="00355DB0"/>
    <w:rsid w:val="00355E32"/>
    <w:rsid w:val="00355EB3"/>
    <w:rsid w:val="00355FDF"/>
    <w:rsid w:val="00356019"/>
    <w:rsid w:val="0035614D"/>
    <w:rsid w:val="003561CF"/>
    <w:rsid w:val="003561EF"/>
    <w:rsid w:val="003561FC"/>
    <w:rsid w:val="00356245"/>
    <w:rsid w:val="0035629F"/>
    <w:rsid w:val="003562D4"/>
    <w:rsid w:val="003562F6"/>
    <w:rsid w:val="003563B0"/>
    <w:rsid w:val="003563DE"/>
    <w:rsid w:val="003563FE"/>
    <w:rsid w:val="00356422"/>
    <w:rsid w:val="0035657C"/>
    <w:rsid w:val="003565D6"/>
    <w:rsid w:val="00356612"/>
    <w:rsid w:val="003566CC"/>
    <w:rsid w:val="00356812"/>
    <w:rsid w:val="00356881"/>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FB2"/>
    <w:rsid w:val="00357047"/>
    <w:rsid w:val="003570CB"/>
    <w:rsid w:val="00357110"/>
    <w:rsid w:val="00357124"/>
    <w:rsid w:val="00357172"/>
    <w:rsid w:val="00357192"/>
    <w:rsid w:val="003572C2"/>
    <w:rsid w:val="003572C9"/>
    <w:rsid w:val="003573FA"/>
    <w:rsid w:val="00357453"/>
    <w:rsid w:val="0035747E"/>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AE3"/>
    <w:rsid w:val="00357B28"/>
    <w:rsid w:val="00357B8A"/>
    <w:rsid w:val="00357C3B"/>
    <w:rsid w:val="00357C65"/>
    <w:rsid w:val="00357D7E"/>
    <w:rsid w:val="00357DCC"/>
    <w:rsid w:val="00357DE2"/>
    <w:rsid w:val="00357E1F"/>
    <w:rsid w:val="00357E9F"/>
    <w:rsid w:val="00357EAA"/>
    <w:rsid w:val="00357EB9"/>
    <w:rsid w:val="00357F12"/>
    <w:rsid w:val="00357F97"/>
    <w:rsid w:val="00357FFD"/>
    <w:rsid w:val="0035B614"/>
    <w:rsid w:val="0035C48B"/>
    <w:rsid w:val="00360058"/>
    <w:rsid w:val="003601EF"/>
    <w:rsid w:val="00360208"/>
    <w:rsid w:val="0036027E"/>
    <w:rsid w:val="003602E5"/>
    <w:rsid w:val="0036034E"/>
    <w:rsid w:val="003603A7"/>
    <w:rsid w:val="00360478"/>
    <w:rsid w:val="003604B1"/>
    <w:rsid w:val="00360565"/>
    <w:rsid w:val="003605A1"/>
    <w:rsid w:val="00360617"/>
    <w:rsid w:val="00360738"/>
    <w:rsid w:val="0036075B"/>
    <w:rsid w:val="00360903"/>
    <w:rsid w:val="003609BF"/>
    <w:rsid w:val="003609DF"/>
    <w:rsid w:val="00360A9C"/>
    <w:rsid w:val="00360ACA"/>
    <w:rsid w:val="00360AEB"/>
    <w:rsid w:val="00360AEC"/>
    <w:rsid w:val="00360B5D"/>
    <w:rsid w:val="00360B6B"/>
    <w:rsid w:val="00360BC7"/>
    <w:rsid w:val="00360BEF"/>
    <w:rsid w:val="00360BF7"/>
    <w:rsid w:val="00360C01"/>
    <w:rsid w:val="00360D69"/>
    <w:rsid w:val="00360D6D"/>
    <w:rsid w:val="00360DA2"/>
    <w:rsid w:val="00360DF1"/>
    <w:rsid w:val="00360DFF"/>
    <w:rsid w:val="00360E33"/>
    <w:rsid w:val="00360E86"/>
    <w:rsid w:val="00360EF8"/>
    <w:rsid w:val="00360F95"/>
    <w:rsid w:val="00360FD4"/>
    <w:rsid w:val="00360FD7"/>
    <w:rsid w:val="0036123F"/>
    <w:rsid w:val="00361311"/>
    <w:rsid w:val="00361329"/>
    <w:rsid w:val="00361375"/>
    <w:rsid w:val="00361555"/>
    <w:rsid w:val="0036157D"/>
    <w:rsid w:val="0036163F"/>
    <w:rsid w:val="00361645"/>
    <w:rsid w:val="00361699"/>
    <w:rsid w:val="003616F1"/>
    <w:rsid w:val="00361744"/>
    <w:rsid w:val="0036178A"/>
    <w:rsid w:val="003617A8"/>
    <w:rsid w:val="0036180D"/>
    <w:rsid w:val="0036182B"/>
    <w:rsid w:val="00361875"/>
    <w:rsid w:val="0036189E"/>
    <w:rsid w:val="0036191C"/>
    <w:rsid w:val="003619FF"/>
    <w:rsid w:val="00361A02"/>
    <w:rsid w:val="00361A44"/>
    <w:rsid w:val="00361AAD"/>
    <w:rsid w:val="00361B38"/>
    <w:rsid w:val="00361B58"/>
    <w:rsid w:val="00361C0E"/>
    <w:rsid w:val="00361C98"/>
    <w:rsid w:val="00361D18"/>
    <w:rsid w:val="00361D55"/>
    <w:rsid w:val="00361D86"/>
    <w:rsid w:val="00361DC3"/>
    <w:rsid w:val="00361E86"/>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B4"/>
    <w:rsid w:val="00362710"/>
    <w:rsid w:val="00362773"/>
    <w:rsid w:val="00362774"/>
    <w:rsid w:val="00362778"/>
    <w:rsid w:val="003627E0"/>
    <w:rsid w:val="00362891"/>
    <w:rsid w:val="00362899"/>
    <w:rsid w:val="0036291E"/>
    <w:rsid w:val="003629C3"/>
    <w:rsid w:val="003629D7"/>
    <w:rsid w:val="003629E1"/>
    <w:rsid w:val="00362A8D"/>
    <w:rsid w:val="00362AD5"/>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171"/>
    <w:rsid w:val="0036323C"/>
    <w:rsid w:val="00363276"/>
    <w:rsid w:val="00363326"/>
    <w:rsid w:val="0036346B"/>
    <w:rsid w:val="00363498"/>
    <w:rsid w:val="003634FF"/>
    <w:rsid w:val="00363511"/>
    <w:rsid w:val="00363531"/>
    <w:rsid w:val="003635D5"/>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A1E"/>
    <w:rsid w:val="00363AD9"/>
    <w:rsid w:val="00363AE1"/>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CB4"/>
    <w:rsid w:val="00364D1A"/>
    <w:rsid w:val="00364D45"/>
    <w:rsid w:val="00364DC0"/>
    <w:rsid w:val="00364E4B"/>
    <w:rsid w:val="00364E57"/>
    <w:rsid w:val="00364E84"/>
    <w:rsid w:val="00364EF9"/>
    <w:rsid w:val="003650F2"/>
    <w:rsid w:val="00365157"/>
    <w:rsid w:val="00365264"/>
    <w:rsid w:val="00365266"/>
    <w:rsid w:val="00365268"/>
    <w:rsid w:val="00365295"/>
    <w:rsid w:val="00365306"/>
    <w:rsid w:val="0036547D"/>
    <w:rsid w:val="003654D4"/>
    <w:rsid w:val="00365511"/>
    <w:rsid w:val="003655F6"/>
    <w:rsid w:val="0036563B"/>
    <w:rsid w:val="0036565E"/>
    <w:rsid w:val="00365670"/>
    <w:rsid w:val="003656A1"/>
    <w:rsid w:val="003656AF"/>
    <w:rsid w:val="003656BB"/>
    <w:rsid w:val="0036571C"/>
    <w:rsid w:val="003657F0"/>
    <w:rsid w:val="0036581D"/>
    <w:rsid w:val="0036584A"/>
    <w:rsid w:val="00365942"/>
    <w:rsid w:val="003659A4"/>
    <w:rsid w:val="00365A0C"/>
    <w:rsid w:val="00365AD5"/>
    <w:rsid w:val="00365B0B"/>
    <w:rsid w:val="00365B71"/>
    <w:rsid w:val="00365C07"/>
    <w:rsid w:val="00365D11"/>
    <w:rsid w:val="00365D9D"/>
    <w:rsid w:val="00365ED4"/>
    <w:rsid w:val="00365FC4"/>
    <w:rsid w:val="00366037"/>
    <w:rsid w:val="00366069"/>
    <w:rsid w:val="00366077"/>
    <w:rsid w:val="00366082"/>
    <w:rsid w:val="003660D0"/>
    <w:rsid w:val="0036626F"/>
    <w:rsid w:val="003662E8"/>
    <w:rsid w:val="0036634C"/>
    <w:rsid w:val="00366384"/>
    <w:rsid w:val="003663FA"/>
    <w:rsid w:val="003664FF"/>
    <w:rsid w:val="003665A6"/>
    <w:rsid w:val="003666D0"/>
    <w:rsid w:val="0036670B"/>
    <w:rsid w:val="0036673E"/>
    <w:rsid w:val="0036675F"/>
    <w:rsid w:val="00366785"/>
    <w:rsid w:val="00366792"/>
    <w:rsid w:val="0036679E"/>
    <w:rsid w:val="0036685D"/>
    <w:rsid w:val="003668A6"/>
    <w:rsid w:val="003668C9"/>
    <w:rsid w:val="003668F6"/>
    <w:rsid w:val="00366930"/>
    <w:rsid w:val="00366946"/>
    <w:rsid w:val="00366959"/>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884"/>
    <w:rsid w:val="0036794E"/>
    <w:rsid w:val="00367955"/>
    <w:rsid w:val="00367990"/>
    <w:rsid w:val="00367B00"/>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ED"/>
    <w:rsid w:val="00370404"/>
    <w:rsid w:val="0037045C"/>
    <w:rsid w:val="0037050F"/>
    <w:rsid w:val="00370518"/>
    <w:rsid w:val="00370591"/>
    <w:rsid w:val="003705B0"/>
    <w:rsid w:val="00370630"/>
    <w:rsid w:val="00370639"/>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DC0"/>
    <w:rsid w:val="00370E03"/>
    <w:rsid w:val="00370E4E"/>
    <w:rsid w:val="00370F74"/>
    <w:rsid w:val="003710C3"/>
    <w:rsid w:val="00371110"/>
    <w:rsid w:val="003711D9"/>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E2"/>
    <w:rsid w:val="00373B00"/>
    <w:rsid w:val="00373C19"/>
    <w:rsid w:val="00373D00"/>
    <w:rsid w:val="00373EBB"/>
    <w:rsid w:val="00373ED2"/>
    <w:rsid w:val="00374034"/>
    <w:rsid w:val="0037403D"/>
    <w:rsid w:val="00374059"/>
    <w:rsid w:val="00374176"/>
    <w:rsid w:val="003741A1"/>
    <w:rsid w:val="003741A6"/>
    <w:rsid w:val="00374276"/>
    <w:rsid w:val="003743D7"/>
    <w:rsid w:val="003743EB"/>
    <w:rsid w:val="0037454A"/>
    <w:rsid w:val="003745B6"/>
    <w:rsid w:val="00374623"/>
    <w:rsid w:val="00374639"/>
    <w:rsid w:val="003746EF"/>
    <w:rsid w:val="003747B3"/>
    <w:rsid w:val="00374838"/>
    <w:rsid w:val="003749B4"/>
    <w:rsid w:val="00374A1B"/>
    <w:rsid w:val="00374A85"/>
    <w:rsid w:val="00374C21"/>
    <w:rsid w:val="00374C43"/>
    <w:rsid w:val="00374CE4"/>
    <w:rsid w:val="00374D26"/>
    <w:rsid w:val="00374D45"/>
    <w:rsid w:val="00374DC7"/>
    <w:rsid w:val="00374E31"/>
    <w:rsid w:val="00374E6B"/>
    <w:rsid w:val="00374E91"/>
    <w:rsid w:val="00374EC5"/>
    <w:rsid w:val="00374F45"/>
    <w:rsid w:val="00374F86"/>
    <w:rsid w:val="00374FBD"/>
    <w:rsid w:val="00375060"/>
    <w:rsid w:val="00375083"/>
    <w:rsid w:val="00375085"/>
    <w:rsid w:val="00375122"/>
    <w:rsid w:val="0037514C"/>
    <w:rsid w:val="003751BF"/>
    <w:rsid w:val="00375260"/>
    <w:rsid w:val="003752F7"/>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E7D"/>
    <w:rsid w:val="00375F14"/>
    <w:rsid w:val="00375F3B"/>
    <w:rsid w:val="00375FDA"/>
    <w:rsid w:val="00376048"/>
    <w:rsid w:val="00376102"/>
    <w:rsid w:val="0037612F"/>
    <w:rsid w:val="003761DC"/>
    <w:rsid w:val="00376302"/>
    <w:rsid w:val="003763A4"/>
    <w:rsid w:val="003763B7"/>
    <w:rsid w:val="003763FC"/>
    <w:rsid w:val="00376450"/>
    <w:rsid w:val="00376459"/>
    <w:rsid w:val="00376481"/>
    <w:rsid w:val="003765E0"/>
    <w:rsid w:val="00376707"/>
    <w:rsid w:val="00376718"/>
    <w:rsid w:val="0037671F"/>
    <w:rsid w:val="0037678D"/>
    <w:rsid w:val="003768A9"/>
    <w:rsid w:val="003768E6"/>
    <w:rsid w:val="0037695B"/>
    <w:rsid w:val="003769B6"/>
    <w:rsid w:val="003769C6"/>
    <w:rsid w:val="00376B14"/>
    <w:rsid w:val="00376B42"/>
    <w:rsid w:val="00376B56"/>
    <w:rsid w:val="00376B72"/>
    <w:rsid w:val="00376C72"/>
    <w:rsid w:val="00376C7A"/>
    <w:rsid w:val="00376D04"/>
    <w:rsid w:val="00376DE7"/>
    <w:rsid w:val="00376E26"/>
    <w:rsid w:val="00376EFE"/>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F5"/>
    <w:rsid w:val="00377511"/>
    <w:rsid w:val="00377538"/>
    <w:rsid w:val="00377554"/>
    <w:rsid w:val="003775E6"/>
    <w:rsid w:val="00377742"/>
    <w:rsid w:val="0037777E"/>
    <w:rsid w:val="0037782F"/>
    <w:rsid w:val="003778E9"/>
    <w:rsid w:val="0037794D"/>
    <w:rsid w:val="0037795A"/>
    <w:rsid w:val="00377A4A"/>
    <w:rsid w:val="00377A4B"/>
    <w:rsid w:val="00377A7F"/>
    <w:rsid w:val="00377B02"/>
    <w:rsid w:val="00377B16"/>
    <w:rsid w:val="00377B20"/>
    <w:rsid w:val="00377B42"/>
    <w:rsid w:val="00377C17"/>
    <w:rsid w:val="00377C7B"/>
    <w:rsid w:val="00377CAD"/>
    <w:rsid w:val="00377CB9"/>
    <w:rsid w:val="00377D5B"/>
    <w:rsid w:val="00377D6A"/>
    <w:rsid w:val="00377D8E"/>
    <w:rsid w:val="00377DAD"/>
    <w:rsid w:val="00377DEE"/>
    <w:rsid w:val="00377E7F"/>
    <w:rsid w:val="00377EE3"/>
    <w:rsid w:val="00377F37"/>
    <w:rsid w:val="00377F61"/>
    <w:rsid w:val="00377F65"/>
    <w:rsid w:val="00377FE3"/>
    <w:rsid w:val="00380075"/>
    <w:rsid w:val="003800D8"/>
    <w:rsid w:val="00380118"/>
    <w:rsid w:val="0038011C"/>
    <w:rsid w:val="00380134"/>
    <w:rsid w:val="003801EB"/>
    <w:rsid w:val="0038028E"/>
    <w:rsid w:val="003802C0"/>
    <w:rsid w:val="0038036D"/>
    <w:rsid w:val="003803DD"/>
    <w:rsid w:val="003803FB"/>
    <w:rsid w:val="00380462"/>
    <w:rsid w:val="003804C6"/>
    <w:rsid w:val="003804E7"/>
    <w:rsid w:val="00380510"/>
    <w:rsid w:val="00380621"/>
    <w:rsid w:val="003806BF"/>
    <w:rsid w:val="003806E7"/>
    <w:rsid w:val="0038070D"/>
    <w:rsid w:val="003807A3"/>
    <w:rsid w:val="0038085C"/>
    <w:rsid w:val="003809DF"/>
    <w:rsid w:val="00380A76"/>
    <w:rsid w:val="00380B1B"/>
    <w:rsid w:val="00380B9A"/>
    <w:rsid w:val="00380C8A"/>
    <w:rsid w:val="00380C95"/>
    <w:rsid w:val="00380C9F"/>
    <w:rsid w:val="00380CCD"/>
    <w:rsid w:val="00380D19"/>
    <w:rsid w:val="00380D3F"/>
    <w:rsid w:val="00380DA3"/>
    <w:rsid w:val="00380DC3"/>
    <w:rsid w:val="00380DE2"/>
    <w:rsid w:val="00380EF8"/>
    <w:rsid w:val="00380F00"/>
    <w:rsid w:val="00380F19"/>
    <w:rsid w:val="00380F7F"/>
    <w:rsid w:val="00380FE9"/>
    <w:rsid w:val="0038102D"/>
    <w:rsid w:val="0038103E"/>
    <w:rsid w:val="00381176"/>
    <w:rsid w:val="0038129C"/>
    <w:rsid w:val="003812AC"/>
    <w:rsid w:val="003812F1"/>
    <w:rsid w:val="00381379"/>
    <w:rsid w:val="00381398"/>
    <w:rsid w:val="00381498"/>
    <w:rsid w:val="00381503"/>
    <w:rsid w:val="003815F5"/>
    <w:rsid w:val="003815FD"/>
    <w:rsid w:val="0038164B"/>
    <w:rsid w:val="003816B0"/>
    <w:rsid w:val="00381700"/>
    <w:rsid w:val="00381768"/>
    <w:rsid w:val="00381793"/>
    <w:rsid w:val="00381800"/>
    <w:rsid w:val="00381821"/>
    <w:rsid w:val="00381840"/>
    <w:rsid w:val="00381854"/>
    <w:rsid w:val="00381897"/>
    <w:rsid w:val="003818EC"/>
    <w:rsid w:val="003818F9"/>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8A"/>
    <w:rsid w:val="00382F97"/>
    <w:rsid w:val="00383071"/>
    <w:rsid w:val="0038313B"/>
    <w:rsid w:val="00383199"/>
    <w:rsid w:val="003831D5"/>
    <w:rsid w:val="00383239"/>
    <w:rsid w:val="00383246"/>
    <w:rsid w:val="003832C2"/>
    <w:rsid w:val="003832DF"/>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B3B"/>
    <w:rsid w:val="00383C43"/>
    <w:rsid w:val="00383C4F"/>
    <w:rsid w:val="00383CED"/>
    <w:rsid w:val="00383D01"/>
    <w:rsid w:val="00383DE4"/>
    <w:rsid w:val="00383DEE"/>
    <w:rsid w:val="00383E10"/>
    <w:rsid w:val="00383F33"/>
    <w:rsid w:val="00383F60"/>
    <w:rsid w:val="00383FE8"/>
    <w:rsid w:val="00384020"/>
    <w:rsid w:val="00384038"/>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B1"/>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6AA"/>
    <w:rsid w:val="00385720"/>
    <w:rsid w:val="00385885"/>
    <w:rsid w:val="003858A9"/>
    <w:rsid w:val="003858D9"/>
    <w:rsid w:val="0038591B"/>
    <w:rsid w:val="00385954"/>
    <w:rsid w:val="003859A6"/>
    <w:rsid w:val="003859F2"/>
    <w:rsid w:val="003859FA"/>
    <w:rsid w:val="00385B43"/>
    <w:rsid w:val="00385B4F"/>
    <w:rsid w:val="00385BEE"/>
    <w:rsid w:val="00385CCA"/>
    <w:rsid w:val="00385DBA"/>
    <w:rsid w:val="00385E97"/>
    <w:rsid w:val="00385EFB"/>
    <w:rsid w:val="00385F4C"/>
    <w:rsid w:val="003860BA"/>
    <w:rsid w:val="003860DC"/>
    <w:rsid w:val="00386107"/>
    <w:rsid w:val="0038612C"/>
    <w:rsid w:val="003861E9"/>
    <w:rsid w:val="0038626D"/>
    <w:rsid w:val="003862EC"/>
    <w:rsid w:val="0038631F"/>
    <w:rsid w:val="00386353"/>
    <w:rsid w:val="00386449"/>
    <w:rsid w:val="0038645B"/>
    <w:rsid w:val="003864C2"/>
    <w:rsid w:val="003864D0"/>
    <w:rsid w:val="0038658A"/>
    <w:rsid w:val="003865B0"/>
    <w:rsid w:val="0038661C"/>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AE"/>
    <w:rsid w:val="00386AE0"/>
    <w:rsid w:val="00386AE9"/>
    <w:rsid w:val="00386B01"/>
    <w:rsid w:val="00386C1D"/>
    <w:rsid w:val="00386CA9"/>
    <w:rsid w:val="00386DC8"/>
    <w:rsid w:val="00386E00"/>
    <w:rsid w:val="00386E52"/>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6C5"/>
    <w:rsid w:val="00387720"/>
    <w:rsid w:val="0038772B"/>
    <w:rsid w:val="00387750"/>
    <w:rsid w:val="003877CA"/>
    <w:rsid w:val="0038787C"/>
    <w:rsid w:val="00387921"/>
    <w:rsid w:val="00387930"/>
    <w:rsid w:val="00387985"/>
    <w:rsid w:val="0038799C"/>
    <w:rsid w:val="003879D5"/>
    <w:rsid w:val="003879F2"/>
    <w:rsid w:val="003879F7"/>
    <w:rsid w:val="00387A79"/>
    <w:rsid w:val="00387B06"/>
    <w:rsid w:val="00387B5B"/>
    <w:rsid w:val="00387D28"/>
    <w:rsid w:val="00387D61"/>
    <w:rsid w:val="00387DA7"/>
    <w:rsid w:val="00387DF7"/>
    <w:rsid w:val="00387ED1"/>
    <w:rsid w:val="00387ED8"/>
    <w:rsid w:val="00387EFD"/>
    <w:rsid w:val="00387F14"/>
    <w:rsid w:val="00387F1A"/>
    <w:rsid w:val="00387F4A"/>
    <w:rsid w:val="003900A5"/>
    <w:rsid w:val="0039013E"/>
    <w:rsid w:val="00390148"/>
    <w:rsid w:val="0039016E"/>
    <w:rsid w:val="00390238"/>
    <w:rsid w:val="00390256"/>
    <w:rsid w:val="0039026E"/>
    <w:rsid w:val="003902DF"/>
    <w:rsid w:val="003902F1"/>
    <w:rsid w:val="0039036F"/>
    <w:rsid w:val="003903AE"/>
    <w:rsid w:val="003905A7"/>
    <w:rsid w:val="003905B4"/>
    <w:rsid w:val="003905B6"/>
    <w:rsid w:val="003905BD"/>
    <w:rsid w:val="003906AF"/>
    <w:rsid w:val="003906BF"/>
    <w:rsid w:val="003908BB"/>
    <w:rsid w:val="0039090E"/>
    <w:rsid w:val="00390987"/>
    <w:rsid w:val="00390989"/>
    <w:rsid w:val="003909C2"/>
    <w:rsid w:val="003909EE"/>
    <w:rsid w:val="00390BFE"/>
    <w:rsid w:val="00390C18"/>
    <w:rsid w:val="00390C1B"/>
    <w:rsid w:val="00390C37"/>
    <w:rsid w:val="00390C58"/>
    <w:rsid w:val="00390C7A"/>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6ED"/>
    <w:rsid w:val="0039175F"/>
    <w:rsid w:val="00391793"/>
    <w:rsid w:val="003917CE"/>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30"/>
    <w:rsid w:val="003920D9"/>
    <w:rsid w:val="00392193"/>
    <w:rsid w:val="003921DD"/>
    <w:rsid w:val="003921F3"/>
    <w:rsid w:val="00392347"/>
    <w:rsid w:val="00392348"/>
    <w:rsid w:val="003923F7"/>
    <w:rsid w:val="00392493"/>
    <w:rsid w:val="00392524"/>
    <w:rsid w:val="00392526"/>
    <w:rsid w:val="00392612"/>
    <w:rsid w:val="0039263C"/>
    <w:rsid w:val="00392751"/>
    <w:rsid w:val="00392753"/>
    <w:rsid w:val="00392781"/>
    <w:rsid w:val="003927FC"/>
    <w:rsid w:val="00392814"/>
    <w:rsid w:val="00392875"/>
    <w:rsid w:val="003928C4"/>
    <w:rsid w:val="0039292E"/>
    <w:rsid w:val="003929B7"/>
    <w:rsid w:val="003929CD"/>
    <w:rsid w:val="00392A20"/>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91"/>
    <w:rsid w:val="00392FD7"/>
    <w:rsid w:val="00393152"/>
    <w:rsid w:val="0039318F"/>
    <w:rsid w:val="003931EB"/>
    <w:rsid w:val="00393303"/>
    <w:rsid w:val="00393304"/>
    <w:rsid w:val="003933C2"/>
    <w:rsid w:val="0039347E"/>
    <w:rsid w:val="00393512"/>
    <w:rsid w:val="00393571"/>
    <w:rsid w:val="0039358D"/>
    <w:rsid w:val="00393637"/>
    <w:rsid w:val="00393644"/>
    <w:rsid w:val="00393803"/>
    <w:rsid w:val="00393915"/>
    <w:rsid w:val="00393AC2"/>
    <w:rsid w:val="00393ACC"/>
    <w:rsid w:val="00393B10"/>
    <w:rsid w:val="00393B2F"/>
    <w:rsid w:val="00393BD5"/>
    <w:rsid w:val="00393BF2"/>
    <w:rsid w:val="00393CBD"/>
    <w:rsid w:val="00393D0C"/>
    <w:rsid w:val="00393D38"/>
    <w:rsid w:val="00393DB2"/>
    <w:rsid w:val="00393DD6"/>
    <w:rsid w:val="00393E8F"/>
    <w:rsid w:val="00393E9D"/>
    <w:rsid w:val="00393F50"/>
    <w:rsid w:val="00393FDA"/>
    <w:rsid w:val="003940BF"/>
    <w:rsid w:val="003940CF"/>
    <w:rsid w:val="003940D0"/>
    <w:rsid w:val="003940F3"/>
    <w:rsid w:val="003940F6"/>
    <w:rsid w:val="003940FA"/>
    <w:rsid w:val="0039413F"/>
    <w:rsid w:val="00394153"/>
    <w:rsid w:val="00394157"/>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1C4"/>
    <w:rsid w:val="003951E3"/>
    <w:rsid w:val="0039529E"/>
    <w:rsid w:val="003952E0"/>
    <w:rsid w:val="0039534B"/>
    <w:rsid w:val="0039534E"/>
    <w:rsid w:val="003953A9"/>
    <w:rsid w:val="003953D0"/>
    <w:rsid w:val="003954FB"/>
    <w:rsid w:val="003954FF"/>
    <w:rsid w:val="00395514"/>
    <w:rsid w:val="003955A1"/>
    <w:rsid w:val="003955AF"/>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72A"/>
    <w:rsid w:val="0039675A"/>
    <w:rsid w:val="003967AD"/>
    <w:rsid w:val="003967BE"/>
    <w:rsid w:val="003967C1"/>
    <w:rsid w:val="00396802"/>
    <w:rsid w:val="0039680C"/>
    <w:rsid w:val="00396881"/>
    <w:rsid w:val="0039688B"/>
    <w:rsid w:val="003968BF"/>
    <w:rsid w:val="003968C5"/>
    <w:rsid w:val="003968ED"/>
    <w:rsid w:val="00396A6A"/>
    <w:rsid w:val="00396A74"/>
    <w:rsid w:val="00396B05"/>
    <w:rsid w:val="00396B06"/>
    <w:rsid w:val="00396BCF"/>
    <w:rsid w:val="00396C5E"/>
    <w:rsid w:val="00396D34"/>
    <w:rsid w:val="00396D69"/>
    <w:rsid w:val="00396D7E"/>
    <w:rsid w:val="00396DE2"/>
    <w:rsid w:val="00396E59"/>
    <w:rsid w:val="00396F06"/>
    <w:rsid w:val="00396F1B"/>
    <w:rsid w:val="00396FF1"/>
    <w:rsid w:val="0039708A"/>
    <w:rsid w:val="00397091"/>
    <w:rsid w:val="0039710D"/>
    <w:rsid w:val="00397208"/>
    <w:rsid w:val="0039727B"/>
    <w:rsid w:val="0039728A"/>
    <w:rsid w:val="003972DC"/>
    <w:rsid w:val="003972F6"/>
    <w:rsid w:val="003973BB"/>
    <w:rsid w:val="00397419"/>
    <w:rsid w:val="00397442"/>
    <w:rsid w:val="003974E8"/>
    <w:rsid w:val="0039757F"/>
    <w:rsid w:val="00397640"/>
    <w:rsid w:val="0039764E"/>
    <w:rsid w:val="00397686"/>
    <w:rsid w:val="003976A5"/>
    <w:rsid w:val="003976FA"/>
    <w:rsid w:val="00397739"/>
    <w:rsid w:val="00397743"/>
    <w:rsid w:val="00397787"/>
    <w:rsid w:val="003977A8"/>
    <w:rsid w:val="003977DB"/>
    <w:rsid w:val="0039785B"/>
    <w:rsid w:val="00397887"/>
    <w:rsid w:val="0039791E"/>
    <w:rsid w:val="00397923"/>
    <w:rsid w:val="0039798D"/>
    <w:rsid w:val="003979BC"/>
    <w:rsid w:val="00397AD4"/>
    <w:rsid w:val="00397AED"/>
    <w:rsid w:val="00397B5D"/>
    <w:rsid w:val="00397B76"/>
    <w:rsid w:val="00397BB4"/>
    <w:rsid w:val="00397C2E"/>
    <w:rsid w:val="00397CB5"/>
    <w:rsid w:val="00397CEC"/>
    <w:rsid w:val="00397E1A"/>
    <w:rsid w:val="00397E52"/>
    <w:rsid w:val="00397EC3"/>
    <w:rsid w:val="00397EF1"/>
    <w:rsid w:val="00397F7C"/>
    <w:rsid w:val="00397FCC"/>
    <w:rsid w:val="003A0120"/>
    <w:rsid w:val="003A012D"/>
    <w:rsid w:val="003A019B"/>
    <w:rsid w:val="003A01F7"/>
    <w:rsid w:val="003A0202"/>
    <w:rsid w:val="003A0263"/>
    <w:rsid w:val="003A0284"/>
    <w:rsid w:val="003A039F"/>
    <w:rsid w:val="003A0482"/>
    <w:rsid w:val="003A05F7"/>
    <w:rsid w:val="003A060A"/>
    <w:rsid w:val="003A068F"/>
    <w:rsid w:val="003A0730"/>
    <w:rsid w:val="003A08E6"/>
    <w:rsid w:val="003A0A94"/>
    <w:rsid w:val="003A0AD5"/>
    <w:rsid w:val="003A0AD9"/>
    <w:rsid w:val="003A0D1E"/>
    <w:rsid w:val="003A0DA8"/>
    <w:rsid w:val="003A0DE1"/>
    <w:rsid w:val="003A0E0F"/>
    <w:rsid w:val="003A0E64"/>
    <w:rsid w:val="003A0E91"/>
    <w:rsid w:val="003A0EAE"/>
    <w:rsid w:val="003A100F"/>
    <w:rsid w:val="003A1020"/>
    <w:rsid w:val="003A1055"/>
    <w:rsid w:val="003A1117"/>
    <w:rsid w:val="003A113F"/>
    <w:rsid w:val="003A119D"/>
    <w:rsid w:val="003A11E9"/>
    <w:rsid w:val="003A12CE"/>
    <w:rsid w:val="003A12DC"/>
    <w:rsid w:val="003A135D"/>
    <w:rsid w:val="003A14D1"/>
    <w:rsid w:val="003A1599"/>
    <w:rsid w:val="003A15A7"/>
    <w:rsid w:val="003A15E1"/>
    <w:rsid w:val="003A15FC"/>
    <w:rsid w:val="003A1662"/>
    <w:rsid w:val="003A1685"/>
    <w:rsid w:val="003A169D"/>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71"/>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562"/>
    <w:rsid w:val="003A2578"/>
    <w:rsid w:val="003A257F"/>
    <w:rsid w:val="003A2604"/>
    <w:rsid w:val="003A260D"/>
    <w:rsid w:val="003A266B"/>
    <w:rsid w:val="003A2695"/>
    <w:rsid w:val="003A26D9"/>
    <w:rsid w:val="003A286A"/>
    <w:rsid w:val="003A294E"/>
    <w:rsid w:val="003A294F"/>
    <w:rsid w:val="003A2964"/>
    <w:rsid w:val="003A2A85"/>
    <w:rsid w:val="003A2A99"/>
    <w:rsid w:val="003A2AAD"/>
    <w:rsid w:val="003A2BE7"/>
    <w:rsid w:val="003A2C92"/>
    <w:rsid w:val="003A2D5E"/>
    <w:rsid w:val="003A2D9C"/>
    <w:rsid w:val="003A2F1F"/>
    <w:rsid w:val="003A2F2E"/>
    <w:rsid w:val="003A2F93"/>
    <w:rsid w:val="003A30CF"/>
    <w:rsid w:val="003A3124"/>
    <w:rsid w:val="003A313D"/>
    <w:rsid w:val="003A316E"/>
    <w:rsid w:val="003A31B6"/>
    <w:rsid w:val="003A32E1"/>
    <w:rsid w:val="003A3334"/>
    <w:rsid w:val="003A33C4"/>
    <w:rsid w:val="003A33DC"/>
    <w:rsid w:val="003A344C"/>
    <w:rsid w:val="003A346F"/>
    <w:rsid w:val="003A34FF"/>
    <w:rsid w:val="003A350E"/>
    <w:rsid w:val="003A3524"/>
    <w:rsid w:val="003A35A7"/>
    <w:rsid w:val="003A35C0"/>
    <w:rsid w:val="003A35EA"/>
    <w:rsid w:val="003A3691"/>
    <w:rsid w:val="003A3714"/>
    <w:rsid w:val="003A382B"/>
    <w:rsid w:val="003A390C"/>
    <w:rsid w:val="003A392D"/>
    <w:rsid w:val="003A395D"/>
    <w:rsid w:val="003A39E6"/>
    <w:rsid w:val="003A3A62"/>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31"/>
    <w:rsid w:val="003A4255"/>
    <w:rsid w:val="003A4258"/>
    <w:rsid w:val="003A4329"/>
    <w:rsid w:val="003A436F"/>
    <w:rsid w:val="003A43F9"/>
    <w:rsid w:val="003A4473"/>
    <w:rsid w:val="003A4477"/>
    <w:rsid w:val="003A44C0"/>
    <w:rsid w:val="003A44F3"/>
    <w:rsid w:val="003A4512"/>
    <w:rsid w:val="003A4551"/>
    <w:rsid w:val="003A462F"/>
    <w:rsid w:val="003A4686"/>
    <w:rsid w:val="003A484A"/>
    <w:rsid w:val="003A4893"/>
    <w:rsid w:val="003A48D9"/>
    <w:rsid w:val="003A4903"/>
    <w:rsid w:val="003A4975"/>
    <w:rsid w:val="003A4B7C"/>
    <w:rsid w:val="003A4B85"/>
    <w:rsid w:val="003A4C04"/>
    <w:rsid w:val="003A4C73"/>
    <w:rsid w:val="003A4C82"/>
    <w:rsid w:val="003A4CE2"/>
    <w:rsid w:val="003A4CF9"/>
    <w:rsid w:val="003A4D7D"/>
    <w:rsid w:val="003A4DA5"/>
    <w:rsid w:val="003A4DE9"/>
    <w:rsid w:val="003A4E4D"/>
    <w:rsid w:val="003A4E86"/>
    <w:rsid w:val="003A4E9B"/>
    <w:rsid w:val="003A5003"/>
    <w:rsid w:val="003A508A"/>
    <w:rsid w:val="003A5090"/>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A27"/>
    <w:rsid w:val="003A5BF9"/>
    <w:rsid w:val="003A5C0D"/>
    <w:rsid w:val="003A5CA0"/>
    <w:rsid w:val="003A5CF3"/>
    <w:rsid w:val="003A5D32"/>
    <w:rsid w:val="003A5D57"/>
    <w:rsid w:val="003A5DBB"/>
    <w:rsid w:val="003A5DE4"/>
    <w:rsid w:val="003A5E04"/>
    <w:rsid w:val="003A5E1B"/>
    <w:rsid w:val="003A5F41"/>
    <w:rsid w:val="003A5F85"/>
    <w:rsid w:val="003A5FEC"/>
    <w:rsid w:val="003A6065"/>
    <w:rsid w:val="003A609E"/>
    <w:rsid w:val="003A6131"/>
    <w:rsid w:val="003A616F"/>
    <w:rsid w:val="003A6177"/>
    <w:rsid w:val="003A6251"/>
    <w:rsid w:val="003A6284"/>
    <w:rsid w:val="003A62CE"/>
    <w:rsid w:val="003A62D8"/>
    <w:rsid w:val="003A62E7"/>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9EE"/>
    <w:rsid w:val="003A6A66"/>
    <w:rsid w:val="003A6B1A"/>
    <w:rsid w:val="003A6B6B"/>
    <w:rsid w:val="003A6BA0"/>
    <w:rsid w:val="003A6BD7"/>
    <w:rsid w:val="003A6C07"/>
    <w:rsid w:val="003A6CD1"/>
    <w:rsid w:val="003A6CE3"/>
    <w:rsid w:val="003A6D56"/>
    <w:rsid w:val="003A6D6B"/>
    <w:rsid w:val="003A6D74"/>
    <w:rsid w:val="003A6DD8"/>
    <w:rsid w:val="003A6E6B"/>
    <w:rsid w:val="003A6E7A"/>
    <w:rsid w:val="003A6EB4"/>
    <w:rsid w:val="003A6F75"/>
    <w:rsid w:val="003A70BE"/>
    <w:rsid w:val="003A7152"/>
    <w:rsid w:val="003A727F"/>
    <w:rsid w:val="003A740F"/>
    <w:rsid w:val="003A741B"/>
    <w:rsid w:val="003A758B"/>
    <w:rsid w:val="003A75B4"/>
    <w:rsid w:val="003A75DB"/>
    <w:rsid w:val="003A767A"/>
    <w:rsid w:val="003A779B"/>
    <w:rsid w:val="003A7898"/>
    <w:rsid w:val="003A78C9"/>
    <w:rsid w:val="003A7AAF"/>
    <w:rsid w:val="003A7AB3"/>
    <w:rsid w:val="003A7B41"/>
    <w:rsid w:val="003A7B88"/>
    <w:rsid w:val="003A7BC0"/>
    <w:rsid w:val="003A7BC5"/>
    <w:rsid w:val="003A7BCE"/>
    <w:rsid w:val="003A7BD4"/>
    <w:rsid w:val="003A7C00"/>
    <w:rsid w:val="003A7C41"/>
    <w:rsid w:val="003A7C96"/>
    <w:rsid w:val="003A7CE6"/>
    <w:rsid w:val="003A7D87"/>
    <w:rsid w:val="003A7D9F"/>
    <w:rsid w:val="003A7DB5"/>
    <w:rsid w:val="003A7DBA"/>
    <w:rsid w:val="003A7E2C"/>
    <w:rsid w:val="003A7E84"/>
    <w:rsid w:val="003A7F23"/>
    <w:rsid w:val="003A7F47"/>
    <w:rsid w:val="003A7F74"/>
    <w:rsid w:val="003A7FA9"/>
    <w:rsid w:val="003B0018"/>
    <w:rsid w:val="003B007E"/>
    <w:rsid w:val="003B00C8"/>
    <w:rsid w:val="003B011A"/>
    <w:rsid w:val="003B01A0"/>
    <w:rsid w:val="003B01DE"/>
    <w:rsid w:val="003B036B"/>
    <w:rsid w:val="003B036D"/>
    <w:rsid w:val="003B046A"/>
    <w:rsid w:val="003B0490"/>
    <w:rsid w:val="003B0565"/>
    <w:rsid w:val="003B064D"/>
    <w:rsid w:val="003B06BF"/>
    <w:rsid w:val="003B0787"/>
    <w:rsid w:val="003B08BD"/>
    <w:rsid w:val="003B0BD6"/>
    <w:rsid w:val="003B0C4B"/>
    <w:rsid w:val="003B0C92"/>
    <w:rsid w:val="003B0CE2"/>
    <w:rsid w:val="003B0D23"/>
    <w:rsid w:val="003B0E24"/>
    <w:rsid w:val="003B0E7B"/>
    <w:rsid w:val="003B0E9F"/>
    <w:rsid w:val="003B0ECA"/>
    <w:rsid w:val="003B0F8D"/>
    <w:rsid w:val="003B1041"/>
    <w:rsid w:val="003B10A6"/>
    <w:rsid w:val="003B11E5"/>
    <w:rsid w:val="003B121E"/>
    <w:rsid w:val="003B12D2"/>
    <w:rsid w:val="003B1336"/>
    <w:rsid w:val="003B1408"/>
    <w:rsid w:val="003B146B"/>
    <w:rsid w:val="003B15BC"/>
    <w:rsid w:val="003B1672"/>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76"/>
    <w:rsid w:val="003B1E97"/>
    <w:rsid w:val="003B1F21"/>
    <w:rsid w:val="003B1FC9"/>
    <w:rsid w:val="003B1FE3"/>
    <w:rsid w:val="003B2134"/>
    <w:rsid w:val="003B217E"/>
    <w:rsid w:val="003B2182"/>
    <w:rsid w:val="003B21EA"/>
    <w:rsid w:val="003B2236"/>
    <w:rsid w:val="003B224F"/>
    <w:rsid w:val="003B2258"/>
    <w:rsid w:val="003B240F"/>
    <w:rsid w:val="003B24BE"/>
    <w:rsid w:val="003B24C7"/>
    <w:rsid w:val="003B24D2"/>
    <w:rsid w:val="003B2513"/>
    <w:rsid w:val="003B2546"/>
    <w:rsid w:val="003B2548"/>
    <w:rsid w:val="003B25F8"/>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E03"/>
    <w:rsid w:val="003B2F15"/>
    <w:rsid w:val="003B2F96"/>
    <w:rsid w:val="003B2FB5"/>
    <w:rsid w:val="003B2FBD"/>
    <w:rsid w:val="003B3046"/>
    <w:rsid w:val="003B30B1"/>
    <w:rsid w:val="003B31E5"/>
    <w:rsid w:val="003B32AC"/>
    <w:rsid w:val="003B33B3"/>
    <w:rsid w:val="003B33BE"/>
    <w:rsid w:val="003B33CB"/>
    <w:rsid w:val="003B3431"/>
    <w:rsid w:val="003B347D"/>
    <w:rsid w:val="003B34B5"/>
    <w:rsid w:val="003B3509"/>
    <w:rsid w:val="003B3536"/>
    <w:rsid w:val="003B355A"/>
    <w:rsid w:val="003B3580"/>
    <w:rsid w:val="003B3606"/>
    <w:rsid w:val="003B365B"/>
    <w:rsid w:val="003B3681"/>
    <w:rsid w:val="003B369F"/>
    <w:rsid w:val="003B36C9"/>
    <w:rsid w:val="003B3701"/>
    <w:rsid w:val="003B3738"/>
    <w:rsid w:val="003B37F5"/>
    <w:rsid w:val="003B38DE"/>
    <w:rsid w:val="003B3A3F"/>
    <w:rsid w:val="003B3A53"/>
    <w:rsid w:val="003B3B20"/>
    <w:rsid w:val="003B3B7D"/>
    <w:rsid w:val="003B3BE8"/>
    <w:rsid w:val="003B3C68"/>
    <w:rsid w:val="003B3CD3"/>
    <w:rsid w:val="003B3D20"/>
    <w:rsid w:val="003B3E1A"/>
    <w:rsid w:val="003B3E51"/>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35"/>
    <w:rsid w:val="003B4791"/>
    <w:rsid w:val="003B47BD"/>
    <w:rsid w:val="003B47F5"/>
    <w:rsid w:val="003B4812"/>
    <w:rsid w:val="003B4852"/>
    <w:rsid w:val="003B4921"/>
    <w:rsid w:val="003B495F"/>
    <w:rsid w:val="003B49EF"/>
    <w:rsid w:val="003B4A85"/>
    <w:rsid w:val="003B4A9C"/>
    <w:rsid w:val="003B4AEC"/>
    <w:rsid w:val="003B4AF6"/>
    <w:rsid w:val="003B4B09"/>
    <w:rsid w:val="003B4B88"/>
    <w:rsid w:val="003B4BAE"/>
    <w:rsid w:val="003B4BD1"/>
    <w:rsid w:val="003B4C5E"/>
    <w:rsid w:val="003B4CA4"/>
    <w:rsid w:val="003B4E01"/>
    <w:rsid w:val="003B4E76"/>
    <w:rsid w:val="003B4E83"/>
    <w:rsid w:val="003B4F1D"/>
    <w:rsid w:val="003B4F40"/>
    <w:rsid w:val="003B4F47"/>
    <w:rsid w:val="003B4F70"/>
    <w:rsid w:val="003B4FF3"/>
    <w:rsid w:val="003B501C"/>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2F"/>
    <w:rsid w:val="003B5557"/>
    <w:rsid w:val="003B556D"/>
    <w:rsid w:val="003B59A8"/>
    <w:rsid w:val="003B59D9"/>
    <w:rsid w:val="003B59F1"/>
    <w:rsid w:val="003B5A97"/>
    <w:rsid w:val="003B5AE5"/>
    <w:rsid w:val="003B5B6D"/>
    <w:rsid w:val="003B5C79"/>
    <w:rsid w:val="003B5CD3"/>
    <w:rsid w:val="003B5CDE"/>
    <w:rsid w:val="003B5D53"/>
    <w:rsid w:val="003B5D62"/>
    <w:rsid w:val="003B5D9B"/>
    <w:rsid w:val="003B5DA0"/>
    <w:rsid w:val="003B5F4D"/>
    <w:rsid w:val="003B5F63"/>
    <w:rsid w:val="003B5FD1"/>
    <w:rsid w:val="003B5FE5"/>
    <w:rsid w:val="003B600A"/>
    <w:rsid w:val="003B6038"/>
    <w:rsid w:val="003B60B4"/>
    <w:rsid w:val="003B61CD"/>
    <w:rsid w:val="003B6314"/>
    <w:rsid w:val="003B637F"/>
    <w:rsid w:val="003B63D9"/>
    <w:rsid w:val="003B6419"/>
    <w:rsid w:val="003B64DB"/>
    <w:rsid w:val="003B64F3"/>
    <w:rsid w:val="003B667C"/>
    <w:rsid w:val="003B6829"/>
    <w:rsid w:val="003B68A1"/>
    <w:rsid w:val="003B68E9"/>
    <w:rsid w:val="003B69BA"/>
    <w:rsid w:val="003B69BC"/>
    <w:rsid w:val="003B69F1"/>
    <w:rsid w:val="003B6A1B"/>
    <w:rsid w:val="003B6BB3"/>
    <w:rsid w:val="003B6BEF"/>
    <w:rsid w:val="003B6C06"/>
    <w:rsid w:val="003B6C44"/>
    <w:rsid w:val="003B6CEF"/>
    <w:rsid w:val="003B6D1B"/>
    <w:rsid w:val="003B6E46"/>
    <w:rsid w:val="003B6EEA"/>
    <w:rsid w:val="003B6F54"/>
    <w:rsid w:val="003B6F78"/>
    <w:rsid w:val="003B6FF5"/>
    <w:rsid w:val="003B7069"/>
    <w:rsid w:val="003B7077"/>
    <w:rsid w:val="003B7086"/>
    <w:rsid w:val="003B70C3"/>
    <w:rsid w:val="003B70E1"/>
    <w:rsid w:val="003B70ED"/>
    <w:rsid w:val="003B7149"/>
    <w:rsid w:val="003B7193"/>
    <w:rsid w:val="003B71AC"/>
    <w:rsid w:val="003B71F5"/>
    <w:rsid w:val="003B7281"/>
    <w:rsid w:val="003B733B"/>
    <w:rsid w:val="003B7352"/>
    <w:rsid w:val="003B73A0"/>
    <w:rsid w:val="003B7404"/>
    <w:rsid w:val="003B7418"/>
    <w:rsid w:val="003B7495"/>
    <w:rsid w:val="003B74E6"/>
    <w:rsid w:val="003B7556"/>
    <w:rsid w:val="003B7759"/>
    <w:rsid w:val="003B77A1"/>
    <w:rsid w:val="003B7860"/>
    <w:rsid w:val="003B78E3"/>
    <w:rsid w:val="003B79E5"/>
    <w:rsid w:val="003B7A42"/>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418"/>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BCC"/>
    <w:rsid w:val="003C0CEF"/>
    <w:rsid w:val="003C0D47"/>
    <w:rsid w:val="003C0D4E"/>
    <w:rsid w:val="003C0D51"/>
    <w:rsid w:val="003C0E29"/>
    <w:rsid w:val="003C0EDB"/>
    <w:rsid w:val="003C0F41"/>
    <w:rsid w:val="003C0F42"/>
    <w:rsid w:val="003C0F98"/>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6C"/>
    <w:rsid w:val="003C16B7"/>
    <w:rsid w:val="003C16F9"/>
    <w:rsid w:val="003C173D"/>
    <w:rsid w:val="003C1772"/>
    <w:rsid w:val="003C1774"/>
    <w:rsid w:val="003C1836"/>
    <w:rsid w:val="003C185A"/>
    <w:rsid w:val="003C19B6"/>
    <w:rsid w:val="003C19ED"/>
    <w:rsid w:val="003C1A27"/>
    <w:rsid w:val="003C1B86"/>
    <w:rsid w:val="003C1BE2"/>
    <w:rsid w:val="003C1BF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35"/>
    <w:rsid w:val="003C2550"/>
    <w:rsid w:val="003C25B5"/>
    <w:rsid w:val="003C2678"/>
    <w:rsid w:val="003C2812"/>
    <w:rsid w:val="003C288C"/>
    <w:rsid w:val="003C28E4"/>
    <w:rsid w:val="003C290D"/>
    <w:rsid w:val="003C2922"/>
    <w:rsid w:val="003C2950"/>
    <w:rsid w:val="003C2961"/>
    <w:rsid w:val="003C2990"/>
    <w:rsid w:val="003C2A52"/>
    <w:rsid w:val="003C2A7F"/>
    <w:rsid w:val="003C2BDB"/>
    <w:rsid w:val="003C2CAA"/>
    <w:rsid w:val="003C2CDC"/>
    <w:rsid w:val="003C2E20"/>
    <w:rsid w:val="003C2EA9"/>
    <w:rsid w:val="003C3051"/>
    <w:rsid w:val="003C30C8"/>
    <w:rsid w:val="003C311A"/>
    <w:rsid w:val="003C3149"/>
    <w:rsid w:val="003C319B"/>
    <w:rsid w:val="003C31A0"/>
    <w:rsid w:val="003C31EA"/>
    <w:rsid w:val="003C31FC"/>
    <w:rsid w:val="003C321D"/>
    <w:rsid w:val="003C3234"/>
    <w:rsid w:val="003C324E"/>
    <w:rsid w:val="003C326E"/>
    <w:rsid w:val="003C32F4"/>
    <w:rsid w:val="003C3316"/>
    <w:rsid w:val="003C3389"/>
    <w:rsid w:val="003C346B"/>
    <w:rsid w:val="003C34A7"/>
    <w:rsid w:val="003C34F1"/>
    <w:rsid w:val="003C34FA"/>
    <w:rsid w:val="003C35C7"/>
    <w:rsid w:val="003C3649"/>
    <w:rsid w:val="003C36FF"/>
    <w:rsid w:val="003C3735"/>
    <w:rsid w:val="003C382D"/>
    <w:rsid w:val="003C38E2"/>
    <w:rsid w:val="003C3A05"/>
    <w:rsid w:val="003C3BE2"/>
    <w:rsid w:val="003C3C57"/>
    <w:rsid w:val="003C3CA9"/>
    <w:rsid w:val="003C3CF0"/>
    <w:rsid w:val="003C3DCA"/>
    <w:rsid w:val="003C3E55"/>
    <w:rsid w:val="003C3E58"/>
    <w:rsid w:val="003C3F1E"/>
    <w:rsid w:val="003C3FA9"/>
    <w:rsid w:val="003C4071"/>
    <w:rsid w:val="003C4111"/>
    <w:rsid w:val="003C4250"/>
    <w:rsid w:val="003C42B1"/>
    <w:rsid w:val="003C434E"/>
    <w:rsid w:val="003C43DE"/>
    <w:rsid w:val="003C4462"/>
    <w:rsid w:val="003C446D"/>
    <w:rsid w:val="003C44C7"/>
    <w:rsid w:val="003C4508"/>
    <w:rsid w:val="003C45E3"/>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800"/>
    <w:rsid w:val="003C5816"/>
    <w:rsid w:val="003C5891"/>
    <w:rsid w:val="003C58B1"/>
    <w:rsid w:val="003C58EE"/>
    <w:rsid w:val="003C5906"/>
    <w:rsid w:val="003C5958"/>
    <w:rsid w:val="003C5987"/>
    <w:rsid w:val="003C5ACC"/>
    <w:rsid w:val="003C5ACE"/>
    <w:rsid w:val="003C5B17"/>
    <w:rsid w:val="003C5B1D"/>
    <w:rsid w:val="003C5B27"/>
    <w:rsid w:val="003C5B2C"/>
    <w:rsid w:val="003C5BA5"/>
    <w:rsid w:val="003C5BA9"/>
    <w:rsid w:val="003C5C5D"/>
    <w:rsid w:val="003C5D50"/>
    <w:rsid w:val="003C5DDD"/>
    <w:rsid w:val="003C5E1D"/>
    <w:rsid w:val="003C5E28"/>
    <w:rsid w:val="003C5E31"/>
    <w:rsid w:val="003C5E5A"/>
    <w:rsid w:val="003C5F4F"/>
    <w:rsid w:val="003C5F58"/>
    <w:rsid w:val="003C6078"/>
    <w:rsid w:val="003C60A8"/>
    <w:rsid w:val="003C61A4"/>
    <w:rsid w:val="003C6201"/>
    <w:rsid w:val="003C621F"/>
    <w:rsid w:val="003C6243"/>
    <w:rsid w:val="003C6262"/>
    <w:rsid w:val="003C62A6"/>
    <w:rsid w:val="003C62BD"/>
    <w:rsid w:val="003C6373"/>
    <w:rsid w:val="003C6376"/>
    <w:rsid w:val="003C6383"/>
    <w:rsid w:val="003C63D9"/>
    <w:rsid w:val="003C6426"/>
    <w:rsid w:val="003C64A3"/>
    <w:rsid w:val="003C650C"/>
    <w:rsid w:val="003C65C0"/>
    <w:rsid w:val="003C65E9"/>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21"/>
    <w:rsid w:val="003C6C3D"/>
    <w:rsid w:val="003C6CCC"/>
    <w:rsid w:val="003C6EC9"/>
    <w:rsid w:val="003C6ED0"/>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5C"/>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B6"/>
    <w:rsid w:val="003C7FE8"/>
    <w:rsid w:val="003D0034"/>
    <w:rsid w:val="003D0089"/>
    <w:rsid w:val="003D0098"/>
    <w:rsid w:val="003D018E"/>
    <w:rsid w:val="003D0264"/>
    <w:rsid w:val="003D0297"/>
    <w:rsid w:val="003D029E"/>
    <w:rsid w:val="003D02C3"/>
    <w:rsid w:val="003D02E2"/>
    <w:rsid w:val="003D0329"/>
    <w:rsid w:val="003D035E"/>
    <w:rsid w:val="003D0373"/>
    <w:rsid w:val="003D03B0"/>
    <w:rsid w:val="003D04C3"/>
    <w:rsid w:val="003D04E8"/>
    <w:rsid w:val="003D0651"/>
    <w:rsid w:val="003D076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07"/>
    <w:rsid w:val="003D0E16"/>
    <w:rsid w:val="003D0F0E"/>
    <w:rsid w:val="003D0F20"/>
    <w:rsid w:val="003D0F76"/>
    <w:rsid w:val="003D100D"/>
    <w:rsid w:val="003D1057"/>
    <w:rsid w:val="003D107E"/>
    <w:rsid w:val="003D1162"/>
    <w:rsid w:val="003D1165"/>
    <w:rsid w:val="003D11DC"/>
    <w:rsid w:val="003D12A8"/>
    <w:rsid w:val="003D138F"/>
    <w:rsid w:val="003D145A"/>
    <w:rsid w:val="003D146D"/>
    <w:rsid w:val="003D1574"/>
    <w:rsid w:val="003D15BB"/>
    <w:rsid w:val="003D16BC"/>
    <w:rsid w:val="003D175F"/>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85"/>
    <w:rsid w:val="003D1FFF"/>
    <w:rsid w:val="003D2004"/>
    <w:rsid w:val="003D204B"/>
    <w:rsid w:val="003D2050"/>
    <w:rsid w:val="003D206C"/>
    <w:rsid w:val="003D209B"/>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DA"/>
    <w:rsid w:val="003D3E8B"/>
    <w:rsid w:val="003D3EB4"/>
    <w:rsid w:val="003D3EF0"/>
    <w:rsid w:val="003D3F3A"/>
    <w:rsid w:val="003D3F7B"/>
    <w:rsid w:val="003D3FCE"/>
    <w:rsid w:val="003D4016"/>
    <w:rsid w:val="003D4072"/>
    <w:rsid w:val="003D4095"/>
    <w:rsid w:val="003D40C0"/>
    <w:rsid w:val="003D415E"/>
    <w:rsid w:val="003D420F"/>
    <w:rsid w:val="003D42E7"/>
    <w:rsid w:val="003D434D"/>
    <w:rsid w:val="003D43F1"/>
    <w:rsid w:val="003D4423"/>
    <w:rsid w:val="003D44E0"/>
    <w:rsid w:val="003D44ED"/>
    <w:rsid w:val="003D465C"/>
    <w:rsid w:val="003D4686"/>
    <w:rsid w:val="003D46EE"/>
    <w:rsid w:val="003D46F1"/>
    <w:rsid w:val="003D472F"/>
    <w:rsid w:val="003D47C6"/>
    <w:rsid w:val="003D47D3"/>
    <w:rsid w:val="003D4882"/>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99"/>
    <w:rsid w:val="003D4EC3"/>
    <w:rsid w:val="003D4F1E"/>
    <w:rsid w:val="003D4F8B"/>
    <w:rsid w:val="003D5029"/>
    <w:rsid w:val="003D507C"/>
    <w:rsid w:val="003D508C"/>
    <w:rsid w:val="003D50B7"/>
    <w:rsid w:val="003D50BF"/>
    <w:rsid w:val="003D5103"/>
    <w:rsid w:val="003D52A5"/>
    <w:rsid w:val="003D542E"/>
    <w:rsid w:val="003D5474"/>
    <w:rsid w:val="003D5476"/>
    <w:rsid w:val="003D54EB"/>
    <w:rsid w:val="003D54F8"/>
    <w:rsid w:val="003D550E"/>
    <w:rsid w:val="003D550F"/>
    <w:rsid w:val="003D5524"/>
    <w:rsid w:val="003D5591"/>
    <w:rsid w:val="003D5755"/>
    <w:rsid w:val="003D579C"/>
    <w:rsid w:val="003D5808"/>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605B"/>
    <w:rsid w:val="003D6060"/>
    <w:rsid w:val="003D606D"/>
    <w:rsid w:val="003D60A5"/>
    <w:rsid w:val="003D60E0"/>
    <w:rsid w:val="003D6107"/>
    <w:rsid w:val="003D6136"/>
    <w:rsid w:val="003D6168"/>
    <w:rsid w:val="003D61B7"/>
    <w:rsid w:val="003D62F3"/>
    <w:rsid w:val="003D62F9"/>
    <w:rsid w:val="003D63A8"/>
    <w:rsid w:val="003D63B5"/>
    <w:rsid w:val="003D645C"/>
    <w:rsid w:val="003D6511"/>
    <w:rsid w:val="003D6708"/>
    <w:rsid w:val="003D6727"/>
    <w:rsid w:val="003D674B"/>
    <w:rsid w:val="003D682F"/>
    <w:rsid w:val="003D694E"/>
    <w:rsid w:val="003D6955"/>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69"/>
    <w:rsid w:val="003D71E2"/>
    <w:rsid w:val="003D7295"/>
    <w:rsid w:val="003D7427"/>
    <w:rsid w:val="003D74DD"/>
    <w:rsid w:val="003D764E"/>
    <w:rsid w:val="003D7671"/>
    <w:rsid w:val="003D769D"/>
    <w:rsid w:val="003D7764"/>
    <w:rsid w:val="003D77A3"/>
    <w:rsid w:val="003D77E5"/>
    <w:rsid w:val="003D786A"/>
    <w:rsid w:val="003D78B6"/>
    <w:rsid w:val="003D797D"/>
    <w:rsid w:val="003D7980"/>
    <w:rsid w:val="003D79B8"/>
    <w:rsid w:val="003D79FC"/>
    <w:rsid w:val="003D7A2A"/>
    <w:rsid w:val="003D7A92"/>
    <w:rsid w:val="003D7ACA"/>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EF"/>
    <w:rsid w:val="003DD2FF"/>
    <w:rsid w:val="003E0083"/>
    <w:rsid w:val="003E00D8"/>
    <w:rsid w:val="003E0183"/>
    <w:rsid w:val="003E018D"/>
    <w:rsid w:val="003E0351"/>
    <w:rsid w:val="003E035E"/>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08A"/>
    <w:rsid w:val="003E1107"/>
    <w:rsid w:val="003E1166"/>
    <w:rsid w:val="003E11F4"/>
    <w:rsid w:val="003E1307"/>
    <w:rsid w:val="003E1340"/>
    <w:rsid w:val="003E1391"/>
    <w:rsid w:val="003E14BF"/>
    <w:rsid w:val="003E151E"/>
    <w:rsid w:val="003E1532"/>
    <w:rsid w:val="003E153F"/>
    <w:rsid w:val="003E154C"/>
    <w:rsid w:val="003E156E"/>
    <w:rsid w:val="003E15A4"/>
    <w:rsid w:val="003E15BE"/>
    <w:rsid w:val="003E1603"/>
    <w:rsid w:val="003E1637"/>
    <w:rsid w:val="003E16DA"/>
    <w:rsid w:val="003E16E9"/>
    <w:rsid w:val="003E16EA"/>
    <w:rsid w:val="003E1733"/>
    <w:rsid w:val="003E17B1"/>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D"/>
    <w:rsid w:val="003E22BF"/>
    <w:rsid w:val="003E2329"/>
    <w:rsid w:val="003E2397"/>
    <w:rsid w:val="003E23D3"/>
    <w:rsid w:val="003E23EE"/>
    <w:rsid w:val="003E2430"/>
    <w:rsid w:val="003E24AE"/>
    <w:rsid w:val="003E24F4"/>
    <w:rsid w:val="003E250A"/>
    <w:rsid w:val="003E2524"/>
    <w:rsid w:val="003E2570"/>
    <w:rsid w:val="003E257F"/>
    <w:rsid w:val="003E2594"/>
    <w:rsid w:val="003E25F9"/>
    <w:rsid w:val="003E278B"/>
    <w:rsid w:val="003E27A9"/>
    <w:rsid w:val="003E2858"/>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1A5"/>
    <w:rsid w:val="003E31CE"/>
    <w:rsid w:val="003E31D5"/>
    <w:rsid w:val="003E331A"/>
    <w:rsid w:val="003E333B"/>
    <w:rsid w:val="003E3351"/>
    <w:rsid w:val="003E347F"/>
    <w:rsid w:val="003E34AE"/>
    <w:rsid w:val="003E34FD"/>
    <w:rsid w:val="003E3606"/>
    <w:rsid w:val="003E3619"/>
    <w:rsid w:val="003E36D7"/>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09"/>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4E"/>
    <w:rsid w:val="003E4627"/>
    <w:rsid w:val="003E463E"/>
    <w:rsid w:val="003E46BC"/>
    <w:rsid w:val="003E46BD"/>
    <w:rsid w:val="003E46D7"/>
    <w:rsid w:val="003E4734"/>
    <w:rsid w:val="003E4736"/>
    <w:rsid w:val="003E480B"/>
    <w:rsid w:val="003E4839"/>
    <w:rsid w:val="003E4859"/>
    <w:rsid w:val="003E488F"/>
    <w:rsid w:val="003E4935"/>
    <w:rsid w:val="003E4936"/>
    <w:rsid w:val="003E4956"/>
    <w:rsid w:val="003E4B47"/>
    <w:rsid w:val="003E4B65"/>
    <w:rsid w:val="003E4BD7"/>
    <w:rsid w:val="003E4CD5"/>
    <w:rsid w:val="003E4CFE"/>
    <w:rsid w:val="003E4E27"/>
    <w:rsid w:val="003E4E2A"/>
    <w:rsid w:val="003E4E62"/>
    <w:rsid w:val="003E4E82"/>
    <w:rsid w:val="003E4F53"/>
    <w:rsid w:val="003E4F7B"/>
    <w:rsid w:val="003E5015"/>
    <w:rsid w:val="003E5018"/>
    <w:rsid w:val="003E514C"/>
    <w:rsid w:val="003E51C2"/>
    <w:rsid w:val="003E51DB"/>
    <w:rsid w:val="003E5233"/>
    <w:rsid w:val="003E524C"/>
    <w:rsid w:val="003E52AC"/>
    <w:rsid w:val="003E52CD"/>
    <w:rsid w:val="003E5307"/>
    <w:rsid w:val="003E5371"/>
    <w:rsid w:val="003E53EC"/>
    <w:rsid w:val="003E53EF"/>
    <w:rsid w:val="003E5532"/>
    <w:rsid w:val="003E5551"/>
    <w:rsid w:val="003E556E"/>
    <w:rsid w:val="003E55C3"/>
    <w:rsid w:val="003E55C7"/>
    <w:rsid w:val="003E5687"/>
    <w:rsid w:val="003E56AC"/>
    <w:rsid w:val="003E56EA"/>
    <w:rsid w:val="003E571C"/>
    <w:rsid w:val="003E581C"/>
    <w:rsid w:val="003E5879"/>
    <w:rsid w:val="003E5901"/>
    <w:rsid w:val="003E592F"/>
    <w:rsid w:val="003E59CB"/>
    <w:rsid w:val="003E59D2"/>
    <w:rsid w:val="003E5A43"/>
    <w:rsid w:val="003E5AB1"/>
    <w:rsid w:val="003E5C2D"/>
    <w:rsid w:val="003E5CD9"/>
    <w:rsid w:val="003E5CF3"/>
    <w:rsid w:val="003E5D6C"/>
    <w:rsid w:val="003E5DFB"/>
    <w:rsid w:val="003E5E4B"/>
    <w:rsid w:val="003E5E56"/>
    <w:rsid w:val="003E5ED3"/>
    <w:rsid w:val="003E5F10"/>
    <w:rsid w:val="003E602C"/>
    <w:rsid w:val="003E6039"/>
    <w:rsid w:val="003E6112"/>
    <w:rsid w:val="003E614A"/>
    <w:rsid w:val="003E6159"/>
    <w:rsid w:val="003E61EB"/>
    <w:rsid w:val="003E6271"/>
    <w:rsid w:val="003E6295"/>
    <w:rsid w:val="003E6401"/>
    <w:rsid w:val="003E640F"/>
    <w:rsid w:val="003E6414"/>
    <w:rsid w:val="003E64D5"/>
    <w:rsid w:val="003E6539"/>
    <w:rsid w:val="003E667C"/>
    <w:rsid w:val="003E672D"/>
    <w:rsid w:val="003E678A"/>
    <w:rsid w:val="003E6881"/>
    <w:rsid w:val="003E68B3"/>
    <w:rsid w:val="003E68D7"/>
    <w:rsid w:val="003E68FB"/>
    <w:rsid w:val="003E691D"/>
    <w:rsid w:val="003E69B9"/>
    <w:rsid w:val="003E6B02"/>
    <w:rsid w:val="003E6B8C"/>
    <w:rsid w:val="003E6B9D"/>
    <w:rsid w:val="003E6BB7"/>
    <w:rsid w:val="003E6BCD"/>
    <w:rsid w:val="003E6BD3"/>
    <w:rsid w:val="003E6CC7"/>
    <w:rsid w:val="003E6D03"/>
    <w:rsid w:val="003E6D23"/>
    <w:rsid w:val="003E6D55"/>
    <w:rsid w:val="003E6D86"/>
    <w:rsid w:val="003E6DC7"/>
    <w:rsid w:val="003E6DF1"/>
    <w:rsid w:val="003E6E0F"/>
    <w:rsid w:val="003E6E65"/>
    <w:rsid w:val="003E7029"/>
    <w:rsid w:val="003E71D3"/>
    <w:rsid w:val="003E740A"/>
    <w:rsid w:val="003E7458"/>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1B"/>
    <w:rsid w:val="003F002E"/>
    <w:rsid w:val="003F0048"/>
    <w:rsid w:val="003F005F"/>
    <w:rsid w:val="003F01ED"/>
    <w:rsid w:val="003F0256"/>
    <w:rsid w:val="003F02C3"/>
    <w:rsid w:val="003F0338"/>
    <w:rsid w:val="003F0352"/>
    <w:rsid w:val="003F0371"/>
    <w:rsid w:val="003F0377"/>
    <w:rsid w:val="003F03CD"/>
    <w:rsid w:val="003F043B"/>
    <w:rsid w:val="003F0587"/>
    <w:rsid w:val="003F05F1"/>
    <w:rsid w:val="003F060D"/>
    <w:rsid w:val="003F0698"/>
    <w:rsid w:val="003F06EC"/>
    <w:rsid w:val="003F0701"/>
    <w:rsid w:val="003F07ED"/>
    <w:rsid w:val="003F0823"/>
    <w:rsid w:val="003F0846"/>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AB"/>
    <w:rsid w:val="003F1445"/>
    <w:rsid w:val="003F1483"/>
    <w:rsid w:val="003F14C5"/>
    <w:rsid w:val="003F153B"/>
    <w:rsid w:val="003F1603"/>
    <w:rsid w:val="003F1669"/>
    <w:rsid w:val="003F16CD"/>
    <w:rsid w:val="003F16E4"/>
    <w:rsid w:val="003F175C"/>
    <w:rsid w:val="003F1766"/>
    <w:rsid w:val="003F1773"/>
    <w:rsid w:val="003F1841"/>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EE7"/>
    <w:rsid w:val="003F1FC1"/>
    <w:rsid w:val="003F2052"/>
    <w:rsid w:val="003F20E0"/>
    <w:rsid w:val="003F2112"/>
    <w:rsid w:val="003F216A"/>
    <w:rsid w:val="003F217A"/>
    <w:rsid w:val="003F224F"/>
    <w:rsid w:val="003F226D"/>
    <w:rsid w:val="003F2304"/>
    <w:rsid w:val="003F232A"/>
    <w:rsid w:val="003F23D6"/>
    <w:rsid w:val="003F23E3"/>
    <w:rsid w:val="003F23E9"/>
    <w:rsid w:val="003F2527"/>
    <w:rsid w:val="003F2533"/>
    <w:rsid w:val="003F253D"/>
    <w:rsid w:val="003F2554"/>
    <w:rsid w:val="003F25E8"/>
    <w:rsid w:val="003F262A"/>
    <w:rsid w:val="003F26A5"/>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30E1"/>
    <w:rsid w:val="003F31AA"/>
    <w:rsid w:val="003F3238"/>
    <w:rsid w:val="003F340C"/>
    <w:rsid w:val="003F3444"/>
    <w:rsid w:val="003F3452"/>
    <w:rsid w:val="003F3477"/>
    <w:rsid w:val="003F34AB"/>
    <w:rsid w:val="003F3521"/>
    <w:rsid w:val="003F3529"/>
    <w:rsid w:val="003F354F"/>
    <w:rsid w:val="003F3551"/>
    <w:rsid w:val="003F35F7"/>
    <w:rsid w:val="003F361B"/>
    <w:rsid w:val="003F365C"/>
    <w:rsid w:val="003F36F6"/>
    <w:rsid w:val="003F3831"/>
    <w:rsid w:val="003F387F"/>
    <w:rsid w:val="003F390F"/>
    <w:rsid w:val="003F3992"/>
    <w:rsid w:val="003F3BFC"/>
    <w:rsid w:val="003F3C05"/>
    <w:rsid w:val="003F3C0A"/>
    <w:rsid w:val="003F3C10"/>
    <w:rsid w:val="003F3C61"/>
    <w:rsid w:val="003F3CB0"/>
    <w:rsid w:val="003F3D75"/>
    <w:rsid w:val="003F3D8A"/>
    <w:rsid w:val="003F3E1E"/>
    <w:rsid w:val="003F3E47"/>
    <w:rsid w:val="003F3E54"/>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4EE"/>
    <w:rsid w:val="003F4531"/>
    <w:rsid w:val="003F46C8"/>
    <w:rsid w:val="003F4791"/>
    <w:rsid w:val="003F47F9"/>
    <w:rsid w:val="003F47FD"/>
    <w:rsid w:val="003F4865"/>
    <w:rsid w:val="003F48CE"/>
    <w:rsid w:val="003F48F5"/>
    <w:rsid w:val="003F4911"/>
    <w:rsid w:val="003F496D"/>
    <w:rsid w:val="003F4A0B"/>
    <w:rsid w:val="003F4A3E"/>
    <w:rsid w:val="003F4A51"/>
    <w:rsid w:val="003F4A82"/>
    <w:rsid w:val="003F4A94"/>
    <w:rsid w:val="003F4C90"/>
    <w:rsid w:val="003F4CD6"/>
    <w:rsid w:val="003F4CE9"/>
    <w:rsid w:val="003F4D99"/>
    <w:rsid w:val="003F4DAE"/>
    <w:rsid w:val="003F4DC8"/>
    <w:rsid w:val="003F4E30"/>
    <w:rsid w:val="003F4EB2"/>
    <w:rsid w:val="003F4EF6"/>
    <w:rsid w:val="003F4F6D"/>
    <w:rsid w:val="003F4F90"/>
    <w:rsid w:val="003F4FDA"/>
    <w:rsid w:val="003F501A"/>
    <w:rsid w:val="003F5035"/>
    <w:rsid w:val="003F50F7"/>
    <w:rsid w:val="003F5101"/>
    <w:rsid w:val="003F5113"/>
    <w:rsid w:val="003F516A"/>
    <w:rsid w:val="003F522D"/>
    <w:rsid w:val="003F525F"/>
    <w:rsid w:val="003F5285"/>
    <w:rsid w:val="003F529E"/>
    <w:rsid w:val="003F53B2"/>
    <w:rsid w:val="003F5456"/>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E2"/>
    <w:rsid w:val="003F6103"/>
    <w:rsid w:val="003F61EC"/>
    <w:rsid w:val="003F61FB"/>
    <w:rsid w:val="003F6266"/>
    <w:rsid w:val="003F62F4"/>
    <w:rsid w:val="003F6475"/>
    <w:rsid w:val="003F64B5"/>
    <w:rsid w:val="003F65A3"/>
    <w:rsid w:val="003F65DE"/>
    <w:rsid w:val="003F66D6"/>
    <w:rsid w:val="003F6708"/>
    <w:rsid w:val="003F670F"/>
    <w:rsid w:val="003F674C"/>
    <w:rsid w:val="003F686D"/>
    <w:rsid w:val="003F689A"/>
    <w:rsid w:val="003F68BC"/>
    <w:rsid w:val="003F69BE"/>
    <w:rsid w:val="003F69F1"/>
    <w:rsid w:val="003F6AC6"/>
    <w:rsid w:val="003F6B06"/>
    <w:rsid w:val="003F6CFA"/>
    <w:rsid w:val="003F6DE2"/>
    <w:rsid w:val="003F6E06"/>
    <w:rsid w:val="003F6E29"/>
    <w:rsid w:val="003F6E61"/>
    <w:rsid w:val="003F6E73"/>
    <w:rsid w:val="003F6E96"/>
    <w:rsid w:val="003F6EE1"/>
    <w:rsid w:val="003F6F8C"/>
    <w:rsid w:val="003F7044"/>
    <w:rsid w:val="003F7047"/>
    <w:rsid w:val="003F713E"/>
    <w:rsid w:val="003F71B3"/>
    <w:rsid w:val="003F71FB"/>
    <w:rsid w:val="003F7254"/>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D8"/>
    <w:rsid w:val="003F7DF6"/>
    <w:rsid w:val="003F7E5B"/>
    <w:rsid w:val="003F7ED8"/>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7BF"/>
    <w:rsid w:val="00400805"/>
    <w:rsid w:val="004008B9"/>
    <w:rsid w:val="004008C8"/>
    <w:rsid w:val="004008D4"/>
    <w:rsid w:val="004008F8"/>
    <w:rsid w:val="00400995"/>
    <w:rsid w:val="0040099B"/>
    <w:rsid w:val="004009A5"/>
    <w:rsid w:val="00400A3D"/>
    <w:rsid w:val="00400AB3"/>
    <w:rsid w:val="00400B01"/>
    <w:rsid w:val="00400B56"/>
    <w:rsid w:val="00400B82"/>
    <w:rsid w:val="00400BE0"/>
    <w:rsid w:val="00400BE6"/>
    <w:rsid w:val="00400CA9"/>
    <w:rsid w:val="00400CF9"/>
    <w:rsid w:val="00400D6D"/>
    <w:rsid w:val="00400DC5"/>
    <w:rsid w:val="00400DEE"/>
    <w:rsid w:val="00400E33"/>
    <w:rsid w:val="00400E46"/>
    <w:rsid w:val="00400EE6"/>
    <w:rsid w:val="00401036"/>
    <w:rsid w:val="00401206"/>
    <w:rsid w:val="00401278"/>
    <w:rsid w:val="00401286"/>
    <w:rsid w:val="004012AA"/>
    <w:rsid w:val="00401344"/>
    <w:rsid w:val="00401365"/>
    <w:rsid w:val="00401391"/>
    <w:rsid w:val="00401478"/>
    <w:rsid w:val="004014E0"/>
    <w:rsid w:val="004014F5"/>
    <w:rsid w:val="00401603"/>
    <w:rsid w:val="004016D2"/>
    <w:rsid w:val="0040171D"/>
    <w:rsid w:val="004017AC"/>
    <w:rsid w:val="0040180B"/>
    <w:rsid w:val="00401857"/>
    <w:rsid w:val="0040189C"/>
    <w:rsid w:val="00401959"/>
    <w:rsid w:val="00401965"/>
    <w:rsid w:val="00401A04"/>
    <w:rsid w:val="00401B70"/>
    <w:rsid w:val="00401CB0"/>
    <w:rsid w:val="00401CDF"/>
    <w:rsid w:val="00401DF4"/>
    <w:rsid w:val="00401E1D"/>
    <w:rsid w:val="00401E30"/>
    <w:rsid w:val="0040205E"/>
    <w:rsid w:val="0040205F"/>
    <w:rsid w:val="004020EA"/>
    <w:rsid w:val="004021A6"/>
    <w:rsid w:val="004021F2"/>
    <w:rsid w:val="00402339"/>
    <w:rsid w:val="0040237D"/>
    <w:rsid w:val="00402417"/>
    <w:rsid w:val="00402431"/>
    <w:rsid w:val="0040244B"/>
    <w:rsid w:val="0040248A"/>
    <w:rsid w:val="0040253F"/>
    <w:rsid w:val="004025A7"/>
    <w:rsid w:val="00402662"/>
    <w:rsid w:val="0040271A"/>
    <w:rsid w:val="00402720"/>
    <w:rsid w:val="00402791"/>
    <w:rsid w:val="0040283E"/>
    <w:rsid w:val="00402860"/>
    <w:rsid w:val="00402889"/>
    <w:rsid w:val="004028A6"/>
    <w:rsid w:val="004028F7"/>
    <w:rsid w:val="004029A0"/>
    <w:rsid w:val="004029B9"/>
    <w:rsid w:val="004029FF"/>
    <w:rsid w:val="00402A00"/>
    <w:rsid w:val="00402A3E"/>
    <w:rsid w:val="00402A9C"/>
    <w:rsid w:val="00402BDA"/>
    <w:rsid w:val="00402CB2"/>
    <w:rsid w:val="00402CBB"/>
    <w:rsid w:val="00402DA5"/>
    <w:rsid w:val="00402E03"/>
    <w:rsid w:val="00402E1C"/>
    <w:rsid w:val="00402EE0"/>
    <w:rsid w:val="00402F1A"/>
    <w:rsid w:val="00402F73"/>
    <w:rsid w:val="00402F93"/>
    <w:rsid w:val="00402FF3"/>
    <w:rsid w:val="0040305F"/>
    <w:rsid w:val="00403068"/>
    <w:rsid w:val="004030FB"/>
    <w:rsid w:val="00403110"/>
    <w:rsid w:val="0040316A"/>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32"/>
    <w:rsid w:val="004036FB"/>
    <w:rsid w:val="004037F1"/>
    <w:rsid w:val="00403815"/>
    <w:rsid w:val="00403893"/>
    <w:rsid w:val="00403989"/>
    <w:rsid w:val="00403A52"/>
    <w:rsid w:val="00403AEE"/>
    <w:rsid w:val="00403BAD"/>
    <w:rsid w:val="00403C4B"/>
    <w:rsid w:val="00403CA7"/>
    <w:rsid w:val="00403CC1"/>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71B"/>
    <w:rsid w:val="00404774"/>
    <w:rsid w:val="004047F2"/>
    <w:rsid w:val="00404805"/>
    <w:rsid w:val="00404851"/>
    <w:rsid w:val="004048A2"/>
    <w:rsid w:val="004048C3"/>
    <w:rsid w:val="004048F1"/>
    <w:rsid w:val="00404945"/>
    <w:rsid w:val="0040495D"/>
    <w:rsid w:val="004049C7"/>
    <w:rsid w:val="004049ED"/>
    <w:rsid w:val="00404A06"/>
    <w:rsid w:val="00404A63"/>
    <w:rsid w:val="00404AEC"/>
    <w:rsid w:val="00404B1F"/>
    <w:rsid w:val="00404BBA"/>
    <w:rsid w:val="00404C66"/>
    <w:rsid w:val="00404D1D"/>
    <w:rsid w:val="00404D2D"/>
    <w:rsid w:val="00404EB9"/>
    <w:rsid w:val="00404EC6"/>
    <w:rsid w:val="00404EF2"/>
    <w:rsid w:val="00404F55"/>
    <w:rsid w:val="00404FEC"/>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CA"/>
    <w:rsid w:val="004057DB"/>
    <w:rsid w:val="00405874"/>
    <w:rsid w:val="004058A9"/>
    <w:rsid w:val="004058BD"/>
    <w:rsid w:val="004058CB"/>
    <w:rsid w:val="00405913"/>
    <w:rsid w:val="0040596F"/>
    <w:rsid w:val="00405991"/>
    <w:rsid w:val="004059AC"/>
    <w:rsid w:val="00405A8B"/>
    <w:rsid w:val="00405AD9"/>
    <w:rsid w:val="00405BC0"/>
    <w:rsid w:val="00405BDF"/>
    <w:rsid w:val="00405C46"/>
    <w:rsid w:val="00405CBE"/>
    <w:rsid w:val="00405E66"/>
    <w:rsid w:val="00405ED7"/>
    <w:rsid w:val="00405EF6"/>
    <w:rsid w:val="00405F55"/>
    <w:rsid w:val="00405F73"/>
    <w:rsid w:val="0040607B"/>
    <w:rsid w:val="004060EA"/>
    <w:rsid w:val="00406169"/>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3D"/>
    <w:rsid w:val="00406C98"/>
    <w:rsid w:val="00406DA3"/>
    <w:rsid w:val="00406DD5"/>
    <w:rsid w:val="00406DE5"/>
    <w:rsid w:val="00406EB8"/>
    <w:rsid w:val="00406F98"/>
    <w:rsid w:val="00406FC5"/>
    <w:rsid w:val="00406FC9"/>
    <w:rsid w:val="00407047"/>
    <w:rsid w:val="0040710D"/>
    <w:rsid w:val="00407169"/>
    <w:rsid w:val="0040718A"/>
    <w:rsid w:val="0040719A"/>
    <w:rsid w:val="004071D5"/>
    <w:rsid w:val="004071D6"/>
    <w:rsid w:val="004071DA"/>
    <w:rsid w:val="004071F1"/>
    <w:rsid w:val="00407215"/>
    <w:rsid w:val="0040739E"/>
    <w:rsid w:val="004073A1"/>
    <w:rsid w:val="004073E8"/>
    <w:rsid w:val="00407403"/>
    <w:rsid w:val="00407472"/>
    <w:rsid w:val="00407493"/>
    <w:rsid w:val="004076E3"/>
    <w:rsid w:val="00407793"/>
    <w:rsid w:val="004077DC"/>
    <w:rsid w:val="004077EB"/>
    <w:rsid w:val="00407889"/>
    <w:rsid w:val="004078AB"/>
    <w:rsid w:val="004078E7"/>
    <w:rsid w:val="004078F1"/>
    <w:rsid w:val="004079BA"/>
    <w:rsid w:val="004079CB"/>
    <w:rsid w:val="004079F8"/>
    <w:rsid w:val="00407A1B"/>
    <w:rsid w:val="00407B57"/>
    <w:rsid w:val="00407C1B"/>
    <w:rsid w:val="00407C28"/>
    <w:rsid w:val="00407CED"/>
    <w:rsid w:val="00407D12"/>
    <w:rsid w:val="00407D2F"/>
    <w:rsid w:val="00407D9A"/>
    <w:rsid w:val="00407DE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B6"/>
    <w:rsid w:val="004110D4"/>
    <w:rsid w:val="004110DD"/>
    <w:rsid w:val="0041119D"/>
    <w:rsid w:val="0041120D"/>
    <w:rsid w:val="00411404"/>
    <w:rsid w:val="004114E3"/>
    <w:rsid w:val="0041150A"/>
    <w:rsid w:val="00411529"/>
    <w:rsid w:val="00411543"/>
    <w:rsid w:val="00411570"/>
    <w:rsid w:val="00411593"/>
    <w:rsid w:val="004116CC"/>
    <w:rsid w:val="004116EC"/>
    <w:rsid w:val="00411807"/>
    <w:rsid w:val="00411809"/>
    <w:rsid w:val="00411849"/>
    <w:rsid w:val="0041189B"/>
    <w:rsid w:val="004118C9"/>
    <w:rsid w:val="004118E8"/>
    <w:rsid w:val="0041190E"/>
    <w:rsid w:val="0041193C"/>
    <w:rsid w:val="004119FA"/>
    <w:rsid w:val="00411A52"/>
    <w:rsid w:val="00411A90"/>
    <w:rsid w:val="00411ABD"/>
    <w:rsid w:val="00411AD5"/>
    <w:rsid w:val="00411B19"/>
    <w:rsid w:val="00411C40"/>
    <w:rsid w:val="00411C58"/>
    <w:rsid w:val="00411C66"/>
    <w:rsid w:val="00411D56"/>
    <w:rsid w:val="00411E2B"/>
    <w:rsid w:val="00411E35"/>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4E7"/>
    <w:rsid w:val="0041250E"/>
    <w:rsid w:val="00412543"/>
    <w:rsid w:val="0041258F"/>
    <w:rsid w:val="00412681"/>
    <w:rsid w:val="004126D5"/>
    <w:rsid w:val="00412883"/>
    <w:rsid w:val="004128F4"/>
    <w:rsid w:val="00412925"/>
    <w:rsid w:val="0041296A"/>
    <w:rsid w:val="00412ACB"/>
    <w:rsid w:val="00412BB5"/>
    <w:rsid w:val="00412D3A"/>
    <w:rsid w:val="00412DA3"/>
    <w:rsid w:val="00412DF1"/>
    <w:rsid w:val="00412E25"/>
    <w:rsid w:val="00412E5B"/>
    <w:rsid w:val="00412E8C"/>
    <w:rsid w:val="00412F31"/>
    <w:rsid w:val="00412F85"/>
    <w:rsid w:val="00413083"/>
    <w:rsid w:val="004130E8"/>
    <w:rsid w:val="004131E5"/>
    <w:rsid w:val="0041321F"/>
    <w:rsid w:val="0041322E"/>
    <w:rsid w:val="00413248"/>
    <w:rsid w:val="00413273"/>
    <w:rsid w:val="004132AF"/>
    <w:rsid w:val="0041339F"/>
    <w:rsid w:val="004133AC"/>
    <w:rsid w:val="00413449"/>
    <w:rsid w:val="00413463"/>
    <w:rsid w:val="0041346F"/>
    <w:rsid w:val="004134B8"/>
    <w:rsid w:val="004135B9"/>
    <w:rsid w:val="00413620"/>
    <w:rsid w:val="00413622"/>
    <w:rsid w:val="00413623"/>
    <w:rsid w:val="00413752"/>
    <w:rsid w:val="004137A0"/>
    <w:rsid w:val="00413802"/>
    <w:rsid w:val="0041384D"/>
    <w:rsid w:val="00413865"/>
    <w:rsid w:val="004139A9"/>
    <w:rsid w:val="004139D8"/>
    <w:rsid w:val="00413A0A"/>
    <w:rsid w:val="00413A7F"/>
    <w:rsid w:val="00413AAF"/>
    <w:rsid w:val="00413B2C"/>
    <w:rsid w:val="00413BE2"/>
    <w:rsid w:val="00413C25"/>
    <w:rsid w:val="00413C4C"/>
    <w:rsid w:val="00413D35"/>
    <w:rsid w:val="00413D49"/>
    <w:rsid w:val="00413D66"/>
    <w:rsid w:val="00413D88"/>
    <w:rsid w:val="00413DF8"/>
    <w:rsid w:val="00413E0F"/>
    <w:rsid w:val="00413E31"/>
    <w:rsid w:val="00413E9C"/>
    <w:rsid w:val="00413F5E"/>
    <w:rsid w:val="00413FBC"/>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C6"/>
    <w:rsid w:val="004150A3"/>
    <w:rsid w:val="0041521A"/>
    <w:rsid w:val="004152AB"/>
    <w:rsid w:val="0041533A"/>
    <w:rsid w:val="004153B7"/>
    <w:rsid w:val="004153D3"/>
    <w:rsid w:val="00415507"/>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AD4"/>
    <w:rsid w:val="00415B37"/>
    <w:rsid w:val="00415B4C"/>
    <w:rsid w:val="00415C08"/>
    <w:rsid w:val="00415CED"/>
    <w:rsid w:val="00415CF0"/>
    <w:rsid w:val="00415D11"/>
    <w:rsid w:val="00415D1F"/>
    <w:rsid w:val="00415DCD"/>
    <w:rsid w:val="00415DFF"/>
    <w:rsid w:val="00415E03"/>
    <w:rsid w:val="00415E45"/>
    <w:rsid w:val="00415E47"/>
    <w:rsid w:val="00415EC4"/>
    <w:rsid w:val="00415F0B"/>
    <w:rsid w:val="00415F7A"/>
    <w:rsid w:val="00415F8A"/>
    <w:rsid w:val="00415FA0"/>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FE"/>
    <w:rsid w:val="00416754"/>
    <w:rsid w:val="0041682A"/>
    <w:rsid w:val="0041685C"/>
    <w:rsid w:val="00416976"/>
    <w:rsid w:val="0041697F"/>
    <w:rsid w:val="004169AD"/>
    <w:rsid w:val="00416A00"/>
    <w:rsid w:val="00416A11"/>
    <w:rsid w:val="00416A20"/>
    <w:rsid w:val="00416B62"/>
    <w:rsid w:val="00416B67"/>
    <w:rsid w:val="00416B8A"/>
    <w:rsid w:val="00416BC7"/>
    <w:rsid w:val="00416C2B"/>
    <w:rsid w:val="00416C7B"/>
    <w:rsid w:val="00416D18"/>
    <w:rsid w:val="00416D60"/>
    <w:rsid w:val="00416D74"/>
    <w:rsid w:val="00416DDE"/>
    <w:rsid w:val="00416E2C"/>
    <w:rsid w:val="00416E2F"/>
    <w:rsid w:val="00416E6A"/>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6B1"/>
    <w:rsid w:val="0041770A"/>
    <w:rsid w:val="004177D2"/>
    <w:rsid w:val="00417869"/>
    <w:rsid w:val="0041787E"/>
    <w:rsid w:val="004178B2"/>
    <w:rsid w:val="004178CF"/>
    <w:rsid w:val="004178D9"/>
    <w:rsid w:val="004179FE"/>
    <w:rsid w:val="00417A59"/>
    <w:rsid w:val="00417AD8"/>
    <w:rsid w:val="00417B66"/>
    <w:rsid w:val="00417CBE"/>
    <w:rsid w:val="00417D6E"/>
    <w:rsid w:val="00417D77"/>
    <w:rsid w:val="00417E0F"/>
    <w:rsid w:val="00417E71"/>
    <w:rsid w:val="00417E86"/>
    <w:rsid w:val="00417F92"/>
    <w:rsid w:val="0041F3BE"/>
    <w:rsid w:val="00420015"/>
    <w:rsid w:val="00420147"/>
    <w:rsid w:val="00420187"/>
    <w:rsid w:val="004201A3"/>
    <w:rsid w:val="00420209"/>
    <w:rsid w:val="004202BF"/>
    <w:rsid w:val="004202F6"/>
    <w:rsid w:val="0042041D"/>
    <w:rsid w:val="004204AD"/>
    <w:rsid w:val="004204F8"/>
    <w:rsid w:val="00420533"/>
    <w:rsid w:val="00420567"/>
    <w:rsid w:val="00420596"/>
    <w:rsid w:val="0042059F"/>
    <w:rsid w:val="004205D0"/>
    <w:rsid w:val="00420602"/>
    <w:rsid w:val="0042068C"/>
    <w:rsid w:val="004206AB"/>
    <w:rsid w:val="004206BD"/>
    <w:rsid w:val="004207A5"/>
    <w:rsid w:val="00420836"/>
    <w:rsid w:val="004208C3"/>
    <w:rsid w:val="004209B5"/>
    <w:rsid w:val="00420B96"/>
    <w:rsid w:val="00420C4B"/>
    <w:rsid w:val="00420CC3"/>
    <w:rsid w:val="00420D03"/>
    <w:rsid w:val="00420E4E"/>
    <w:rsid w:val="00420ED0"/>
    <w:rsid w:val="00420F02"/>
    <w:rsid w:val="00420F8A"/>
    <w:rsid w:val="00420FE1"/>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86"/>
    <w:rsid w:val="004217AE"/>
    <w:rsid w:val="004218C1"/>
    <w:rsid w:val="004218CF"/>
    <w:rsid w:val="004218F6"/>
    <w:rsid w:val="00421910"/>
    <w:rsid w:val="00421975"/>
    <w:rsid w:val="0042198F"/>
    <w:rsid w:val="00421A59"/>
    <w:rsid w:val="00421A8E"/>
    <w:rsid w:val="00421AB4"/>
    <w:rsid w:val="00421ACB"/>
    <w:rsid w:val="00421B02"/>
    <w:rsid w:val="00421BE1"/>
    <w:rsid w:val="00421BE9"/>
    <w:rsid w:val="00421D0D"/>
    <w:rsid w:val="00421D82"/>
    <w:rsid w:val="00421EBE"/>
    <w:rsid w:val="00421EDE"/>
    <w:rsid w:val="00421F39"/>
    <w:rsid w:val="00422020"/>
    <w:rsid w:val="004220B0"/>
    <w:rsid w:val="004220BE"/>
    <w:rsid w:val="004220FF"/>
    <w:rsid w:val="0042218D"/>
    <w:rsid w:val="004221A8"/>
    <w:rsid w:val="004221E9"/>
    <w:rsid w:val="004221EB"/>
    <w:rsid w:val="00422233"/>
    <w:rsid w:val="00422303"/>
    <w:rsid w:val="0042239D"/>
    <w:rsid w:val="00422428"/>
    <w:rsid w:val="00422556"/>
    <w:rsid w:val="00422594"/>
    <w:rsid w:val="004225B2"/>
    <w:rsid w:val="004225F5"/>
    <w:rsid w:val="004225F6"/>
    <w:rsid w:val="0042268B"/>
    <w:rsid w:val="004226EB"/>
    <w:rsid w:val="004226ED"/>
    <w:rsid w:val="0042278F"/>
    <w:rsid w:val="004227C3"/>
    <w:rsid w:val="004227D8"/>
    <w:rsid w:val="004227F8"/>
    <w:rsid w:val="0042280E"/>
    <w:rsid w:val="004228CB"/>
    <w:rsid w:val="004228DB"/>
    <w:rsid w:val="00422922"/>
    <w:rsid w:val="00422943"/>
    <w:rsid w:val="004229F7"/>
    <w:rsid w:val="004229FD"/>
    <w:rsid w:val="00422A1D"/>
    <w:rsid w:val="00422A96"/>
    <w:rsid w:val="00422B7B"/>
    <w:rsid w:val="00422C55"/>
    <w:rsid w:val="00422CFD"/>
    <w:rsid w:val="00422DC5"/>
    <w:rsid w:val="00422E01"/>
    <w:rsid w:val="00422E67"/>
    <w:rsid w:val="00422EF6"/>
    <w:rsid w:val="00422F3B"/>
    <w:rsid w:val="00422F6A"/>
    <w:rsid w:val="0042300E"/>
    <w:rsid w:val="0042305C"/>
    <w:rsid w:val="0042308D"/>
    <w:rsid w:val="0042309D"/>
    <w:rsid w:val="004230BA"/>
    <w:rsid w:val="0042312C"/>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5C5"/>
    <w:rsid w:val="00424606"/>
    <w:rsid w:val="00424613"/>
    <w:rsid w:val="00424676"/>
    <w:rsid w:val="004246D2"/>
    <w:rsid w:val="00424705"/>
    <w:rsid w:val="004247C1"/>
    <w:rsid w:val="004247C2"/>
    <w:rsid w:val="004247DB"/>
    <w:rsid w:val="004247F0"/>
    <w:rsid w:val="0042484B"/>
    <w:rsid w:val="0042487A"/>
    <w:rsid w:val="004249D0"/>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5E2"/>
    <w:rsid w:val="00425642"/>
    <w:rsid w:val="00425690"/>
    <w:rsid w:val="0042571B"/>
    <w:rsid w:val="0042582F"/>
    <w:rsid w:val="00425832"/>
    <w:rsid w:val="0042589B"/>
    <w:rsid w:val="00425943"/>
    <w:rsid w:val="00425ADD"/>
    <w:rsid w:val="00425B00"/>
    <w:rsid w:val="00425B82"/>
    <w:rsid w:val="00425BBB"/>
    <w:rsid w:val="00425BDA"/>
    <w:rsid w:val="00425BEE"/>
    <w:rsid w:val="00425C02"/>
    <w:rsid w:val="00425D30"/>
    <w:rsid w:val="00425DCB"/>
    <w:rsid w:val="00425E14"/>
    <w:rsid w:val="00425EA7"/>
    <w:rsid w:val="00425FC1"/>
    <w:rsid w:val="0042601D"/>
    <w:rsid w:val="0042602A"/>
    <w:rsid w:val="00426184"/>
    <w:rsid w:val="00426209"/>
    <w:rsid w:val="00426282"/>
    <w:rsid w:val="004262D0"/>
    <w:rsid w:val="00426306"/>
    <w:rsid w:val="0042636A"/>
    <w:rsid w:val="0042638F"/>
    <w:rsid w:val="004263F7"/>
    <w:rsid w:val="004263FB"/>
    <w:rsid w:val="0042640F"/>
    <w:rsid w:val="00426449"/>
    <w:rsid w:val="0042646C"/>
    <w:rsid w:val="00426503"/>
    <w:rsid w:val="00426575"/>
    <w:rsid w:val="00426599"/>
    <w:rsid w:val="00426659"/>
    <w:rsid w:val="00426793"/>
    <w:rsid w:val="004267AB"/>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6"/>
    <w:rsid w:val="00426FD9"/>
    <w:rsid w:val="004270EF"/>
    <w:rsid w:val="00427159"/>
    <w:rsid w:val="00427178"/>
    <w:rsid w:val="0042719A"/>
    <w:rsid w:val="004271A4"/>
    <w:rsid w:val="004271FE"/>
    <w:rsid w:val="00427207"/>
    <w:rsid w:val="004272CB"/>
    <w:rsid w:val="004272E5"/>
    <w:rsid w:val="00427385"/>
    <w:rsid w:val="004273CD"/>
    <w:rsid w:val="004274B1"/>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72"/>
    <w:rsid w:val="00427B8F"/>
    <w:rsid w:val="00427C54"/>
    <w:rsid w:val="00427CB0"/>
    <w:rsid w:val="00427CBF"/>
    <w:rsid w:val="00427DAF"/>
    <w:rsid w:val="00427E24"/>
    <w:rsid w:val="00427E2A"/>
    <w:rsid w:val="00427E47"/>
    <w:rsid w:val="00427E9F"/>
    <w:rsid w:val="00427F92"/>
    <w:rsid w:val="00427FEF"/>
    <w:rsid w:val="00430005"/>
    <w:rsid w:val="00430056"/>
    <w:rsid w:val="0043011B"/>
    <w:rsid w:val="0043015F"/>
    <w:rsid w:val="0043017B"/>
    <w:rsid w:val="00430197"/>
    <w:rsid w:val="004301B0"/>
    <w:rsid w:val="0043025E"/>
    <w:rsid w:val="0043033B"/>
    <w:rsid w:val="00430393"/>
    <w:rsid w:val="004303B4"/>
    <w:rsid w:val="004303EC"/>
    <w:rsid w:val="004303FB"/>
    <w:rsid w:val="00430455"/>
    <w:rsid w:val="004305E0"/>
    <w:rsid w:val="0043063B"/>
    <w:rsid w:val="004307EE"/>
    <w:rsid w:val="00430806"/>
    <w:rsid w:val="0043081B"/>
    <w:rsid w:val="00430938"/>
    <w:rsid w:val="0043095C"/>
    <w:rsid w:val="00430B55"/>
    <w:rsid w:val="00430B79"/>
    <w:rsid w:val="00430B8B"/>
    <w:rsid w:val="00430BC2"/>
    <w:rsid w:val="00430C2D"/>
    <w:rsid w:val="00430C65"/>
    <w:rsid w:val="00430D43"/>
    <w:rsid w:val="00430F2E"/>
    <w:rsid w:val="00430F87"/>
    <w:rsid w:val="00430FBC"/>
    <w:rsid w:val="00430FD0"/>
    <w:rsid w:val="00431045"/>
    <w:rsid w:val="0043108E"/>
    <w:rsid w:val="00431095"/>
    <w:rsid w:val="004311B7"/>
    <w:rsid w:val="00431218"/>
    <w:rsid w:val="0043121B"/>
    <w:rsid w:val="0043124E"/>
    <w:rsid w:val="00431277"/>
    <w:rsid w:val="004312A8"/>
    <w:rsid w:val="004312AF"/>
    <w:rsid w:val="004313AB"/>
    <w:rsid w:val="004313AE"/>
    <w:rsid w:val="00431402"/>
    <w:rsid w:val="00431462"/>
    <w:rsid w:val="0043146B"/>
    <w:rsid w:val="00431493"/>
    <w:rsid w:val="00431564"/>
    <w:rsid w:val="004315A7"/>
    <w:rsid w:val="004315E3"/>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9E"/>
    <w:rsid w:val="004321A5"/>
    <w:rsid w:val="004321A7"/>
    <w:rsid w:val="004321C4"/>
    <w:rsid w:val="004321D1"/>
    <w:rsid w:val="00432238"/>
    <w:rsid w:val="0043228B"/>
    <w:rsid w:val="00432462"/>
    <w:rsid w:val="0043255C"/>
    <w:rsid w:val="004325A5"/>
    <w:rsid w:val="004325A8"/>
    <w:rsid w:val="00432604"/>
    <w:rsid w:val="00432695"/>
    <w:rsid w:val="00432742"/>
    <w:rsid w:val="004327AF"/>
    <w:rsid w:val="00432B6F"/>
    <w:rsid w:val="00432BE7"/>
    <w:rsid w:val="00432C5D"/>
    <w:rsid w:val="00432D67"/>
    <w:rsid w:val="00432F77"/>
    <w:rsid w:val="00433028"/>
    <w:rsid w:val="0043324D"/>
    <w:rsid w:val="0043327C"/>
    <w:rsid w:val="0043331F"/>
    <w:rsid w:val="0043334D"/>
    <w:rsid w:val="004333E9"/>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84"/>
    <w:rsid w:val="0043449E"/>
    <w:rsid w:val="004344FE"/>
    <w:rsid w:val="0043455E"/>
    <w:rsid w:val="004345AE"/>
    <w:rsid w:val="004345D5"/>
    <w:rsid w:val="004345F6"/>
    <w:rsid w:val="00434749"/>
    <w:rsid w:val="0043474E"/>
    <w:rsid w:val="004347BA"/>
    <w:rsid w:val="004347BB"/>
    <w:rsid w:val="004347BC"/>
    <w:rsid w:val="004347EC"/>
    <w:rsid w:val="00434840"/>
    <w:rsid w:val="0043484F"/>
    <w:rsid w:val="0043497B"/>
    <w:rsid w:val="004349E0"/>
    <w:rsid w:val="00434A0D"/>
    <w:rsid w:val="00434A76"/>
    <w:rsid w:val="00434ACA"/>
    <w:rsid w:val="00434ADD"/>
    <w:rsid w:val="00434B5E"/>
    <w:rsid w:val="00434B6C"/>
    <w:rsid w:val="00434BF8"/>
    <w:rsid w:val="00434C3A"/>
    <w:rsid w:val="00434C71"/>
    <w:rsid w:val="00434CB4"/>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470"/>
    <w:rsid w:val="00435475"/>
    <w:rsid w:val="00435537"/>
    <w:rsid w:val="0043553F"/>
    <w:rsid w:val="00435554"/>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8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DC9"/>
    <w:rsid w:val="00436E4F"/>
    <w:rsid w:val="00436EE7"/>
    <w:rsid w:val="00437014"/>
    <w:rsid w:val="00437134"/>
    <w:rsid w:val="00437154"/>
    <w:rsid w:val="0043737F"/>
    <w:rsid w:val="004373B1"/>
    <w:rsid w:val="004373FE"/>
    <w:rsid w:val="00437449"/>
    <w:rsid w:val="00437471"/>
    <w:rsid w:val="004374C4"/>
    <w:rsid w:val="004374DA"/>
    <w:rsid w:val="004374DE"/>
    <w:rsid w:val="00437503"/>
    <w:rsid w:val="00437556"/>
    <w:rsid w:val="0043758F"/>
    <w:rsid w:val="00437606"/>
    <w:rsid w:val="0043762D"/>
    <w:rsid w:val="00437638"/>
    <w:rsid w:val="004376CE"/>
    <w:rsid w:val="00437760"/>
    <w:rsid w:val="00437768"/>
    <w:rsid w:val="00437793"/>
    <w:rsid w:val="00437850"/>
    <w:rsid w:val="00437943"/>
    <w:rsid w:val="00437966"/>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F0"/>
    <w:rsid w:val="00437F2F"/>
    <w:rsid w:val="00437F50"/>
    <w:rsid w:val="00440170"/>
    <w:rsid w:val="0044018C"/>
    <w:rsid w:val="004401A3"/>
    <w:rsid w:val="004402F8"/>
    <w:rsid w:val="0044034E"/>
    <w:rsid w:val="00440355"/>
    <w:rsid w:val="00440357"/>
    <w:rsid w:val="004403A3"/>
    <w:rsid w:val="0044048B"/>
    <w:rsid w:val="004404B7"/>
    <w:rsid w:val="004404C6"/>
    <w:rsid w:val="004404F5"/>
    <w:rsid w:val="00440510"/>
    <w:rsid w:val="00440558"/>
    <w:rsid w:val="00440574"/>
    <w:rsid w:val="00440689"/>
    <w:rsid w:val="004406AA"/>
    <w:rsid w:val="004406E8"/>
    <w:rsid w:val="0044070C"/>
    <w:rsid w:val="004407B6"/>
    <w:rsid w:val="004407E1"/>
    <w:rsid w:val="0044080D"/>
    <w:rsid w:val="00440874"/>
    <w:rsid w:val="004408DD"/>
    <w:rsid w:val="00440AE7"/>
    <w:rsid w:val="00440AEA"/>
    <w:rsid w:val="00440B45"/>
    <w:rsid w:val="00440D79"/>
    <w:rsid w:val="00440E0F"/>
    <w:rsid w:val="00440E3F"/>
    <w:rsid w:val="00440FAC"/>
    <w:rsid w:val="00441091"/>
    <w:rsid w:val="004410C7"/>
    <w:rsid w:val="0044111C"/>
    <w:rsid w:val="00441125"/>
    <w:rsid w:val="0044116F"/>
    <w:rsid w:val="0044119A"/>
    <w:rsid w:val="004411D1"/>
    <w:rsid w:val="00441202"/>
    <w:rsid w:val="00441274"/>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19"/>
    <w:rsid w:val="0044192A"/>
    <w:rsid w:val="0044197C"/>
    <w:rsid w:val="00441989"/>
    <w:rsid w:val="004419B0"/>
    <w:rsid w:val="004419E7"/>
    <w:rsid w:val="00441BFF"/>
    <w:rsid w:val="00441C1E"/>
    <w:rsid w:val="00441C1F"/>
    <w:rsid w:val="00441CC3"/>
    <w:rsid w:val="00441CEC"/>
    <w:rsid w:val="00441D00"/>
    <w:rsid w:val="00441DCD"/>
    <w:rsid w:val="00441E07"/>
    <w:rsid w:val="00441E58"/>
    <w:rsid w:val="00441ED6"/>
    <w:rsid w:val="00441EEC"/>
    <w:rsid w:val="00441EEF"/>
    <w:rsid w:val="00442044"/>
    <w:rsid w:val="00442059"/>
    <w:rsid w:val="00442128"/>
    <w:rsid w:val="004421DB"/>
    <w:rsid w:val="004421FD"/>
    <w:rsid w:val="00442237"/>
    <w:rsid w:val="00442255"/>
    <w:rsid w:val="0044227B"/>
    <w:rsid w:val="00442288"/>
    <w:rsid w:val="004422A5"/>
    <w:rsid w:val="004422E4"/>
    <w:rsid w:val="004422F1"/>
    <w:rsid w:val="004423ED"/>
    <w:rsid w:val="00442468"/>
    <w:rsid w:val="004424A0"/>
    <w:rsid w:val="004424A6"/>
    <w:rsid w:val="004424EF"/>
    <w:rsid w:val="00442526"/>
    <w:rsid w:val="0044254D"/>
    <w:rsid w:val="00442655"/>
    <w:rsid w:val="0044268D"/>
    <w:rsid w:val="004427B7"/>
    <w:rsid w:val="004427FB"/>
    <w:rsid w:val="00442847"/>
    <w:rsid w:val="004428A1"/>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2FC9"/>
    <w:rsid w:val="00443164"/>
    <w:rsid w:val="004431BA"/>
    <w:rsid w:val="00443222"/>
    <w:rsid w:val="0044325F"/>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2E"/>
    <w:rsid w:val="00443B7B"/>
    <w:rsid w:val="00443BBE"/>
    <w:rsid w:val="00443D50"/>
    <w:rsid w:val="00443D54"/>
    <w:rsid w:val="00443D7C"/>
    <w:rsid w:val="00443DA2"/>
    <w:rsid w:val="00443E22"/>
    <w:rsid w:val="00443F06"/>
    <w:rsid w:val="00443F1E"/>
    <w:rsid w:val="00443F72"/>
    <w:rsid w:val="00444008"/>
    <w:rsid w:val="0044401A"/>
    <w:rsid w:val="0044404A"/>
    <w:rsid w:val="0044415E"/>
    <w:rsid w:val="0044417F"/>
    <w:rsid w:val="004441A2"/>
    <w:rsid w:val="00444239"/>
    <w:rsid w:val="0044429A"/>
    <w:rsid w:val="004442F0"/>
    <w:rsid w:val="00444335"/>
    <w:rsid w:val="00444374"/>
    <w:rsid w:val="004443C3"/>
    <w:rsid w:val="004444C9"/>
    <w:rsid w:val="004445B1"/>
    <w:rsid w:val="004445E7"/>
    <w:rsid w:val="00444686"/>
    <w:rsid w:val="004446C6"/>
    <w:rsid w:val="0044473B"/>
    <w:rsid w:val="00444766"/>
    <w:rsid w:val="00444878"/>
    <w:rsid w:val="004448A3"/>
    <w:rsid w:val="004448A5"/>
    <w:rsid w:val="004448B7"/>
    <w:rsid w:val="004448E0"/>
    <w:rsid w:val="004449D3"/>
    <w:rsid w:val="00444AC9"/>
    <w:rsid w:val="00444BED"/>
    <w:rsid w:val="00444CF5"/>
    <w:rsid w:val="00444D2E"/>
    <w:rsid w:val="00444D7B"/>
    <w:rsid w:val="00444DAA"/>
    <w:rsid w:val="00444DF1"/>
    <w:rsid w:val="00444E83"/>
    <w:rsid w:val="00444EBB"/>
    <w:rsid w:val="00444EDF"/>
    <w:rsid w:val="00444EE0"/>
    <w:rsid w:val="00444F00"/>
    <w:rsid w:val="00444FA5"/>
    <w:rsid w:val="00444FAF"/>
    <w:rsid w:val="00445064"/>
    <w:rsid w:val="004450C9"/>
    <w:rsid w:val="004450F8"/>
    <w:rsid w:val="0044512B"/>
    <w:rsid w:val="00445158"/>
    <w:rsid w:val="004451A9"/>
    <w:rsid w:val="00445221"/>
    <w:rsid w:val="0044525C"/>
    <w:rsid w:val="0044527F"/>
    <w:rsid w:val="004452E3"/>
    <w:rsid w:val="00445323"/>
    <w:rsid w:val="00445331"/>
    <w:rsid w:val="0044533D"/>
    <w:rsid w:val="00445387"/>
    <w:rsid w:val="004453C9"/>
    <w:rsid w:val="00445409"/>
    <w:rsid w:val="004454A1"/>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E44"/>
    <w:rsid w:val="00445F81"/>
    <w:rsid w:val="00446031"/>
    <w:rsid w:val="0044605D"/>
    <w:rsid w:val="004460A6"/>
    <w:rsid w:val="004460EB"/>
    <w:rsid w:val="00446249"/>
    <w:rsid w:val="0044635F"/>
    <w:rsid w:val="0044646A"/>
    <w:rsid w:val="004464F6"/>
    <w:rsid w:val="0044650C"/>
    <w:rsid w:val="00446557"/>
    <w:rsid w:val="004466F2"/>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34"/>
    <w:rsid w:val="00446E83"/>
    <w:rsid w:val="00446ECC"/>
    <w:rsid w:val="00446EF0"/>
    <w:rsid w:val="00446F0F"/>
    <w:rsid w:val="00446FDD"/>
    <w:rsid w:val="004470E9"/>
    <w:rsid w:val="00447134"/>
    <w:rsid w:val="00447166"/>
    <w:rsid w:val="004471C9"/>
    <w:rsid w:val="004471F3"/>
    <w:rsid w:val="00447237"/>
    <w:rsid w:val="00447239"/>
    <w:rsid w:val="004472A9"/>
    <w:rsid w:val="00447376"/>
    <w:rsid w:val="004473F8"/>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50048"/>
    <w:rsid w:val="00450065"/>
    <w:rsid w:val="0045012E"/>
    <w:rsid w:val="0045015C"/>
    <w:rsid w:val="004501AF"/>
    <w:rsid w:val="0045024D"/>
    <w:rsid w:val="00450347"/>
    <w:rsid w:val="00450436"/>
    <w:rsid w:val="004504D4"/>
    <w:rsid w:val="0045052C"/>
    <w:rsid w:val="0045055E"/>
    <w:rsid w:val="004505CB"/>
    <w:rsid w:val="00450698"/>
    <w:rsid w:val="004506DE"/>
    <w:rsid w:val="00450713"/>
    <w:rsid w:val="004507CC"/>
    <w:rsid w:val="004507DD"/>
    <w:rsid w:val="00450881"/>
    <w:rsid w:val="0045089C"/>
    <w:rsid w:val="00450936"/>
    <w:rsid w:val="004509FC"/>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0EF7"/>
    <w:rsid w:val="00451022"/>
    <w:rsid w:val="0045115B"/>
    <w:rsid w:val="00451168"/>
    <w:rsid w:val="004511B3"/>
    <w:rsid w:val="004511F8"/>
    <w:rsid w:val="0045124A"/>
    <w:rsid w:val="0045126B"/>
    <w:rsid w:val="004514F5"/>
    <w:rsid w:val="00451594"/>
    <w:rsid w:val="00451599"/>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F3"/>
    <w:rsid w:val="00451D32"/>
    <w:rsid w:val="00451D75"/>
    <w:rsid w:val="00451D86"/>
    <w:rsid w:val="00451E29"/>
    <w:rsid w:val="00451E87"/>
    <w:rsid w:val="00451EE4"/>
    <w:rsid w:val="0045206E"/>
    <w:rsid w:val="004520C3"/>
    <w:rsid w:val="004521EB"/>
    <w:rsid w:val="00452220"/>
    <w:rsid w:val="00452421"/>
    <w:rsid w:val="004524F8"/>
    <w:rsid w:val="00452511"/>
    <w:rsid w:val="0045252E"/>
    <w:rsid w:val="00452535"/>
    <w:rsid w:val="00452569"/>
    <w:rsid w:val="0045262A"/>
    <w:rsid w:val="0045268A"/>
    <w:rsid w:val="004526CF"/>
    <w:rsid w:val="004526EC"/>
    <w:rsid w:val="00452738"/>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23"/>
    <w:rsid w:val="00452C4E"/>
    <w:rsid w:val="00452C51"/>
    <w:rsid w:val="00452CD3"/>
    <w:rsid w:val="00452CFE"/>
    <w:rsid w:val="00452E2C"/>
    <w:rsid w:val="00452E78"/>
    <w:rsid w:val="00452E7C"/>
    <w:rsid w:val="00452E8E"/>
    <w:rsid w:val="00452F91"/>
    <w:rsid w:val="00452FDD"/>
    <w:rsid w:val="0045317E"/>
    <w:rsid w:val="004531A6"/>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EB"/>
    <w:rsid w:val="00453B36"/>
    <w:rsid w:val="00453B5F"/>
    <w:rsid w:val="00453B68"/>
    <w:rsid w:val="00453BBD"/>
    <w:rsid w:val="00453DF8"/>
    <w:rsid w:val="00453E63"/>
    <w:rsid w:val="00453FA2"/>
    <w:rsid w:val="00454065"/>
    <w:rsid w:val="0045409F"/>
    <w:rsid w:val="004540C6"/>
    <w:rsid w:val="004540EF"/>
    <w:rsid w:val="00454194"/>
    <w:rsid w:val="00454216"/>
    <w:rsid w:val="00454229"/>
    <w:rsid w:val="004542A8"/>
    <w:rsid w:val="00454328"/>
    <w:rsid w:val="0045432A"/>
    <w:rsid w:val="004543C6"/>
    <w:rsid w:val="004543FB"/>
    <w:rsid w:val="00454448"/>
    <w:rsid w:val="00454475"/>
    <w:rsid w:val="00454490"/>
    <w:rsid w:val="004544E5"/>
    <w:rsid w:val="00454535"/>
    <w:rsid w:val="0045454E"/>
    <w:rsid w:val="004545D5"/>
    <w:rsid w:val="004545DF"/>
    <w:rsid w:val="004545F2"/>
    <w:rsid w:val="004545FF"/>
    <w:rsid w:val="0045461B"/>
    <w:rsid w:val="00454666"/>
    <w:rsid w:val="004546BF"/>
    <w:rsid w:val="004546E2"/>
    <w:rsid w:val="004546EC"/>
    <w:rsid w:val="00454727"/>
    <w:rsid w:val="00454786"/>
    <w:rsid w:val="00454802"/>
    <w:rsid w:val="00454844"/>
    <w:rsid w:val="00454860"/>
    <w:rsid w:val="0045486E"/>
    <w:rsid w:val="00454995"/>
    <w:rsid w:val="004549B8"/>
    <w:rsid w:val="00454A31"/>
    <w:rsid w:val="00454A50"/>
    <w:rsid w:val="00454AC6"/>
    <w:rsid w:val="00454B36"/>
    <w:rsid w:val="00454BDC"/>
    <w:rsid w:val="00454BF3"/>
    <w:rsid w:val="00454BFA"/>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39"/>
    <w:rsid w:val="00455894"/>
    <w:rsid w:val="004558D0"/>
    <w:rsid w:val="004558D1"/>
    <w:rsid w:val="0045596A"/>
    <w:rsid w:val="00455A08"/>
    <w:rsid w:val="00455A80"/>
    <w:rsid w:val="00455AB5"/>
    <w:rsid w:val="00455ACB"/>
    <w:rsid w:val="00455AEC"/>
    <w:rsid w:val="00455B60"/>
    <w:rsid w:val="00455BB7"/>
    <w:rsid w:val="00455CC7"/>
    <w:rsid w:val="00455CE0"/>
    <w:rsid w:val="00455CE6"/>
    <w:rsid w:val="00455D3B"/>
    <w:rsid w:val="00455D98"/>
    <w:rsid w:val="00455E62"/>
    <w:rsid w:val="00455F47"/>
    <w:rsid w:val="00455FE9"/>
    <w:rsid w:val="0045600B"/>
    <w:rsid w:val="00456106"/>
    <w:rsid w:val="00456127"/>
    <w:rsid w:val="004561B6"/>
    <w:rsid w:val="004561BA"/>
    <w:rsid w:val="0045624D"/>
    <w:rsid w:val="00456333"/>
    <w:rsid w:val="00456369"/>
    <w:rsid w:val="0045638A"/>
    <w:rsid w:val="00456432"/>
    <w:rsid w:val="00456444"/>
    <w:rsid w:val="00456467"/>
    <w:rsid w:val="004565B0"/>
    <w:rsid w:val="00456613"/>
    <w:rsid w:val="00456673"/>
    <w:rsid w:val="004566AC"/>
    <w:rsid w:val="004566B6"/>
    <w:rsid w:val="004566BE"/>
    <w:rsid w:val="0045672E"/>
    <w:rsid w:val="00456790"/>
    <w:rsid w:val="004567C5"/>
    <w:rsid w:val="004567DC"/>
    <w:rsid w:val="004568B9"/>
    <w:rsid w:val="004569C2"/>
    <w:rsid w:val="004569C5"/>
    <w:rsid w:val="004569EF"/>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86"/>
    <w:rsid w:val="004572F2"/>
    <w:rsid w:val="00457334"/>
    <w:rsid w:val="00457393"/>
    <w:rsid w:val="00457446"/>
    <w:rsid w:val="004574D1"/>
    <w:rsid w:val="00457502"/>
    <w:rsid w:val="00457525"/>
    <w:rsid w:val="00457547"/>
    <w:rsid w:val="004575B2"/>
    <w:rsid w:val="004575CA"/>
    <w:rsid w:val="00457626"/>
    <w:rsid w:val="0045765A"/>
    <w:rsid w:val="00457747"/>
    <w:rsid w:val="00457749"/>
    <w:rsid w:val="004577B6"/>
    <w:rsid w:val="004577BE"/>
    <w:rsid w:val="004577D7"/>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1C6"/>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B93"/>
    <w:rsid w:val="00460D10"/>
    <w:rsid w:val="00460D5F"/>
    <w:rsid w:val="00460E40"/>
    <w:rsid w:val="00460E4C"/>
    <w:rsid w:val="00460EA2"/>
    <w:rsid w:val="00460EC9"/>
    <w:rsid w:val="00460F1E"/>
    <w:rsid w:val="00460FA0"/>
    <w:rsid w:val="00460FA9"/>
    <w:rsid w:val="00460FD4"/>
    <w:rsid w:val="00460FF4"/>
    <w:rsid w:val="00461003"/>
    <w:rsid w:val="0046107C"/>
    <w:rsid w:val="004610D0"/>
    <w:rsid w:val="00461146"/>
    <w:rsid w:val="004611C3"/>
    <w:rsid w:val="004611C4"/>
    <w:rsid w:val="004611EE"/>
    <w:rsid w:val="0046122D"/>
    <w:rsid w:val="0046134B"/>
    <w:rsid w:val="004613A3"/>
    <w:rsid w:val="00461461"/>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21"/>
    <w:rsid w:val="004622B5"/>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A05"/>
    <w:rsid w:val="00462A27"/>
    <w:rsid w:val="00462A61"/>
    <w:rsid w:val="00462C16"/>
    <w:rsid w:val="00462D0D"/>
    <w:rsid w:val="00462D6E"/>
    <w:rsid w:val="00462E0B"/>
    <w:rsid w:val="00462EE5"/>
    <w:rsid w:val="00462F1E"/>
    <w:rsid w:val="00462F64"/>
    <w:rsid w:val="00462F96"/>
    <w:rsid w:val="00463169"/>
    <w:rsid w:val="00463172"/>
    <w:rsid w:val="0046317F"/>
    <w:rsid w:val="00463204"/>
    <w:rsid w:val="004632A0"/>
    <w:rsid w:val="0046339B"/>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BC6"/>
    <w:rsid w:val="00463C6B"/>
    <w:rsid w:val="00463C90"/>
    <w:rsid w:val="00463CEB"/>
    <w:rsid w:val="00463D6F"/>
    <w:rsid w:val="00463D86"/>
    <w:rsid w:val="00463EAE"/>
    <w:rsid w:val="0046408B"/>
    <w:rsid w:val="004640FF"/>
    <w:rsid w:val="0046419D"/>
    <w:rsid w:val="004641D2"/>
    <w:rsid w:val="0046422E"/>
    <w:rsid w:val="00464294"/>
    <w:rsid w:val="0046429C"/>
    <w:rsid w:val="00464311"/>
    <w:rsid w:val="00464329"/>
    <w:rsid w:val="004643A2"/>
    <w:rsid w:val="00464412"/>
    <w:rsid w:val="00464472"/>
    <w:rsid w:val="0046450C"/>
    <w:rsid w:val="0046457C"/>
    <w:rsid w:val="0046458B"/>
    <w:rsid w:val="0046470B"/>
    <w:rsid w:val="0046471D"/>
    <w:rsid w:val="00464758"/>
    <w:rsid w:val="004647AE"/>
    <w:rsid w:val="00464880"/>
    <w:rsid w:val="004648B5"/>
    <w:rsid w:val="00464911"/>
    <w:rsid w:val="00464968"/>
    <w:rsid w:val="004649F0"/>
    <w:rsid w:val="00464A35"/>
    <w:rsid w:val="00464AB8"/>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05"/>
    <w:rsid w:val="00465115"/>
    <w:rsid w:val="004651A4"/>
    <w:rsid w:val="0046520B"/>
    <w:rsid w:val="00465293"/>
    <w:rsid w:val="004652BC"/>
    <w:rsid w:val="0046533B"/>
    <w:rsid w:val="00465487"/>
    <w:rsid w:val="004654AC"/>
    <w:rsid w:val="004654F0"/>
    <w:rsid w:val="004654F6"/>
    <w:rsid w:val="00465555"/>
    <w:rsid w:val="0046557A"/>
    <w:rsid w:val="0046563C"/>
    <w:rsid w:val="00465675"/>
    <w:rsid w:val="0046568F"/>
    <w:rsid w:val="00465732"/>
    <w:rsid w:val="004657DC"/>
    <w:rsid w:val="00465842"/>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6052"/>
    <w:rsid w:val="00466068"/>
    <w:rsid w:val="00466132"/>
    <w:rsid w:val="004661C9"/>
    <w:rsid w:val="004661EE"/>
    <w:rsid w:val="00466246"/>
    <w:rsid w:val="00466293"/>
    <w:rsid w:val="00466342"/>
    <w:rsid w:val="00466362"/>
    <w:rsid w:val="0046644E"/>
    <w:rsid w:val="00466461"/>
    <w:rsid w:val="004664BD"/>
    <w:rsid w:val="004664EF"/>
    <w:rsid w:val="00466541"/>
    <w:rsid w:val="00466557"/>
    <w:rsid w:val="0046658E"/>
    <w:rsid w:val="00466623"/>
    <w:rsid w:val="004666F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2A"/>
    <w:rsid w:val="00467657"/>
    <w:rsid w:val="004676BC"/>
    <w:rsid w:val="004677A5"/>
    <w:rsid w:val="004677A7"/>
    <w:rsid w:val="0046782F"/>
    <w:rsid w:val="00467850"/>
    <w:rsid w:val="004678BA"/>
    <w:rsid w:val="004678E0"/>
    <w:rsid w:val="00467900"/>
    <w:rsid w:val="004679F5"/>
    <w:rsid w:val="00467A3D"/>
    <w:rsid w:val="00467A52"/>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811"/>
    <w:rsid w:val="0047086C"/>
    <w:rsid w:val="004708B6"/>
    <w:rsid w:val="004708DC"/>
    <w:rsid w:val="00470AA7"/>
    <w:rsid w:val="00470ADD"/>
    <w:rsid w:val="00470B35"/>
    <w:rsid w:val="00470B3D"/>
    <w:rsid w:val="00470C35"/>
    <w:rsid w:val="00470C61"/>
    <w:rsid w:val="00470E34"/>
    <w:rsid w:val="00470F56"/>
    <w:rsid w:val="00470FCD"/>
    <w:rsid w:val="004710C3"/>
    <w:rsid w:val="00471104"/>
    <w:rsid w:val="00471116"/>
    <w:rsid w:val="004711D6"/>
    <w:rsid w:val="0047121E"/>
    <w:rsid w:val="0047126C"/>
    <w:rsid w:val="00471292"/>
    <w:rsid w:val="0047132E"/>
    <w:rsid w:val="004713D6"/>
    <w:rsid w:val="00471516"/>
    <w:rsid w:val="0047151E"/>
    <w:rsid w:val="00471550"/>
    <w:rsid w:val="00471582"/>
    <w:rsid w:val="00471596"/>
    <w:rsid w:val="004715F8"/>
    <w:rsid w:val="00471645"/>
    <w:rsid w:val="00471663"/>
    <w:rsid w:val="00471752"/>
    <w:rsid w:val="00471772"/>
    <w:rsid w:val="00471779"/>
    <w:rsid w:val="00471782"/>
    <w:rsid w:val="004717E9"/>
    <w:rsid w:val="00471845"/>
    <w:rsid w:val="00471A0B"/>
    <w:rsid w:val="00471A42"/>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57"/>
    <w:rsid w:val="004720BD"/>
    <w:rsid w:val="004720C5"/>
    <w:rsid w:val="00472163"/>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8FC"/>
    <w:rsid w:val="00472ABB"/>
    <w:rsid w:val="00472C4B"/>
    <w:rsid w:val="00472CBC"/>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F3"/>
    <w:rsid w:val="00473828"/>
    <w:rsid w:val="004738A5"/>
    <w:rsid w:val="0047391D"/>
    <w:rsid w:val="00473922"/>
    <w:rsid w:val="004739C7"/>
    <w:rsid w:val="00473A20"/>
    <w:rsid w:val="00473A67"/>
    <w:rsid w:val="00473A82"/>
    <w:rsid w:val="00473A95"/>
    <w:rsid w:val="00473BD5"/>
    <w:rsid w:val="00473BEB"/>
    <w:rsid w:val="00473C2A"/>
    <w:rsid w:val="00473C3D"/>
    <w:rsid w:val="00473C86"/>
    <w:rsid w:val="00473CB6"/>
    <w:rsid w:val="00473D40"/>
    <w:rsid w:val="00473D6C"/>
    <w:rsid w:val="00473D75"/>
    <w:rsid w:val="00473DC3"/>
    <w:rsid w:val="00473DF0"/>
    <w:rsid w:val="00473E45"/>
    <w:rsid w:val="00473F0A"/>
    <w:rsid w:val="00473F99"/>
    <w:rsid w:val="00474055"/>
    <w:rsid w:val="004740F7"/>
    <w:rsid w:val="00474202"/>
    <w:rsid w:val="00474294"/>
    <w:rsid w:val="00474328"/>
    <w:rsid w:val="0047435C"/>
    <w:rsid w:val="0047444F"/>
    <w:rsid w:val="004744EA"/>
    <w:rsid w:val="004746C1"/>
    <w:rsid w:val="004746E5"/>
    <w:rsid w:val="0047473E"/>
    <w:rsid w:val="004747FC"/>
    <w:rsid w:val="00474874"/>
    <w:rsid w:val="004748DC"/>
    <w:rsid w:val="0047494B"/>
    <w:rsid w:val="00474996"/>
    <w:rsid w:val="00474A01"/>
    <w:rsid w:val="00474A46"/>
    <w:rsid w:val="00474A49"/>
    <w:rsid w:val="00474AEE"/>
    <w:rsid w:val="00474AFD"/>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4E"/>
    <w:rsid w:val="00475453"/>
    <w:rsid w:val="00475535"/>
    <w:rsid w:val="00475582"/>
    <w:rsid w:val="00475786"/>
    <w:rsid w:val="0047580A"/>
    <w:rsid w:val="00475894"/>
    <w:rsid w:val="00475946"/>
    <w:rsid w:val="00475956"/>
    <w:rsid w:val="0047599E"/>
    <w:rsid w:val="004759A9"/>
    <w:rsid w:val="00475A00"/>
    <w:rsid w:val="00475A24"/>
    <w:rsid w:val="00475A50"/>
    <w:rsid w:val="00475A85"/>
    <w:rsid w:val="00475AAB"/>
    <w:rsid w:val="00475AEA"/>
    <w:rsid w:val="00475B0E"/>
    <w:rsid w:val="00475B5D"/>
    <w:rsid w:val="00475B87"/>
    <w:rsid w:val="00475C3A"/>
    <w:rsid w:val="00475C4A"/>
    <w:rsid w:val="00475C78"/>
    <w:rsid w:val="00475CE0"/>
    <w:rsid w:val="00475CF9"/>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501"/>
    <w:rsid w:val="00476540"/>
    <w:rsid w:val="00476673"/>
    <w:rsid w:val="0047669D"/>
    <w:rsid w:val="004766C5"/>
    <w:rsid w:val="004766C7"/>
    <w:rsid w:val="004767B8"/>
    <w:rsid w:val="004768CB"/>
    <w:rsid w:val="00476A31"/>
    <w:rsid w:val="00476A8C"/>
    <w:rsid w:val="00476AEE"/>
    <w:rsid w:val="00476B0F"/>
    <w:rsid w:val="00476BBF"/>
    <w:rsid w:val="00476C11"/>
    <w:rsid w:val="00476C27"/>
    <w:rsid w:val="00476D38"/>
    <w:rsid w:val="00476D4E"/>
    <w:rsid w:val="00476E4F"/>
    <w:rsid w:val="00476EAA"/>
    <w:rsid w:val="00476F45"/>
    <w:rsid w:val="00476F4E"/>
    <w:rsid w:val="00477022"/>
    <w:rsid w:val="0047709D"/>
    <w:rsid w:val="004770DF"/>
    <w:rsid w:val="0047711E"/>
    <w:rsid w:val="00477260"/>
    <w:rsid w:val="00477297"/>
    <w:rsid w:val="004772BB"/>
    <w:rsid w:val="004772DF"/>
    <w:rsid w:val="004772ED"/>
    <w:rsid w:val="00477311"/>
    <w:rsid w:val="00477357"/>
    <w:rsid w:val="00477393"/>
    <w:rsid w:val="0047746F"/>
    <w:rsid w:val="00477483"/>
    <w:rsid w:val="00477522"/>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68"/>
    <w:rsid w:val="004801C1"/>
    <w:rsid w:val="004802FA"/>
    <w:rsid w:val="00480395"/>
    <w:rsid w:val="004803F1"/>
    <w:rsid w:val="00480418"/>
    <w:rsid w:val="004804EA"/>
    <w:rsid w:val="004804F6"/>
    <w:rsid w:val="00480665"/>
    <w:rsid w:val="00480672"/>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72"/>
    <w:rsid w:val="004810B1"/>
    <w:rsid w:val="0048111F"/>
    <w:rsid w:val="00481216"/>
    <w:rsid w:val="0048134D"/>
    <w:rsid w:val="00481384"/>
    <w:rsid w:val="0048141A"/>
    <w:rsid w:val="004814AD"/>
    <w:rsid w:val="004814F5"/>
    <w:rsid w:val="0048156B"/>
    <w:rsid w:val="004815AB"/>
    <w:rsid w:val="004815DA"/>
    <w:rsid w:val="004815F5"/>
    <w:rsid w:val="00481642"/>
    <w:rsid w:val="00481649"/>
    <w:rsid w:val="004819C3"/>
    <w:rsid w:val="00481A0F"/>
    <w:rsid w:val="00481AB8"/>
    <w:rsid w:val="00481B47"/>
    <w:rsid w:val="00481B88"/>
    <w:rsid w:val="00481BA8"/>
    <w:rsid w:val="00481C3F"/>
    <w:rsid w:val="00481C68"/>
    <w:rsid w:val="00481D11"/>
    <w:rsid w:val="00481D74"/>
    <w:rsid w:val="00481DAC"/>
    <w:rsid w:val="00481DD0"/>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57"/>
    <w:rsid w:val="004826B8"/>
    <w:rsid w:val="00482707"/>
    <w:rsid w:val="00482745"/>
    <w:rsid w:val="004827A7"/>
    <w:rsid w:val="00482831"/>
    <w:rsid w:val="0048287B"/>
    <w:rsid w:val="004829A4"/>
    <w:rsid w:val="00482AC6"/>
    <w:rsid w:val="00482B7D"/>
    <w:rsid w:val="00482C41"/>
    <w:rsid w:val="00482C6E"/>
    <w:rsid w:val="00482C7E"/>
    <w:rsid w:val="00482CA1"/>
    <w:rsid w:val="00482CB7"/>
    <w:rsid w:val="00482CFB"/>
    <w:rsid w:val="00482EF2"/>
    <w:rsid w:val="00482F8D"/>
    <w:rsid w:val="00482FF4"/>
    <w:rsid w:val="00483045"/>
    <w:rsid w:val="0048304E"/>
    <w:rsid w:val="00483148"/>
    <w:rsid w:val="00483192"/>
    <w:rsid w:val="0048319F"/>
    <w:rsid w:val="004831FB"/>
    <w:rsid w:val="00483207"/>
    <w:rsid w:val="0048320D"/>
    <w:rsid w:val="00483213"/>
    <w:rsid w:val="00483375"/>
    <w:rsid w:val="00483377"/>
    <w:rsid w:val="00483464"/>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2D"/>
    <w:rsid w:val="00483FE3"/>
    <w:rsid w:val="00484163"/>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53"/>
    <w:rsid w:val="00484899"/>
    <w:rsid w:val="004848D0"/>
    <w:rsid w:val="004849D0"/>
    <w:rsid w:val="004849D5"/>
    <w:rsid w:val="00484A10"/>
    <w:rsid w:val="00484AB9"/>
    <w:rsid w:val="00484ADF"/>
    <w:rsid w:val="00484AF6"/>
    <w:rsid w:val="00484C23"/>
    <w:rsid w:val="00484D14"/>
    <w:rsid w:val="00484D58"/>
    <w:rsid w:val="00484E70"/>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676"/>
    <w:rsid w:val="0048580B"/>
    <w:rsid w:val="004858DA"/>
    <w:rsid w:val="004858DD"/>
    <w:rsid w:val="00485989"/>
    <w:rsid w:val="00485A3F"/>
    <w:rsid w:val="00485CE1"/>
    <w:rsid w:val="00485E1F"/>
    <w:rsid w:val="00485E90"/>
    <w:rsid w:val="00485EDD"/>
    <w:rsid w:val="00485F2F"/>
    <w:rsid w:val="00485F47"/>
    <w:rsid w:val="00485FBF"/>
    <w:rsid w:val="00486112"/>
    <w:rsid w:val="00486129"/>
    <w:rsid w:val="00486146"/>
    <w:rsid w:val="004861D5"/>
    <w:rsid w:val="004861FD"/>
    <w:rsid w:val="00486206"/>
    <w:rsid w:val="00486227"/>
    <w:rsid w:val="00486249"/>
    <w:rsid w:val="00486269"/>
    <w:rsid w:val="0048629D"/>
    <w:rsid w:val="004862A3"/>
    <w:rsid w:val="00486341"/>
    <w:rsid w:val="00486343"/>
    <w:rsid w:val="00486399"/>
    <w:rsid w:val="0048652D"/>
    <w:rsid w:val="0048657B"/>
    <w:rsid w:val="0048666A"/>
    <w:rsid w:val="0048668C"/>
    <w:rsid w:val="004866C1"/>
    <w:rsid w:val="00486764"/>
    <w:rsid w:val="004867E9"/>
    <w:rsid w:val="004868C6"/>
    <w:rsid w:val="004868F4"/>
    <w:rsid w:val="004869FA"/>
    <w:rsid w:val="00486AA2"/>
    <w:rsid w:val="00486C36"/>
    <w:rsid w:val="00486CDC"/>
    <w:rsid w:val="00486D75"/>
    <w:rsid w:val="00487069"/>
    <w:rsid w:val="00487169"/>
    <w:rsid w:val="00487309"/>
    <w:rsid w:val="004874BC"/>
    <w:rsid w:val="004874F7"/>
    <w:rsid w:val="004875B8"/>
    <w:rsid w:val="004875E7"/>
    <w:rsid w:val="0048762F"/>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151"/>
    <w:rsid w:val="00490154"/>
    <w:rsid w:val="004901D2"/>
    <w:rsid w:val="0049020A"/>
    <w:rsid w:val="00490219"/>
    <w:rsid w:val="00490394"/>
    <w:rsid w:val="00490440"/>
    <w:rsid w:val="0049045A"/>
    <w:rsid w:val="0049046E"/>
    <w:rsid w:val="004904F7"/>
    <w:rsid w:val="0049062A"/>
    <w:rsid w:val="004906AF"/>
    <w:rsid w:val="004906BA"/>
    <w:rsid w:val="00490719"/>
    <w:rsid w:val="0049071F"/>
    <w:rsid w:val="00490739"/>
    <w:rsid w:val="00490769"/>
    <w:rsid w:val="004907EF"/>
    <w:rsid w:val="00490815"/>
    <w:rsid w:val="00490869"/>
    <w:rsid w:val="00490936"/>
    <w:rsid w:val="00490956"/>
    <w:rsid w:val="00490961"/>
    <w:rsid w:val="00490A0F"/>
    <w:rsid w:val="00490B03"/>
    <w:rsid w:val="00490CCB"/>
    <w:rsid w:val="00490D21"/>
    <w:rsid w:val="00490DCE"/>
    <w:rsid w:val="00490E72"/>
    <w:rsid w:val="00490EEA"/>
    <w:rsid w:val="00490EF6"/>
    <w:rsid w:val="00490F58"/>
    <w:rsid w:val="00490F5F"/>
    <w:rsid w:val="00490FBE"/>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39"/>
    <w:rsid w:val="00491B6D"/>
    <w:rsid w:val="00491B88"/>
    <w:rsid w:val="00491BD7"/>
    <w:rsid w:val="00491BF7"/>
    <w:rsid w:val="00491C45"/>
    <w:rsid w:val="00491C55"/>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C1"/>
    <w:rsid w:val="004924E0"/>
    <w:rsid w:val="0049258A"/>
    <w:rsid w:val="004925E9"/>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E6E"/>
    <w:rsid w:val="00492E96"/>
    <w:rsid w:val="00492F0A"/>
    <w:rsid w:val="00492FFA"/>
    <w:rsid w:val="004930AB"/>
    <w:rsid w:val="0049314A"/>
    <w:rsid w:val="00493158"/>
    <w:rsid w:val="00493167"/>
    <w:rsid w:val="00493192"/>
    <w:rsid w:val="004932C9"/>
    <w:rsid w:val="004932F0"/>
    <w:rsid w:val="004932F4"/>
    <w:rsid w:val="0049330D"/>
    <w:rsid w:val="00493418"/>
    <w:rsid w:val="0049349C"/>
    <w:rsid w:val="004934C0"/>
    <w:rsid w:val="004934F7"/>
    <w:rsid w:val="0049352A"/>
    <w:rsid w:val="00493544"/>
    <w:rsid w:val="00493571"/>
    <w:rsid w:val="004935B9"/>
    <w:rsid w:val="004935E9"/>
    <w:rsid w:val="00493642"/>
    <w:rsid w:val="0049366D"/>
    <w:rsid w:val="004936D0"/>
    <w:rsid w:val="004936F1"/>
    <w:rsid w:val="004938D0"/>
    <w:rsid w:val="00493AC1"/>
    <w:rsid w:val="00493C28"/>
    <w:rsid w:val="00493C53"/>
    <w:rsid w:val="00493CA3"/>
    <w:rsid w:val="00493CA7"/>
    <w:rsid w:val="00493D0B"/>
    <w:rsid w:val="00493D5F"/>
    <w:rsid w:val="00493D7E"/>
    <w:rsid w:val="00493D9B"/>
    <w:rsid w:val="00493DCF"/>
    <w:rsid w:val="00493E04"/>
    <w:rsid w:val="00493E50"/>
    <w:rsid w:val="00493E9C"/>
    <w:rsid w:val="00493EEC"/>
    <w:rsid w:val="00493F2A"/>
    <w:rsid w:val="00493F2F"/>
    <w:rsid w:val="00493F7D"/>
    <w:rsid w:val="00493F88"/>
    <w:rsid w:val="00493FF8"/>
    <w:rsid w:val="00494004"/>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FE"/>
    <w:rsid w:val="00494510"/>
    <w:rsid w:val="004945B7"/>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62"/>
    <w:rsid w:val="00495289"/>
    <w:rsid w:val="00495327"/>
    <w:rsid w:val="004953F4"/>
    <w:rsid w:val="00495499"/>
    <w:rsid w:val="004955ED"/>
    <w:rsid w:val="0049565F"/>
    <w:rsid w:val="00495714"/>
    <w:rsid w:val="00495751"/>
    <w:rsid w:val="00495772"/>
    <w:rsid w:val="00495817"/>
    <w:rsid w:val="00495821"/>
    <w:rsid w:val="00495893"/>
    <w:rsid w:val="004958F7"/>
    <w:rsid w:val="00495950"/>
    <w:rsid w:val="0049598A"/>
    <w:rsid w:val="00495996"/>
    <w:rsid w:val="004959CD"/>
    <w:rsid w:val="00495A65"/>
    <w:rsid w:val="00495ABE"/>
    <w:rsid w:val="00495ACB"/>
    <w:rsid w:val="00495B06"/>
    <w:rsid w:val="00495C43"/>
    <w:rsid w:val="00495CBF"/>
    <w:rsid w:val="00495D2E"/>
    <w:rsid w:val="00495D92"/>
    <w:rsid w:val="00495DED"/>
    <w:rsid w:val="00495E0D"/>
    <w:rsid w:val="00495E2A"/>
    <w:rsid w:val="00495E78"/>
    <w:rsid w:val="00495F36"/>
    <w:rsid w:val="00495F7B"/>
    <w:rsid w:val="00495F8C"/>
    <w:rsid w:val="00496002"/>
    <w:rsid w:val="0049602E"/>
    <w:rsid w:val="00496117"/>
    <w:rsid w:val="0049611F"/>
    <w:rsid w:val="0049623E"/>
    <w:rsid w:val="0049628D"/>
    <w:rsid w:val="0049629E"/>
    <w:rsid w:val="004962FE"/>
    <w:rsid w:val="004963A5"/>
    <w:rsid w:val="00496518"/>
    <w:rsid w:val="00496545"/>
    <w:rsid w:val="00496596"/>
    <w:rsid w:val="00496709"/>
    <w:rsid w:val="00496781"/>
    <w:rsid w:val="004967B0"/>
    <w:rsid w:val="0049680B"/>
    <w:rsid w:val="00496902"/>
    <w:rsid w:val="00496940"/>
    <w:rsid w:val="00496A4D"/>
    <w:rsid w:val="00496AF9"/>
    <w:rsid w:val="00496B98"/>
    <w:rsid w:val="00496BB1"/>
    <w:rsid w:val="00496D35"/>
    <w:rsid w:val="00496D6A"/>
    <w:rsid w:val="00496D6B"/>
    <w:rsid w:val="00496DD1"/>
    <w:rsid w:val="00496DFA"/>
    <w:rsid w:val="00496EFB"/>
    <w:rsid w:val="00496F9C"/>
    <w:rsid w:val="00496FA5"/>
    <w:rsid w:val="00496FEE"/>
    <w:rsid w:val="00497010"/>
    <w:rsid w:val="004971F7"/>
    <w:rsid w:val="0049723A"/>
    <w:rsid w:val="00497249"/>
    <w:rsid w:val="004972A7"/>
    <w:rsid w:val="00497300"/>
    <w:rsid w:val="0049739F"/>
    <w:rsid w:val="004973E6"/>
    <w:rsid w:val="0049746F"/>
    <w:rsid w:val="00497476"/>
    <w:rsid w:val="004974DC"/>
    <w:rsid w:val="004974E1"/>
    <w:rsid w:val="0049750B"/>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450"/>
    <w:rsid w:val="004A0479"/>
    <w:rsid w:val="004A053E"/>
    <w:rsid w:val="004A0673"/>
    <w:rsid w:val="004A072A"/>
    <w:rsid w:val="004A0798"/>
    <w:rsid w:val="004A082E"/>
    <w:rsid w:val="004A08E2"/>
    <w:rsid w:val="004A08F9"/>
    <w:rsid w:val="004A094D"/>
    <w:rsid w:val="004A0966"/>
    <w:rsid w:val="004A0971"/>
    <w:rsid w:val="004A0B14"/>
    <w:rsid w:val="004A0B3E"/>
    <w:rsid w:val="004A0B5F"/>
    <w:rsid w:val="004A0BFD"/>
    <w:rsid w:val="004A0C27"/>
    <w:rsid w:val="004A0CE4"/>
    <w:rsid w:val="004A0D62"/>
    <w:rsid w:val="004A0D77"/>
    <w:rsid w:val="004A0E57"/>
    <w:rsid w:val="004A0EE8"/>
    <w:rsid w:val="004A0F5A"/>
    <w:rsid w:val="004A0F99"/>
    <w:rsid w:val="004A0FE8"/>
    <w:rsid w:val="004A1049"/>
    <w:rsid w:val="004A11B3"/>
    <w:rsid w:val="004A121E"/>
    <w:rsid w:val="004A122B"/>
    <w:rsid w:val="004A122D"/>
    <w:rsid w:val="004A124F"/>
    <w:rsid w:val="004A1250"/>
    <w:rsid w:val="004A1299"/>
    <w:rsid w:val="004A12A5"/>
    <w:rsid w:val="004A1307"/>
    <w:rsid w:val="004A1319"/>
    <w:rsid w:val="004A1362"/>
    <w:rsid w:val="004A13AE"/>
    <w:rsid w:val="004A1499"/>
    <w:rsid w:val="004A1548"/>
    <w:rsid w:val="004A156C"/>
    <w:rsid w:val="004A1594"/>
    <w:rsid w:val="004A15A7"/>
    <w:rsid w:val="004A160E"/>
    <w:rsid w:val="004A1616"/>
    <w:rsid w:val="004A1637"/>
    <w:rsid w:val="004A1650"/>
    <w:rsid w:val="004A1732"/>
    <w:rsid w:val="004A17DD"/>
    <w:rsid w:val="004A181B"/>
    <w:rsid w:val="004A185A"/>
    <w:rsid w:val="004A1969"/>
    <w:rsid w:val="004A1992"/>
    <w:rsid w:val="004A1A22"/>
    <w:rsid w:val="004A1A6B"/>
    <w:rsid w:val="004A1ABB"/>
    <w:rsid w:val="004A1AE2"/>
    <w:rsid w:val="004A1B3C"/>
    <w:rsid w:val="004A1B40"/>
    <w:rsid w:val="004A1B52"/>
    <w:rsid w:val="004A1BAB"/>
    <w:rsid w:val="004A1C33"/>
    <w:rsid w:val="004A1D00"/>
    <w:rsid w:val="004A1D3C"/>
    <w:rsid w:val="004A1D6B"/>
    <w:rsid w:val="004A1DB2"/>
    <w:rsid w:val="004A1DD1"/>
    <w:rsid w:val="004A1E00"/>
    <w:rsid w:val="004A1E0B"/>
    <w:rsid w:val="004A1F0A"/>
    <w:rsid w:val="004A208C"/>
    <w:rsid w:val="004A2141"/>
    <w:rsid w:val="004A2159"/>
    <w:rsid w:val="004A2211"/>
    <w:rsid w:val="004A222C"/>
    <w:rsid w:val="004A22B4"/>
    <w:rsid w:val="004A22E1"/>
    <w:rsid w:val="004A23C1"/>
    <w:rsid w:val="004A2442"/>
    <w:rsid w:val="004A247E"/>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C15"/>
    <w:rsid w:val="004A2D21"/>
    <w:rsid w:val="004A2D87"/>
    <w:rsid w:val="004A2DA8"/>
    <w:rsid w:val="004A2E74"/>
    <w:rsid w:val="004A2F41"/>
    <w:rsid w:val="004A2FA5"/>
    <w:rsid w:val="004A3020"/>
    <w:rsid w:val="004A3028"/>
    <w:rsid w:val="004A3061"/>
    <w:rsid w:val="004A30AA"/>
    <w:rsid w:val="004A311C"/>
    <w:rsid w:val="004A3326"/>
    <w:rsid w:val="004A3352"/>
    <w:rsid w:val="004A339F"/>
    <w:rsid w:val="004A351A"/>
    <w:rsid w:val="004A3522"/>
    <w:rsid w:val="004A3539"/>
    <w:rsid w:val="004A3567"/>
    <w:rsid w:val="004A361B"/>
    <w:rsid w:val="004A36F5"/>
    <w:rsid w:val="004A37DC"/>
    <w:rsid w:val="004A38B5"/>
    <w:rsid w:val="004A391A"/>
    <w:rsid w:val="004A3965"/>
    <w:rsid w:val="004A3B0B"/>
    <w:rsid w:val="004A3B3F"/>
    <w:rsid w:val="004A3C41"/>
    <w:rsid w:val="004A3CB5"/>
    <w:rsid w:val="004A3CCD"/>
    <w:rsid w:val="004A3D40"/>
    <w:rsid w:val="004A3DCD"/>
    <w:rsid w:val="004A3E45"/>
    <w:rsid w:val="004A3E5A"/>
    <w:rsid w:val="004A3EDD"/>
    <w:rsid w:val="004A3EE3"/>
    <w:rsid w:val="004A3F5F"/>
    <w:rsid w:val="004A407E"/>
    <w:rsid w:val="004A40BD"/>
    <w:rsid w:val="004A40C7"/>
    <w:rsid w:val="004A4101"/>
    <w:rsid w:val="004A414D"/>
    <w:rsid w:val="004A4220"/>
    <w:rsid w:val="004A429E"/>
    <w:rsid w:val="004A42CE"/>
    <w:rsid w:val="004A42E8"/>
    <w:rsid w:val="004A4337"/>
    <w:rsid w:val="004A439F"/>
    <w:rsid w:val="004A43E8"/>
    <w:rsid w:val="004A43E9"/>
    <w:rsid w:val="004A4441"/>
    <w:rsid w:val="004A4455"/>
    <w:rsid w:val="004A448F"/>
    <w:rsid w:val="004A4491"/>
    <w:rsid w:val="004A45AC"/>
    <w:rsid w:val="004A4670"/>
    <w:rsid w:val="004A4693"/>
    <w:rsid w:val="004A46D2"/>
    <w:rsid w:val="004A4771"/>
    <w:rsid w:val="004A49EF"/>
    <w:rsid w:val="004A4A06"/>
    <w:rsid w:val="004A4A64"/>
    <w:rsid w:val="004A4AA3"/>
    <w:rsid w:val="004A4AA7"/>
    <w:rsid w:val="004A4AE2"/>
    <w:rsid w:val="004A4C78"/>
    <w:rsid w:val="004A4CD9"/>
    <w:rsid w:val="004A4D35"/>
    <w:rsid w:val="004A4D6D"/>
    <w:rsid w:val="004A4D72"/>
    <w:rsid w:val="004A4D8E"/>
    <w:rsid w:val="004A4DEF"/>
    <w:rsid w:val="004A4F0F"/>
    <w:rsid w:val="004A4FA6"/>
    <w:rsid w:val="004A4FBB"/>
    <w:rsid w:val="004A50B6"/>
    <w:rsid w:val="004A5154"/>
    <w:rsid w:val="004A51F8"/>
    <w:rsid w:val="004A5288"/>
    <w:rsid w:val="004A52BE"/>
    <w:rsid w:val="004A52DD"/>
    <w:rsid w:val="004A532F"/>
    <w:rsid w:val="004A535B"/>
    <w:rsid w:val="004A5374"/>
    <w:rsid w:val="004A5581"/>
    <w:rsid w:val="004A5616"/>
    <w:rsid w:val="004A564D"/>
    <w:rsid w:val="004A5665"/>
    <w:rsid w:val="004A568A"/>
    <w:rsid w:val="004A56C5"/>
    <w:rsid w:val="004A56EE"/>
    <w:rsid w:val="004A578E"/>
    <w:rsid w:val="004A57F0"/>
    <w:rsid w:val="004A5827"/>
    <w:rsid w:val="004A5940"/>
    <w:rsid w:val="004A5950"/>
    <w:rsid w:val="004A5994"/>
    <w:rsid w:val="004A5A1A"/>
    <w:rsid w:val="004A5AB8"/>
    <w:rsid w:val="004A5B19"/>
    <w:rsid w:val="004A5B21"/>
    <w:rsid w:val="004A5B3D"/>
    <w:rsid w:val="004A5B40"/>
    <w:rsid w:val="004A5B5F"/>
    <w:rsid w:val="004A5B95"/>
    <w:rsid w:val="004A5BBD"/>
    <w:rsid w:val="004A5BD8"/>
    <w:rsid w:val="004A5BDB"/>
    <w:rsid w:val="004A5CF3"/>
    <w:rsid w:val="004A5D64"/>
    <w:rsid w:val="004A5D88"/>
    <w:rsid w:val="004A5DF0"/>
    <w:rsid w:val="004A5DF2"/>
    <w:rsid w:val="004A5E8C"/>
    <w:rsid w:val="004A5F24"/>
    <w:rsid w:val="004A5F2D"/>
    <w:rsid w:val="004A5F5C"/>
    <w:rsid w:val="004A605C"/>
    <w:rsid w:val="004A609B"/>
    <w:rsid w:val="004A60F9"/>
    <w:rsid w:val="004A613B"/>
    <w:rsid w:val="004A6164"/>
    <w:rsid w:val="004A629B"/>
    <w:rsid w:val="004A62C4"/>
    <w:rsid w:val="004A62D2"/>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A6"/>
    <w:rsid w:val="004A7465"/>
    <w:rsid w:val="004A7493"/>
    <w:rsid w:val="004A7497"/>
    <w:rsid w:val="004A74AF"/>
    <w:rsid w:val="004A75BB"/>
    <w:rsid w:val="004A75E7"/>
    <w:rsid w:val="004A7667"/>
    <w:rsid w:val="004A77D6"/>
    <w:rsid w:val="004A7852"/>
    <w:rsid w:val="004A78A7"/>
    <w:rsid w:val="004A795E"/>
    <w:rsid w:val="004A79AC"/>
    <w:rsid w:val="004A79BE"/>
    <w:rsid w:val="004A79CE"/>
    <w:rsid w:val="004A7A56"/>
    <w:rsid w:val="004A7AFE"/>
    <w:rsid w:val="004A7B41"/>
    <w:rsid w:val="004A7BEC"/>
    <w:rsid w:val="004A7C5E"/>
    <w:rsid w:val="004A7CD6"/>
    <w:rsid w:val="004A7D12"/>
    <w:rsid w:val="004A7D52"/>
    <w:rsid w:val="004A7D80"/>
    <w:rsid w:val="004A7DEE"/>
    <w:rsid w:val="004A7E05"/>
    <w:rsid w:val="004A7E81"/>
    <w:rsid w:val="004A7F95"/>
    <w:rsid w:val="004A7FA7"/>
    <w:rsid w:val="004A7FE5"/>
    <w:rsid w:val="004A7FF7"/>
    <w:rsid w:val="004B0054"/>
    <w:rsid w:val="004B018F"/>
    <w:rsid w:val="004B022F"/>
    <w:rsid w:val="004B0330"/>
    <w:rsid w:val="004B03D4"/>
    <w:rsid w:val="004B0436"/>
    <w:rsid w:val="004B0502"/>
    <w:rsid w:val="004B0588"/>
    <w:rsid w:val="004B05DE"/>
    <w:rsid w:val="004B0649"/>
    <w:rsid w:val="004B0885"/>
    <w:rsid w:val="004B09A2"/>
    <w:rsid w:val="004B0A0E"/>
    <w:rsid w:val="004B0A77"/>
    <w:rsid w:val="004B0A82"/>
    <w:rsid w:val="004B0B10"/>
    <w:rsid w:val="004B0B8A"/>
    <w:rsid w:val="004B0C5F"/>
    <w:rsid w:val="004B0CBF"/>
    <w:rsid w:val="004B0CDB"/>
    <w:rsid w:val="004B0E08"/>
    <w:rsid w:val="004B0E88"/>
    <w:rsid w:val="004B0F84"/>
    <w:rsid w:val="004B0FCE"/>
    <w:rsid w:val="004B0FF5"/>
    <w:rsid w:val="004B1055"/>
    <w:rsid w:val="004B106E"/>
    <w:rsid w:val="004B10E7"/>
    <w:rsid w:val="004B10F8"/>
    <w:rsid w:val="004B11A2"/>
    <w:rsid w:val="004B13EB"/>
    <w:rsid w:val="004B1458"/>
    <w:rsid w:val="004B1556"/>
    <w:rsid w:val="004B15CB"/>
    <w:rsid w:val="004B1679"/>
    <w:rsid w:val="004B167F"/>
    <w:rsid w:val="004B16BA"/>
    <w:rsid w:val="004B17B0"/>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A1"/>
    <w:rsid w:val="004B20EF"/>
    <w:rsid w:val="004B20F1"/>
    <w:rsid w:val="004B2100"/>
    <w:rsid w:val="004B21A4"/>
    <w:rsid w:val="004B21B1"/>
    <w:rsid w:val="004B221A"/>
    <w:rsid w:val="004B223C"/>
    <w:rsid w:val="004B2265"/>
    <w:rsid w:val="004B22BF"/>
    <w:rsid w:val="004B22DE"/>
    <w:rsid w:val="004B2304"/>
    <w:rsid w:val="004B2375"/>
    <w:rsid w:val="004B23B2"/>
    <w:rsid w:val="004B2410"/>
    <w:rsid w:val="004B24F6"/>
    <w:rsid w:val="004B24FA"/>
    <w:rsid w:val="004B2511"/>
    <w:rsid w:val="004B2523"/>
    <w:rsid w:val="004B25AA"/>
    <w:rsid w:val="004B25B2"/>
    <w:rsid w:val="004B25F8"/>
    <w:rsid w:val="004B269F"/>
    <w:rsid w:val="004B2712"/>
    <w:rsid w:val="004B272E"/>
    <w:rsid w:val="004B2798"/>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3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40C"/>
    <w:rsid w:val="004B3465"/>
    <w:rsid w:val="004B351F"/>
    <w:rsid w:val="004B35AA"/>
    <w:rsid w:val="004B3629"/>
    <w:rsid w:val="004B3641"/>
    <w:rsid w:val="004B36C3"/>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B0F"/>
    <w:rsid w:val="004B4B25"/>
    <w:rsid w:val="004B4BAE"/>
    <w:rsid w:val="004B4C22"/>
    <w:rsid w:val="004B4CE0"/>
    <w:rsid w:val="004B4D5B"/>
    <w:rsid w:val="004B4E70"/>
    <w:rsid w:val="004B4F61"/>
    <w:rsid w:val="004B4F6F"/>
    <w:rsid w:val="004B4F9E"/>
    <w:rsid w:val="004B4FC3"/>
    <w:rsid w:val="004B4FE0"/>
    <w:rsid w:val="004B5035"/>
    <w:rsid w:val="004B50A1"/>
    <w:rsid w:val="004B50C2"/>
    <w:rsid w:val="004B5117"/>
    <w:rsid w:val="004B5181"/>
    <w:rsid w:val="004B51BE"/>
    <w:rsid w:val="004B527E"/>
    <w:rsid w:val="004B52C1"/>
    <w:rsid w:val="004B52E9"/>
    <w:rsid w:val="004B5328"/>
    <w:rsid w:val="004B5340"/>
    <w:rsid w:val="004B5393"/>
    <w:rsid w:val="004B53C7"/>
    <w:rsid w:val="004B53D9"/>
    <w:rsid w:val="004B53E6"/>
    <w:rsid w:val="004B53EF"/>
    <w:rsid w:val="004B5541"/>
    <w:rsid w:val="004B55B1"/>
    <w:rsid w:val="004B55BE"/>
    <w:rsid w:val="004B55D4"/>
    <w:rsid w:val="004B55D7"/>
    <w:rsid w:val="004B5801"/>
    <w:rsid w:val="004B58B1"/>
    <w:rsid w:val="004B5936"/>
    <w:rsid w:val="004B59DB"/>
    <w:rsid w:val="004B59EF"/>
    <w:rsid w:val="004B5A7E"/>
    <w:rsid w:val="004B5ADF"/>
    <w:rsid w:val="004B5B2D"/>
    <w:rsid w:val="004B5B9C"/>
    <w:rsid w:val="004B5CEF"/>
    <w:rsid w:val="004B5D69"/>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6A"/>
    <w:rsid w:val="004B6386"/>
    <w:rsid w:val="004B6391"/>
    <w:rsid w:val="004B64F6"/>
    <w:rsid w:val="004B657E"/>
    <w:rsid w:val="004B6609"/>
    <w:rsid w:val="004B6619"/>
    <w:rsid w:val="004B6677"/>
    <w:rsid w:val="004B6707"/>
    <w:rsid w:val="004B6744"/>
    <w:rsid w:val="004B6815"/>
    <w:rsid w:val="004B6823"/>
    <w:rsid w:val="004B689B"/>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46B"/>
    <w:rsid w:val="004B74A1"/>
    <w:rsid w:val="004B74D1"/>
    <w:rsid w:val="004B7591"/>
    <w:rsid w:val="004B7695"/>
    <w:rsid w:val="004B7735"/>
    <w:rsid w:val="004B7744"/>
    <w:rsid w:val="004B7783"/>
    <w:rsid w:val="004B77D2"/>
    <w:rsid w:val="004B77E5"/>
    <w:rsid w:val="004B77EE"/>
    <w:rsid w:val="004B77FB"/>
    <w:rsid w:val="004B7948"/>
    <w:rsid w:val="004B7999"/>
    <w:rsid w:val="004B79B5"/>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66D"/>
    <w:rsid w:val="004C06C8"/>
    <w:rsid w:val="004C0847"/>
    <w:rsid w:val="004C0939"/>
    <w:rsid w:val="004C095D"/>
    <w:rsid w:val="004C0A5E"/>
    <w:rsid w:val="004C0A64"/>
    <w:rsid w:val="004C0A89"/>
    <w:rsid w:val="004C0C15"/>
    <w:rsid w:val="004C0CAF"/>
    <w:rsid w:val="004C0CD9"/>
    <w:rsid w:val="004C0D34"/>
    <w:rsid w:val="004C0E0B"/>
    <w:rsid w:val="004C0F8E"/>
    <w:rsid w:val="004C10CE"/>
    <w:rsid w:val="004C1151"/>
    <w:rsid w:val="004C1167"/>
    <w:rsid w:val="004C11ED"/>
    <w:rsid w:val="004C1240"/>
    <w:rsid w:val="004C12C8"/>
    <w:rsid w:val="004C12E9"/>
    <w:rsid w:val="004C130D"/>
    <w:rsid w:val="004C131C"/>
    <w:rsid w:val="004C13A4"/>
    <w:rsid w:val="004C1501"/>
    <w:rsid w:val="004C16D2"/>
    <w:rsid w:val="004C18B4"/>
    <w:rsid w:val="004C196D"/>
    <w:rsid w:val="004C1A0D"/>
    <w:rsid w:val="004C1A6C"/>
    <w:rsid w:val="004C1BDD"/>
    <w:rsid w:val="004C1BF6"/>
    <w:rsid w:val="004C1C0F"/>
    <w:rsid w:val="004C1C14"/>
    <w:rsid w:val="004C1C23"/>
    <w:rsid w:val="004C1C6A"/>
    <w:rsid w:val="004C1E78"/>
    <w:rsid w:val="004C1E92"/>
    <w:rsid w:val="004C1FE9"/>
    <w:rsid w:val="004C2018"/>
    <w:rsid w:val="004C2059"/>
    <w:rsid w:val="004C2075"/>
    <w:rsid w:val="004C20E3"/>
    <w:rsid w:val="004C20F2"/>
    <w:rsid w:val="004C213F"/>
    <w:rsid w:val="004C21EE"/>
    <w:rsid w:val="004C21F2"/>
    <w:rsid w:val="004C224D"/>
    <w:rsid w:val="004C229B"/>
    <w:rsid w:val="004C2342"/>
    <w:rsid w:val="004C2434"/>
    <w:rsid w:val="004C2467"/>
    <w:rsid w:val="004C278B"/>
    <w:rsid w:val="004C28CB"/>
    <w:rsid w:val="004C293C"/>
    <w:rsid w:val="004C2982"/>
    <w:rsid w:val="004C29DD"/>
    <w:rsid w:val="004C2AE8"/>
    <w:rsid w:val="004C2B81"/>
    <w:rsid w:val="004C2B8B"/>
    <w:rsid w:val="004C2BE5"/>
    <w:rsid w:val="004C2CD2"/>
    <w:rsid w:val="004C2D49"/>
    <w:rsid w:val="004C2E36"/>
    <w:rsid w:val="004C2F80"/>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4101"/>
    <w:rsid w:val="004C4194"/>
    <w:rsid w:val="004C41F6"/>
    <w:rsid w:val="004C4201"/>
    <w:rsid w:val="004C42A8"/>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C62"/>
    <w:rsid w:val="004C4D8C"/>
    <w:rsid w:val="004C4DA1"/>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826"/>
    <w:rsid w:val="004C58A9"/>
    <w:rsid w:val="004C58D9"/>
    <w:rsid w:val="004C58E2"/>
    <w:rsid w:val="004C58FA"/>
    <w:rsid w:val="004C59F5"/>
    <w:rsid w:val="004C5A8A"/>
    <w:rsid w:val="004C5AC2"/>
    <w:rsid w:val="004C5ACE"/>
    <w:rsid w:val="004C5B39"/>
    <w:rsid w:val="004C5BD4"/>
    <w:rsid w:val="004C5BE6"/>
    <w:rsid w:val="004C5DB2"/>
    <w:rsid w:val="004C5DC5"/>
    <w:rsid w:val="004C5DEE"/>
    <w:rsid w:val="004C5E8E"/>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4BC"/>
    <w:rsid w:val="004C6528"/>
    <w:rsid w:val="004C65CF"/>
    <w:rsid w:val="004C6640"/>
    <w:rsid w:val="004C6759"/>
    <w:rsid w:val="004C6838"/>
    <w:rsid w:val="004C68A8"/>
    <w:rsid w:val="004C6900"/>
    <w:rsid w:val="004C69A8"/>
    <w:rsid w:val="004C69B9"/>
    <w:rsid w:val="004C6A5B"/>
    <w:rsid w:val="004C6B84"/>
    <w:rsid w:val="004C6BF1"/>
    <w:rsid w:val="004C6C17"/>
    <w:rsid w:val="004C6C7A"/>
    <w:rsid w:val="004C6CA1"/>
    <w:rsid w:val="004C6CA9"/>
    <w:rsid w:val="004C6D09"/>
    <w:rsid w:val="004C6D2F"/>
    <w:rsid w:val="004C6D7C"/>
    <w:rsid w:val="004C6DFB"/>
    <w:rsid w:val="004C6E2D"/>
    <w:rsid w:val="004C6E33"/>
    <w:rsid w:val="004C6E6F"/>
    <w:rsid w:val="004C6EDA"/>
    <w:rsid w:val="004C6EE5"/>
    <w:rsid w:val="004C6F14"/>
    <w:rsid w:val="004C6F3E"/>
    <w:rsid w:val="004C6F86"/>
    <w:rsid w:val="004C6FD8"/>
    <w:rsid w:val="004C705C"/>
    <w:rsid w:val="004C70C2"/>
    <w:rsid w:val="004C7188"/>
    <w:rsid w:val="004C7220"/>
    <w:rsid w:val="004C72CD"/>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F6"/>
    <w:rsid w:val="004C7CFE"/>
    <w:rsid w:val="004C7D33"/>
    <w:rsid w:val="004C7D40"/>
    <w:rsid w:val="004C7DC2"/>
    <w:rsid w:val="004C7DEB"/>
    <w:rsid w:val="004C7E51"/>
    <w:rsid w:val="004C7F05"/>
    <w:rsid w:val="004C7F2B"/>
    <w:rsid w:val="004C7F33"/>
    <w:rsid w:val="004C7F45"/>
    <w:rsid w:val="004C7FE6"/>
    <w:rsid w:val="004D0000"/>
    <w:rsid w:val="004D0109"/>
    <w:rsid w:val="004D0144"/>
    <w:rsid w:val="004D0176"/>
    <w:rsid w:val="004D0197"/>
    <w:rsid w:val="004D0225"/>
    <w:rsid w:val="004D0250"/>
    <w:rsid w:val="004D029A"/>
    <w:rsid w:val="004D02F1"/>
    <w:rsid w:val="004D03F5"/>
    <w:rsid w:val="004D040C"/>
    <w:rsid w:val="004D04AB"/>
    <w:rsid w:val="004D0584"/>
    <w:rsid w:val="004D0607"/>
    <w:rsid w:val="004D0633"/>
    <w:rsid w:val="004D0642"/>
    <w:rsid w:val="004D065C"/>
    <w:rsid w:val="004D0717"/>
    <w:rsid w:val="004D076A"/>
    <w:rsid w:val="004D0787"/>
    <w:rsid w:val="004D0791"/>
    <w:rsid w:val="004D08AA"/>
    <w:rsid w:val="004D09F7"/>
    <w:rsid w:val="004D09FA"/>
    <w:rsid w:val="004D0A5A"/>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C7"/>
    <w:rsid w:val="004D27E9"/>
    <w:rsid w:val="004D280E"/>
    <w:rsid w:val="004D2824"/>
    <w:rsid w:val="004D2831"/>
    <w:rsid w:val="004D285C"/>
    <w:rsid w:val="004D2951"/>
    <w:rsid w:val="004D2A22"/>
    <w:rsid w:val="004D2A9F"/>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1EF"/>
    <w:rsid w:val="004D3211"/>
    <w:rsid w:val="004D337E"/>
    <w:rsid w:val="004D3386"/>
    <w:rsid w:val="004D3399"/>
    <w:rsid w:val="004D3450"/>
    <w:rsid w:val="004D3456"/>
    <w:rsid w:val="004D34ED"/>
    <w:rsid w:val="004D3514"/>
    <w:rsid w:val="004D3582"/>
    <w:rsid w:val="004D3651"/>
    <w:rsid w:val="004D369D"/>
    <w:rsid w:val="004D36C8"/>
    <w:rsid w:val="004D370A"/>
    <w:rsid w:val="004D38E2"/>
    <w:rsid w:val="004D38F7"/>
    <w:rsid w:val="004D3951"/>
    <w:rsid w:val="004D3A12"/>
    <w:rsid w:val="004D3A66"/>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14"/>
    <w:rsid w:val="004D41B9"/>
    <w:rsid w:val="004D421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915"/>
    <w:rsid w:val="004D4943"/>
    <w:rsid w:val="004D4A69"/>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CE"/>
    <w:rsid w:val="004D562A"/>
    <w:rsid w:val="004D5687"/>
    <w:rsid w:val="004D575F"/>
    <w:rsid w:val="004D5878"/>
    <w:rsid w:val="004D5964"/>
    <w:rsid w:val="004D5966"/>
    <w:rsid w:val="004D5971"/>
    <w:rsid w:val="004D59B0"/>
    <w:rsid w:val="004D5BCE"/>
    <w:rsid w:val="004D5C60"/>
    <w:rsid w:val="004D5CC0"/>
    <w:rsid w:val="004D5CDE"/>
    <w:rsid w:val="004D5EF0"/>
    <w:rsid w:val="004D5EFE"/>
    <w:rsid w:val="004D5F2F"/>
    <w:rsid w:val="004D5FCF"/>
    <w:rsid w:val="004D5FE2"/>
    <w:rsid w:val="004D5FEF"/>
    <w:rsid w:val="004D60E6"/>
    <w:rsid w:val="004D6129"/>
    <w:rsid w:val="004D6387"/>
    <w:rsid w:val="004D63DA"/>
    <w:rsid w:val="004D648C"/>
    <w:rsid w:val="004D64E4"/>
    <w:rsid w:val="004D6530"/>
    <w:rsid w:val="004D6593"/>
    <w:rsid w:val="004D663D"/>
    <w:rsid w:val="004D6651"/>
    <w:rsid w:val="004D6680"/>
    <w:rsid w:val="004D66D4"/>
    <w:rsid w:val="004D6717"/>
    <w:rsid w:val="004D6824"/>
    <w:rsid w:val="004D685C"/>
    <w:rsid w:val="004D6866"/>
    <w:rsid w:val="004D686E"/>
    <w:rsid w:val="004D687C"/>
    <w:rsid w:val="004D68DB"/>
    <w:rsid w:val="004D68FF"/>
    <w:rsid w:val="004D690B"/>
    <w:rsid w:val="004D690F"/>
    <w:rsid w:val="004D6961"/>
    <w:rsid w:val="004D6A84"/>
    <w:rsid w:val="004D6B5C"/>
    <w:rsid w:val="004D6B5D"/>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F"/>
    <w:rsid w:val="004D7667"/>
    <w:rsid w:val="004D76B8"/>
    <w:rsid w:val="004D76FA"/>
    <w:rsid w:val="004D7724"/>
    <w:rsid w:val="004D772C"/>
    <w:rsid w:val="004D7923"/>
    <w:rsid w:val="004D7931"/>
    <w:rsid w:val="004D7B26"/>
    <w:rsid w:val="004D7B78"/>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336"/>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BAC"/>
    <w:rsid w:val="004E0BEE"/>
    <w:rsid w:val="004E0C87"/>
    <w:rsid w:val="004E0CE5"/>
    <w:rsid w:val="004E0D5A"/>
    <w:rsid w:val="004E0D74"/>
    <w:rsid w:val="004E0DC3"/>
    <w:rsid w:val="004E0DCA"/>
    <w:rsid w:val="004E0DE9"/>
    <w:rsid w:val="004E0E2B"/>
    <w:rsid w:val="004E0FB1"/>
    <w:rsid w:val="004E1018"/>
    <w:rsid w:val="004E101E"/>
    <w:rsid w:val="004E1079"/>
    <w:rsid w:val="004E111C"/>
    <w:rsid w:val="004E112D"/>
    <w:rsid w:val="004E1183"/>
    <w:rsid w:val="004E11FA"/>
    <w:rsid w:val="004E1275"/>
    <w:rsid w:val="004E1280"/>
    <w:rsid w:val="004E13A4"/>
    <w:rsid w:val="004E140F"/>
    <w:rsid w:val="004E1497"/>
    <w:rsid w:val="004E1499"/>
    <w:rsid w:val="004E149D"/>
    <w:rsid w:val="004E14DE"/>
    <w:rsid w:val="004E1598"/>
    <w:rsid w:val="004E15D6"/>
    <w:rsid w:val="004E15EE"/>
    <w:rsid w:val="004E161A"/>
    <w:rsid w:val="004E16C9"/>
    <w:rsid w:val="004E16CF"/>
    <w:rsid w:val="004E177E"/>
    <w:rsid w:val="004E17A5"/>
    <w:rsid w:val="004E17CD"/>
    <w:rsid w:val="004E1829"/>
    <w:rsid w:val="004E1885"/>
    <w:rsid w:val="004E18BD"/>
    <w:rsid w:val="004E1984"/>
    <w:rsid w:val="004E19BF"/>
    <w:rsid w:val="004E1A72"/>
    <w:rsid w:val="004E1ABC"/>
    <w:rsid w:val="004E1AFC"/>
    <w:rsid w:val="004E1B9C"/>
    <w:rsid w:val="004E1D12"/>
    <w:rsid w:val="004E1D6F"/>
    <w:rsid w:val="004E1D94"/>
    <w:rsid w:val="004E1D9B"/>
    <w:rsid w:val="004E1DEE"/>
    <w:rsid w:val="004E1F13"/>
    <w:rsid w:val="004E1F66"/>
    <w:rsid w:val="004E2035"/>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844"/>
    <w:rsid w:val="004E286F"/>
    <w:rsid w:val="004E2A68"/>
    <w:rsid w:val="004E2C05"/>
    <w:rsid w:val="004E2C3B"/>
    <w:rsid w:val="004E2C62"/>
    <w:rsid w:val="004E2CC3"/>
    <w:rsid w:val="004E2CF9"/>
    <w:rsid w:val="004E2D06"/>
    <w:rsid w:val="004E2D1E"/>
    <w:rsid w:val="004E2DF5"/>
    <w:rsid w:val="004E2E26"/>
    <w:rsid w:val="004E2E46"/>
    <w:rsid w:val="004E2E61"/>
    <w:rsid w:val="004E2EB3"/>
    <w:rsid w:val="004E2EBA"/>
    <w:rsid w:val="004E2F0D"/>
    <w:rsid w:val="004E3009"/>
    <w:rsid w:val="004E302C"/>
    <w:rsid w:val="004E3043"/>
    <w:rsid w:val="004E3046"/>
    <w:rsid w:val="004E3059"/>
    <w:rsid w:val="004E3217"/>
    <w:rsid w:val="004E32F1"/>
    <w:rsid w:val="004E330F"/>
    <w:rsid w:val="004E3334"/>
    <w:rsid w:val="004E33B9"/>
    <w:rsid w:val="004E33DE"/>
    <w:rsid w:val="004E34AE"/>
    <w:rsid w:val="004E353A"/>
    <w:rsid w:val="004E3608"/>
    <w:rsid w:val="004E3680"/>
    <w:rsid w:val="004E36D3"/>
    <w:rsid w:val="004E3704"/>
    <w:rsid w:val="004E374B"/>
    <w:rsid w:val="004E375B"/>
    <w:rsid w:val="004E3775"/>
    <w:rsid w:val="004E377F"/>
    <w:rsid w:val="004E37A5"/>
    <w:rsid w:val="004E3852"/>
    <w:rsid w:val="004E3985"/>
    <w:rsid w:val="004E39BC"/>
    <w:rsid w:val="004E39FE"/>
    <w:rsid w:val="004E3A7B"/>
    <w:rsid w:val="004E3A85"/>
    <w:rsid w:val="004E3AEC"/>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CE"/>
    <w:rsid w:val="004E4DDD"/>
    <w:rsid w:val="004E4E71"/>
    <w:rsid w:val="004E4F3B"/>
    <w:rsid w:val="004E4F53"/>
    <w:rsid w:val="004E4FCE"/>
    <w:rsid w:val="004E501B"/>
    <w:rsid w:val="004E506C"/>
    <w:rsid w:val="004E5080"/>
    <w:rsid w:val="004E50AC"/>
    <w:rsid w:val="004E514B"/>
    <w:rsid w:val="004E5242"/>
    <w:rsid w:val="004E52A3"/>
    <w:rsid w:val="004E53B8"/>
    <w:rsid w:val="004E53FA"/>
    <w:rsid w:val="004E5428"/>
    <w:rsid w:val="004E543A"/>
    <w:rsid w:val="004E54CC"/>
    <w:rsid w:val="004E54F2"/>
    <w:rsid w:val="004E5559"/>
    <w:rsid w:val="004E564B"/>
    <w:rsid w:val="004E568C"/>
    <w:rsid w:val="004E56A6"/>
    <w:rsid w:val="004E57E2"/>
    <w:rsid w:val="004E5809"/>
    <w:rsid w:val="004E5988"/>
    <w:rsid w:val="004E59B0"/>
    <w:rsid w:val="004E5A33"/>
    <w:rsid w:val="004E5A34"/>
    <w:rsid w:val="004E5A3B"/>
    <w:rsid w:val="004E5AEB"/>
    <w:rsid w:val="004E5AF6"/>
    <w:rsid w:val="004E5B1D"/>
    <w:rsid w:val="004E5B1F"/>
    <w:rsid w:val="004E5B4B"/>
    <w:rsid w:val="004E5B4F"/>
    <w:rsid w:val="004E5BEF"/>
    <w:rsid w:val="004E5C04"/>
    <w:rsid w:val="004E5CBD"/>
    <w:rsid w:val="004E5D15"/>
    <w:rsid w:val="004E5D66"/>
    <w:rsid w:val="004E5D68"/>
    <w:rsid w:val="004E5DAE"/>
    <w:rsid w:val="004E5E41"/>
    <w:rsid w:val="004E5F5D"/>
    <w:rsid w:val="004E605B"/>
    <w:rsid w:val="004E60D0"/>
    <w:rsid w:val="004E60D6"/>
    <w:rsid w:val="004E629B"/>
    <w:rsid w:val="004E62BE"/>
    <w:rsid w:val="004E62C2"/>
    <w:rsid w:val="004E62C3"/>
    <w:rsid w:val="004E634B"/>
    <w:rsid w:val="004E6396"/>
    <w:rsid w:val="004E63AE"/>
    <w:rsid w:val="004E63C9"/>
    <w:rsid w:val="004E63CB"/>
    <w:rsid w:val="004E63D8"/>
    <w:rsid w:val="004E6443"/>
    <w:rsid w:val="004E6460"/>
    <w:rsid w:val="004E6470"/>
    <w:rsid w:val="004E64E9"/>
    <w:rsid w:val="004E654A"/>
    <w:rsid w:val="004E654D"/>
    <w:rsid w:val="004E65EE"/>
    <w:rsid w:val="004E6646"/>
    <w:rsid w:val="004E6760"/>
    <w:rsid w:val="004E68A3"/>
    <w:rsid w:val="004E696A"/>
    <w:rsid w:val="004E6A1A"/>
    <w:rsid w:val="004E6B2D"/>
    <w:rsid w:val="004E6B32"/>
    <w:rsid w:val="004E6BBC"/>
    <w:rsid w:val="004E6C10"/>
    <w:rsid w:val="004E6C16"/>
    <w:rsid w:val="004E6C24"/>
    <w:rsid w:val="004E6C44"/>
    <w:rsid w:val="004E6D6A"/>
    <w:rsid w:val="004E6DE9"/>
    <w:rsid w:val="004E6E9A"/>
    <w:rsid w:val="004E6F1F"/>
    <w:rsid w:val="004E6F5A"/>
    <w:rsid w:val="004E70B4"/>
    <w:rsid w:val="004E7136"/>
    <w:rsid w:val="004E7157"/>
    <w:rsid w:val="004E719D"/>
    <w:rsid w:val="004E727E"/>
    <w:rsid w:val="004E72A6"/>
    <w:rsid w:val="004E72CD"/>
    <w:rsid w:val="004E7358"/>
    <w:rsid w:val="004E73DD"/>
    <w:rsid w:val="004E73E5"/>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94"/>
    <w:rsid w:val="004F12DC"/>
    <w:rsid w:val="004F1316"/>
    <w:rsid w:val="004F13D2"/>
    <w:rsid w:val="004F1430"/>
    <w:rsid w:val="004F14C8"/>
    <w:rsid w:val="004F14E7"/>
    <w:rsid w:val="004F14F2"/>
    <w:rsid w:val="004F14FA"/>
    <w:rsid w:val="004F1523"/>
    <w:rsid w:val="004F16B0"/>
    <w:rsid w:val="004F1723"/>
    <w:rsid w:val="004F194A"/>
    <w:rsid w:val="004F1A69"/>
    <w:rsid w:val="004F1AAF"/>
    <w:rsid w:val="004F1B1D"/>
    <w:rsid w:val="004F1B9C"/>
    <w:rsid w:val="004F1C16"/>
    <w:rsid w:val="004F1CBE"/>
    <w:rsid w:val="004F1D61"/>
    <w:rsid w:val="004F1DE1"/>
    <w:rsid w:val="004F1E54"/>
    <w:rsid w:val="004F1E59"/>
    <w:rsid w:val="004F1E88"/>
    <w:rsid w:val="004F1E9E"/>
    <w:rsid w:val="004F1EBA"/>
    <w:rsid w:val="004F1F9B"/>
    <w:rsid w:val="004F1FAE"/>
    <w:rsid w:val="004F2044"/>
    <w:rsid w:val="004F2050"/>
    <w:rsid w:val="004F2057"/>
    <w:rsid w:val="004F205E"/>
    <w:rsid w:val="004F20BB"/>
    <w:rsid w:val="004F214D"/>
    <w:rsid w:val="004F249B"/>
    <w:rsid w:val="004F24BD"/>
    <w:rsid w:val="004F2601"/>
    <w:rsid w:val="004F263F"/>
    <w:rsid w:val="004F26E2"/>
    <w:rsid w:val="004F274D"/>
    <w:rsid w:val="004F27A5"/>
    <w:rsid w:val="004F2898"/>
    <w:rsid w:val="004F2A1D"/>
    <w:rsid w:val="004F2A24"/>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DC"/>
    <w:rsid w:val="004F36EC"/>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84"/>
    <w:rsid w:val="004F4DDA"/>
    <w:rsid w:val="004F4E0C"/>
    <w:rsid w:val="004F4E1E"/>
    <w:rsid w:val="004F4F8E"/>
    <w:rsid w:val="004F4FA2"/>
    <w:rsid w:val="004F5014"/>
    <w:rsid w:val="004F50B6"/>
    <w:rsid w:val="004F50E1"/>
    <w:rsid w:val="004F5128"/>
    <w:rsid w:val="004F515A"/>
    <w:rsid w:val="004F51A1"/>
    <w:rsid w:val="004F51F8"/>
    <w:rsid w:val="004F525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CC6"/>
    <w:rsid w:val="004F5D39"/>
    <w:rsid w:val="004F5D3F"/>
    <w:rsid w:val="004F5D7C"/>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E08"/>
    <w:rsid w:val="004F6E48"/>
    <w:rsid w:val="004F6EDC"/>
    <w:rsid w:val="004F6F40"/>
    <w:rsid w:val="004F700A"/>
    <w:rsid w:val="004F7101"/>
    <w:rsid w:val="004F7124"/>
    <w:rsid w:val="004F723A"/>
    <w:rsid w:val="004F72B9"/>
    <w:rsid w:val="004F72C3"/>
    <w:rsid w:val="004F734B"/>
    <w:rsid w:val="004F7382"/>
    <w:rsid w:val="004F73CE"/>
    <w:rsid w:val="004F742A"/>
    <w:rsid w:val="004F747C"/>
    <w:rsid w:val="004F74C3"/>
    <w:rsid w:val="004F7555"/>
    <w:rsid w:val="004F765B"/>
    <w:rsid w:val="004F77AB"/>
    <w:rsid w:val="004F7867"/>
    <w:rsid w:val="004F786D"/>
    <w:rsid w:val="004F793E"/>
    <w:rsid w:val="004F7970"/>
    <w:rsid w:val="004F79DA"/>
    <w:rsid w:val="004F7B27"/>
    <w:rsid w:val="004F7B69"/>
    <w:rsid w:val="004F7B9E"/>
    <w:rsid w:val="004F7BA3"/>
    <w:rsid w:val="004F7C47"/>
    <w:rsid w:val="004F7C49"/>
    <w:rsid w:val="004F7DAB"/>
    <w:rsid w:val="004F7E4C"/>
    <w:rsid w:val="004F7E69"/>
    <w:rsid w:val="004F7E80"/>
    <w:rsid w:val="004F7E81"/>
    <w:rsid w:val="004F7EAC"/>
    <w:rsid w:val="004F7EDB"/>
    <w:rsid w:val="004F7F40"/>
    <w:rsid w:val="004F7FB4"/>
    <w:rsid w:val="004FE78C"/>
    <w:rsid w:val="00500014"/>
    <w:rsid w:val="00500049"/>
    <w:rsid w:val="005000B1"/>
    <w:rsid w:val="005000C0"/>
    <w:rsid w:val="00500119"/>
    <w:rsid w:val="0050012C"/>
    <w:rsid w:val="00500161"/>
    <w:rsid w:val="005001A0"/>
    <w:rsid w:val="005001BA"/>
    <w:rsid w:val="005001D7"/>
    <w:rsid w:val="005001F0"/>
    <w:rsid w:val="005002BB"/>
    <w:rsid w:val="005003C5"/>
    <w:rsid w:val="005003DE"/>
    <w:rsid w:val="005004E2"/>
    <w:rsid w:val="00500547"/>
    <w:rsid w:val="00500566"/>
    <w:rsid w:val="005005DD"/>
    <w:rsid w:val="005005E8"/>
    <w:rsid w:val="005006CF"/>
    <w:rsid w:val="005006EF"/>
    <w:rsid w:val="005007E8"/>
    <w:rsid w:val="005007EB"/>
    <w:rsid w:val="0050082B"/>
    <w:rsid w:val="00500833"/>
    <w:rsid w:val="00500849"/>
    <w:rsid w:val="0050085C"/>
    <w:rsid w:val="005008B4"/>
    <w:rsid w:val="00500B4C"/>
    <w:rsid w:val="00500CA0"/>
    <w:rsid w:val="00500CED"/>
    <w:rsid w:val="00500D51"/>
    <w:rsid w:val="00500DB7"/>
    <w:rsid w:val="00500DBC"/>
    <w:rsid w:val="00500DD2"/>
    <w:rsid w:val="00500DDD"/>
    <w:rsid w:val="00500E06"/>
    <w:rsid w:val="00500E63"/>
    <w:rsid w:val="00500E76"/>
    <w:rsid w:val="00500E77"/>
    <w:rsid w:val="00500F43"/>
    <w:rsid w:val="0050102C"/>
    <w:rsid w:val="0050112B"/>
    <w:rsid w:val="0050113A"/>
    <w:rsid w:val="0050115C"/>
    <w:rsid w:val="00501246"/>
    <w:rsid w:val="0050131E"/>
    <w:rsid w:val="005013B5"/>
    <w:rsid w:val="005013E0"/>
    <w:rsid w:val="00501499"/>
    <w:rsid w:val="005014A2"/>
    <w:rsid w:val="005014D6"/>
    <w:rsid w:val="00501529"/>
    <w:rsid w:val="0050157C"/>
    <w:rsid w:val="0050161C"/>
    <w:rsid w:val="0050163A"/>
    <w:rsid w:val="0050173B"/>
    <w:rsid w:val="005017B7"/>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2B"/>
    <w:rsid w:val="00501E43"/>
    <w:rsid w:val="00501E59"/>
    <w:rsid w:val="00501E6D"/>
    <w:rsid w:val="00501F2B"/>
    <w:rsid w:val="00501F4A"/>
    <w:rsid w:val="00501F66"/>
    <w:rsid w:val="0050200C"/>
    <w:rsid w:val="0050208A"/>
    <w:rsid w:val="00502139"/>
    <w:rsid w:val="005022EB"/>
    <w:rsid w:val="00502410"/>
    <w:rsid w:val="00502433"/>
    <w:rsid w:val="00502446"/>
    <w:rsid w:val="0050249A"/>
    <w:rsid w:val="005024BA"/>
    <w:rsid w:val="005024EF"/>
    <w:rsid w:val="0050250B"/>
    <w:rsid w:val="00502512"/>
    <w:rsid w:val="00502574"/>
    <w:rsid w:val="0050274F"/>
    <w:rsid w:val="00502765"/>
    <w:rsid w:val="00502793"/>
    <w:rsid w:val="0050279E"/>
    <w:rsid w:val="005028E8"/>
    <w:rsid w:val="005029AE"/>
    <w:rsid w:val="00502ADC"/>
    <w:rsid w:val="00502B79"/>
    <w:rsid w:val="00502B98"/>
    <w:rsid w:val="00502BC5"/>
    <w:rsid w:val="00502CA2"/>
    <w:rsid w:val="00502D2C"/>
    <w:rsid w:val="00502D64"/>
    <w:rsid w:val="00502DA7"/>
    <w:rsid w:val="00502EB7"/>
    <w:rsid w:val="00502EFC"/>
    <w:rsid w:val="00502FA1"/>
    <w:rsid w:val="00502FAF"/>
    <w:rsid w:val="00502FB7"/>
    <w:rsid w:val="00502FBE"/>
    <w:rsid w:val="00502FED"/>
    <w:rsid w:val="00503024"/>
    <w:rsid w:val="0050304F"/>
    <w:rsid w:val="005030D5"/>
    <w:rsid w:val="0050311C"/>
    <w:rsid w:val="005032AD"/>
    <w:rsid w:val="00503344"/>
    <w:rsid w:val="00503356"/>
    <w:rsid w:val="00503397"/>
    <w:rsid w:val="005033CD"/>
    <w:rsid w:val="00503414"/>
    <w:rsid w:val="0050344B"/>
    <w:rsid w:val="005034D1"/>
    <w:rsid w:val="0050352E"/>
    <w:rsid w:val="00503590"/>
    <w:rsid w:val="00503594"/>
    <w:rsid w:val="005035C7"/>
    <w:rsid w:val="005035F3"/>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B2"/>
    <w:rsid w:val="00503C9C"/>
    <w:rsid w:val="00503DD2"/>
    <w:rsid w:val="00503E66"/>
    <w:rsid w:val="00503F3A"/>
    <w:rsid w:val="00503F86"/>
    <w:rsid w:val="00503FB6"/>
    <w:rsid w:val="00503FF8"/>
    <w:rsid w:val="00504020"/>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9A3"/>
    <w:rsid w:val="00504A23"/>
    <w:rsid w:val="00504A71"/>
    <w:rsid w:val="00504A80"/>
    <w:rsid w:val="00504AF1"/>
    <w:rsid w:val="00504B6A"/>
    <w:rsid w:val="00504B81"/>
    <w:rsid w:val="00504BD0"/>
    <w:rsid w:val="00504C10"/>
    <w:rsid w:val="00504D14"/>
    <w:rsid w:val="00504D36"/>
    <w:rsid w:val="00504D4C"/>
    <w:rsid w:val="00504DA7"/>
    <w:rsid w:val="00504DFA"/>
    <w:rsid w:val="00504DFC"/>
    <w:rsid w:val="00504E0A"/>
    <w:rsid w:val="00504E57"/>
    <w:rsid w:val="00504E60"/>
    <w:rsid w:val="00504E71"/>
    <w:rsid w:val="00504E97"/>
    <w:rsid w:val="0050503A"/>
    <w:rsid w:val="0050507E"/>
    <w:rsid w:val="0050509A"/>
    <w:rsid w:val="00505137"/>
    <w:rsid w:val="0050523A"/>
    <w:rsid w:val="00505386"/>
    <w:rsid w:val="005053AF"/>
    <w:rsid w:val="00505574"/>
    <w:rsid w:val="0050559E"/>
    <w:rsid w:val="005055C3"/>
    <w:rsid w:val="005056D3"/>
    <w:rsid w:val="00505703"/>
    <w:rsid w:val="00505730"/>
    <w:rsid w:val="00505758"/>
    <w:rsid w:val="00505767"/>
    <w:rsid w:val="00505783"/>
    <w:rsid w:val="00505796"/>
    <w:rsid w:val="0050586A"/>
    <w:rsid w:val="0050598F"/>
    <w:rsid w:val="005059E6"/>
    <w:rsid w:val="00505A77"/>
    <w:rsid w:val="00505A7A"/>
    <w:rsid w:val="00505CD2"/>
    <w:rsid w:val="00505D34"/>
    <w:rsid w:val="00505E2D"/>
    <w:rsid w:val="00505E93"/>
    <w:rsid w:val="00505EB8"/>
    <w:rsid w:val="00505EFD"/>
    <w:rsid w:val="00506116"/>
    <w:rsid w:val="0050613F"/>
    <w:rsid w:val="0050614E"/>
    <w:rsid w:val="005062C0"/>
    <w:rsid w:val="0050630C"/>
    <w:rsid w:val="0050630D"/>
    <w:rsid w:val="0050632A"/>
    <w:rsid w:val="005063D2"/>
    <w:rsid w:val="00506472"/>
    <w:rsid w:val="005065CA"/>
    <w:rsid w:val="00506662"/>
    <w:rsid w:val="005066F0"/>
    <w:rsid w:val="0050677F"/>
    <w:rsid w:val="0050680A"/>
    <w:rsid w:val="005068FE"/>
    <w:rsid w:val="0050695A"/>
    <w:rsid w:val="0050698E"/>
    <w:rsid w:val="005069B6"/>
    <w:rsid w:val="00506A03"/>
    <w:rsid w:val="00506AC2"/>
    <w:rsid w:val="00506B3E"/>
    <w:rsid w:val="00506C40"/>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DC"/>
    <w:rsid w:val="00510A44"/>
    <w:rsid w:val="00510B04"/>
    <w:rsid w:val="00510B2C"/>
    <w:rsid w:val="00510B46"/>
    <w:rsid w:val="00510B7C"/>
    <w:rsid w:val="00510B83"/>
    <w:rsid w:val="00510B89"/>
    <w:rsid w:val="00510C0F"/>
    <w:rsid w:val="00510C7D"/>
    <w:rsid w:val="00510C84"/>
    <w:rsid w:val="00510CBD"/>
    <w:rsid w:val="00510CD7"/>
    <w:rsid w:val="00510CE7"/>
    <w:rsid w:val="00510D09"/>
    <w:rsid w:val="00510D22"/>
    <w:rsid w:val="00510D64"/>
    <w:rsid w:val="00510ECD"/>
    <w:rsid w:val="00510F24"/>
    <w:rsid w:val="00510F35"/>
    <w:rsid w:val="00510F38"/>
    <w:rsid w:val="00510F77"/>
    <w:rsid w:val="00510F8D"/>
    <w:rsid w:val="0051105A"/>
    <w:rsid w:val="0051107C"/>
    <w:rsid w:val="00511080"/>
    <w:rsid w:val="0051111C"/>
    <w:rsid w:val="0051114C"/>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AA3"/>
    <w:rsid w:val="00511BD6"/>
    <w:rsid w:val="00511C0D"/>
    <w:rsid w:val="00511C25"/>
    <w:rsid w:val="00511CBC"/>
    <w:rsid w:val="00511D45"/>
    <w:rsid w:val="00511EDA"/>
    <w:rsid w:val="00511FA2"/>
    <w:rsid w:val="00511FB8"/>
    <w:rsid w:val="0051208D"/>
    <w:rsid w:val="0051219A"/>
    <w:rsid w:val="005121FB"/>
    <w:rsid w:val="00512280"/>
    <w:rsid w:val="00512398"/>
    <w:rsid w:val="0051239E"/>
    <w:rsid w:val="005123DA"/>
    <w:rsid w:val="005123FF"/>
    <w:rsid w:val="005124C3"/>
    <w:rsid w:val="005124D0"/>
    <w:rsid w:val="00512585"/>
    <w:rsid w:val="005125EF"/>
    <w:rsid w:val="0051267E"/>
    <w:rsid w:val="005126C9"/>
    <w:rsid w:val="00512810"/>
    <w:rsid w:val="0051292E"/>
    <w:rsid w:val="0051298B"/>
    <w:rsid w:val="0051299E"/>
    <w:rsid w:val="005129FA"/>
    <w:rsid w:val="00512B9E"/>
    <w:rsid w:val="00512BE2"/>
    <w:rsid w:val="00512C14"/>
    <w:rsid w:val="00512C63"/>
    <w:rsid w:val="00512CAD"/>
    <w:rsid w:val="00512CEF"/>
    <w:rsid w:val="00512CF0"/>
    <w:rsid w:val="00512D71"/>
    <w:rsid w:val="00512DEE"/>
    <w:rsid w:val="00512EA6"/>
    <w:rsid w:val="00512F6D"/>
    <w:rsid w:val="00513030"/>
    <w:rsid w:val="00513163"/>
    <w:rsid w:val="005131EF"/>
    <w:rsid w:val="00513224"/>
    <w:rsid w:val="00513565"/>
    <w:rsid w:val="0051359E"/>
    <w:rsid w:val="005135A1"/>
    <w:rsid w:val="005135FA"/>
    <w:rsid w:val="00513649"/>
    <w:rsid w:val="00513671"/>
    <w:rsid w:val="00513702"/>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318"/>
    <w:rsid w:val="00514355"/>
    <w:rsid w:val="0051436B"/>
    <w:rsid w:val="005144AF"/>
    <w:rsid w:val="005144EB"/>
    <w:rsid w:val="0051455E"/>
    <w:rsid w:val="00514590"/>
    <w:rsid w:val="005146AC"/>
    <w:rsid w:val="005146CE"/>
    <w:rsid w:val="0051474E"/>
    <w:rsid w:val="005147EE"/>
    <w:rsid w:val="00514838"/>
    <w:rsid w:val="00514898"/>
    <w:rsid w:val="0051493F"/>
    <w:rsid w:val="0051497A"/>
    <w:rsid w:val="005149A0"/>
    <w:rsid w:val="005149E3"/>
    <w:rsid w:val="00514A36"/>
    <w:rsid w:val="00514B2D"/>
    <w:rsid w:val="00514B30"/>
    <w:rsid w:val="00514B35"/>
    <w:rsid w:val="00514B7B"/>
    <w:rsid w:val="00514BE3"/>
    <w:rsid w:val="00514BF6"/>
    <w:rsid w:val="00514D4D"/>
    <w:rsid w:val="00514DBB"/>
    <w:rsid w:val="00514E0F"/>
    <w:rsid w:val="00514E57"/>
    <w:rsid w:val="00514E91"/>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8B"/>
    <w:rsid w:val="0051548C"/>
    <w:rsid w:val="005154FB"/>
    <w:rsid w:val="0051554C"/>
    <w:rsid w:val="00515561"/>
    <w:rsid w:val="0051556E"/>
    <w:rsid w:val="0051568A"/>
    <w:rsid w:val="005156ED"/>
    <w:rsid w:val="00515867"/>
    <w:rsid w:val="005158AE"/>
    <w:rsid w:val="005158C5"/>
    <w:rsid w:val="00515915"/>
    <w:rsid w:val="00515985"/>
    <w:rsid w:val="005159AA"/>
    <w:rsid w:val="005159CE"/>
    <w:rsid w:val="005159E8"/>
    <w:rsid w:val="00515B23"/>
    <w:rsid w:val="00515B88"/>
    <w:rsid w:val="00515CB4"/>
    <w:rsid w:val="00515D5D"/>
    <w:rsid w:val="00515DC7"/>
    <w:rsid w:val="00515E4A"/>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5A6"/>
    <w:rsid w:val="0051760B"/>
    <w:rsid w:val="00517622"/>
    <w:rsid w:val="005177F1"/>
    <w:rsid w:val="005177F2"/>
    <w:rsid w:val="00517874"/>
    <w:rsid w:val="005178AE"/>
    <w:rsid w:val="005178CF"/>
    <w:rsid w:val="0051798C"/>
    <w:rsid w:val="00517994"/>
    <w:rsid w:val="00517997"/>
    <w:rsid w:val="005179D3"/>
    <w:rsid w:val="00517A0D"/>
    <w:rsid w:val="00517AD4"/>
    <w:rsid w:val="00517BE5"/>
    <w:rsid w:val="00517BEC"/>
    <w:rsid w:val="00517C06"/>
    <w:rsid w:val="00517C8E"/>
    <w:rsid w:val="00517D25"/>
    <w:rsid w:val="00517E50"/>
    <w:rsid w:val="00517EE7"/>
    <w:rsid w:val="00517F09"/>
    <w:rsid w:val="00517F0D"/>
    <w:rsid w:val="00517F41"/>
    <w:rsid w:val="00517F77"/>
    <w:rsid w:val="00517FB6"/>
    <w:rsid w:val="00517FE0"/>
    <w:rsid w:val="00517FE1"/>
    <w:rsid w:val="005201F7"/>
    <w:rsid w:val="00520242"/>
    <w:rsid w:val="00520270"/>
    <w:rsid w:val="00520284"/>
    <w:rsid w:val="005202B8"/>
    <w:rsid w:val="005202D5"/>
    <w:rsid w:val="00520312"/>
    <w:rsid w:val="0052039A"/>
    <w:rsid w:val="005203C9"/>
    <w:rsid w:val="005203CE"/>
    <w:rsid w:val="0052044D"/>
    <w:rsid w:val="005204C9"/>
    <w:rsid w:val="005204E1"/>
    <w:rsid w:val="005204FC"/>
    <w:rsid w:val="0052057D"/>
    <w:rsid w:val="0052062B"/>
    <w:rsid w:val="00520689"/>
    <w:rsid w:val="005206E2"/>
    <w:rsid w:val="0052070F"/>
    <w:rsid w:val="00520794"/>
    <w:rsid w:val="005207B3"/>
    <w:rsid w:val="005207CE"/>
    <w:rsid w:val="005207F1"/>
    <w:rsid w:val="00520839"/>
    <w:rsid w:val="00520840"/>
    <w:rsid w:val="0052084A"/>
    <w:rsid w:val="00520931"/>
    <w:rsid w:val="00520961"/>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5A"/>
    <w:rsid w:val="00522269"/>
    <w:rsid w:val="0052226B"/>
    <w:rsid w:val="00522440"/>
    <w:rsid w:val="00522482"/>
    <w:rsid w:val="0052250E"/>
    <w:rsid w:val="0052257C"/>
    <w:rsid w:val="005225CC"/>
    <w:rsid w:val="005226D4"/>
    <w:rsid w:val="005226DA"/>
    <w:rsid w:val="00522762"/>
    <w:rsid w:val="00522772"/>
    <w:rsid w:val="00522791"/>
    <w:rsid w:val="00522798"/>
    <w:rsid w:val="005227BC"/>
    <w:rsid w:val="005227DA"/>
    <w:rsid w:val="0052281B"/>
    <w:rsid w:val="00522820"/>
    <w:rsid w:val="00522863"/>
    <w:rsid w:val="0052293A"/>
    <w:rsid w:val="005229ED"/>
    <w:rsid w:val="00522A98"/>
    <w:rsid w:val="00522AE6"/>
    <w:rsid w:val="00522B14"/>
    <w:rsid w:val="00522B4E"/>
    <w:rsid w:val="00522B5F"/>
    <w:rsid w:val="00522C29"/>
    <w:rsid w:val="00522C4F"/>
    <w:rsid w:val="00522C6C"/>
    <w:rsid w:val="00522D39"/>
    <w:rsid w:val="00522DD6"/>
    <w:rsid w:val="00522DDC"/>
    <w:rsid w:val="00522E4A"/>
    <w:rsid w:val="00522F0C"/>
    <w:rsid w:val="00522F80"/>
    <w:rsid w:val="0052303C"/>
    <w:rsid w:val="00523043"/>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AF"/>
    <w:rsid w:val="00523DB3"/>
    <w:rsid w:val="00523E08"/>
    <w:rsid w:val="00523E99"/>
    <w:rsid w:val="00523EC0"/>
    <w:rsid w:val="00523F5D"/>
    <w:rsid w:val="00524019"/>
    <w:rsid w:val="00524036"/>
    <w:rsid w:val="0052409D"/>
    <w:rsid w:val="00524127"/>
    <w:rsid w:val="00524156"/>
    <w:rsid w:val="005241D7"/>
    <w:rsid w:val="005242F4"/>
    <w:rsid w:val="00524394"/>
    <w:rsid w:val="005243E4"/>
    <w:rsid w:val="00524429"/>
    <w:rsid w:val="0052444B"/>
    <w:rsid w:val="005244E4"/>
    <w:rsid w:val="00524519"/>
    <w:rsid w:val="005245C3"/>
    <w:rsid w:val="005245E1"/>
    <w:rsid w:val="00524646"/>
    <w:rsid w:val="00524649"/>
    <w:rsid w:val="00524653"/>
    <w:rsid w:val="0052467F"/>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1"/>
    <w:rsid w:val="00524CFA"/>
    <w:rsid w:val="00524E19"/>
    <w:rsid w:val="00524E47"/>
    <w:rsid w:val="00524EC3"/>
    <w:rsid w:val="00524EC4"/>
    <w:rsid w:val="00524FA3"/>
    <w:rsid w:val="00524FAB"/>
    <w:rsid w:val="00524FC4"/>
    <w:rsid w:val="00524FFE"/>
    <w:rsid w:val="00525001"/>
    <w:rsid w:val="00525006"/>
    <w:rsid w:val="0052500C"/>
    <w:rsid w:val="00525010"/>
    <w:rsid w:val="00525020"/>
    <w:rsid w:val="0052504E"/>
    <w:rsid w:val="005250DD"/>
    <w:rsid w:val="00525220"/>
    <w:rsid w:val="00525242"/>
    <w:rsid w:val="0052528D"/>
    <w:rsid w:val="005252A8"/>
    <w:rsid w:val="0052531B"/>
    <w:rsid w:val="0052532F"/>
    <w:rsid w:val="00525382"/>
    <w:rsid w:val="005253AC"/>
    <w:rsid w:val="00525420"/>
    <w:rsid w:val="00525439"/>
    <w:rsid w:val="00525481"/>
    <w:rsid w:val="005254E6"/>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4"/>
    <w:rsid w:val="005260FA"/>
    <w:rsid w:val="00526157"/>
    <w:rsid w:val="0052618D"/>
    <w:rsid w:val="00526198"/>
    <w:rsid w:val="00526199"/>
    <w:rsid w:val="00526206"/>
    <w:rsid w:val="00526271"/>
    <w:rsid w:val="0052634B"/>
    <w:rsid w:val="005263B7"/>
    <w:rsid w:val="00526453"/>
    <w:rsid w:val="005264AE"/>
    <w:rsid w:val="00526537"/>
    <w:rsid w:val="00526618"/>
    <w:rsid w:val="00526623"/>
    <w:rsid w:val="00526665"/>
    <w:rsid w:val="00526687"/>
    <w:rsid w:val="005266DB"/>
    <w:rsid w:val="005266EB"/>
    <w:rsid w:val="00526723"/>
    <w:rsid w:val="0052673E"/>
    <w:rsid w:val="00526783"/>
    <w:rsid w:val="005267F7"/>
    <w:rsid w:val="0052681F"/>
    <w:rsid w:val="0052692E"/>
    <w:rsid w:val="00526958"/>
    <w:rsid w:val="00526A0D"/>
    <w:rsid w:val="00526A45"/>
    <w:rsid w:val="00526AFD"/>
    <w:rsid w:val="00526B13"/>
    <w:rsid w:val="00526B1E"/>
    <w:rsid w:val="00526C27"/>
    <w:rsid w:val="00526C94"/>
    <w:rsid w:val="00526CD1"/>
    <w:rsid w:val="00526E4D"/>
    <w:rsid w:val="00526E5B"/>
    <w:rsid w:val="00526EC4"/>
    <w:rsid w:val="00526EF2"/>
    <w:rsid w:val="00526FDB"/>
    <w:rsid w:val="00527462"/>
    <w:rsid w:val="00527538"/>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6"/>
    <w:rsid w:val="00527BA4"/>
    <w:rsid w:val="00527CF4"/>
    <w:rsid w:val="00527D44"/>
    <w:rsid w:val="00527D53"/>
    <w:rsid w:val="00527D5F"/>
    <w:rsid w:val="00527E41"/>
    <w:rsid w:val="00527FCA"/>
    <w:rsid w:val="00530141"/>
    <w:rsid w:val="0053017A"/>
    <w:rsid w:val="00530238"/>
    <w:rsid w:val="0053030E"/>
    <w:rsid w:val="00530366"/>
    <w:rsid w:val="005305B6"/>
    <w:rsid w:val="005306D1"/>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0A"/>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32"/>
    <w:rsid w:val="00531EBF"/>
    <w:rsid w:val="00531F37"/>
    <w:rsid w:val="00531F5E"/>
    <w:rsid w:val="00532070"/>
    <w:rsid w:val="005320A6"/>
    <w:rsid w:val="005320BD"/>
    <w:rsid w:val="00532117"/>
    <w:rsid w:val="0053220D"/>
    <w:rsid w:val="005323D7"/>
    <w:rsid w:val="00532451"/>
    <w:rsid w:val="00532523"/>
    <w:rsid w:val="005325AB"/>
    <w:rsid w:val="005325CF"/>
    <w:rsid w:val="0053260E"/>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166"/>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829"/>
    <w:rsid w:val="00533833"/>
    <w:rsid w:val="0053396D"/>
    <w:rsid w:val="0053397B"/>
    <w:rsid w:val="00533A07"/>
    <w:rsid w:val="00533A7A"/>
    <w:rsid w:val="00533AEB"/>
    <w:rsid w:val="00533B19"/>
    <w:rsid w:val="00533B98"/>
    <w:rsid w:val="00533BB9"/>
    <w:rsid w:val="00533C31"/>
    <w:rsid w:val="00533D94"/>
    <w:rsid w:val="00533DC1"/>
    <w:rsid w:val="00533E2E"/>
    <w:rsid w:val="00533EAB"/>
    <w:rsid w:val="00533FAE"/>
    <w:rsid w:val="00533FB2"/>
    <w:rsid w:val="00533FBD"/>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9C"/>
    <w:rsid w:val="005347E7"/>
    <w:rsid w:val="0053498B"/>
    <w:rsid w:val="005349F2"/>
    <w:rsid w:val="00534A63"/>
    <w:rsid w:val="00534AA1"/>
    <w:rsid w:val="00534B3D"/>
    <w:rsid w:val="00534BF6"/>
    <w:rsid w:val="00534C5B"/>
    <w:rsid w:val="00534CC2"/>
    <w:rsid w:val="00534D6A"/>
    <w:rsid w:val="00534DD5"/>
    <w:rsid w:val="00534DDC"/>
    <w:rsid w:val="00534DEF"/>
    <w:rsid w:val="00534E93"/>
    <w:rsid w:val="00534EB3"/>
    <w:rsid w:val="00534EF0"/>
    <w:rsid w:val="00534F8A"/>
    <w:rsid w:val="00535008"/>
    <w:rsid w:val="005350EA"/>
    <w:rsid w:val="005350EF"/>
    <w:rsid w:val="005350F4"/>
    <w:rsid w:val="0053519B"/>
    <w:rsid w:val="005351CC"/>
    <w:rsid w:val="005351D8"/>
    <w:rsid w:val="00535244"/>
    <w:rsid w:val="00535321"/>
    <w:rsid w:val="005353C7"/>
    <w:rsid w:val="00535493"/>
    <w:rsid w:val="005355F1"/>
    <w:rsid w:val="00535635"/>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DC5"/>
    <w:rsid w:val="00535EE7"/>
    <w:rsid w:val="00535F47"/>
    <w:rsid w:val="00535FAD"/>
    <w:rsid w:val="00535FE0"/>
    <w:rsid w:val="00535FF3"/>
    <w:rsid w:val="00536060"/>
    <w:rsid w:val="0053609E"/>
    <w:rsid w:val="005360CB"/>
    <w:rsid w:val="0053620E"/>
    <w:rsid w:val="00536285"/>
    <w:rsid w:val="00536387"/>
    <w:rsid w:val="005363AE"/>
    <w:rsid w:val="005363FD"/>
    <w:rsid w:val="00536557"/>
    <w:rsid w:val="00536568"/>
    <w:rsid w:val="00536593"/>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F3F"/>
    <w:rsid w:val="00536F98"/>
    <w:rsid w:val="00536FFE"/>
    <w:rsid w:val="005370AC"/>
    <w:rsid w:val="00537203"/>
    <w:rsid w:val="0053729E"/>
    <w:rsid w:val="005372C1"/>
    <w:rsid w:val="005372C6"/>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C"/>
    <w:rsid w:val="00537ACD"/>
    <w:rsid w:val="00537AD7"/>
    <w:rsid w:val="00537B67"/>
    <w:rsid w:val="00537B71"/>
    <w:rsid w:val="00537C0B"/>
    <w:rsid w:val="00537D15"/>
    <w:rsid w:val="00537D36"/>
    <w:rsid w:val="00537D79"/>
    <w:rsid w:val="00537D8A"/>
    <w:rsid w:val="00537DB9"/>
    <w:rsid w:val="00537EC9"/>
    <w:rsid w:val="00537F6A"/>
    <w:rsid w:val="00540026"/>
    <w:rsid w:val="0054003A"/>
    <w:rsid w:val="005400B9"/>
    <w:rsid w:val="005400C9"/>
    <w:rsid w:val="00540262"/>
    <w:rsid w:val="00540271"/>
    <w:rsid w:val="00540278"/>
    <w:rsid w:val="005402EE"/>
    <w:rsid w:val="00540308"/>
    <w:rsid w:val="00540369"/>
    <w:rsid w:val="00540379"/>
    <w:rsid w:val="005403A5"/>
    <w:rsid w:val="005403B6"/>
    <w:rsid w:val="00540401"/>
    <w:rsid w:val="0054042C"/>
    <w:rsid w:val="0054046B"/>
    <w:rsid w:val="00540560"/>
    <w:rsid w:val="005405C9"/>
    <w:rsid w:val="0054063F"/>
    <w:rsid w:val="00540641"/>
    <w:rsid w:val="00540670"/>
    <w:rsid w:val="0054073E"/>
    <w:rsid w:val="005407BB"/>
    <w:rsid w:val="005409F5"/>
    <w:rsid w:val="00540A35"/>
    <w:rsid w:val="00540AB0"/>
    <w:rsid w:val="00540B9D"/>
    <w:rsid w:val="00540C19"/>
    <w:rsid w:val="00540C21"/>
    <w:rsid w:val="00540CBB"/>
    <w:rsid w:val="00540CED"/>
    <w:rsid w:val="00540DEE"/>
    <w:rsid w:val="00540E32"/>
    <w:rsid w:val="00540E71"/>
    <w:rsid w:val="00541186"/>
    <w:rsid w:val="0054123F"/>
    <w:rsid w:val="005412CA"/>
    <w:rsid w:val="00541362"/>
    <w:rsid w:val="0054136C"/>
    <w:rsid w:val="005413B9"/>
    <w:rsid w:val="0054142F"/>
    <w:rsid w:val="00541448"/>
    <w:rsid w:val="00541495"/>
    <w:rsid w:val="00541554"/>
    <w:rsid w:val="0054164C"/>
    <w:rsid w:val="00541673"/>
    <w:rsid w:val="00541749"/>
    <w:rsid w:val="005418A2"/>
    <w:rsid w:val="005418CF"/>
    <w:rsid w:val="005418D0"/>
    <w:rsid w:val="00541904"/>
    <w:rsid w:val="005419F2"/>
    <w:rsid w:val="00541ACF"/>
    <w:rsid w:val="00541AD7"/>
    <w:rsid w:val="00541B04"/>
    <w:rsid w:val="00541B45"/>
    <w:rsid w:val="00541C19"/>
    <w:rsid w:val="00541CA2"/>
    <w:rsid w:val="00541E1F"/>
    <w:rsid w:val="00541E6C"/>
    <w:rsid w:val="00541F4B"/>
    <w:rsid w:val="00541F5B"/>
    <w:rsid w:val="00541F75"/>
    <w:rsid w:val="00541F8A"/>
    <w:rsid w:val="0054200D"/>
    <w:rsid w:val="0054200F"/>
    <w:rsid w:val="0054203C"/>
    <w:rsid w:val="005420A1"/>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CD"/>
    <w:rsid w:val="005429C4"/>
    <w:rsid w:val="00542A41"/>
    <w:rsid w:val="00542AA8"/>
    <w:rsid w:val="00542AC6"/>
    <w:rsid w:val="00542B78"/>
    <w:rsid w:val="00542BE8"/>
    <w:rsid w:val="00542CC8"/>
    <w:rsid w:val="00542CCB"/>
    <w:rsid w:val="00542DD2"/>
    <w:rsid w:val="00542EAC"/>
    <w:rsid w:val="00542F64"/>
    <w:rsid w:val="00542FAB"/>
    <w:rsid w:val="00542FC2"/>
    <w:rsid w:val="00542FDF"/>
    <w:rsid w:val="0054304D"/>
    <w:rsid w:val="00543121"/>
    <w:rsid w:val="00543137"/>
    <w:rsid w:val="0054314E"/>
    <w:rsid w:val="00543188"/>
    <w:rsid w:val="00543220"/>
    <w:rsid w:val="0054323F"/>
    <w:rsid w:val="00543387"/>
    <w:rsid w:val="00543502"/>
    <w:rsid w:val="00543503"/>
    <w:rsid w:val="00543541"/>
    <w:rsid w:val="005435A9"/>
    <w:rsid w:val="005435F3"/>
    <w:rsid w:val="00543652"/>
    <w:rsid w:val="005436A7"/>
    <w:rsid w:val="005436B2"/>
    <w:rsid w:val="005436FA"/>
    <w:rsid w:val="0054371E"/>
    <w:rsid w:val="0054371F"/>
    <w:rsid w:val="00543747"/>
    <w:rsid w:val="0054377B"/>
    <w:rsid w:val="0054378C"/>
    <w:rsid w:val="005437C4"/>
    <w:rsid w:val="005438ED"/>
    <w:rsid w:val="0054390F"/>
    <w:rsid w:val="00543974"/>
    <w:rsid w:val="00543986"/>
    <w:rsid w:val="00543AEC"/>
    <w:rsid w:val="00543B01"/>
    <w:rsid w:val="00543B5F"/>
    <w:rsid w:val="00543B79"/>
    <w:rsid w:val="00543B9B"/>
    <w:rsid w:val="00543CC0"/>
    <w:rsid w:val="00543CEE"/>
    <w:rsid w:val="00543E3A"/>
    <w:rsid w:val="00543E41"/>
    <w:rsid w:val="00543E73"/>
    <w:rsid w:val="00543F13"/>
    <w:rsid w:val="00543F21"/>
    <w:rsid w:val="00543F34"/>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7BF"/>
    <w:rsid w:val="0054480D"/>
    <w:rsid w:val="0054486E"/>
    <w:rsid w:val="005448D0"/>
    <w:rsid w:val="005448D5"/>
    <w:rsid w:val="005448EC"/>
    <w:rsid w:val="00544918"/>
    <w:rsid w:val="0054495A"/>
    <w:rsid w:val="00544AA6"/>
    <w:rsid w:val="00544B9F"/>
    <w:rsid w:val="00544BF3"/>
    <w:rsid w:val="00544C3A"/>
    <w:rsid w:val="00544C47"/>
    <w:rsid w:val="00544C68"/>
    <w:rsid w:val="00544C8D"/>
    <w:rsid w:val="00544CB6"/>
    <w:rsid w:val="00544E42"/>
    <w:rsid w:val="00544E78"/>
    <w:rsid w:val="00544E8F"/>
    <w:rsid w:val="00544F7E"/>
    <w:rsid w:val="00544FA2"/>
    <w:rsid w:val="00544FA5"/>
    <w:rsid w:val="0054500A"/>
    <w:rsid w:val="005450B8"/>
    <w:rsid w:val="005450D8"/>
    <w:rsid w:val="005450E6"/>
    <w:rsid w:val="00545173"/>
    <w:rsid w:val="00545188"/>
    <w:rsid w:val="005451B6"/>
    <w:rsid w:val="005451E8"/>
    <w:rsid w:val="00545225"/>
    <w:rsid w:val="00545233"/>
    <w:rsid w:val="0054523F"/>
    <w:rsid w:val="0054524F"/>
    <w:rsid w:val="005453AA"/>
    <w:rsid w:val="005453F6"/>
    <w:rsid w:val="0054542F"/>
    <w:rsid w:val="00545474"/>
    <w:rsid w:val="005454C3"/>
    <w:rsid w:val="00545540"/>
    <w:rsid w:val="005456EC"/>
    <w:rsid w:val="005456FB"/>
    <w:rsid w:val="00545710"/>
    <w:rsid w:val="0054572C"/>
    <w:rsid w:val="00545794"/>
    <w:rsid w:val="005457BE"/>
    <w:rsid w:val="005457E3"/>
    <w:rsid w:val="00545865"/>
    <w:rsid w:val="005458B9"/>
    <w:rsid w:val="005458BF"/>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603E"/>
    <w:rsid w:val="00546040"/>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CEC"/>
    <w:rsid w:val="00546E31"/>
    <w:rsid w:val="00546EC8"/>
    <w:rsid w:val="00546F1A"/>
    <w:rsid w:val="00546F54"/>
    <w:rsid w:val="0054700B"/>
    <w:rsid w:val="0054709F"/>
    <w:rsid w:val="005470BF"/>
    <w:rsid w:val="005470E8"/>
    <w:rsid w:val="00547122"/>
    <w:rsid w:val="00547139"/>
    <w:rsid w:val="005471CA"/>
    <w:rsid w:val="005471F8"/>
    <w:rsid w:val="0054723C"/>
    <w:rsid w:val="00547292"/>
    <w:rsid w:val="00547302"/>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62"/>
    <w:rsid w:val="00547D82"/>
    <w:rsid w:val="00547DAD"/>
    <w:rsid w:val="00547DF5"/>
    <w:rsid w:val="00547E5C"/>
    <w:rsid w:val="00547EDA"/>
    <w:rsid w:val="00547F42"/>
    <w:rsid w:val="00547FA7"/>
    <w:rsid w:val="00547FAA"/>
    <w:rsid w:val="00550029"/>
    <w:rsid w:val="0055003B"/>
    <w:rsid w:val="0055004A"/>
    <w:rsid w:val="0055005C"/>
    <w:rsid w:val="00550123"/>
    <w:rsid w:val="00550129"/>
    <w:rsid w:val="005502D0"/>
    <w:rsid w:val="00550321"/>
    <w:rsid w:val="005503C7"/>
    <w:rsid w:val="00550420"/>
    <w:rsid w:val="0055048F"/>
    <w:rsid w:val="005505A8"/>
    <w:rsid w:val="005505D1"/>
    <w:rsid w:val="005505D9"/>
    <w:rsid w:val="00550635"/>
    <w:rsid w:val="0055069E"/>
    <w:rsid w:val="005506DA"/>
    <w:rsid w:val="00550722"/>
    <w:rsid w:val="00550746"/>
    <w:rsid w:val="0055074B"/>
    <w:rsid w:val="00550847"/>
    <w:rsid w:val="005508B5"/>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7D9"/>
    <w:rsid w:val="0055180F"/>
    <w:rsid w:val="005518B7"/>
    <w:rsid w:val="0055197D"/>
    <w:rsid w:val="0055197F"/>
    <w:rsid w:val="005519F4"/>
    <w:rsid w:val="005519F5"/>
    <w:rsid w:val="00551B2F"/>
    <w:rsid w:val="00551B33"/>
    <w:rsid w:val="00551B49"/>
    <w:rsid w:val="00551CC1"/>
    <w:rsid w:val="00551CDF"/>
    <w:rsid w:val="00551E10"/>
    <w:rsid w:val="00551EFA"/>
    <w:rsid w:val="00551F69"/>
    <w:rsid w:val="00552041"/>
    <w:rsid w:val="00552091"/>
    <w:rsid w:val="00552120"/>
    <w:rsid w:val="0055213C"/>
    <w:rsid w:val="005521EE"/>
    <w:rsid w:val="00552266"/>
    <w:rsid w:val="00552395"/>
    <w:rsid w:val="00552469"/>
    <w:rsid w:val="0055250C"/>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0ED"/>
    <w:rsid w:val="00553102"/>
    <w:rsid w:val="005532CA"/>
    <w:rsid w:val="0055348B"/>
    <w:rsid w:val="00553494"/>
    <w:rsid w:val="005534A8"/>
    <w:rsid w:val="0055352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B89"/>
    <w:rsid w:val="00553C44"/>
    <w:rsid w:val="00553C6F"/>
    <w:rsid w:val="00553C85"/>
    <w:rsid w:val="00553CBA"/>
    <w:rsid w:val="00553D77"/>
    <w:rsid w:val="00553DAB"/>
    <w:rsid w:val="00553E56"/>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8C"/>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CE2"/>
    <w:rsid w:val="00554DBF"/>
    <w:rsid w:val="00554DCF"/>
    <w:rsid w:val="00554E30"/>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B59"/>
    <w:rsid w:val="00555C8E"/>
    <w:rsid w:val="00555CF2"/>
    <w:rsid w:val="00555D3A"/>
    <w:rsid w:val="00555DB8"/>
    <w:rsid w:val="00555F5D"/>
    <w:rsid w:val="00555F85"/>
    <w:rsid w:val="00555F8E"/>
    <w:rsid w:val="00555FCE"/>
    <w:rsid w:val="00556016"/>
    <w:rsid w:val="00556030"/>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A2"/>
    <w:rsid w:val="00556AC3"/>
    <w:rsid w:val="00556B4D"/>
    <w:rsid w:val="00556BBE"/>
    <w:rsid w:val="00556BCD"/>
    <w:rsid w:val="00556C72"/>
    <w:rsid w:val="00556D36"/>
    <w:rsid w:val="00556D97"/>
    <w:rsid w:val="00556E92"/>
    <w:rsid w:val="00556EA3"/>
    <w:rsid w:val="00556EE4"/>
    <w:rsid w:val="00556F04"/>
    <w:rsid w:val="00556F23"/>
    <w:rsid w:val="00556F81"/>
    <w:rsid w:val="00556F9E"/>
    <w:rsid w:val="00557057"/>
    <w:rsid w:val="005570EF"/>
    <w:rsid w:val="00557180"/>
    <w:rsid w:val="0055720F"/>
    <w:rsid w:val="0055721F"/>
    <w:rsid w:val="0055728A"/>
    <w:rsid w:val="005572AA"/>
    <w:rsid w:val="00557309"/>
    <w:rsid w:val="0055732F"/>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7B"/>
    <w:rsid w:val="00557CFE"/>
    <w:rsid w:val="00557E4D"/>
    <w:rsid w:val="00557E74"/>
    <w:rsid w:val="00557F9E"/>
    <w:rsid w:val="00557FA0"/>
    <w:rsid w:val="00560015"/>
    <w:rsid w:val="0056001C"/>
    <w:rsid w:val="00560154"/>
    <w:rsid w:val="005601A9"/>
    <w:rsid w:val="005601E1"/>
    <w:rsid w:val="0056029B"/>
    <w:rsid w:val="005602F4"/>
    <w:rsid w:val="00560476"/>
    <w:rsid w:val="00560478"/>
    <w:rsid w:val="005604A9"/>
    <w:rsid w:val="005604D2"/>
    <w:rsid w:val="0056052A"/>
    <w:rsid w:val="00560542"/>
    <w:rsid w:val="0056066B"/>
    <w:rsid w:val="00560775"/>
    <w:rsid w:val="0056077A"/>
    <w:rsid w:val="00560783"/>
    <w:rsid w:val="0056086A"/>
    <w:rsid w:val="00560896"/>
    <w:rsid w:val="00560921"/>
    <w:rsid w:val="00560A36"/>
    <w:rsid w:val="00560A47"/>
    <w:rsid w:val="00560AC7"/>
    <w:rsid w:val="00560ADD"/>
    <w:rsid w:val="00560B79"/>
    <w:rsid w:val="00560B93"/>
    <w:rsid w:val="00560C6B"/>
    <w:rsid w:val="00560CE0"/>
    <w:rsid w:val="00560D3D"/>
    <w:rsid w:val="00560DC0"/>
    <w:rsid w:val="00560E28"/>
    <w:rsid w:val="00560EE6"/>
    <w:rsid w:val="00560EEE"/>
    <w:rsid w:val="00560EFC"/>
    <w:rsid w:val="00560F76"/>
    <w:rsid w:val="00560FAA"/>
    <w:rsid w:val="00560FDC"/>
    <w:rsid w:val="0056102B"/>
    <w:rsid w:val="00561066"/>
    <w:rsid w:val="00561134"/>
    <w:rsid w:val="00561150"/>
    <w:rsid w:val="005611FB"/>
    <w:rsid w:val="0056127E"/>
    <w:rsid w:val="005612E8"/>
    <w:rsid w:val="005612F9"/>
    <w:rsid w:val="0056143B"/>
    <w:rsid w:val="00561490"/>
    <w:rsid w:val="0056149A"/>
    <w:rsid w:val="005615A4"/>
    <w:rsid w:val="00561662"/>
    <w:rsid w:val="005616EE"/>
    <w:rsid w:val="00561759"/>
    <w:rsid w:val="00561789"/>
    <w:rsid w:val="00561798"/>
    <w:rsid w:val="00561860"/>
    <w:rsid w:val="0056187B"/>
    <w:rsid w:val="00561890"/>
    <w:rsid w:val="005618C9"/>
    <w:rsid w:val="0056190A"/>
    <w:rsid w:val="005619E6"/>
    <w:rsid w:val="00561A08"/>
    <w:rsid w:val="00561B20"/>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4E"/>
    <w:rsid w:val="005622B9"/>
    <w:rsid w:val="0056231D"/>
    <w:rsid w:val="0056232E"/>
    <w:rsid w:val="0056237F"/>
    <w:rsid w:val="00562399"/>
    <w:rsid w:val="005623BE"/>
    <w:rsid w:val="005623CB"/>
    <w:rsid w:val="00562438"/>
    <w:rsid w:val="00562458"/>
    <w:rsid w:val="005624AC"/>
    <w:rsid w:val="005624B3"/>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BA0"/>
    <w:rsid w:val="00562C01"/>
    <w:rsid w:val="00562C45"/>
    <w:rsid w:val="00562D49"/>
    <w:rsid w:val="00562DBB"/>
    <w:rsid w:val="00562DC3"/>
    <w:rsid w:val="00562E64"/>
    <w:rsid w:val="00562F39"/>
    <w:rsid w:val="00563117"/>
    <w:rsid w:val="00563176"/>
    <w:rsid w:val="005631A6"/>
    <w:rsid w:val="005632DF"/>
    <w:rsid w:val="005633EC"/>
    <w:rsid w:val="0056348E"/>
    <w:rsid w:val="005635A8"/>
    <w:rsid w:val="005636CF"/>
    <w:rsid w:val="005636D4"/>
    <w:rsid w:val="0056380B"/>
    <w:rsid w:val="005638E1"/>
    <w:rsid w:val="005638FD"/>
    <w:rsid w:val="00563973"/>
    <w:rsid w:val="00563A58"/>
    <w:rsid w:val="00563A74"/>
    <w:rsid w:val="00563B16"/>
    <w:rsid w:val="00563B26"/>
    <w:rsid w:val="00563B3F"/>
    <w:rsid w:val="00563D36"/>
    <w:rsid w:val="00563D97"/>
    <w:rsid w:val="00563EFD"/>
    <w:rsid w:val="0056410C"/>
    <w:rsid w:val="00564150"/>
    <w:rsid w:val="0056418D"/>
    <w:rsid w:val="005641AC"/>
    <w:rsid w:val="00564266"/>
    <w:rsid w:val="005642D8"/>
    <w:rsid w:val="00564324"/>
    <w:rsid w:val="00564383"/>
    <w:rsid w:val="005643C4"/>
    <w:rsid w:val="005643E9"/>
    <w:rsid w:val="00564403"/>
    <w:rsid w:val="005645B2"/>
    <w:rsid w:val="005645C7"/>
    <w:rsid w:val="005645F4"/>
    <w:rsid w:val="00564605"/>
    <w:rsid w:val="00564726"/>
    <w:rsid w:val="00564778"/>
    <w:rsid w:val="005647FC"/>
    <w:rsid w:val="005649F9"/>
    <w:rsid w:val="00564A77"/>
    <w:rsid w:val="00564B6A"/>
    <w:rsid w:val="00564B84"/>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0"/>
    <w:rsid w:val="005652D4"/>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FC"/>
    <w:rsid w:val="00565D12"/>
    <w:rsid w:val="00565DCF"/>
    <w:rsid w:val="00565F03"/>
    <w:rsid w:val="00565F6E"/>
    <w:rsid w:val="00566029"/>
    <w:rsid w:val="00566059"/>
    <w:rsid w:val="005660AD"/>
    <w:rsid w:val="00566149"/>
    <w:rsid w:val="00566161"/>
    <w:rsid w:val="00566191"/>
    <w:rsid w:val="0056620E"/>
    <w:rsid w:val="00566284"/>
    <w:rsid w:val="0056628A"/>
    <w:rsid w:val="00566417"/>
    <w:rsid w:val="00566543"/>
    <w:rsid w:val="0056659B"/>
    <w:rsid w:val="0056665F"/>
    <w:rsid w:val="005666AC"/>
    <w:rsid w:val="00566793"/>
    <w:rsid w:val="005667A4"/>
    <w:rsid w:val="005667BC"/>
    <w:rsid w:val="0056688B"/>
    <w:rsid w:val="005669B3"/>
    <w:rsid w:val="005669CF"/>
    <w:rsid w:val="00566A06"/>
    <w:rsid w:val="00566A68"/>
    <w:rsid w:val="00566B6F"/>
    <w:rsid w:val="00566B77"/>
    <w:rsid w:val="00566B9F"/>
    <w:rsid w:val="00566C15"/>
    <w:rsid w:val="00566C2E"/>
    <w:rsid w:val="00566C4D"/>
    <w:rsid w:val="00566C5A"/>
    <w:rsid w:val="00566D33"/>
    <w:rsid w:val="00566E1A"/>
    <w:rsid w:val="00566E52"/>
    <w:rsid w:val="00566E7C"/>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DC"/>
    <w:rsid w:val="005674EC"/>
    <w:rsid w:val="00567543"/>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D4D"/>
    <w:rsid w:val="00567F04"/>
    <w:rsid w:val="00567F3A"/>
    <w:rsid w:val="00567FCC"/>
    <w:rsid w:val="00567FD1"/>
    <w:rsid w:val="00567FE1"/>
    <w:rsid w:val="0056FA52"/>
    <w:rsid w:val="00570049"/>
    <w:rsid w:val="00570080"/>
    <w:rsid w:val="00570264"/>
    <w:rsid w:val="00570334"/>
    <w:rsid w:val="00570367"/>
    <w:rsid w:val="005703A3"/>
    <w:rsid w:val="005703D1"/>
    <w:rsid w:val="00570423"/>
    <w:rsid w:val="00570438"/>
    <w:rsid w:val="0057045D"/>
    <w:rsid w:val="00570495"/>
    <w:rsid w:val="005704C6"/>
    <w:rsid w:val="00570566"/>
    <w:rsid w:val="0057056C"/>
    <w:rsid w:val="00570595"/>
    <w:rsid w:val="005705BC"/>
    <w:rsid w:val="00570660"/>
    <w:rsid w:val="00570732"/>
    <w:rsid w:val="00570738"/>
    <w:rsid w:val="0057077B"/>
    <w:rsid w:val="0057078E"/>
    <w:rsid w:val="005707CF"/>
    <w:rsid w:val="0057081E"/>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3F7"/>
    <w:rsid w:val="0057143C"/>
    <w:rsid w:val="00571448"/>
    <w:rsid w:val="0057158D"/>
    <w:rsid w:val="00571699"/>
    <w:rsid w:val="005716B0"/>
    <w:rsid w:val="0057179A"/>
    <w:rsid w:val="00571817"/>
    <w:rsid w:val="00571875"/>
    <w:rsid w:val="005718B0"/>
    <w:rsid w:val="005718D6"/>
    <w:rsid w:val="005718E8"/>
    <w:rsid w:val="00571ABC"/>
    <w:rsid w:val="00571BC4"/>
    <w:rsid w:val="00571C33"/>
    <w:rsid w:val="00571C51"/>
    <w:rsid w:val="00571C8F"/>
    <w:rsid w:val="00571CAB"/>
    <w:rsid w:val="00571E36"/>
    <w:rsid w:val="00571EED"/>
    <w:rsid w:val="00571FF8"/>
    <w:rsid w:val="00572004"/>
    <w:rsid w:val="0057200B"/>
    <w:rsid w:val="0057203C"/>
    <w:rsid w:val="005720C7"/>
    <w:rsid w:val="00572100"/>
    <w:rsid w:val="00572159"/>
    <w:rsid w:val="005721A5"/>
    <w:rsid w:val="005721AC"/>
    <w:rsid w:val="00572213"/>
    <w:rsid w:val="00572276"/>
    <w:rsid w:val="00572290"/>
    <w:rsid w:val="00572305"/>
    <w:rsid w:val="00572312"/>
    <w:rsid w:val="00572344"/>
    <w:rsid w:val="005725A0"/>
    <w:rsid w:val="00572629"/>
    <w:rsid w:val="00572652"/>
    <w:rsid w:val="00572661"/>
    <w:rsid w:val="00572665"/>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E90"/>
    <w:rsid w:val="00572F36"/>
    <w:rsid w:val="00572F8E"/>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6D3"/>
    <w:rsid w:val="005736F3"/>
    <w:rsid w:val="005737BD"/>
    <w:rsid w:val="005739A4"/>
    <w:rsid w:val="00573A69"/>
    <w:rsid w:val="00573AA6"/>
    <w:rsid w:val="00573BA7"/>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CD5"/>
    <w:rsid w:val="00574E7D"/>
    <w:rsid w:val="00574E9E"/>
    <w:rsid w:val="00574EA0"/>
    <w:rsid w:val="00574EB5"/>
    <w:rsid w:val="00574F6F"/>
    <w:rsid w:val="00574FAB"/>
    <w:rsid w:val="00574FF6"/>
    <w:rsid w:val="005752E8"/>
    <w:rsid w:val="0057534F"/>
    <w:rsid w:val="0057536B"/>
    <w:rsid w:val="00575382"/>
    <w:rsid w:val="00575388"/>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E9"/>
    <w:rsid w:val="00575AFE"/>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69F"/>
    <w:rsid w:val="005776FD"/>
    <w:rsid w:val="005776FF"/>
    <w:rsid w:val="00577721"/>
    <w:rsid w:val="0057776B"/>
    <w:rsid w:val="00577785"/>
    <w:rsid w:val="0057778F"/>
    <w:rsid w:val="00577797"/>
    <w:rsid w:val="00577812"/>
    <w:rsid w:val="00577836"/>
    <w:rsid w:val="0057789A"/>
    <w:rsid w:val="005778A7"/>
    <w:rsid w:val="005778F3"/>
    <w:rsid w:val="0057798C"/>
    <w:rsid w:val="005779AD"/>
    <w:rsid w:val="005779EF"/>
    <w:rsid w:val="00577A4F"/>
    <w:rsid w:val="00577A50"/>
    <w:rsid w:val="00577C30"/>
    <w:rsid w:val="00577C39"/>
    <w:rsid w:val="00577CEC"/>
    <w:rsid w:val="00577D6D"/>
    <w:rsid w:val="00577DB7"/>
    <w:rsid w:val="00577E16"/>
    <w:rsid w:val="00577F44"/>
    <w:rsid w:val="00577F62"/>
    <w:rsid w:val="00577F90"/>
    <w:rsid w:val="00577FC9"/>
    <w:rsid w:val="00580010"/>
    <w:rsid w:val="00580013"/>
    <w:rsid w:val="00580023"/>
    <w:rsid w:val="00580079"/>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F8"/>
    <w:rsid w:val="0058080A"/>
    <w:rsid w:val="00580817"/>
    <w:rsid w:val="00580844"/>
    <w:rsid w:val="005808A3"/>
    <w:rsid w:val="005808AE"/>
    <w:rsid w:val="00580903"/>
    <w:rsid w:val="005809B8"/>
    <w:rsid w:val="005809C5"/>
    <w:rsid w:val="005809F9"/>
    <w:rsid w:val="00580A17"/>
    <w:rsid w:val="00580A3E"/>
    <w:rsid w:val="00580B19"/>
    <w:rsid w:val="00580B59"/>
    <w:rsid w:val="00580BF9"/>
    <w:rsid w:val="00580C5A"/>
    <w:rsid w:val="00580CB7"/>
    <w:rsid w:val="00580CBE"/>
    <w:rsid w:val="00580D19"/>
    <w:rsid w:val="00580D29"/>
    <w:rsid w:val="00580D89"/>
    <w:rsid w:val="00580D9A"/>
    <w:rsid w:val="00580EA3"/>
    <w:rsid w:val="00580EE7"/>
    <w:rsid w:val="00580F05"/>
    <w:rsid w:val="00580F7C"/>
    <w:rsid w:val="00580F87"/>
    <w:rsid w:val="00580FCC"/>
    <w:rsid w:val="0058102E"/>
    <w:rsid w:val="00581097"/>
    <w:rsid w:val="005810C8"/>
    <w:rsid w:val="0058116F"/>
    <w:rsid w:val="005811E8"/>
    <w:rsid w:val="005811ED"/>
    <w:rsid w:val="0058123F"/>
    <w:rsid w:val="00581252"/>
    <w:rsid w:val="00581273"/>
    <w:rsid w:val="00581279"/>
    <w:rsid w:val="005812AE"/>
    <w:rsid w:val="0058132D"/>
    <w:rsid w:val="00581394"/>
    <w:rsid w:val="0058144F"/>
    <w:rsid w:val="00581462"/>
    <w:rsid w:val="005814AC"/>
    <w:rsid w:val="0058152D"/>
    <w:rsid w:val="00581569"/>
    <w:rsid w:val="00581619"/>
    <w:rsid w:val="0058161C"/>
    <w:rsid w:val="005816EA"/>
    <w:rsid w:val="00581765"/>
    <w:rsid w:val="0058179C"/>
    <w:rsid w:val="005818A0"/>
    <w:rsid w:val="005818BA"/>
    <w:rsid w:val="005818C3"/>
    <w:rsid w:val="0058190D"/>
    <w:rsid w:val="00581929"/>
    <w:rsid w:val="0058199C"/>
    <w:rsid w:val="005819ED"/>
    <w:rsid w:val="00581A2D"/>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4C"/>
    <w:rsid w:val="0058249E"/>
    <w:rsid w:val="00582521"/>
    <w:rsid w:val="00582585"/>
    <w:rsid w:val="0058259B"/>
    <w:rsid w:val="005825B3"/>
    <w:rsid w:val="005825BD"/>
    <w:rsid w:val="005825CD"/>
    <w:rsid w:val="005825F2"/>
    <w:rsid w:val="00582627"/>
    <w:rsid w:val="0058262B"/>
    <w:rsid w:val="005827C0"/>
    <w:rsid w:val="0058293A"/>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64A"/>
    <w:rsid w:val="0058369E"/>
    <w:rsid w:val="005836B0"/>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B3"/>
    <w:rsid w:val="00584110"/>
    <w:rsid w:val="005841ED"/>
    <w:rsid w:val="00584223"/>
    <w:rsid w:val="0058439C"/>
    <w:rsid w:val="005843C7"/>
    <w:rsid w:val="005843F5"/>
    <w:rsid w:val="00584461"/>
    <w:rsid w:val="00584486"/>
    <w:rsid w:val="005844C9"/>
    <w:rsid w:val="005844FD"/>
    <w:rsid w:val="0058454C"/>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D2"/>
    <w:rsid w:val="00584F88"/>
    <w:rsid w:val="005850A4"/>
    <w:rsid w:val="005851DF"/>
    <w:rsid w:val="00585247"/>
    <w:rsid w:val="005852F1"/>
    <w:rsid w:val="00585315"/>
    <w:rsid w:val="00585345"/>
    <w:rsid w:val="005853B1"/>
    <w:rsid w:val="005853B6"/>
    <w:rsid w:val="00585410"/>
    <w:rsid w:val="0058549A"/>
    <w:rsid w:val="0058555F"/>
    <w:rsid w:val="005855BF"/>
    <w:rsid w:val="005855D0"/>
    <w:rsid w:val="005855EC"/>
    <w:rsid w:val="005856B2"/>
    <w:rsid w:val="0058571C"/>
    <w:rsid w:val="005857AB"/>
    <w:rsid w:val="00585878"/>
    <w:rsid w:val="005858AC"/>
    <w:rsid w:val="00585965"/>
    <w:rsid w:val="0058596E"/>
    <w:rsid w:val="00585980"/>
    <w:rsid w:val="00585988"/>
    <w:rsid w:val="00585A65"/>
    <w:rsid w:val="00585A76"/>
    <w:rsid w:val="00585A87"/>
    <w:rsid w:val="00585BF8"/>
    <w:rsid w:val="00585CCC"/>
    <w:rsid w:val="00585CED"/>
    <w:rsid w:val="00585E90"/>
    <w:rsid w:val="00585EA3"/>
    <w:rsid w:val="00585FE3"/>
    <w:rsid w:val="005860CC"/>
    <w:rsid w:val="005860E0"/>
    <w:rsid w:val="0058614D"/>
    <w:rsid w:val="00586161"/>
    <w:rsid w:val="005861EE"/>
    <w:rsid w:val="0058625C"/>
    <w:rsid w:val="00586300"/>
    <w:rsid w:val="005863F2"/>
    <w:rsid w:val="0058641F"/>
    <w:rsid w:val="0058656E"/>
    <w:rsid w:val="005865D1"/>
    <w:rsid w:val="00586628"/>
    <w:rsid w:val="00586631"/>
    <w:rsid w:val="005866C2"/>
    <w:rsid w:val="005867DB"/>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377"/>
    <w:rsid w:val="00587391"/>
    <w:rsid w:val="005873E7"/>
    <w:rsid w:val="0058750A"/>
    <w:rsid w:val="00587578"/>
    <w:rsid w:val="0058759F"/>
    <w:rsid w:val="0058763C"/>
    <w:rsid w:val="00587692"/>
    <w:rsid w:val="005876B2"/>
    <w:rsid w:val="00587755"/>
    <w:rsid w:val="00587777"/>
    <w:rsid w:val="00587786"/>
    <w:rsid w:val="0058779B"/>
    <w:rsid w:val="005877C0"/>
    <w:rsid w:val="005877CC"/>
    <w:rsid w:val="005877CD"/>
    <w:rsid w:val="005877DD"/>
    <w:rsid w:val="0058785A"/>
    <w:rsid w:val="00587876"/>
    <w:rsid w:val="005879B9"/>
    <w:rsid w:val="00587AE6"/>
    <w:rsid w:val="00587B02"/>
    <w:rsid w:val="00587B9D"/>
    <w:rsid w:val="00587BC4"/>
    <w:rsid w:val="00587C53"/>
    <w:rsid w:val="00587D12"/>
    <w:rsid w:val="00587D39"/>
    <w:rsid w:val="00587E8C"/>
    <w:rsid w:val="00587F30"/>
    <w:rsid w:val="00587FA1"/>
    <w:rsid w:val="00590016"/>
    <w:rsid w:val="00590034"/>
    <w:rsid w:val="00590048"/>
    <w:rsid w:val="005900F7"/>
    <w:rsid w:val="0059015A"/>
    <w:rsid w:val="00590195"/>
    <w:rsid w:val="005902B9"/>
    <w:rsid w:val="005902BB"/>
    <w:rsid w:val="0059032D"/>
    <w:rsid w:val="00590334"/>
    <w:rsid w:val="00590343"/>
    <w:rsid w:val="0059036D"/>
    <w:rsid w:val="00590397"/>
    <w:rsid w:val="0059047D"/>
    <w:rsid w:val="005904DE"/>
    <w:rsid w:val="00590553"/>
    <w:rsid w:val="00590593"/>
    <w:rsid w:val="005905A3"/>
    <w:rsid w:val="005905BC"/>
    <w:rsid w:val="00590625"/>
    <w:rsid w:val="005906D4"/>
    <w:rsid w:val="0059078B"/>
    <w:rsid w:val="005907DF"/>
    <w:rsid w:val="005907FF"/>
    <w:rsid w:val="0059086A"/>
    <w:rsid w:val="0059088F"/>
    <w:rsid w:val="00590972"/>
    <w:rsid w:val="005909BC"/>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C9"/>
    <w:rsid w:val="005911E4"/>
    <w:rsid w:val="005911F5"/>
    <w:rsid w:val="00591241"/>
    <w:rsid w:val="0059125B"/>
    <w:rsid w:val="005912B7"/>
    <w:rsid w:val="005912DE"/>
    <w:rsid w:val="005912E0"/>
    <w:rsid w:val="00591361"/>
    <w:rsid w:val="005913A1"/>
    <w:rsid w:val="00591440"/>
    <w:rsid w:val="005914B2"/>
    <w:rsid w:val="00591696"/>
    <w:rsid w:val="005916D4"/>
    <w:rsid w:val="005916FF"/>
    <w:rsid w:val="00591797"/>
    <w:rsid w:val="005917E6"/>
    <w:rsid w:val="0059181D"/>
    <w:rsid w:val="00591826"/>
    <w:rsid w:val="005918BB"/>
    <w:rsid w:val="005918C1"/>
    <w:rsid w:val="005918DF"/>
    <w:rsid w:val="0059193F"/>
    <w:rsid w:val="005919D5"/>
    <w:rsid w:val="00591A45"/>
    <w:rsid w:val="00591A4C"/>
    <w:rsid w:val="00591AFB"/>
    <w:rsid w:val="00591BBB"/>
    <w:rsid w:val="00591BEB"/>
    <w:rsid w:val="00591C80"/>
    <w:rsid w:val="00591CF1"/>
    <w:rsid w:val="00591D25"/>
    <w:rsid w:val="00591DA7"/>
    <w:rsid w:val="00591F1F"/>
    <w:rsid w:val="00591F20"/>
    <w:rsid w:val="00592134"/>
    <w:rsid w:val="00592153"/>
    <w:rsid w:val="00592192"/>
    <w:rsid w:val="005921AD"/>
    <w:rsid w:val="005921BD"/>
    <w:rsid w:val="00592234"/>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45E"/>
    <w:rsid w:val="005934FD"/>
    <w:rsid w:val="00593520"/>
    <w:rsid w:val="005935B0"/>
    <w:rsid w:val="00593603"/>
    <w:rsid w:val="005936AC"/>
    <w:rsid w:val="00593766"/>
    <w:rsid w:val="005937BC"/>
    <w:rsid w:val="005937D1"/>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D4"/>
    <w:rsid w:val="0059429A"/>
    <w:rsid w:val="00594304"/>
    <w:rsid w:val="00594374"/>
    <w:rsid w:val="00594393"/>
    <w:rsid w:val="00594458"/>
    <w:rsid w:val="00594545"/>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E31"/>
    <w:rsid w:val="00594E54"/>
    <w:rsid w:val="00594E83"/>
    <w:rsid w:val="00594F3A"/>
    <w:rsid w:val="00594FF2"/>
    <w:rsid w:val="0059500A"/>
    <w:rsid w:val="00595114"/>
    <w:rsid w:val="00595247"/>
    <w:rsid w:val="0059524B"/>
    <w:rsid w:val="00595293"/>
    <w:rsid w:val="00595297"/>
    <w:rsid w:val="005952AA"/>
    <w:rsid w:val="0059534F"/>
    <w:rsid w:val="005953C6"/>
    <w:rsid w:val="0059540D"/>
    <w:rsid w:val="005954E2"/>
    <w:rsid w:val="005954F7"/>
    <w:rsid w:val="00595519"/>
    <w:rsid w:val="00595552"/>
    <w:rsid w:val="005955BD"/>
    <w:rsid w:val="00595602"/>
    <w:rsid w:val="00595643"/>
    <w:rsid w:val="0059576B"/>
    <w:rsid w:val="00595807"/>
    <w:rsid w:val="0059580A"/>
    <w:rsid w:val="00595907"/>
    <w:rsid w:val="0059590D"/>
    <w:rsid w:val="0059594E"/>
    <w:rsid w:val="00595A72"/>
    <w:rsid w:val="00595AC0"/>
    <w:rsid w:val="00595B69"/>
    <w:rsid w:val="00595C57"/>
    <w:rsid w:val="00595C87"/>
    <w:rsid w:val="00595CBA"/>
    <w:rsid w:val="00595D54"/>
    <w:rsid w:val="00595ECB"/>
    <w:rsid w:val="00595F14"/>
    <w:rsid w:val="00595F88"/>
    <w:rsid w:val="00596250"/>
    <w:rsid w:val="005962D9"/>
    <w:rsid w:val="005962DC"/>
    <w:rsid w:val="00596344"/>
    <w:rsid w:val="005963C0"/>
    <w:rsid w:val="00596478"/>
    <w:rsid w:val="005964F1"/>
    <w:rsid w:val="0059659B"/>
    <w:rsid w:val="00596612"/>
    <w:rsid w:val="005966C0"/>
    <w:rsid w:val="005966D5"/>
    <w:rsid w:val="005966DF"/>
    <w:rsid w:val="005966E8"/>
    <w:rsid w:val="0059671E"/>
    <w:rsid w:val="00596924"/>
    <w:rsid w:val="00596948"/>
    <w:rsid w:val="0059697D"/>
    <w:rsid w:val="00596983"/>
    <w:rsid w:val="005969D0"/>
    <w:rsid w:val="00596A3A"/>
    <w:rsid w:val="00596AA6"/>
    <w:rsid w:val="00596AF6"/>
    <w:rsid w:val="00596B14"/>
    <w:rsid w:val="00596BE7"/>
    <w:rsid w:val="00596C29"/>
    <w:rsid w:val="00596CBE"/>
    <w:rsid w:val="00596D02"/>
    <w:rsid w:val="00596D86"/>
    <w:rsid w:val="00596E2C"/>
    <w:rsid w:val="00596E66"/>
    <w:rsid w:val="00596EE0"/>
    <w:rsid w:val="00596F20"/>
    <w:rsid w:val="00596F79"/>
    <w:rsid w:val="00596F88"/>
    <w:rsid w:val="00596FF1"/>
    <w:rsid w:val="005970AB"/>
    <w:rsid w:val="00597135"/>
    <w:rsid w:val="0059713A"/>
    <w:rsid w:val="0059715C"/>
    <w:rsid w:val="00597175"/>
    <w:rsid w:val="0059727E"/>
    <w:rsid w:val="005972B0"/>
    <w:rsid w:val="005972F9"/>
    <w:rsid w:val="00597380"/>
    <w:rsid w:val="005973EB"/>
    <w:rsid w:val="00597487"/>
    <w:rsid w:val="0059753C"/>
    <w:rsid w:val="005976F4"/>
    <w:rsid w:val="00597750"/>
    <w:rsid w:val="0059777E"/>
    <w:rsid w:val="00597823"/>
    <w:rsid w:val="00597858"/>
    <w:rsid w:val="005978EE"/>
    <w:rsid w:val="00597922"/>
    <w:rsid w:val="005979DB"/>
    <w:rsid w:val="00597AE3"/>
    <w:rsid w:val="00597B91"/>
    <w:rsid w:val="00597C01"/>
    <w:rsid w:val="00597C4B"/>
    <w:rsid w:val="00597CF6"/>
    <w:rsid w:val="00597CF7"/>
    <w:rsid w:val="00597D3F"/>
    <w:rsid w:val="00597D94"/>
    <w:rsid w:val="00597E4F"/>
    <w:rsid w:val="00597F12"/>
    <w:rsid w:val="00597F24"/>
    <w:rsid w:val="00597F2A"/>
    <w:rsid w:val="005A0016"/>
    <w:rsid w:val="005A0019"/>
    <w:rsid w:val="005A001C"/>
    <w:rsid w:val="005A0088"/>
    <w:rsid w:val="005A009E"/>
    <w:rsid w:val="005A00D7"/>
    <w:rsid w:val="005A00E3"/>
    <w:rsid w:val="005A00F8"/>
    <w:rsid w:val="005A018C"/>
    <w:rsid w:val="005A020F"/>
    <w:rsid w:val="005A0373"/>
    <w:rsid w:val="005A0382"/>
    <w:rsid w:val="005A0487"/>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15A"/>
    <w:rsid w:val="005A124B"/>
    <w:rsid w:val="005A1325"/>
    <w:rsid w:val="005A13A6"/>
    <w:rsid w:val="005A13BD"/>
    <w:rsid w:val="005A1414"/>
    <w:rsid w:val="005A1462"/>
    <w:rsid w:val="005A14A1"/>
    <w:rsid w:val="005A14A2"/>
    <w:rsid w:val="005A1504"/>
    <w:rsid w:val="005A15E3"/>
    <w:rsid w:val="005A15E5"/>
    <w:rsid w:val="005A163A"/>
    <w:rsid w:val="005A1693"/>
    <w:rsid w:val="005A17D0"/>
    <w:rsid w:val="005A182F"/>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1FD1"/>
    <w:rsid w:val="005A2017"/>
    <w:rsid w:val="005A201F"/>
    <w:rsid w:val="005A20AB"/>
    <w:rsid w:val="005A20AD"/>
    <w:rsid w:val="005A21A8"/>
    <w:rsid w:val="005A2280"/>
    <w:rsid w:val="005A244B"/>
    <w:rsid w:val="005A248B"/>
    <w:rsid w:val="005A24AB"/>
    <w:rsid w:val="005A253B"/>
    <w:rsid w:val="005A2560"/>
    <w:rsid w:val="005A25B1"/>
    <w:rsid w:val="005A2617"/>
    <w:rsid w:val="005A263A"/>
    <w:rsid w:val="005A26E0"/>
    <w:rsid w:val="005A26EF"/>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08B"/>
    <w:rsid w:val="005A3180"/>
    <w:rsid w:val="005A3197"/>
    <w:rsid w:val="005A31CB"/>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54"/>
    <w:rsid w:val="005A3E7D"/>
    <w:rsid w:val="005A3E85"/>
    <w:rsid w:val="005A3F44"/>
    <w:rsid w:val="005A3F74"/>
    <w:rsid w:val="005A4070"/>
    <w:rsid w:val="005A412C"/>
    <w:rsid w:val="005A420B"/>
    <w:rsid w:val="005A425C"/>
    <w:rsid w:val="005A42A4"/>
    <w:rsid w:val="005A42ED"/>
    <w:rsid w:val="005A4398"/>
    <w:rsid w:val="005A43EE"/>
    <w:rsid w:val="005A440E"/>
    <w:rsid w:val="005A441F"/>
    <w:rsid w:val="005A4457"/>
    <w:rsid w:val="005A4513"/>
    <w:rsid w:val="005A4518"/>
    <w:rsid w:val="005A4520"/>
    <w:rsid w:val="005A4542"/>
    <w:rsid w:val="005A460F"/>
    <w:rsid w:val="005A467B"/>
    <w:rsid w:val="005A4738"/>
    <w:rsid w:val="005A4742"/>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8A"/>
    <w:rsid w:val="005A5ED9"/>
    <w:rsid w:val="005A5F21"/>
    <w:rsid w:val="005A5F33"/>
    <w:rsid w:val="005A5F7B"/>
    <w:rsid w:val="005A5FE0"/>
    <w:rsid w:val="005A608C"/>
    <w:rsid w:val="005A60BE"/>
    <w:rsid w:val="005A6119"/>
    <w:rsid w:val="005A615F"/>
    <w:rsid w:val="005A617B"/>
    <w:rsid w:val="005A63C7"/>
    <w:rsid w:val="005A642B"/>
    <w:rsid w:val="005A6492"/>
    <w:rsid w:val="005A64E8"/>
    <w:rsid w:val="005A662A"/>
    <w:rsid w:val="005A66AF"/>
    <w:rsid w:val="005A66F7"/>
    <w:rsid w:val="005A67FB"/>
    <w:rsid w:val="005A6904"/>
    <w:rsid w:val="005A691C"/>
    <w:rsid w:val="005A693B"/>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E1"/>
    <w:rsid w:val="005A7C11"/>
    <w:rsid w:val="005A7CD6"/>
    <w:rsid w:val="005A7CFD"/>
    <w:rsid w:val="005A7D14"/>
    <w:rsid w:val="005A7DC5"/>
    <w:rsid w:val="005A7E32"/>
    <w:rsid w:val="005A7F61"/>
    <w:rsid w:val="005A7FCC"/>
    <w:rsid w:val="005B02F1"/>
    <w:rsid w:val="005B0404"/>
    <w:rsid w:val="005B04CA"/>
    <w:rsid w:val="005B0507"/>
    <w:rsid w:val="005B0521"/>
    <w:rsid w:val="005B0558"/>
    <w:rsid w:val="005B066F"/>
    <w:rsid w:val="005B0679"/>
    <w:rsid w:val="005B0689"/>
    <w:rsid w:val="005B0713"/>
    <w:rsid w:val="005B077A"/>
    <w:rsid w:val="005B0781"/>
    <w:rsid w:val="005B085B"/>
    <w:rsid w:val="005B0907"/>
    <w:rsid w:val="005B091D"/>
    <w:rsid w:val="005B092E"/>
    <w:rsid w:val="005B09CB"/>
    <w:rsid w:val="005B0B67"/>
    <w:rsid w:val="005B0C32"/>
    <w:rsid w:val="005B0D56"/>
    <w:rsid w:val="005B0EBE"/>
    <w:rsid w:val="005B0EF2"/>
    <w:rsid w:val="005B0F6F"/>
    <w:rsid w:val="005B0F89"/>
    <w:rsid w:val="005B1032"/>
    <w:rsid w:val="005B104C"/>
    <w:rsid w:val="005B1058"/>
    <w:rsid w:val="005B1083"/>
    <w:rsid w:val="005B10E9"/>
    <w:rsid w:val="005B121D"/>
    <w:rsid w:val="005B1231"/>
    <w:rsid w:val="005B128D"/>
    <w:rsid w:val="005B136C"/>
    <w:rsid w:val="005B13BD"/>
    <w:rsid w:val="005B1562"/>
    <w:rsid w:val="005B157D"/>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EC2"/>
    <w:rsid w:val="005B1F72"/>
    <w:rsid w:val="005B1F9C"/>
    <w:rsid w:val="005B1F9F"/>
    <w:rsid w:val="005B2000"/>
    <w:rsid w:val="005B20B0"/>
    <w:rsid w:val="005B20E1"/>
    <w:rsid w:val="005B21CE"/>
    <w:rsid w:val="005B22AC"/>
    <w:rsid w:val="005B22D7"/>
    <w:rsid w:val="005B22DB"/>
    <w:rsid w:val="005B231E"/>
    <w:rsid w:val="005B239B"/>
    <w:rsid w:val="005B23AD"/>
    <w:rsid w:val="005B249C"/>
    <w:rsid w:val="005B24C8"/>
    <w:rsid w:val="005B24D4"/>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4"/>
    <w:rsid w:val="005B2E20"/>
    <w:rsid w:val="005B2EA1"/>
    <w:rsid w:val="005B2F0E"/>
    <w:rsid w:val="005B2FCA"/>
    <w:rsid w:val="005B2FFD"/>
    <w:rsid w:val="005B3076"/>
    <w:rsid w:val="005B30A2"/>
    <w:rsid w:val="005B30FC"/>
    <w:rsid w:val="005B31E3"/>
    <w:rsid w:val="005B31E7"/>
    <w:rsid w:val="005B31EC"/>
    <w:rsid w:val="005B31F1"/>
    <w:rsid w:val="005B32DC"/>
    <w:rsid w:val="005B32F5"/>
    <w:rsid w:val="005B33A4"/>
    <w:rsid w:val="005B33BA"/>
    <w:rsid w:val="005B33D4"/>
    <w:rsid w:val="005B33FB"/>
    <w:rsid w:val="005B3593"/>
    <w:rsid w:val="005B35AB"/>
    <w:rsid w:val="005B38D7"/>
    <w:rsid w:val="005B38FA"/>
    <w:rsid w:val="005B392A"/>
    <w:rsid w:val="005B3987"/>
    <w:rsid w:val="005B398B"/>
    <w:rsid w:val="005B39BB"/>
    <w:rsid w:val="005B39D4"/>
    <w:rsid w:val="005B39FF"/>
    <w:rsid w:val="005B3AE5"/>
    <w:rsid w:val="005B3B08"/>
    <w:rsid w:val="005B3B3C"/>
    <w:rsid w:val="005B3B85"/>
    <w:rsid w:val="005B3B8B"/>
    <w:rsid w:val="005B3B94"/>
    <w:rsid w:val="005B3BED"/>
    <w:rsid w:val="005B3C4F"/>
    <w:rsid w:val="005B3D03"/>
    <w:rsid w:val="005B3D4C"/>
    <w:rsid w:val="005B3D7A"/>
    <w:rsid w:val="005B3DAC"/>
    <w:rsid w:val="005B3DAE"/>
    <w:rsid w:val="005B3DBF"/>
    <w:rsid w:val="005B3E39"/>
    <w:rsid w:val="005B3E4C"/>
    <w:rsid w:val="005B3E55"/>
    <w:rsid w:val="005B3EA8"/>
    <w:rsid w:val="005B3EE0"/>
    <w:rsid w:val="005B3EFE"/>
    <w:rsid w:val="005B404B"/>
    <w:rsid w:val="005B41C9"/>
    <w:rsid w:val="005B41E8"/>
    <w:rsid w:val="005B4283"/>
    <w:rsid w:val="005B4404"/>
    <w:rsid w:val="005B4423"/>
    <w:rsid w:val="005B4436"/>
    <w:rsid w:val="005B443F"/>
    <w:rsid w:val="005B45E2"/>
    <w:rsid w:val="005B4696"/>
    <w:rsid w:val="005B46DA"/>
    <w:rsid w:val="005B472B"/>
    <w:rsid w:val="005B475C"/>
    <w:rsid w:val="005B4778"/>
    <w:rsid w:val="005B47DC"/>
    <w:rsid w:val="005B487A"/>
    <w:rsid w:val="005B489A"/>
    <w:rsid w:val="005B49DE"/>
    <w:rsid w:val="005B4A20"/>
    <w:rsid w:val="005B4A82"/>
    <w:rsid w:val="005B4AB2"/>
    <w:rsid w:val="005B4B78"/>
    <w:rsid w:val="005B4BBC"/>
    <w:rsid w:val="005B4BCC"/>
    <w:rsid w:val="005B4CB6"/>
    <w:rsid w:val="005B4CBC"/>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61E"/>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CA"/>
    <w:rsid w:val="005B60E0"/>
    <w:rsid w:val="005B6117"/>
    <w:rsid w:val="005B6213"/>
    <w:rsid w:val="005B6269"/>
    <w:rsid w:val="005B626D"/>
    <w:rsid w:val="005B6333"/>
    <w:rsid w:val="005B63E7"/>
    <w:rsid w:val="005B6422"/>
    <w:rsid w:val="005B642F"/>
    <w:rsid w:val="005B643C"/>
    <w:rsid w:val="005B643E"/>
    <w:rsid w:val="005B6442"/>
    <w:rsid w:val="005B6467"/>
    <w:rsid w:val="005B6821"/>
    <w:rsid w:val="005B684A"/>
    <w:rsid w:val="005B685D"/>
    <w:rsid w:val="005B6924"/>
    <w:rsid w:val="005B6A3C"/>
    <w:rsid w:val="005B6AB8"/>
    <w:rsid w:val="005B6AC7"/>
    <w:rsid w:val="005B6B62"/>
    <w:rsid w:val="005B6BBC"/>
    <w:rsid w:val="005B6C8F"/>
    <w:rsid w:val="005B6CE4"/>
    <w:rsid w:val="005B6D5D"/>
    <w:rsid w:val="005B6D99"/>
    <w:rsid w:val="005B6DBA"/>
    <w:rsid w:val="005B6F03"/>
    <w:rsid w:val="005B6F45"/>
    <w:rsid w:val="005B6F69"/>
    <w:rsid w:val="005B6F72"/>
    <w:rsid w:val="005B7070"/>
    <w:rsid w:val="005B70A6"/>
    <w:rsid w:val="005B70D9"/>
    <w:rsid w:val="005B7113"/>
    <w:rsid w:val="005B715C"/>
    <w:rsid w:val="005B7178"/>
    <w:rsid w:val="005B71E6"/>
    <w:rsid w:val="005B72A7"/>
    <w:rsid w:val="005B7334"/>
    <w:rsid w:val="005B73CE"/>
    <w:rsid w:val="005B7444"/>
    <w:rsid w:val="005B746F"/>
    <w:rsid w:val="005B74B1"/>
    <w:rsid w:val="005B759A"/>
    <w:rsid w:val="005B759F"/>
    <w:rsid w:val="005B7618"/>
    <w:rsid w:val="005B761F"/>
    <w:rsid w:val="005B7623"/>
    <w:rsid w:val="005B7743"/>
    <w:rsid w:val="005B77C7"/>
    <w:rsid w:val="005B77CA"/>
    <w:rsid w:val="005B77F2"/>
    <w:rsid w:val="005B77F3"/>
    <w:rsid w:val="005B78C0"/>
    <w:rsid w:val="005B78C3"/>
    <w:rsid w:val="005B78D0"/>
    <w:rsid w:val="005B78E2"/>
    <w:rsid w:val="005B79DA"/>
    <w:rsid w:val="005B7A1E"/>
    <w:rsid w:val="005B7A5D"/>
    <w:rsid w:val="005B7B59"/>
    <w:rsid w:val="005B7B90"/>
    <w:rsid w:val="005B7B93"/>
    <w:rsid w:val="005B7BB8"/>
    <w:rsid w:val="005B7CFF"/>
    <w:rsid w:val="005B7D94"/>
    <w:rsid w:val="005B7DF6"/>
    <w:rsid w:val="005B7E6E"/>
    <w:rsid w:val="005B7EC0"/>
    <w:rsid w:val="005B7FA9"/>
    <w:rsid w:val="005B7FDD"/>
    <w:rsid w:val="005C0051"/>
    <w:rsid w:val="005C006E"/>
    <w:rsid w:val="005C00B6"/>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EFB"/>
    <w:rsid w:val="005C0F39"/>
    <w:rsid w:val="005C0F5A"/>
    <w:rsid w:val="005C0F6C"/>
    <w:rsid w:val="005C0F82"/>
    <w:rsid w:val="005C0FAE"/>
    <w:rsid w:val="005C0FC8"/>
    <w:rsid w:val="005C109E"/>
    <w:rsid w:val="005C10B6"/>
    <w:rsid w:val="005C10BA"/>
    <w:rsid w:val="005C1122"/>
    <w:rsid w:val="005C11BB"/>
    <w:rsid w:val="005C135F"/>
    <w:rsid w:val="005C139C"/>
    <w:rsid w:val="005C13E2"/>
    <w:rsid w:val="005C14B1"/>
    <w:rsid w:val="005C14CE"/>
    <w:rsid w:val="005C14D7"/>
    <w:rsid w:val="005C153D"/>
    <w:rsid w:val="005C1565"/>
    <w:rsid w:val="005C156B"/>
    <w:rsid w:val="005C1604"/>
    <w:rsid w:val="005C1647"/>
    <w:rsid w:val="005C173A"/>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4B5"/>
    <w:rsid w:val="005C254B"/>
    <w:rsid w:val="005C2587"/>
    <w:rsid w:val="005C25E6"/>
    <w:rsid w:val="005C265E"/>
    <w:rsid w:val="005C2696"/>
    <w:rsid w:val="005C26A2"/>
    <w:rsid w:val="005C294A"/>
    <w:rsid w:val="005C297B"/>
    <w:rsid w:val="005C2996"/>
    <w:rsid w:val="005C2BC5"/>
    <w:rsid w:val="005C2CB7"/>
    <w:rsid w:val="005C2D35"/>
    <w:rsid w:val="005C2D3D"/>
    <w:rsid w:val="005C2D7A"/>
    <w:rsid w:val="005C2D84"/>
    <w:rsid w:val="005C2DE3"/>
    <w:rsid w:val="005C2F7F"/>
    <w:rsid w:val="005C3067"/>
    <w:rsid w:val="005C309A"/>
    <w:rsid w:val="005C309B"/>
    <w:rsid w:val="005C30B5"/>
    <w:rsid w:val="005C3151"/>
    <w:rsid w:val="005C31DD"/>
    <w:rsid w:val="005C3259"/>
    <w:rsid w:val="005C32BA"/>
    <w:rsid w:val="005C3387"/>
    <w:rsid w:val="005C33C4"/>
    <w:rsid w:val="005C3474"/>
    <w:rsid w:val="005C355F"/>
    <w:rsid w:val="005C356E"/>
    <w:rsid w:val="005C3637"/>
    <w:rsid w:val="005C36A2"/>
    <w:rsid w:val="005C3724"/>
    <w:rsid w:val="005C372C"/>
    <w:rsid w:val="005C3761"/>
    <w:rsid w:val="005C377B"/>
    <w:rsid w:val="005C3834"/>
    <w:rsid w:val="005C3839"/>
    <w:rsid w:val="005C38F6"/>
    <w:rsid w:val="005C3949"/>
    <w:rsid w:val="005C3965"/>
    <w:rsid w:val="005C39E8"/>
    <w:rsid w:val="005C3A08"/>
    <w:rsid w:val="005C3A3A"/>
    <w:rsid w:val="005C3AC1"/>
    <w:rsid w:val="005C3AD1"/>
    <w:rsid w:val="005C3B1A"/>
    <w:rsid w:val="005C3B21"/>
    <w:rsid w:val="005C3B61"/>
    <w:rsid w:val="005C3BB7"/>
    <w:rsid w:val="005C3C3C"/>
    <w:rsid w:val="005C3CE4"/>
    <w:rsid w:val="005C3D14"/>
    <w:rsid w:val="005C3D86"/>
    <w:rsid w:val="005C3DCF"/>
    <w:rsid w:val="005C3DF8"/>
    <w:rsid w:val="005C3EBD"/>
    <w:rsid w:val="005C3FD2"/>
    <w:rsid w:val="005C4013"/>
    <w:rsid w:val="005C4054"/>
    <w:rsid w:val="005C40BE"/>
    <w:rsid w:val="005C4140"/>
    <w:rsid w:val="005C4159"/>
    <w:rsid w:val="005C41B3"/>
    <w:rsid w:val="005C430E"/>
    <w:rsid w:val="005C4329"/>
    <w:rsid w:val="005C436F"/>
    <w:rsid w:val="005C43A3"/>
    <w:rsid w:val="005C445F"/>
    <w:rsid w:val="005C4498"/>
    <w:rsid w:val="005C44EB"/>
    <w:rsid w:val="005C4646"/>
    <w:rsid w:val="005C46E0"/>
    <w:rsid w:val="005C4715"/>
    <w:rsid w:val="005C4717"/>
    <w:rsid w:val="005C4751"/>
    <w:rsid w:val="005C47C8"/>
    <w:rsid w:val="005C4834"/>
    <w:rsid w:val="005C4840"/>
    <w:rsid w:val="005C4859"/>
    <w:rsid w:val="005C485A"/>
    <w:rsid w:val="005C49CB"/>
    <w:rsid w:val="005C4A4F"/>
    <w:rsid w:val="005C4A98"/>
    <w:rsid w:val="005C4BC8"/>
    <w:rsid w:val="005C4BF1"/>
    <w:rsid w:val="005C4C65"/>
    <w:rsid w:val="005C4C8A"/>
    <w:rsid w:val="005C4C8D"/>
    <w:rsid w:val="005C4D3F"/>
    <w:rsid w:val="005C4D69"/>
    <w:rsid w:val="005C4E14"/>
    <w:rsid w:val="005C4E68"/>
    <w:rsid w:val="005C4EFD"/>
    <w:rsid w:val="005C505C"/>
    <w:rsid w:val="005C50EF"/>
    <w:rsid w:val="005C50F9"/>
    <w:rsid w:val="005C511C"/>
    <w:rsid w:val="005C5125"/>
    <w:rsid w:val="005C516C"/>
    <w:rsid w:val="005C51FB"/>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260"/>
    <w:rsid w:val="005C6354"/>
    <w:rsid w:val="005C6359"/>
    <w:rsid w:val="005C6378"/>
    <w:rsid w:val="005C63F2"/>
    <w:rsid w:val="005C6421"/>
    <w:rsid w:val="005C64CD"/>
    <w:rsid w:val="005C64DE"/>
    <w:rsid w:val="005C65C4"/>
    <w:rsid w:val="005C65DE"/>
    <w:rsid w:val="005C6625"/>
    <w:rsid w:val="005C6668"/>
    <w:rsid w:val="005C67F0"/>
    <w:rsid w:val="005C684D"/>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1CB"/>
    <w:rsid w:val="005C7215"/>
    <w:rsid w:val="005C7396"/>
    <w:rsid w:val="005C73C9"/>
    <w:rsid w:val="005C742B"/>
    <w:rsid w:val="005C7471"/>
    <w:rsid w:val="005C752D"/>
    <w:rsid w:val="005C75A9"/>
    <w:rsid w:val="005C76A4"/>
    <w:rsid w:val="005C7700"/>
    <w:rsid w:val="005C7707"/>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D8"/>
    <w:rsid w:val="005C7DEF"/>
    <w:rsid w:val="005C7E42"/>
    <w:rsid w:val="005C7E5E"/>
    <w:rsid w:val="005C7E87"/>
    <w:rsid w:val="005C7EA7"/>
    <w:rsid w:val="005C7EAB"/>
    <w:rsid w:val="005C7F51"/>
    <w:rsid w:val="005C7F7C"/>
    <w:rsid w:val="005D000C"/>
    <w:rsid w:val="005D000E"/>
    <w:rsid w:val="005D00F9"/>
    <w:rsid w:val="005D010D"/>
    <w:rsid w:val="005D0121"/>
    <w:rsid w:val="005D0205"/>
    <w:rsid w:val="005D0224"/>
    <w:rsid w:val="005D0265"/>
    <w:rsid w:val="005D02CD"/>
    <w:rsid w:val="005D02E1"/>
    <w:rsid w:val="005D02E7"/>
    <w:rsid w:val="005D02EE"/>
    <w:rsid w:val="005D04B5"/>
    <w:rsid w:val="005D04D8"/>
    <w:rsid w:val="005D052B"/>
    <w:rsid w:val="005D075D"/>
    <w:rsid w:val="005D07F6"/>
    <w:rsid w:val="005D0817"/>
    <w:rsid w:val="005D0836"/>
    <w:rsid w:val="005D0864"/>
    <w:rsid w:val="005D08C8"/>
    <w:rsid w:val="005D097D"/>
    <w:rsid w:val="005D0A90"/>
    <w:rsid w:val="005D0A94"/>
    <w:rsid w:val="005D0B30"/>
    <w:rsid w:val="005D0B64"/>
    <w:rsid w:val="005D0C1E"/>
    <w:rsid w:val="005D0C60"/>
    <w:rsid w:val="005D0C7E"/>
    <w:rsid w:val="005D0D8E"/>
    <w:rsid w:val="005D0DB2"/>
    <w:rsid w:val="005D0E94"/>
    <w:rsid w:val="005D0EA4"/>
    <w:rsid w:val="005D0F00"/>
    <w:rsid w:val="005D0F32"/>
    <w:rsid w:val="005D0F41"/>
    <w:rsid w:val="005D0F43"/>
    <w:rsid w:val="005D0F5D"/>
    <w:rsid w:val="005D1008"/>
    <w:rsid w:val="005D1041"/>
    <w:rsid w:val="005D104D"/>
    <w:rsid w:val="005D1097"/>
    <w:rsid w:val="005D10A3"/>
    <w:rsid w:val="005D10F5"/>
    <w:rsid w:val="005D110E"/>
    <w:rsid w:val="005D118A"/>
    <w:rsid w:val="005D1211"/>
    <w:rsid w:val="005D1292"/>
    <w:rsid w:val="005D12F7"/>
    <w:rsid w:val="005D1310"/>
    <w:rsid w:val="005D1313"/>
    <w:rsid w:val="005D13F7"/>
    <w:rsid w:val="005D1408"/>
    <w:rsid w:val="005D1541"/>
    <w:rsid w:val="005D158E"/>
    <w:rsid w:val="005D159F"/>
    <w:rsid w:val="005D15B7"/>
    <w:rsid w:val="005D15DF"/>
    <w:rsid w:val="005D165B"/>
    <w:rsid w:val="005D1662"/>
    <w:rsid w:val="005D1711"/>
    <w:rsid w:val="005D1747"/>
    <w:rsid w:val="005D1791"/>
    <w:rsid w:val="005D17A4"/>
    <w:rsid w:val="005D189C"/>
    <w:rsid w:val="005D1902"/>
    <w:rsid w:val="005D1922"/>
    <w:rsid w:val="005D1939"/>
    <w:rsid w:val="005D1A81"/>
    <w:rsid w:val="005D1AF0"/>
    <w:rsid w:val="005D1B51"/>
    <w:rsid w:val="005D1B7C"/>
    <w:rsid w:val="005D1CC0"/>
    <w:rsid w:val="005D1CF6"/>
    <w:rsid w:val="005D1D2C"/>
    <w:rsid w:val="005D1D8C"/>
    <w:rsid w:val="005D1E69"/>
    <w:rsid w:val="005D1E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C2"/>
    <w:rsid w:val="005D261D"/>
    <w:rsid w:val="005D262E"/>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3A4"/>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3B"/>
    <w:rsid w:val="005D3BFD"/>
    <w:rsid w:val="005D3C22"/>
    <w:rsid w:val="005D3C82"/>
    <w:rsid w:val="005D3CB9"/>
    <w:rsid w:val="005D3CDA"/>
    <w:rsid w:val="005D3DD1"/>
    <w:rsid w:val="005D3E4A"/>
    <w:rsid w:val="005D3E68"/>
    <w:rsid w:val="005D3E7A"/>
    <w:rsid w:val="005D3F1B"/>
    <w:rsid w:val="005D3F46"/>
    <w:rsid w:val="005D3F99"/>
    <w:rsid w:val="005D4099"/>
    <w:rsid w:val="005D4124"/>
    <w:rsid w:val="005D413C"/>
    <w:rsid w:val="005D4181"/>
    <w:rsid w:val="005D41A2"/>
    <w:rsid w:val="005D422E"/>
    <w:rsid w:val="005D4259"/>
    <w:rsid w:val="005D428B"/>
    <w:rsid w:val="005D4290"/>
    <w:rsid w:val="005D434B"/>
    <w:rsid w:val="005D435F"/>
    <w:rsid w:val="005D43BE"/>
    <w:rsid w:val="005D43F9"/>
    <w:rsid w:val="005D4453"/>
    <w:rsid w:val="005D44BC"/>
    <w:rsid w:val="005D450C"/>
    <w:rsid w:val="005D45B6"/>
    <w:rsid w:val="005D4617"/>
    <w:rsid w:val="005D4667"/>
    <w:rsid w:val="005D46AE"/>
    <w:rsid w:val="005D471A"/>
    <w:rsid w:val="005D476A"/>
    <w:rsid w:val="005D488B"/>
    <w:rsid w:val="005D4947"/>
    <w:rsid w:val="005D4959"/>
    <w:rsid w:val="005D4A27"/>
    <w:rsid w:val="005D4A64"/>
    <w:rsid w:val="005D4AD3"/>
    <w:rsid w:val="005D4B2D"/>
    <w:rsid w:val="005D4B34"/>
    <w:rsid w:val="005D4C07"/>
    <w:rsid w:val="005D4CAD"/>
    <w:rsid w:val="005D4D3A"/>
    <w:rsid w:val="005D4D57"/>
    <w:rsid w:val="005D4E67"/>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805"/>
    <w:rsid w:val="005D584F"/>
    <w:rsid w:val="005D5952"/>
    <w:rsid w:val="005D59FF"/>
    <w:rsid w:val="005D5A26"/>
    <w:rsid w:val="005D5ADE"/>
    <w:rsid w:val="005D5B21"/>
    <w:rsid w:val="005D5B9B"/>
    <w:rsid w:val="005D5BB4"/>
    <w:rsid w:val="005D5C3A"/>
    <w:rsid w:val="005D5C56"/>
    <w:rsid w:val="005D5D12"/>
    <w:rsid w:val="005D5F1B"/>
    <w:rsid w:val="005D5FAB"/>
    <w:rsid w:val="005D60D0"/>
    <w:rsid w:val="005D6183"/>
    <w:rsid w:val="005D6276"/>
    <w:rsid w:val="005D6289"/>
    <w:rsid w:val="005D63C5"/>
    <w:rsid w:val="005D63F3"/>
    <w:rsid w:val="005D63FC"/>
    <w:rsid w:val="005D65E3"/>
    <w:rsid w:val="005D6734"/>
    <w:rsid w:val="005D677F"/>
    <w:rsid w:val="005D6851"/>
    <w:rsid w:val="005D6876"/>
    <w:rsid w:val="005D6919"/>
    <w:rsid w:val="005D69FC"/>
    <w:rsid w:val="005D6ABD"/>
    <w:rsid w:val="005D6AD8"/>
    <w:rsid w:val="005D6B6B"/>
    <w:rsid w:val="005D6B90"/>
    <w:rsid w:val="005D6C3F"/>
    <w:rsid w:val="005D6CA1"/>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3E3"/>
    <w:rsid w:val="005D7417"/>
    <w:rsid w:val="005D74C5"/>
    <w:rsid w:val="005D751F"/>
    <w:rsid w:val="005D7598"/>
    <w:rsid w:val="005D75E8"/>
    <w:rsid w:val="005D7682"/>
    <w:rsid w:val="005D7751"/>
    <w:rsid w:val="005D77B2"/>
    <w:rsid w:val="005D7892"/>
    <w:rsid w:val="005D794B"/>
    <w:rsid w:val="005D797D"/>
    <w:rsid w:val="005D7982"/>
    <w:rsid w:val="005D798A"/>
    <w:rsid w:val="005D7A00"/>
    <w:rsid w:val="005D7A38"/>
    <w:rsid w:val="005D7AC1"/>
    <w:rsid w:val="005D7AC7"/>
    <w:rsid w:val="005D7B3B"/>
    <w:rsid w:val="005D7B51"/>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C3"/>
    <w:rsid w:val="005E0E01"/>
    <w:rsid w:val="005E0E16"/>
    <w:rsid w:val="005E0E2B"/>
    <w:rsid w:val="005E0E54"/>
    <w:rsid w:val="005E0E94"/>
    <w:rsid w:val="005E0EA4"/>
    <w:rsid w:val="005E0F2B"/>
    <w:rsid w:val="005E0F69"/>
    <w:rsid w:val="005E0FAA"/>
    <w:rsid w:val="005E103F"/>
    <w:rsid w:val="005E1146"/>
    <w:rsid w:val="005E11B2"/>
    <w:rsid w:val="005E1231"/>
    <w:rsid w:val="005E1265"/>
    <w:rsid w:val="005E1338"/>
    <w:rsid w:val="005E1356"/>
    <w:rsid w:val="005E13A4"/>
    <w:rsid w:val="005E13FC"/>
    <w:rsid w:val="005E157D"/>
    <w:rsid w:val="005E1580"/>
    <w:rsid w:val="005E15A2"/>
    <w:rsid w:val="005E1601"/>
    <w:rsid w:val="005E1638"/>
    <w:rsid w:val="005E1676"/>
    <w:rsid w:val="005E16B9"/>
    <w:rsid w:val="005E17B7"/>
    <w:rsid w:val="005E198B"/>
    <w:rsid w:val="005E1A1A"/>
    <w:rsid w:val="005E1AD9"/>
    <w:rsid w:val="005E1AE9"/>
    <w:rsid w:val="005E1B8C"/>
    <w:rsid w:val="005E1BCA"/>
    <w:rsid w:val="005E1C1E"/>
    <w:rsid w:val="005E1C82"/>
    <w:rsid w:val="005E1CAE"/>
    <w:rsid w:val="005E1CD0"/>
    <w:rsid w:val="005E1D24"/>
    <w:rsid w:val="005E1E32"/>
    <w:rsid w:val="005E1E53"/>
    <w:rsid w:val="005E1E7A"/>
    <w:rsid w:val="005E1EB2"/>
    <w:rsid w:val="005E1EB9"/>
    <w:rsid w:val="005E1F47"/>
    <w:rsid w:val="005E1F5D"/>
    <w:rsid w:val="005E1FF6"/>
    <w:rsid w:val="005E2010"/>
    <w:rsid w:val="005E201A"/>
    <w:rsid w:val="005E2050"/>
    <w:rsid w:val="005E20C5"/>
    <w:rsid w:val="005E20E7"/>
    <w:rsid w:val="005E210C"/>
    <w:rsid w:val="005E2194"/>
    <w:rsid w:val="005E2278"/>
    <w:rsid w:val="005E235A"/>
    <w:rsid w:val="005E2382"/>
    <w:rsid w:val="005E239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7D"/>
    <w:rsid w:val="005E29C2"/>
    <w:rsid w:val="005E2A0F"/>
    <w:rsid w:val="005E2A28"/>
    <w:rsid w:val="005E2A50"/>
    <w:rsid w:val="005E2A8C"/>
    <w:rsid w:val="005E2B01"/>
    <w:rsid w:val="005E2BA2"/>
    <w:rsid w:val="005E2C03"/>
    <w:rsid w:val="005E2C7E"/>
    <w:rsid w:val="005E2CAE"/>
    <w:rsid w:val="005E2CF8"/>
    <w:rsid w:val="005E2D98"/>
    <w:rsid w:val="005E2DAC"/>
    <w:rsid w:val="005E2E05"/>
    <w:rsid w:val="005E2E0F"/>
    <w:rsid w:val="005E2E6A"/>
    <w:rsid w:val="005E2ED2"/>
    <w:rsid w:val="005E2F21"/>
    <w:rsid w:val="005E3165"/>
    <w:rsid w:val="005E316D"/>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77B"/>
    <w:rsid w:val="005E3929"/>
    <w:rsid w:val="005E394B"/>
    <w:rsid w:val="005E3971"/>
    <w:rsid w:val="005E3A0E"/>
    <w:rsid w:val="005E3A88"/>
    <w:rsid w:val="005E3AC6"/>
    <w:rsid w:val="005E3D33"/>
    <w:rsid w:val="005E3D85"/>
    <w:rsid w:val="005E3E14"/>
    <w:rsid w:val="005E3EFD"/>
    <w:rsid w:val="005E4033"/>
    <w:rsid w:val="005E406A"/>
    <w:rsid w:val="005E4080"/>
    <w:rsid w:val="005E40DF"/>
    <w:rsid w:val="005E4179"/>
    <w:rsid w:val="005E41CD"/>
    <w:rsid w:val="005E41FB"/>
    <w:rsid w:val="005E4231"/>
    <w:rsid w:val="005E4289"/>
    <w:rsid w:val="005E438A"/>
    <w:rsid w:val="005E441E"/>
    <w:rsid w:val="005E4428"/>
    <w:rsid w:val="005E44A5"/>
    <w:rsid w:val="005E456E"/>
    <w:rsid w:val="005E4685"/>
    <w:rsid w:val="005E46BB"/>
    <w:rsid w:val="005E46CF"/>
    <w:rsid w:val="005E470E"/>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72"/>
    <w:rsid w:val="005E5073"/>
    <w:rsid w:val="005E50B1"/>
    <w:rsid w:val="005E516E"/>
    <w:rsid w:val="005E52A0"/>
    <w:rsid w:val="005E5318"/>
    <w:rsid w:val="005E534E"/>
    <w:rsid w:val="005E5387"/>
    <w:rsid w:val="005E5444"/>
    <w:rsid w:val="005E544A"/>
    <w:rsid w:val="005E54E3"/>
    <w:rsid w:val="005E553E"/>
    <w:rsid w:val="005E55B9"/>
    <w:rsid w:val="005E56F0"/>
    <w:rsid w:val="005E56FD"/>
    <w:rsid w:val="005E5720"/>
    <w:rsid w:val="005E5786"/>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52"/>
    <w:rsid w:val="005E5C64"/>
    <w:rsid w:val="005E5CDA"/>
    <w:rsid w:val="005E5D5A"/>
    <w:rsid w:val="005E5E4A"/>
    <w:rsid w:val="005E5E4C"/>
    <w:rsid w:val="005E5E6C"/>
    <w:rsid w:val="005E5F0C"/>
    <w:rsid w:val="005E5F37"/>
    <w:rsid w:val="005E601C"/>
    <w:rsid w:val="005E6161"/>
    <w:rsid w:val="005E6215"/>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8"/>
    <w:rsid w:val="005E6E1F"/>
    <w:rsid w:val="005E6E70"/>
    <w:rsid w:val="005E6E8D"/>
    <w:rsid w:val="005E6E9C"/>
    <w:rsid w:val="005E6F22"/>
    <w:rsid w:val="005E6F3A"/>
    <w:rsid w:val="005E6F84"/>
    <w:rsid w:val="005E6F86"/>
    <w:rsid w:val="005E6F9A"/>
    <w:rsid w:val="005E6FB1"/>
    <w:rsid w:val="005E707B"/>
    <w:rsid w:val="005E70B6"/>
    <w:rsid w:val="005E70C3"/>
    <w:rsid w:val="005E718F"/>
    <w:rsid w:val="005E719A"/>
    <w:rsid w:val="005E7291"/>
    <w:rsid w:val="005E7344"/>
    <w:rsid w:val="005E734D"/>
    <w:rsid w:val="005E7415"/>
    <w:rsid w:val="005E74AA"/>
    <w:rsid w:val="005E758C"/>
    <w:rsid w:val="005E75E8"/>
    <w:rsid w:val="005E7611"/>
    <w:rsid w:val="005E7661"/>
    <w:rsid w:val="005E7802"/>
    <w:rsid w:val="005E7820"/>
    <w:rsid w:val="005E7882"/>
    <w:rsid w:val="005E78FF"/>
    <w:rsid w:val="005E7901"/>
    <w:rsid w:val="005E793D"/>
    <w:rsid w:val="005E799B"/>
    <w:rsid w:val="005E79AF"/>
    <w:rsid w:val="005E7A08"/>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70B"/>
    <w:rsid w:val="005F083F"/>
    <w:rsid w:val="005F08E8"/>
    <w:rsid w:val="005F098F"/>
    <w:rsid w:val="005F09C4"/>
    <w:rsid w:val="005F0A2C"/>
    <w:rsid w:val="005F0AD5"/>
    <w:rsid w:val="005F0AD6"/>
    <w:rsid w:val="005F0B0C"/>
    <w:rsid w:val="005F0B11"/>
    <w:rsid w:val="005F0B27"/>
    <w:rsid w:val="005F0B6C"/>
    <w:rsid w:val="005F0CBA"/>
    <w:rsid w:val="005F0CD0"/>
    <w:rsid w:val="005F0D95"/>
    <w:rsid w:val="005F0EA0"/>
    <w:rsid w:val="005F0EB2"/>
    <w:rsid w:val="005F0EDA"/>
    <w:rsid w:val="005F0F01"/>
    <w:rsid w:val="005F0F2F"/>
    <w:rsid w:val="005F0F91"/>
    <w:rsid w:val="005F0F9E"/>
    <w:rsid w:val="005F0FE7"/>
    <w:rsid w:val="005F0FF2"/>
    <w:rsid w:val="005F1085"/>
    <w:rsid w:val="005F1104"/>
    <w:rsid w:val="005F112C"/>
    <w:rsid w:val="005F1176"/>
    <w:rsid w:val="005F123B"/>
    <w:rsid w:val="005F1266"/>
    <w:rsid w:val="005F126F"/>
    <w:rsid w:val="005F1282"/>
    <w:rsid w:val="005F132B"/>
    <w:rsid w:val="005F134F"/>
    <w:rsid w:val="005F13C8"/>
    <w:rsid w:val="005F1474"/>
    <w:rsid w:val="005F147D"/>
    <w:rsid w:val="005F148A"/>
    <w:rsid w:val="005F1584"/>
    <w:rsid w:val="005F1615"/>
    <w:rsid w:val="005F1886"/>
    <w:rsid w:val="005F1A25"/>
    <w:rsid w:val="005F1AE0"/>
    <w:rsid w:val="005F1B76"/>
    <w:rsid w:val="005F1B8F"/>
    <w:rsid w:val="005F1BF3"/>
    <w:rsid w:val="005F1C15"/>
    <w:rsid w:val="005F1C5D"/>
    <w:rsid w:val="005F1D71"/>
    <w:rsid w:val="005F1D7A"/>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A8"/>
    <w:rsid w:val="005F22F1"/>
    <w:rsid w:val="005F22F6"/>
    <w:rsid w:val="005F2349"/>
    <w:rsid w:val="005F23CC"/>
    <w:rsid w:val="005F23E3"/>
    <w:rsid w:val="005F245E"/>
    <w:rsid w:val="005F250F"/>
    <w:rsid w:val="005F2522"/>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D7"/>
    <w:rsid w:val="005F316A"/>
    <w:rsid w:val="005F3190"/>
    <w:rsid w:val="005F319F"/>
    <w:rsid w:val="005F31CF"/>
    <w:rsid w:val="005F3263"/>
    <w:rsid w:val="005F3306"/>
    <w:rsid w:val="005F33A0"/>
    <w:rsid w:val="005F3401"/>
    <w:rsid w:val="005F3470"/>
    <w:rsid w:val="005F35C7"/>
    <w:rsid w:val="005F3606"/>
    <w:rsid w:val="005F3678"/>
    <w:rsid w:val="005F3727"/>
    <w:rsid w:val="005F3774"/>
    <w:rsid w:val="005F37BD"/>
    <w:rsid w:val="005F38A5"/>
    <w:rsid w:val="005F38BF"/>
    <w:rsid w:val="005F38CE"/>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B9"/>
    <w:rsid w:val="005F3FCF"/>
    <w:rsid w:val="005F403D"/>
    <w:rsid w:val="005F40D8"/>
    <w:rsid w:val="005F4175"/>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53"/>
    <w:rsid w:val="005F46C7"/>
    <w:rsid w:val="005F47A7"/>
    <w:rsid w:val="005F4809"/>
    <w:rsid w:val="005F483B"/>
    <w:rsid w:val="005F4893"/>
    <w:rsid w:val="005F48A4"/>
    <w:rsid w:val="005F48EB"/>
    <w:rsid w:val="005F4940"/>
    <w:rsid w:val="005F4990"/>
    <w:rsid w:val="005F4A9E"/>
    <w:rsid w:val="005F4DAB"/>
    <w:rsid w:val="005F4E4F"/>
    <w:rsid w:val="005F4E7B"/>
    <w:rsid w:val="005F4F2D"/>
    <w:rsid w:val="005F4F4F"/>
    <w:rsid w:val="005F507C"/>
    <w:rsid w:val="005F50D5"/>
    <w:rsid w:val="005F50E7"/>
    <w:rsid w:val="005F5117"/>
    <w:rsid w:val="005F5126"/>
    <w:rsid w:val="005F5150"/>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601B"/>
    <w:rsid w:val="005F6059"/>
    <w:rsid w:val="005F60D7"/>
    <w:rsid w:val="005F60EF"/>
    <w:rsid w:val="005F6170"/>
    <w:rsid w:val="005F61CE"/>
    <w:rsid w:val="005F623F"/>
    <w:rsid w:val="005F62E9"/>
    <w:rsid w:val="005F6313"/>
    <w:rsid w:val="005F6463"/>
    <w:rsid w:val="005F64A7"/>
    <w:rsid w:val="005F64F3"/>
    <w:rsid w:val="005F65FB"/>
    <w:rsid w:val="005F6606"/>
    <w:rsid w:val="005F66A3"/>
    <w:rsid w:val="005F66CF"/>
    <w:rsid w:val="005F66DE"/>
    <w:rsid w:val="005F67FC"/>
    <w:rsid w:val="005F6881"/>
    <w:rsid w:val="005F68AC"/>
    <w:rsid w:val="005F68B6"/>
    <w:rsid w:val="005F6952"/>
    <w:rsid w:val="005F69BD"/>
    <w:rsid w:val="005F6AC6"/>
    <w:rsid w:val="005F6B78"/>
    <w:rsid w:val="005F6BF8"/>
    <w:rsid w:val="005F6CC0"/>
    <w:rsid w:val="005F6DBF"/>
    <w:rsid w:val="005F6E36"/>
    <w:rsid w:val="005F6F72"/>
    <w:rsid w:val="005F7057"/>
    <w:rsid w:val="005F712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5D"/>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8B"/>
    <w:rsid w:val="0060039B"/>
    <w:rsid w:val="006003FC"/>
    <w:rsid w:val="00600440"/>
    <w:rsid w:val="006004C6"/>
    <w:rsid w:val="006005A9"/>
    <w:rsid w:val="006005C2"/>
    <w:rsid w:val="0060070F"/>
    <w:rsid w:val="0060079E"/>
    <w:rsid w:val="00600848"/>
    <w:rsid w:val="0060084C"/>
    <w:rsid w:val="00600860"/>
    <w:rsid w:val="00600872"/>
    <w:rsid w:val="00600877"/>
    <w:rsid w:val="0060089E"/>
    <w:rsid w:val="006008BA"/>
    <w:rsid w:val="006008E4"/>
    <w:rsid w:val="00600907"/>
    <w:rsid w:val="0060090B"/>
    <w:rsid w:val="006009DD"/>
    <w:rsid w:val="006009DE"/>
    <w:rsid w:val="006009F7"/>
    <w:rsid w:val="00600A27"/>
    <w:rsid w:val="00600A5B"/>
    <w:rsid w:val="00600A86"/>
    <w:rsid w:val="00600B43"/>
    <w:rsid w:val="00600B7A"/>
    <w:rsid w:val="00600BFF"/>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29E"/>
    <w:rsid w:val="0060129F"/>
    <w:rsid w:val="0060131B"/>
    <w:rsid w:val="0060138D"/>
    <w:rsid w:val="00601395"/>
    <w:rsid w:val="00601433"/>
    <w:rsid w:val="00601439"/>
    <w:rsid w:val="00601463"/>
    <w:rsid w:val="006014E6"/>
    <w:rsid w:val="0060159B"/>
    <w:rsid w:val="006015BE"/>
    <w:rsid w:val="00601623"/>
    <w:rsid w:val="0060163B"/>
    <w:rsid w:val="0060167B"/>
    <w:rsid w:val="006016AC"/>
    <w:rsid w:val="006016B8"/>
    <w:rsid w:val="006016E3"/>
    <w:rsid w:val="0060176B"/>
    <w:rsid w:val="00601792"/>
    <w:rsid w:val="006017DA"/>
    <w:rsid w:val="0060180B"/>
    <w:rsid w:val="00601817"/>
    <w:rsid w:val="00601838"/>
    <w:rsid w:val="00601846"/>
    <w:rsid w:val="0060185D"/>
    <w:rsid w:val="0060195A"/>
    <w:rsid w:val="00601975"/>
    <w:rsid w:val="00601A2F"/>
    <w:rsid w:val="00601ABC"/>
    <w:rsid w:val="00601AE7"/>
    <w:rsid w:val="00601C0E"/>
    <w:rsid w:val="00601C24"/>
    <w:rsid w:val="00601D1B"/>
    <w:rsid w:val="00601D24"/>
    <w:rsid w:val="00601DA6"/>
    <w:rsid w:val="00601DDD"/>
    <w:rsid w:val="00601E0E"/>
    <w:rsid w:val="00601E24"/>
    <w:rsid w:val="00601E26"/>
    <w:rsid w:val="00601E2E"/>
    <w:rsid w:val="00601ECC"/>
    <w:rsid w:val="00601F4A"/>
    <w:rsid w:val="00601F74"/>
    <w:rsid w:val="00601FBA"/>
    <w:rsid w:val="00601FF1"/>
    <w:rsid w:val="00602051"/>
    <w:rsid w:val="0060205B"/>
    <w:rsid w:val="00602088"/>
    <w:rsid w:val="0060208E"/>
    <w:rsid w:val="006020D6"/>
    <w:rsid w:val="00602219"/>
    <w:rsid w:val="00602229"/>
    <w:rsid w:val="0060227C"/>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80"/>
    <w:rsid w:val="00602D44"/>
    <w:rsid w:val="00602E7B"/>
    <w:rsid w:val="00602EE7"/>
    <w:rsid w:val="00603081"/>
    <w:rsid w:val="00603097"/>
    <w:rsid w:val="00603131"/>
    <w:rsid w:val="00603276"/>
    <w:rsid w:val="006032AA"/>
    <w:rsid w:val="006033A0"/>
    <w:rsid w:val="006033B6"/>
    <w:rsid w:val="006033BA"/>
    <w:rsid w:val="006033E6"/>
    <w:rsid w:val="0060342E"/>
    <w:rsid w:val="0060343E"/>
    <w:rsid w:val="0060355C"/>
    <w:rsid w:val="00603563"/>
    <w:rsid w:val="0060358C"/>
    <w:rsid w:val="0060371B"/>
    <w:rsid w:val="0060374F"/>
    <w:rsid w:val="006038E1"/>
    <w:rsid w:val="0060397A"/>
    <w:rsid w:val="00603A83"/>
    <w:rsid w:val="00603B00"/>
    <w:rsid w:val="00603B36"/>
    <w:rsid w:val="00603B74"/>
    <w:rsid w:val="00603C6D"/>
    <w:rsid w:val="00603CF2"/>
    <w:rsid w:val="00603D79"/>
    <w:rsid w:val="00603DA7"/>
    <w:rsid w:val="00603DA8"/>
    <w:rsid w:val="00603DD6"/>
    <w:rsid w:val="00603E05"/>
    <w:rsid w:val="00603E9A"/>
    <w:rsid w:val="00603F0E"/>
    <w:rsid w:val="00603F90"/>
    <w:rsid w:val="00604095"/>
    <w:rsid w:val="006040BC"/>
    <w:rsid w:val="00604101"/>
    <w:rsid w:val="00604118"/>
    <w:rsid w:val="00604121"/>
    <w:rsid w:val="00604173"/>
    <w:rsid w:val="006042BD"/>
    <w:rsid w:val="006042D6"/>
    <w:rsid w:val="0060432E"/>
    <w:rsid w:val="006043E3"/>
    <w:rsid w:val="006044A1"/>
    <w:rsid w:val="006044C7"/>
    <w:rsid w:val="006044D5"/>
    <w:rsid w:val="00604615"/>
    <w:rsid w:val="00604777"/>
    <w:rsid w:val="006047D9"/>
    <w:rsid w:val="00604801"/>
    <w:rsid w:val="0060487D"/>
    <w:rsid w:val="006048C9"/>
    <w:rsid w:val="0060493F"/>
    <w:rsid w:val="00604981"/>
    <w:rsid w:val="0060498E"/>
    <w:rsid w:val="00604A2E"/>
    <w:rsid w:val="00604A31"/>
    <w:rsid w:val="00604AED"/>
    <w:rsid w:val="00604AFB"/>
    <w:rsid w:val="00604B15"/>
    <w:rsid w:val="00604B29"/>
    <w:rsid w:val="00604B6E"/>
    <w:rsid w:val="00604BE4"/>
    <w:rsid w:val="00604BFE"/>
    <w:rsid w:val="00604C09"/>
    <w:rsid w:val="00604C4A"/>
    <w:rsid w:val="00604C81"/>
    <w:rsid w:val="00604CAB"/>
    <w:rsid w:val="00604D81"/>
    <w:rsid w:val="00604DD9"/>
    <w:rsid w:val="006050F5"/>
    <w:rsid w:val="00605120"/>
    <w:rsid w:val="0060519C"/>
    <w:rsid w:val="00605215"/>
    <w:rsid w:val="00605241"/>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B32"/>
    <w:rsid w:val="00605BA0"/>
    <w:rsid w:val="00605C28"/>
    <w:rsid w:val="00605C4B"/>
    <w:rsid w:val="00605C5D"/>
    <w:rsid w:val="00605D3F"/>
    <w:rsid w:val="00605E15"/>
    <w:rsid w:val="00605E5E"/>
    <w:rsid w:val="00605EA2"/>
    <w:rsid w:val="00605ED5"/>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E"/>
    <w:rsid w:val="00606485"/>
    <w:rsid w:val="006064E7"/>
    <w:rsid w:val="006064EA"/>
    <w:rsid w:val="0060654B"/>
    <w:rsid w:val="00606555"/>
    <w:rsid w:val="00606581"/>
    <w:rsid w:val="006065A1"/>
    <w:rsid w:val="006065CA"/>
    <w:rsid w:val="006065F3"/>
    <w:rsid w:val="00606617"/>
    <w:rsid w:val="00606633"/>
    <w:rsid w:val="00606661"/>
    <w:rsid w:val="006066B3"/>
    <w:rsid w:val="0060677F"/>
    <w:rsid w:val="006067F2"/>
    <w:rsid w:val="006069B5"/>
    <w:rsid w:val="00606A23"/>
    <w:rsid w:val="00606A50"/>
    <w:rsid w:val="00606A55"/>
    <w:rsid w:val="00606AA3"/>
    <w:rsid w:val="00606BBC"/>
    <w:rsid w:val="00606C8F"/>
    <w:rsid w:val="00606E2E"/>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64F"/>
    <w:rsid w:val="00607653"/>
    <w:rsid w:val="00607701"/>
    <w:rsid w:val="006077DC"/>
    <w:rsid w:val="00607819"/>
    <w:rsid w:val="006078DA"/>
    <w:rsid w:val="006078F0"/>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5B"/>
    <w:rsid w:val="006100BD"/>
    <w:rsid w:val="006100C0"/>
    <w:rsid w:val="006100E6"/>
    <w:rsid w:val="006100EB"/>
    <w:rsid w:val="00610191"/>
    <w:rsid w:val="0061024B"/>
    <w:rsid w:val="006102C1"/>
    <w:rsid w:val="00610369"/>
    <w:rsid w:val="006103B2"/>
    <w:rsid w:val="006103B7"/>
    <w:rsid w:val="0061041F"/>
    <w:rsid w:val="0061043F"/>
    <w:rsid w:val="00610475"/>
    <w:rsid w:val="00610485"/>
    <w:rsid w:val="006104D5"/>
    <w:rsid w:val="006104E5"/>
    <w:rsid w:val="00610537"/>
    <w:rsid w:val="0061059B"/>
    <w:rsid w:val="006105E3"/>
    <w:rsid w:val="0061060C"/>
    <w:rsid w:val="006107B4"/>
    <w:rsid w:val="006107E6"/>
    <w:rsid w:val="006107E8"/>
    <w:rsid w:val="00610870"/>
    <w:rsid w:val="006108EF"/>
    <w:rsid w:val="006109A1"/>
    <w:rsid w:val="00610AA2"/>
    <w:rsid w:val="00610B83"/>
    <w:rsid w:val="00610B9B"/>
    <w:rsid w:val="00610CBA"/>
    <w:rsid w:val="00610D4A"/>
    <w:rsid w:val="00610DEA"/>
    <w:rsid w:val="00610E01"/>
    <w:rsid w:val="00610E8C"/>
    <w:rsid w:val="00610EDE"/>
    <w:rsid w:val="00610F23"/>
    <w:rsid w:val="00610FF4"/>
    <w:rsid w:val="0061109E"/>
    <w:rsid w:val="00611110"/>
    <w:rsid w:val="006111A9"/>
    <w:rsid w:val="006111BB"/>
    <w:rsid w:val="006111E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C64"/>
    <w:rsid w:val="00611D13"/>
    <w:rsid w:val="00611D3F"/>
    <w:rsid w:val="00611D65"/>
    <w:rsid w:val="00611F59"/>
    <w:rsid w:val="00611F95"/>
    <w:rsid w:val="00611FC1"/>
    <w:rsid w:val="00611FDC"/>
    <w:rsid w:val="00611FF7"/>
    <w:rsid w:val="0061206E"/>
    <w:rsid w:val="006120D8"/>
    <w:rsid w:val="0061213D"/>
    <w:rsid w:val="0061217D"/>
    <w:rsid w:val="006122B7"/>
    <w:rsid w:val="006122D9"/>
    <w:rsid w:val="00612393"/>
    <w:rsid w:val="00612407"/>
    <w:rsid w:val="00612440"/>
    <w:rsid w:val="006124E1"/>
    <w:rsid w:val="00612568"/>
    <w:rsid w:val="006125AF"/>
    <w:rsid w:val="006125BD"/>
    <w:rsid w:val="006125E2"/>
    <w:rsid w:val="00612610"/>
    <w:rsid w:val="00612614"/>
    <w:rsid w:val="006127AF"/>
    <w:rsid w:val="00612820"/>
    <w:rsid w:val="0061284A"/>
    <w:rsid w:val="00612872"/>
    <w:rsid w:val="006128A1"/>
    <w:rsid w:val="00612986"/>
    <w:rsid w:val="006129FC"/>
    <w:rsid w:val="00612AC5"/>
    <w:rsid w:val="00612ADC"/>
    <w:rsid w:val="00612AE8"/>
    <w:rsid w:val="00612BEA"/>
    <w:rsid w:val="00612C49"/>
    <w:rsid w:val="00612CA2"/>
    <w:rsid w:val="00612CCF"/>
    <w:rsid w:val="00612CE0"/>
    <w:rsid w:val="00612D31"/>
    <w:rsid w:val="00612DD5"/>
    <w:rsid w:val="00612DF0"/>
    <w:rsid w:val="00612DF9"/>
    <w:rsid w:val="00612E20"/>
    <w:rsid w:val="00612E35"/>
    <w:rsid w:val="00612EB1"/>
    <w:rsid w:val="00612EC5"/>
    <w:rsid w:val="00612F37"/>
    <w:rsid w:val="00612F9A"/>
    <w:rsid w:val="00612FD6"/>
    <w:rsid w:val="00613008"/>
    <w:rsid w:val="00613096"/>
    <w:rsid w:val="00613134"/>
    <w:rsid w:val="0061314D"/>
    <w:rsid w:val="00613195"/>
    <w:rsid w:val="006131DF"/>
    <w:rsid w:val="0061325A"/>
    <w:rsid w:val="0061334F"/>
    <w:rsid w:val="006133BD"/>
    <w:rsid w:val="006133FF"/>
    <w:rsid w:val="00613453"/>
    <w:rsid w:val="00613521"/>
    <w:rsid w:val="006135AB"/>
    <w:rsid w:val="006135EF"/>
    <w:rsid w:val="0061362B"/>
    <w:rsid w:val="0061362E"/>
    <w:rsid w:val="0061368D"/>
    <w:rsid w:val="006136D4"/>
    <w:rsid w:val="00613755"/>
    <w:rsid w:val="006137B7"/>
    <w:rsid w:val="006137D0"/>
    <w:rsid w:val="006137FD"/>
    <w:rsid w:val="00613841"/>
    <w:rsid w:val="0061385F"/>
    <w:rsid w:val="00613891"/>
    <w:rsid w:val="006138D0"/>
    <w:rsid w:val="006138D7"/>
    <w:rsid w:val="006138FE"/>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D9"/>
    <w:rsid w:val="00614314"/>
    <w:rsid w:val="0061431B"/>
    <w:rsid w:val="0061447C"/>
    <w:rsid w:val="00614507"/>
    <w:rsid w:val="0061451E"/>
    <w:rsid w:val="0061457F"/>
    <w:rsid w:val="006145D6"/>
    <w:rsid w:val="00614611"/>
    <w:rsid w:val="00614669"/>
    <w:rsid w:val="00614765"/>
    <w:rsid w:val="006147A1"/>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BA"/>
    <w:rsid w:val="00614DDE"/>
    <w:rsid w:val="00614E3A"/>
    <w:rsid w:val="00614E7F"/>
    <w:rsid w:val="00614EAB"/>
    <w:rsid w:val="00614FA7"/>
    <w:rsid w:val="0061504A"/>
    <w:rsid w:val="00615089"/>
    <w:rsid w:val="00615093"/>
    <w:rsid w:val="0061514A"/>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6075"/>
    <w:rsid w:val="006160AE"/>
    <w:rsid w:val="006160C5"/>
    <w:rsid w:val="006160ED"/>
    <w:rsid w:val="00616175"/>
    <w:rsid w:val="006161AB"/>
    <w:rsid w:val="006161CD"/>
    <w:rsid w:val="006161E0"/>
    <w:rsid w:val="00616202"/>
    <w:rsid w:val="00616270"/>
    <w:rsid w:val="006164E7"/>
    <w:rsid w:val="0061653C"/>
    <w:rsid w:val="006165F9"/>
    <w:rsid w:val="00616639"/>
    <w:rsid w:val="0061669D"/>
    <w:rsid w:val="006166F3"/>
    <w:rsid w:val="0061670C"/>
    <w:rsid w:val="00616765"/>
    <w:rsid w:val="00616770"/>
    <w:rsid w:val="00616801"/>
    <w:rsid w:val="0061682C"/>
    <w:rsid w:val="006168DE"/>
    <w:rsid w:val="006168E3"/>
    <w:rsid w:val="00616923"/>
    <w:rsid w:val="006169F5"/>
    <w:rsid w:val="00616BB3"/>
    <w:rsid w:val="00616C6C"/>
    <w:rsid w:val="00616D7B"/>
    <w:rsid w:val="00616D89"/>
    <w:rsid w:val="00616F93"/>
    <w:rsid w:val="00616FCC"/>
    <w:rsid w:val="00616FE4"/>
    <w:rsid w:val="0061704C"/>
    <w:rsid w:val="00617097"/>
    <w:rsid w:val="006170D6"/>
    <w:rsid w:val="00617184"/>
    <w:rsid w:val="006171BF"/>
    <w:rsid w:val="0061725F"/>
    <w:rsid w:val="0061728C"/>
    <w:rsid w:val="0061728F"/>
    <w:rsid w:val="0061731E"/>
    <w:rsid w:val="00617399"/>
    <w:rsid w:val="0061741D"/>
    <w:rsid w:val="00617431"/>
    <w:rsid w:val="00617458"/>
    <w:rsid w:val="006174C4"/>
    <w:rsid w:val="00617505"/>
    <w:rsid w:val="006176A3"/>
    <w:rsid w:val="00617760"/>
    <w:rsid w:val="006177AE"/>
    <w:rsid w:val="006178B9"/>
    <w:rsid w:val="006178EE"/>
    <w:rsid w:val="0061791F"/>
    <w:rsid w:val="0061793C"/>
    <w:rsid w:val="00617A28"/>
    <w:rsid w:val="00617A66"/>
    <w:rsid w:val="00617B04"/>
    <w:rsid w:val="00617BD1"/>
    <w:rsid w:val="00617C14"/>
    <w:rsid w:val="00617CAB"/>
    <w:rsid w:val="00617D5B"/>
    <w:rsid w:val="00617DFB"/>
    <w:rsid w:val="00617EE4"/>
    <w:rsid w:val="00617F0C"/>
    <w:rsid w:val="00617FBB"/>
    <w:rsid w:val="00620001"/>
    <w:rsid w:val="0062005E"/>
    <w:rsid w:val="0062008C"/>
    <w:rsid w:val="006200EA"/>
    <w:rsid w:val="006200F6"/>
    <w:rsid w:val="006201E4"/>
    <w:rsid w:val="006201F6"/>
    <w:rsid w:val="006202CC"/>
    <w:rsid w:val="006202F4"/>
    <w:rsid w:val="00620303"/>
    <w:rsid w:val="0062033E"/>
    <w:rsid w:val="00620363"/>
    <w:rsid w:val="0062039F"/>
    <w:rsid w:val="006203B8"/>
    <w:rsid w:val="00620420"/>
    <w:rsid w:val="006204A4"/>
    <w:rsid w:val="006204C3"/>
    <w:rsid w:val="006204E1"/>
    <w:rsid w:val="006204EE"/>
    <w:rsid w:val="0062050D"/>
    <w:rsid w:val="00620561"/>
    <w:rsid w:val="0062064C"/>
    <w:rsid w:val="00620658"/>
    <w:rsid w:val="0062077C"/>
    <w:rsid w:val="006207BF"/>
    <w:rsid w:val="00620817"/>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3A"/>
    <w:rsid w:val="00621174"/>
    <w:rsid w:val="00621182"/>
    <w:rsid w:val="006211ED"/>
    <w:rsid w:val="006211F6"/>
    <w:rsid w:val="0062125E"/>
    <w:rsid w:val="0062128D"/>
    <w:rsid w:val="0062129C"/>
    <w:rsid w:val="00621382"/>
    <w:rsid w:val="00621391"/>
    <w:rsid w:val="0062139F"/>
    <w:rsid w:val="006213F0"/>
    <w:rsid w:val="00621433"/>
    <w:rsid w:val="0062149A"/>
    <w:rsid w:val="006214E4"/>
    <w:rsid w:val="0062151B"/>
    <w:rsid w:val="006216B7"/>
    <w:rsid w:val="006216FB"/>
    <w:rsid w:val="006216FE"/>
    <w:rsid w:val="0062178F"/>
    <w:rsid w:val="00621813"/>
    <w:rsid w:val="0062187A"/>
    <w:rsid w:val="00621884"/>
    <w:rsid w:val="0062192A"/>
    <w:rsid w:val="0062196D"/>
    <w:rsid w:val="0062199E"/>
    <w:rsid w:val="00621A09"/>
    <w:rsid w:val="00621A29"/>
    <w:rsid w:val="00621A44"/>
    <w:rsid w:val="00621A7F"/>
    <w:rsid w:val="00621A88"/>
    <w:rsid w:val="00621B96"/>
    <w:rsid w:val="00621BA1"/>
    <w:rsid w:val="00621BD8"/>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CA"/>
    <w:rsid w:val="00622931"/>
    <w:rsid w:val="00622936"/>
    <w:rsid w:val="00622998"/>
    <w:rsid w:val="00622999"/>
    <w:rsid w:val="006229CB"/>
    <w:rsid w:val="00622A45"/>
    <w:rsid w:val="00622B95"/>
    <w:rsid w:val="00622BAB"/>
    <w:rsid w:val="00622C8F"/>
    <w:rsid w:val="00622CBE"/>
    <w:rsid w:val="00622DD2"/>
    <w:rsid w:val="00622E21"/>
    <w:rsid w:val="00622E62"/>
    <w:rsid w:val="00622EA0"/>
    <w:rsid w:val="00622F4D"/>
    <w:rsid w:val="00622F51"/>
    <w:rsid w:val="00622F6B"/>
    <w:rsid w:val="00622FCE"/>
    <w:rsid w:val="00622FEA"/>
    <w:rsid w:val="00623023"/>
    <w:rsid w:val="0062302F"/>
    <w:rsid w:val="0062305F"/>
    <w:rsid w:val="00623078"/>
    <w:rsid w:val="00623103"/>
    <w:rsid w:val="00623111"/>
    <w:rsid w:val="0062315E"/>
    <w:rsid w:val="00623232"/>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9C"/>
    <w:rsid w:val="00623942"/>
    <w:rsid w:val="006239FC"/>
    <w:rsid w:val="00623A37"/>
    <w:rsid w:val="00623A3B"/>
    <w:rsid w:val="00623A72"/>
    <w:rsid w:val="00623AB8"/>
    <w:rsid w:val="00623B07"/>
    <w:rsid w:val="00623B96"/>
    <w:rsid w:val="00623BBA"/>
    <w:rsid w:val="00623BD7"/>
    <w:rsid w:val="00623C7B"/>
    <w:rsid w:val="00623CDF"/>
    <w:rsid w:val="00623CE3"/>
    <w:rsid w:val="00623CFE"/>
    <w:rsid w:val="00623DC9"/>
    <w:rsid w:val="00623DF9"/>
    <w:rsid w:val="00623E1B"/>
    <w:rsid w:val="00623E82"/>
    <w:rsid w:val="00623EBC"/>
    <w:rsid w:val="00623F07"/>
    <w:rsid w:val="00623F2D"/>
    <w:rsid w:val="00623F77"/>
    <w:rsid w:val="00623FC2"/>
    <w:rsid w:val="00623FEC"/>
    <w:rsid w:val="00623FED"/>
    <w:rsid w:val="0062402C"/>
    <w:rsid w:val="00624241"/>
    <w:rsid w:val="0062427D"/>
    <w:rsid w:val="0062437C"/>
    <w:rsid w:val="006243D0"/>
    <w:rsid w:val="006244AD"/>
    <w:rsid w:val="00624527"/>
    <w:rsid w:val="0062456B"/>
    <w:rsid w:val="00624595"/>
    <w:rsid w:val="00624627"/>
    <w:rsid w:val="0062462F"/>
    <w:rsid w:val="006246DD"/>
    <w:rsid w:val="00624744"/>
    <w:rsid w:val="00624770"/>
    <w:rsid w:val="006247AF"/>
    <w:rsid w:val="006247D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75F"/>
    <w:rsid w:val="00625762"/>
    <w:rsid w:val="00625834"/>
    <w:rsid w:val="006258B0"/>
    <w:rsid w:val="00625A04"/>
    <w:rsid w:val="00625A5D"/>
    <w:rsid w:val="00625AA2"/>
    <w:rsid w:val="00625C15"/>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4D2"/>
    <w:rsid w:val="0062651F"/>
    <w:rsid w:val="0062653B"/>
    <w:rsid w:val="0062655F"/>
    <w:rsid w:val="0062656F"/>
    <w:rsid w:val="00626594"/>
    <w:rsid w:val="00626602"/>
    <w:rsid w:val="0062669F"/>
    <w:rsid w:val="006266FB"/>
    <w:rsid w:val="00626716"/>
    <w:rsid w:val="0062677D"/>
    <w:rsid w:val="0062678A"/>
    <w:rsid w:val="00626834"/>
    <w:rsid w:val="006268C9"/>
    <w:rsid w:val="006268D0"/>
    <w:rsid w:val="00626902"/>
    <w:rsid w:val="00626A00"/>
    <w:rsid w:val="00626AD3"/>
    <w:rsid w:val="00626AF1"/>
    <w:rsid w:val="00626B5E"/>
    <w:rsid w:val="00626CE0"/>
    <w:rsid w:val="00626D23"/>
    <w:rsid w:val="00626D44"/>
    <w:rsid w:val="00626E04"/>
    <w:rsid w:val="00626E70"/>
    <w:rsid w:val="00626F2D"/>
    <w:rsid w:val="00626FA0"/>
    <w:rsid w:val="00627060"/>
    <w:rsid w:val="0062717F"/>
    <w:rsid w:val="006271D8"/>
    <w:rsid w:val="00627390"/>
    <w:rsid w:val="006273A5"/>
    <w:rsid w:val="0062743B"/>
    <w:rsid w:val="006274B5"/>
    <w:rsid w:val="006274F3"/>
    <w:rsid w:val="00627567"/>
    <w:rsid w:val="0062760B"/>
    <w:rsid w:val="0062773A"/>
    <w:rsid w:val="00627816"/>
    <w:rsid w:val="0062785E"/>
    <w:rsid w:val="006278A0"/>
    <w:rsid w:val="006278CC"/>
    <w:rsid w:val="00627965"/>
    <w:rsid w:val="0062796D"/>
    <w:rsid w:val="00627A8A"/>
    <w:rsid w:val="00627A96"/>
    <w:rsid w:val="00627A97"/>
    <w:rsid w:val="00627ACF"/>
    <w:rsid w:val="00627B03"/>
    <w:rsid w:val="00627B86"/>
    <w:rsid w:val="00627BF2"/>
    <w:rsid w:val="00627C34"/>
    <w:rsid w:val="00627E88"/>
    <w:rsid w:val="00627EE8"/>
    <w:rsid w:val="00630017"/>
    <w:rsid w:val="00630050"/>
    <w:rsid w:val="00630059"/>
    <w:rsid w:val="00630061"/>
    <w:rsid w:val="006300AC"/>
    <w:rsid w:val="006300E0"/>
    <w:rsid w:val="0063010D"/>
    <w:rsid w:val="00630110"/>
    <w:rsid w:val="0063019C"/>
    <w:rsid w:val="006301B1"/>
    <w:rsid w:val="006301DF"/>
    <w:rsid w:val="00630226"/>
    <w:rsid w:val="0063029E"/>
    <w:rsid w:val="0063034B"/>
    <w:rsid w:val="0063035A"/>
    <w:rsid w:val="006303A8"/>
    <w:rsid w:val="0063042B"/>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6D"/>
    <w:rsid w:val="00630BD6"/>
    <w:rsid w:val="00630BEC"/>
    <w:rsid w:val="00630CA0"/>
    <w:rsid w:val="00630CEF"/>
    <w:rsid w:val="00630CF2"/>
    <w:rsid w:val="00630D19"/>
    <w:rsid w:val="00630E2A"/>
    <w:rsid w:val="00630E7F"/>
    <w:rsid w:val="00630E9B"/>
    <w:rsid w:val="00630F71"/>
    <w:rsid w:val="00630FBE"/>
    <w:rsid w:val="00630FD2"/>
    <w:rsid w:val="00631019"/>
    <w:rsid w:val="00631268"/>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EFD"/>
    <w:rsid w:val="00631F0B"/>
    <w:rsid w:val="00631F8E"/>
    <w:rsid w:val="00631F92"/>
    <w:rsid w:val="00631F95"/>
    <w:rsid w:val="00631F9A"/>
    <w:rsid w:val="00631FCD"/>
    <w:rsid w:val="00632003"/>
    <w:rsid w:val="0063200E"/>
    <w:rsid w:val="0063201D"/>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3DD"/>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ACE"/>
    <w:rsid w:val="00633B5E"/>
    <w:rsid w:val="00633B8D"/>
    <w:rsid w:val="00633BA1"/>
    <w:rsid w:val="00633BB3"/>
    <w:rsid w:val="00633C5D"/>
    <w:rsid w:val="00633C71"/>
    <w:rsid w:val="00633CBE"/>
    <w:rsid w:val="00633D5A"/>
    <w:rsid w:val="00633DC5"/>
    <w:rsid w:val="00633DD7"/>
    <w:rsid w:val="00633E31"/>
    <w:rsid w:val="00633EBD"/>
    <w:rsid w:val="00633F94"/>
    <w:rsid w:val="00634007"/>
    <w:rsid w:val="00634016"/>
    <w:rsid w:val="00634100"/>
    <w:rsid w:val="0063411F"/>
    <w:rsid w:val="006341C6"/>
    <w:rsid w:val="0063434E"/>
    <w:rsid w:val="00634353"/>
    <w:rsid w:val="00634386"/>
    <w:rsid w:val="00634482"/>
    <w:rsid w:val="00634582"/>
    <w:rsid w:val="006345B3"/>
    <w:rsid w:val="0063460A"/>
    <w:rsid w:val="0063466D"/>
    <w:rsid w:val="006346D0"/>
    <w:rsid w:val="0063470C"/>
    <w:rsid w:val="0063472C"/>
    <w:rsid w:val="00634851"/>
    <w:rsid w:val="00634859"/>
    <w:rsid w:val="0063488C"/>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9F"/>
    <w:rsid w:val="006353FD"/>
    <w:rsid w:val="00635475"/>
    <w:rsid w:val="006354E8"/>
    <w:rsid w:val="0063560B"/>
    <w:rsid w:val="00635638"/>
    <w:rsid w:val="00635774"/>
    <w:rsid w:val="0063582F"/>
    <w:rsid w:val="00635869"/>
    <w:rsid w:val="0063586A"/>
    <w:rsid w:val="00635883"/>
    <w:rsid w:val="006358D4"/>
    <w:rsid w:val="006358E3"/>
    <w:rsid w:val="00635933"/>
    <w:rsid w:val="0063596A"/>
    <w:rsid w:val="006359EC"/>
    <w:rsid w:val="00635A00"/>
    <w:rsid w:val="00635A84"/>
    <w:rsid w:val="00635ABA"/>
    <w:rsid w:val="00635AC9"/>
    <w:rsid w:val="00635B28"/>
    <w:rsid w:val="00635B46"/>
    <w:rsid w:val="00635C64"/>
    <w:rsid w:val="00635C9D"/>
    <w:rsid w:val="00635D13"/>
    <w:rsid w:val="00635E66"/>
    <w:rsid w:val="00635E7F"/>
    <w:rsid w:val="00635F3B"/>
    <w:rsid w:val="00635FA8"/>
    <w:rsid w:val="00635FFB"/>
    <w:rsid w:val="00635FFE"/>
    <w:rsid w:val="00636055"/>
    <w:rsid w:val="0063606D"/>
    <w:rsid w:val="006360B7"/>
    <w:rsid w:val="00636134"/>
    <w:rsid w:val="0063616A"/>
    <w:rsid w:val="0063617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71B"/>
    <w:rsid w:val="006367F4"/>
    <w:rsid w:val="00636854"/>
    <w:rsid w:val="0063689A"/>
    <w:rsid w:val="006368C6"/>
    <w:rsid w:val="0063694D"/>
    <w:rsid w:val="006369C5"/>
    <w:rsid w:val="006369DB"/>
    <w:rsid w:val="00636AD5"/>
    <w:rsid w:val="00636B6B"/>
    <w:rsid w:val="00636C11"/>
    <w:rsid w:val="00636C66"/>
    <w:rsid w:val="00636CBB"/>
    <w:rsid w:val="00636CDA"/>
    <w:rsid w:val="00636CEF"/>
    <w:rsid w:val="00636D2C"/>
    <w:rsid w:val="00636D8B"/>
    <w:rsid w:val="00636DD2"/>
    <w:rsid w:val="00636DEA"/>
    <w:rsid w:val="00636E20"/>
    <w:rsid w:val="00636FB4"/>
    <w:rsid w:val="00636FE8"/>
    <w:rsid w:val="0063707C"/>
    <w:rsid w:val="006370A1"/>
    <w:rsid w:val="00637125"/>
    <w:rsid w:val="006371B6"/>
    <w:rsid w:val="0063722E"/>
    <w:rsid w:val="00637230"/>
    <w:rsid w:val="00637260"/>
    <w:rsid w:val="0063727D"/>
    <w:rsid w:val="0063729D"/>
    <w:rsid w:val="006372E0"/>
    <w:rsid w:val="00637493"/>
    <w:rsid w:val="006374E1"/>
    <w:rsid w:val="006375F9"/>
    <w:rsid w:val="00637629"/>
    <w:rsid w:val="00637666"/>
    <w:rsid w:val="006376AC"/>
    <w:rsid w:val="00637730"/>
    <w:rsid w:val="006378B8"/>
    <w:rsid w:val="006379C7"/>
    <w:rsid w:val="006379D0"/>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3E"/>
    <w:rsid w:val="00640885"/>
    <w:rsid w:val="0064092D"/>
    <w:rsid w:val="0064095B"/>
    <w:rsid w:val="00640995"/>
    <w:rsid w:val="00640A0B"/>
    <w:rsid w:val="00640A61"/>
    <w:rsid w:val="00640AD3"/>
    <w:rsid w:val="00640B02"/>
    <w:rsid w:val="00640BAD"/>
    <w:rsid w:val="00640C6F"/>
    <w:rsid w:val="00640C9B"/>
    <w:rsid w:val="00640CB6"/>
    <w:rsid w:val="00640D51"/>
    <w:rsid w:val="00640D85"/>
    <w:rsid w:val="00640D93"/>
    <w:rsid w:val="00640DAF"/>
    <w:rsid w:val="00640DCB"/>
    <w:rsid w:val="00640E14"/>
    <w:rsid w:val="00640EFF"/>
    <w:rsid w:val="00640F24"/>
    <w:rsid w:val="00640F25"/>
    <w:rsid w:val="00640FF7"/>
    <w:rsid w:val="0064108D"/>
    <w:rsid w:val="006410B6"/>
    <w:rsid w:val="006410FF"/>
    <w:rsid w:val="00641167"/>
    <w:rsid w:val="0064122F"/>
    <w:rsid w:val="00641318"/>
    <w:rsid w:val="00641374"/>
    <w:rsid w:val="006413FB"/>
    <w:rsid w:val="00641403"/>
    <w:rsid w:val="00641434"/>
    <w:rsid w:val="006414BC"/>
    <w:rsid w:val="006414E6"/>
    <w:rsid w:val="00641725"/>
    <w:rsid w:val="0064176A"/>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8C"/>
    <w:rsid w:val="00641FF6"/>
    <w:rsid w:val="0064204F"/>
    <w:rsid w:val="00642251"/>
    <w:rsid w:val="006422DC"/>
    <w:rsid w:val="00642302"/>
    <w:rsid w:val="00642435"/>
    <w:rsid w:val="0064248B"/>
    <w:rsid w:val="0064253F"/>
    <w:rsid w:val="006425A8"/>
    <w:rsid w:val="006426CD"/>
    <w:rsid w:val="00642713"/>
    <w:rsid w:val="0064275E"/>
    <w:rsid w:val="006427B8"/>
    <w:rsid w:val="0064282A"/>
    <w:rsid w:val="0064287A"/>
    <w:rsid w:val="006428AB"/>
    <w:rsid w:val="0064293C"/>
    <w:rsid w:val="00642992"/>
    <w:rsid w:val="006429FC"/>
    <w:rsid w:val="00642A21"/>
    <w:rsid w:val="00642A33"/>
    <w:rsid w:val="00642A5A"/>
    <w:rsid w:val="00642B26"/>
    <w:rsid w:val="00642B5B"/>
    <w:rsid w:val="00642B8C"/>
    <w:rsid w:val="00642BD8"/>
    <w:rsid w:val="00642BF0"/>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689"/>
    <w:rsid w:val="00643783"/>
    <w:rsid w:val="006437A4"/>
    <w:rsid w:val="0064386A"/>
    <w:rsid w:val="006438F6"/>
    <w:rsid w:val="00643924"/>
    <w:rsid w:val="0064397D"/>
    <w:rsid w:val="006439C8"/>
    <w:rsid w:val="00643A70"/>
    <w:rsid w:val="00643ACE"/>
    <w:rsid w:val="00643AE0"/>
    <w:rsid w:val="00643AEB"/>
    <w:rsid w:val="00643BAE"/>
    <w:rsid w:val="00643BE9"/>
    <w:rsid w:val="00643C00"/>
    <w:rsid w:val="00643CB4"/>
    <w:rsid w:val="00643CB7"/>
    <w:rsid w:val="00643D2B"/>
    <w:rsid w:val="00643D40"/>
    <w:rsid w:val="00643DB7"/>
    <w:rsid w:val="00643DFE"/>
    <w:rsid w:val="00643E6C"/>
    <w:rsid w:val="00643E88"/>
    <w:rsid w:val="00644083"/>
    <w:rsid w:val="0064408D"/>
    <w:rsid w:val="006440A5"/>
    <w:rsid w:val="006441F6"/>
    <w:rsid w:val="0064423E"/>
    <w:rsid w:val="0064426E"/>
    <w:rsid w:val="006443E7"/>
    <w:rsid w:val="006443F8"/>
    <w:rsid w:val="00644400"/>
    <w:rsid w:val="00644490"/>
    <w:rsid w:val="00644519"/>
    <w:rsid w:val="00644542"/>
    <w:rsid w:val="0064456A"/>
    <w:rsid w:val="00644594"/>
    <w:rsid w:val="00644604"/>
    <w:rsid w:val="006446CD"/>
    <w:rsid w:val="00644770"/>
    <w:rsid w:val="00644772"/>
    <w:rsid w:val="0064479A"/>
    <w:rsid w:val="006447D9"/>
    <w:rsid w:val="0064497C"/>
    <w:rsid w:val="00644984"/>
    <w:rsid w:val="006449EC"/>
    <w:rsid w:val="00644A4D"/>
    <w:rsid w:val="00644A5A"/>
    <w:rsid w:val="00644B3D"/>
    <w:rsid w:val="00644B56"/>
    <w:rsid w:val="00644B97"/>
    <w:rsid w:val="00644CD6"/>
    <w:rsid w:val="00644CDB"/>
    <w:rsid w:val="00644D02"/>
    <w:rsid w:val="00644D75"/>
    <w:rsid w:val="00644D9D"/>
    <w:rsid w:val="00644E5A"/>
    <w:rsid w:val="00644E5E"/>
    <w:rsid w:val="00644E86"/>
    <w:rsid w:val="00644EA1"/>
    <w:rsid w:val="00644EDB"/>
    <w:rsid w:val="00644EE8"/>
    <w:rsid w:val="00644F70"/>
    <w:rsid w:val="00644FFD"/>
    <w:rsid w:val="00645029"/>
    <w:rsid w:val="00645032"/>
    <w:rsid w:val="006450BD"/>
    <w:rsid w:val="006451DE"/>
    <w:rsid w:val="00645278"/>
    <w:rsid w:val="006453B2"/>
    <w:rsid w:val="0064548C"/>
    <w:rsid w:val="00645582"/>
    <w:rsid w:val="00645597"/>
    <w:rsid w:val="0064565E"/>
    <w:rsid w:val="00645675"/>
    <w:rsid w:val="006456A0"/>
    <w:rsid w:val="006456B1"/>
    <w:rsid w:val="006456B2"/>
    <w:rsid w:val="006457A8"/>
    <w:rsid w:val="006457D9"/>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49"/>
    <w:rsid w:val="006462ED"/>
    <w:rsid w:val="0064659A"/>
    <w:rsid w:val="00646615"/>
    <w:rsid w:val="00646696"/>
    <w:rsid w:val="006466C9"/>
    <w:rsid w:val="006466E2"/>
    <w:rsid w:val="00646766"/>
    <w:rsid w:val="006467C8"/>
    <w:rsid w:val="0064682E"/>
    <w:rsid w:val="00646841"/>
    <w:rsid w:val="0064694F"/>
    <w:rsid w:val="00646A67"/>
    <w:rsid w:val="00646BA5"/>
    <w:rsid w:val="00646BB1"/>
    <w:rsid w:val="00646CCA"/>
    <w:rsid w:val="00646DEA"/>
    <w:rsid w:val="00646E6C"/>
    <w:rsid w:val="00646ED3"/>
    <w:rsid w:val="00646EDD"/>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73E"/>
    <w:rsid w:val="006477AF"/>
    <w:rsid w:val="0064781F"/>
    <w:rsid w:val="006478C7"/>
    <w:rsid w:val="00647968"/>
    <w:rsid w:val="0064796E"/>
    <w:rsid w:val="006479AE"/>
    <w:rsid w:val="00647A14"/>
    <w:rsid w:val="00647AF6"/>
    <w:rsid w:val="00647BB5"/>
    <w:rsid w:val="00647BDB"/>
    <w:rsid w:val="00647C3B"/>
    <w:rsid w:val="00647CB2"/>
    <w:rsid w:val="00647CB3"/>
    <w:rsid w:val="00647CBD"/>
    <w:rsid w:val="00647D8B"/>
    <w:rsid w:val="00647DE3"/>
    <w:rsid w:val="00647DE5"/>
    <w:rsid w:val="00647E0D"/>
    <w:rsid w:val="00647EAB"/>
    <w:rsid w:val="00647EF6"/>
    <w:rsid w:val="00647F5D"/>
    <w:rsid w:val="00647F65"/>
    <w:rsid w:val="00647F68"/>
    <w:rsid w:val="00647F96"/>
    <w:rsid w:val="0065001F"/>
    <w:rsid w:val="00650063"/>
    <w:rsid w:val="0065006C"/>
    <w:rsid w:val="006500D2"/>
    <w:rsid w:val="006501A4"/>
    <w:rsid w:val="006501C5"/>
    <w:rsid w:val="006501F1"/>
    <w:rsid w:val="00650217"/>
    <w:rsid w:val="0065025D"/>
    <w:rsid w:val="0065027E"/>
    <w:rsid w:val="006502ED"/>
    <w:rsid w:val="00650345"/>
    <w:rsid w:val="006503A7"/>
    <w:rsid w:val="006503CD"/>
    <w:rsid w:val="006503DF"/>
    <w:rsid w:val="00650454"/>
    <w:rsid w:val="00650487"/>
    <w:rsid w:val="0065051D"/>
    <w:rsid w:val="00650625"/>
    <w:rsid w:val="006506FF"/>
    <w:rsid w:val="0065078D"/>
    <w:rsid w:val="006507A5"/>
    <w:rsid w:val="006507F9"/>
    <w:rsid w:val="00650875"/>
    <w:rsid w:val="00650880"/>
    <w:rsid w:val="00650959"/>
    <w:rsid w:val="0065098D"/>
    <w:rsid w:val="00650A17"/>
    <w:rsid w:val="00650A8F"/>
    <w:rsid w:val="00650AA5"/>
    <w:rsid w:val="00650BA4"/>
    <w:rsid w:val="00650C2E"/>
    <w:rsid w:val="00650C5C"/>
    <w:rsid w:val="00650DAB"/>
    <w:rsid w:val="00650DF8"/>
    <w:rsid w:val="00650E28"/>
    <w:rsid w:val="00650FB1"/>
    <w:rsid w:val="00651018"/>
    <w:rsid w:val="0065105B"/>
    <w:rsid w:val="0065108D"/>
    <w:rsid w:val="00651105"/>
    <w:rsid w:val="0065117A"/>
    <w:rsid w:val="006511D9"/>
    <w:rsid w:val="00651298"/>
    <w:rsid w:val="006512A0"/>
    <w:rsid w:val="006512A5"/>
    <w:rsid w:val="006512A9"/>
    <w:rsid w:val="006514CA"/>
    <w:rsid w:val="00651525"/>
    <w:rsid w:val="0065164C"/>
    <w:rsid w:val="0065167C"/>
    <w:rsid w:val="0065168E"/>
    <w:rsid w:val="00651741"/>
    <w:rsid w:val="006517A4"/>
    <w:rsid w:val="0065182A"/>
    <w:rsid w:val="006518F0"/>
    <w:rsid w:val="00651921"/>
    <w:rsid w:val="0065193B"/>
    <w:rsid w:val="0065196F"/>
    <w:rsid w:val="00651AEC"/>
    <w:rsid w:val="00651B9D"/>
    <w:rsid w:val="00651CD9"/>
    <w:rsid w:val="00651D0E"/>
    <w:rsid w:val="00651DA5"/>
    <w:rsid w:val="00651DB1"/>
    <w:rsid w:val="00651E13"/>
    <w:rsid w:val="00651EBB"/>
    <w:rsid w:val="00651F03"/>
    <w:rsid w:val="00651F17"/>
    <w:rsid w:val="00651F34"/>
    <w:rsid w:val="00651F69"/>
    <w:rsid w:val="00651F73"/>
    <w:rsid w:val="0065204B"/>
    <w:rsid w:val="00652127"/>
    <w:rsid w:val="00652250"/>
    <w:rsid w:val="00652309"/>
    <w:rsid w:val="006523EB"/>
    <w:rsid w:val="006523F0"/>
    <w:rsid w:val="0065243C"/>
    <w:rsid w:val="00652471"/>
    <w:rsid w:val="00652496"/>
    <w:rsid w:val="006524E1"/>
    <w:rsid w:val="006524EC"/>
    <w:rsid w:val="00652504"/>
    <w:rsid w:val="006526B1"/>
    <w:rsid w:val="0065271E"/>
    <w:rsid w:val="006528FE"/>
    <w:rsid w:val="00652994"/>
    <w:rsid w:val="0065299F"/>
    <w:rsid w:val="00652A0B"/>
    <w:rsid w:val="00652B9E"/>
    <w:rsid w:val="00652BAB"/>
    <w:rsid w:val="00652C89"/>
    <w:rsid w:val="00652D22"/>
    <w:rsid w:val="00652F0E"/>
    <w:rsid w:val="00652F6F"/>
    <w:rsid w:val="00653001"/>
    <w:rsid w:val="00653034"/>
    <w:rsid w:val="0065313B"/>
    <w:rsid w:val="00653197"/>
    <w:rsid w:val="006532AA"/>
    <w:rsid w:val="006532F6"/>
    <w:rsid w:val="0065330E"/>
    <w:rsid w:val="00653426"/>
    <w:rsid w:val="0065347C"/>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B24"/>
    <w:rsid w:val="00653B2A"/>
    <w:rsid w:val="00653B4C"/>
    <w:rsid w:val="00653B8A"/>
    <w:rsid w:val="00653BDC"/>
    <w:rsid w:val="00653BE0"/>
    <w:rsid w:val="00653CF8"/>
    <w:rsid w:val="00653D54"/>
    <w:rsid w:val="00653D8E"/>
    <w:rsid w:val="00653D98"/>
    <w:rsid w:val="00653DAB"/>
    <w:rsid w:val="00653DC2"/>
    <w:rsid w:val="00653DE3"/>
    <w:rsid w:val="00653E7D"/>
    <w:rsid w:val="00653E94"/>
    <w:rsid w:val="00653EA8"/>
    <w:rsid w:val="00653FCF"/>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86"/>
    <w:rsid w:val="00654FBD"/>
    <w:rsid w:val="00654FC7"/>
    <w:rsid w:val="0065502F"/>
    <w:rsid w:val="00655051"/>
    <w:rsid w:val="00655099"/>
    <w:rsid w:val="0065519F"/>
    <w:rsid w:val="006551B1"/>
    <w:rsid w:val="00655220"/>
    <w:rsid w:val="00655223"/>
    <w:rsid w:val="0065523D"/>
    <w:rsid w:val="00655289"/>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D77"/>
    <w:rsid w:val="00655EBF"/>
    <w:rsid w:val="00655F0B"/>
    <w:rsid w:val="00655F12"/>
    <w:rsid w:val="00655FB7"/>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597"/>
    <w:rsid w:val="006565B7"/>
    <w:rsid w:val="006565C1"/>
    <w:rsid w:val="006566A7"/>
    <w:rsid w:val="006566DB"/>
    <w:rsid w:val="0065672B"/>
    <w:rsid w:val="0065673F"/>
    <w:rsid w:val="00656884"/>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A3"/>
    <w:rsid w:val="00657003"/>
    <w:rsid w:val="0065706C"/>
    <w:rsid w:val="006570D8"/>
    <w:rsid w:val="0065716A"/>
    <w:rsid w:val="00657179"/>
    <w:rsid w:val="0065718D"/>
    <w:rsid w:val="00657226"/>
    <w:rsid w:val="006573A1"/>
    <w:rsid w:val="00657481"/>
    <w:rsid w:val="006574F1"/>
    <w:rsid w:val="00657528"/>
    <w:rsid w:val="0065756D"/>
    <w:rsid w:val="006576B1"/>
    <w:rsid w:val="0065771D"/>
    <w:rsid w:val="006577B4"/>
    <w:rsid w:val="006577C9"/>
    <w:rsid w:val="00657818"/>
    <w:rsid w:val="006578F8"/>
    <w:rsid w:val="00657905"/>
    <w:rsid w:val="00657A28"/>
    <w:rsid w:val="00657AAF"/>
    <w:rsid w:val="00657AD0"/>
    <w:rsid w:val="00657AF6"/>
    <w:rsid w:val="00657C12"/>
    <w:rsid w:val="00657DE6"/>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615"/>
    <w:rsid w:val="0066072D"/>
    <w:rsid w:val="006607A8"/>
    <w:rsid w:val="00660833"/>
    <w:rsid w:val="00660842"/>
    <w:rsid w:val="00660869"/>
    <w:rsid w:val="006609F4"/>
    <w:rsid w:val="00660A0F"/>
    <w:rsid w:val="00660A29"/>
    <w:rsid w:val="00660A5F"/>
    <w:rsid w:val="00660AE3"/>
    <w:rsid w:val="00660B41"/>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27A"/>
    <w:rsid w:val="00661318"/>
    <w:rsid w:val="0066131A"/>
    <w:rsid w:val="0066131F"/>
    <w:rsid w:val="0066132C"/>
    <w:rsid w:val="00661370"/>
    <w:rsid w:val="006613EB"/>
    <w:rsid w:val="00661489"/>
    <w:rsid w:val="006614CF"/>
    <w:rsid w:val="006614EF"/>
    <w:rsid w:val="006615DE"/>
    <w:rsid w:val="00661606"/>
    <w:rsid w:val="00661659"/>
    <w:rsid w:val="006616C1"/>
    <w:rsid w:val="006616E2"/>
    <w:rsid w:val="006616F5"/>
    <w:rsid w:val="006617BE"/>
    <w:rsid w:val="006618A6"/>
    <w:rsid w:val="00661917"/>
    <w:rsid w:val="0066193B"/>
    <w:rsid w:val="00661970"/>
    <w:rsid w:val="00661A0D"/>
    <w:rsid w:val="00661A9B"/>
    <w:rsid w:val="00661ABD"/>
    <w:rsid w:val="00661AE9"/>
    <w:rsid w:val="00661B09"/>
    <w:rsid w:val="00661C09"/>
    <w:rsid w:val="00661C0B"/>
    <w:rsid w:val="00661DB5"/>
    <w:rsid w:val="00661EB1"/>
    <w:rsid w:val="00661EB6"/>
    <w:rsid w:val="00661FD3"/>
    <w:rsid w:val="00662072"/>
    <w:rsid w:val="0066208E"/>
    <w:rsid w:val="006620D9"/>
    <w:rsid w:val="00662118"/>
    <w:rsid w:val="00662148"/>
    <w:rsid w:val="0066219A"/>
    <w:rsid w:val="00662250"/>
    <w:rsid w:val="006622ED"/>
    <w:rsid w:val="006622F1"/>
    <w:rsid w:val="00662318"/>
    <w:rsid w:val="0066231B"/>
    <w:rsid w:val="0066231F"/>
    <w:rsid w:val="0066238D"/>
    <w:rsid w:val="0066240D"/>
    <w:rsid w:val="00662456"/>
    <w:rsid w:val="0066247A"/>
    <w:rsid w:val="00662487"/>
    <w:rsid w:val="00662551"/>
    <w:rsid w:val="006625C8"/>
    <w:rsid w:val="00662679"/>
    <w:rsid w:val="006626E2"/>
    <w:rsid w:val="00662784"/>
    <w:rsid w:val="0066286D"/>
    <w:rsid w:val="0066288B"/>
    <w:rsid w:val="0066290B"/>
    <w:rsid w:val="0066295F"/>
    <w:rsid w:val="0066296C"/>
    <w:rsid w:val="00662975"/>
    <w:rsid w:val="00662A28"/>
    <w:rsid w:val="00662ABF"/>
    <w:rsid w:val="00662B12"/>
    <w:rsid w:val="00662B47"/>
    <w:rsid w:val="00662B4C"/>
    <w:rsid w:val="00662BD1"/>
    <w:rsid w:val="00662BFB"/>
    <w:rsid w:val="00662C7B"/>
    <w:rsid w:val="00662CA8"/>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AA4"/>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32"/>
    <w:rsid w:val="006644B5"/>
    <w:rsid w:val="006644E1"/>
    <w:rsid w:val="006644F5"/>
    <w:rsid w:val="0066457A"/>
    <w:rsid w:val="006645C3"/>
    <w:rsid w:val="006645FC"/>
    <w:rsid w:val="006646C1"/>
    <w:rsid w:val="006647AE"/>
    <w:rsid w:val="006647BF"/>
    <w:rsid w:val="00664805"/>
    <w:rsid w:val="00664839"/>
    <w:rsid w:val="00664893"/>
    <w:rsid w:val="00664975"/>
    <w:rsid w:val="006649C0"/>
    <w:rsid w:val="00664A5C"/>
    <w:rsid w:val="00664B13"/>
    <w:rsid w:val="00664B2F"/>
    <w:rsid w:val="00664C4B"/>
    <w:rsid w:val="00664CA3"/>
    <w:rsid w:val="00664E81"/>
    <w:rsid w:val="00664F17"/>
    <w:rsid w:val="00665082"/>
    <w:rsid w:val="006650A5"/>
    <w:rsid w:val="006650B1"/>
    <w:rsid w:val="0066525B"/>
    <w:rsid w:val="0066529E"/>
    <w:rsid w:val="006652E0"/>
    <w:rsid w:val="00665374"/>
    <w:rsid w:val="006653A6"/>
    <w:rsid w:val="006653D2"/>
    <w:rsid w:val="0066554C"/>
    <w:rsid w:val="00665561"/>
    <w:rsid w:val="00665590"/>
    <w:rsid w:val="006655B6"/>
    <w:rsid w:val="006655E8"/>
    <w:rsid w:val="00665656"/>
    <w:rsid w:val="0066567E"/>
    <w:rsid w:val="00665682"/>
    <w:rsid w:val="00665749"/>
    <w:rsid w:val="00665770"/>
    <w:rsid w:val="006657AC"/>
    <w:rsid w:val="0066587F"/>
    <w:rsid w:val="00665924"/>
    <w:rsid w:val="00665941"/>
    <w:rsid w:val="0066599A"/>
    <w:rsid w:val="00665B04"/>
    <w:rsid w:val="00665B50"/>
    <w:rsid w:val="00665B65"/>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E1"/>
    <w:rsid w:val="00666882"/>
    <w:rsid w:val="006668CE"/>
    <w:rsid w:val="00666956"/>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BF"/>
    <w:rsid w:val="00667438"/>
    <w:rsid w:val="0066743A"/>
    <w:rsid w:val="006674D1"/>
    <w:rsid w:val="006675DA"/>
    <w:rsid w:val="00667601"/>
    <w:rsid w:val="006676B2"/>
    <w:rsid w:val="0066777A"/>
    <w:rsid w:val="006677AC"/>
    <w:rsid w:val="006677AE"/>
    <w:rsid w:val="006677EA"/>
    <w:rsid w:val="006678A5"/>
    <w:rsid w:val="00667941"/>
    <w:rsid w:val="006679A0"/>
    <w:rsid w:val="00667A42"/>
    <w:rsid w:val="00667A47"/>
    <w:rsid w:val="00667AA0"/>
    <w:rsid w:val="00667AF2"/>
    <w:rsid w:val="00667B29"/>
    <w:rsid w:val="00667B75"/>
    <w:rsid w:val="00667C2E"/>
    <w:rsid w:val="00667C6F"/>
    <w:rsid w:val="00667C76"/>
    <w:rsid w:val="00667CD0"/>
    <w:rsid w:val="00667CD9"/>
    <w:rsid w:val="00667CE9"/>
    <w:rsid w:val="00667D2B"/>
    <w:rsid w:val="00667E54"/>
    <w:rsid w:val="00667F1E"/>
    <w:rsid w:val="00667F34"/>
    <w:rsid w:val="0067002A"/>
    <w:rsid w:val="00670036"/>
    <w:rsid w:val="006700D4"/>
    <w:rsid w:val="0067011A"/>
    <w:rsid w:val="006702BE"/>
    <w:rsid w:val="00670317"/>
    <w:rsid w:val="00670343"/>
    <w:rsid w:val="006703E8"/>
    <w:rsid w:val="00670408"/>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80"/>
    <w:rsid w:val="00670D7E"/>
    <w:rsid w:val="00670DE6"/>
    <w:rsid w:val="00670E4E"/>
    <w:rsid w:val="00670F2F"/>
    <w:rsid w:val="00670FB5"/>
    <w:rsid w:val="006710F8"/>
    <w:rsid w:val="0067122F"/>
    <w:rsid w:val="006712DD"/>
    <w:rsid w:val="00671322"/>
    <w:rsid w:val="006713C7"/>
    <w:rsid w:val="00671466"/>
    <w:rsid w:val="006714D9"/>
    <w:rsid w:val="00671547"/>
    <w:rsid w:val="006715DB"/>
    <w:rsid w:val="006715EF"/>
    <w:rsid w:val="006715FC"/>
    <w:rsid w:val="00671676"/>
    <w:rsid w:val="00671728"/>
    <w:rsid w:val="0067176F"/>
    <w:rsid w:val="006717BB"/>
    <w:rsid w:val="0067184A"/>
    <w:rsid w:val="00671925"/>
    <w:rsid w:val="0067198B"/>
    <w:rsid w:val="00671A87"/>
    <w:rsid w:val="00671B72"/>
    <w:rsid w:val="00671B8A"/>
    <w:rsid w:val="00671BB3"/>
    <w:rsid w:val="00671BD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0B"/>
    <w:rsid w:val="00672510"/>
    <w:rsid w:val="0067252F"/>
    <w:rsid w:val="006725CF"/>
    <w:rsid w:val="00672638"/>
    <w:rsid w:val="006726A3"/>
    <w:rsid w:val="0067270F"/>
    <w:rsid w:val="006727AB"/>
    <w:rsid w:val="006728B3"/>
    <w:rsid w:val="00672933"/>
    <w:rsid w:val="0067296F"/>
    <w:rsid w:val="00672976"/>
    <w:rsid w:val="0067298F"/>
    <w:rsid w:val="006729A2"/>
    <w:rsid w:val="00672A13"/>
    <w:rsid w:val="00672AD1"/>
    <w:rsid w:val="00672B8E"/>
    <w:rsid w:val="00672BB5"/>
    <w:rsid w:val="00672C7D"/>
    <w:rsid w:val="00672D4E"/>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32E"/>
    <w:rsid w:val="006733CD"/>
    <w:rsid w:val="006733E4"/>
    <w:rsid w:val="00673435"/>
    <w:rsid w:val="00673454"/>
    <w:rsid w:val="0067346A"/>
    <w:rsid w:val="00673477"/>
    <w:rsid w:val="00673564"/>
    <w:rsid w:val="00673656"/>
    <w:rsid w:val="006736F1"/>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C5"/>
    <w:rsid w:val="006751E3"/>
    <w:rsid w:val="00675275"/>
    <w:rsid w:val="006752BC"/>
    <w:rsid w:val="00675312"/>
    <w:rsid w:val="00675373"/>
    <w:rsid w:val="00675392"/>
    <w:rsid w:val="006753E8"/>
    <w:rsid w:val="006753EB"/>
    <w:rsid w:val="00675428"/>
    <w:rsid w:val="00675442"/>
    <w:rsid w:val="00675454"/>
    <w:rsid w:val="00675516"/>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5E"/>
    <w:rsid w:val="00675ADD"/>
    <w:rsid w:val="00675B77"/>
    <w:rsid w:val="00675BEC"/>
    <w:rsid w:val="00675C16"/>
    <w:rsid w:val="00675C64"/>
    <w:rsid w:val="00675C7D"/>
    <w:rsid w:val="00675CA7"/>
    <w:rsid w:val="00675CFF"/>
    <w:rsid w:val="00675D08"/>
    <w:rsid w:val="00675D79"/>
    <w:rsid w:val="00675D86"/>
    <w:rsid w:val="00675D87"/>
    <w:rsid w:val="00675DE7"/>
    <w:rsid w:val="00675DF3"/>
    <w:rsid w:val="00675E3B"/>
    <w:rsid w:val="00675E7B"/>
    <w:rsid w:val="00675F07"/>
    <w:rsid w:val="00675F69"/>
    <w:rsid w:val="00675F6C"/>
    <w:rsid w:val="00675F77"/>
    <w:rsid w:val="00675FF2"/>
    <w:rsid w:val="00676014"/>
    <w:rsid w:val="00676039"/>
    <w:rsid w:val="0067606D"/>
    <w:rsid w:val="006760C0"/>
    <w:rsid w:val="006760F0"/>
    <w:rsid w:val="0067622A"/>
    <w:rsid w:val="00676246"/>
    <w:rsid w:val="006762D5"/>
    <w:rsid w:val="00676313"/>
    <w:rsid w:val="00676382"/>
    <w:rsid w:val="00676384"/>
    <w:rsid w:val="00676469"/>
    <w:rsid w:val="00676483"/>
    <w:rsid w:val="00676496"/>
    <w:rsid w:val="006764E2"/>
    <w:rsid w:val="00676592"/>
    <w:rsid w:val="006765AE"/>
    <w:rsid w:val="006765D1"/>
    <w:rsid w:val="00676620"/>
    <w:rsid w:val="0067662F"/>
    <w:rsid w:val="0067672A"/>
    <w:rsid w:val="006767B1"/>
    <w:rsid w:val="00676843"/>
    <w:rsid w:val="0067688C"/>
    <w:rsid w:val="006768D5"/>
    <w:rsid w:val="006768FB"/>
    <w:rsid w:val="0067692A"/>
    <w:rsid w:val="00676933"/>
    <w:rsid w:val="00676A3E"/>
    <w:rsid w:val="00676CDD"/>
    <w:rsid w:val="00676D5F"/>
    <w:rsid w:val="00676D6E"/>
    <w:rsid w:val="00676D9A"/>
    <w:rsid w:val="00676D9E"/>
    <w:rsid w:val="00676DB4"/>
    <w:rsid w:val="00676DD2"/>
    <w:rsid w:val="00676E9F"/>
    <w:rsid w:val="00676EA9"/>
    <w:rsid w:val="00676EB9"/>
    <w:rsid w:val="00676EF4"/>
    <w:rsid w:val="00676F3A"/>
    <w:rsid w:val="00676FA7"/>
    <w:rsid w:val="00676FF6"/>
    <w:rsid w:val="006771DA"/>
    <w:rsid w:val="0067720C"/>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CFB"/>
    <w:rsid w:val="00677D2B"/>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85"/>
    <w:rsid w:val="006803D9"/>
    <w:rsid w:val="006803DC"/>
    <w:rsid w:val="006803FE"/>
    <w:rsid w:val="00680454"/>
    <w:rsid w:val="006804F4"/>
    <w:rsid w:val="00680606"/>
    <w:rsid w:val="00680609"/>
    <w:rsid w:val="00680673"/>
    <w:rsid w:val="00680788"/>
    <w:rsid w:val="00680896"/>
    <w:rsid w:val="006808EE"/>
    <w:rsid w:val="006808F0"/>
    <w:rsid w:val="00680918"/>
    <w:rsid w:val="00680977"/>
    <w:rsid w:val="00680988"/>
    <w:rsid w:val="00680A84"/>
    <w:rsid w:val="00680ADE"/>
    <w:rsid w:val="00680B79"/>
    <w:rsid w:val="00680B9E"/>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35"/>
    <w:rsid w:val="0068134A"/>
    <w:rsid w:val="00681351"/>
    <w:rsid w:val="00681360"/>
    <w:rsid w:val="006813AD"/>
    <w:rsid w:val="0068140A"/>
    <w:rsid w:val="00681444"/>
    <w:rsid w:val="0068156D"/>
    <w:rsid w:val="0068166A"/>
    <w:rsid w:val="0068167C"/>
    <w:rsid w:val="006816A8"/>
    <w:rsid w:val="006816CF"/>
    <w:rsid w:val="006817ED"/>
    <w:rsid w:val="006818F8"/>
    <w:rsid w:val="00681956"/>
    <w:rsid w:val="0068197D"/>
    <w:rsid w:val="00681ADB"/>
    <w:rsid w:val="00681ADD"/>
    <w:rsid w:val="00681C28"/>
    <w:rsid w:val="00681C3B"/>
    <w:rsid w:val="00681D7B"/>
    <w:rsid w:val="00681E66"/>
    <w:rsid w:val="00681EB7"/>
    <w:rsid w:val="00681F83"/>
    <w:rsid w:val="00681FC5"/>
    <w:rsid w:val="00681FDF"/>
    <w:rsid w:val="00681FEB"/>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D7"/>
    <w:rsid w:val="006826A1"/>
    <w:rsid w:val="006826AC"/>
    <w:rsid w:val="006826C9"/>
    <w:rsid w:val="006826FE"/>
    <w:rsid w:val="00682705"/>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40"/>
    <w:rsid w:val="00683266"/>
    <w:rsid w:val="006832E3"/>
    <w:rsid w:val="00683313"/>
    <w:rsid w:val="006833F3"/>
    <w:rsid w:val="0068348B"/>
    <w:rsid w:val="006834C4"/>
    <w:rsid w:val="006834C8"/>
    <w:rsid w:val="006834F2"/>
    <w:rsid w:val="006835B4"/>
    <w:rsid w:val="00683621"/>
    <w:rsid w:val="00683640"/>
    <w:rsid w:val="00683645"/>
    <w:rsid w:val="0068368E"/>
    <w:rsid w:val="006836D5"/>
    <w:rsid w:val="006836E5"/>
    <w:rsid w:val="00683818"/>
    <w:rsid w:val="006838D4"/>
    <w:rsid w:val="00683986"/>
    <w:rsid w:val="006839D2"/>
    <w:rsid w:val="00683AF1"/>
    <w:rsid w:val="00683B38"/>
    <w:rsid w:val="00683C82"/>
    <w:rsid w:val="00683C9E"/>
    <w:rsid w:val="00683D6F"/>
    <w:rsid w:val="00683D72"/>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59"/>
    <w:rsid w:val="006842AF"/>
    <w:rsid w:val="006842B8"/>
    <w:rsid w:val="006842D3"/>
    <w:rsid w:val="00684328"/>
    <w:rsid w:val="0068432F"/>
    <w:rsid w:val="00684444"/>
    <w:rsid w:val="00684524"/>
    <w:rsid w:val="00684528"/>
    <w:rsid w:val="006845AE"/>
    <w:rsid w:val="0068464E"/>
    <w:rsid w:val="00684765"/>
    <w:rsid w:val="00684768"/>
    <w:rsid w:val="006847A0"/>
    <w:rsid w:val="006847E8"/>
    <w:rsid w:val="00684811"/>
    <w:rsid w:val="00684856"/>
    <w:rsid w:val="006848A6"/>
    <w:rsid w:val="006848CD"/>
    <w:rsid w:val="00684925"/>
    <w:rsid w:val="00684940"/>
    <w:rsid w:val="00684998"/>
    <w:rsid w:val="00684A43"/>
    <w:rsid w:val="00684B3B"/>
    <w:rsid w:val="00684C0D"/>
    <w:rsid w:val="00684C5B"/>
    <w:rsid w:val="00684C68"/>
    <w:rsid w:val="00684C88"/>
    <w:rsid w:val="00684CAB"/>
    <w:rsid w:val="00684E0C"/>
    <w:rsid w:val="00684E18"/>
    <w:rsid w:val="00684E51"/>
    <w:rsid w:val="00684E93"/>
    <w:rsid w:val="00684FD7"/>
    <w:rsid w:val="0068509C"/>
    <w:rsid w:val="006850B5"/>
    <w:rsid w:val="0068515F"/>
    <w:rsid w:val="0068523A"/>
    <w:rsid w:val="0068528B"/>
    <w:rsid w:val="00685328"/>
    <w:rsid w:val="00685382"/>
    <w:rsid w:val="006853B4"/>
    <w:rsid w:val="006853E6"/>
    <w:rsid w:val="0068540B"/>
    <w:rsid w:val="00685473"/>
    <w:rsid w:val="006854D4"/>
    <w:rsid w:val="006854FB"/>
    <w:rsid w:val="0068553E"/>
    <w:rsid w:val="006856A3"/>
    <w:rsid w:val="006856D2"/>
    <w:rsid w:val="006857B8"/>
    <w:rsid w:val="00685875"/>
    <w:rsid w:val="0068588F"/>
    <w:rsid w:val="006858F8"/>
    <w:rsid w:val="00685978"/>
    <w:rsid w:val="0068598A"/>
    <w:rsid w:val="00685ACD"/>
    <w:rsid w:val="00685C40"/>
    <w:rsid w:val="00685C6C"/>
    <w:rsid w:val="00685CB4"/>
    <w:rsid w:val="00685DF2"/>
    <w:rsid w:val="00685EB9"/>
    <w:rsid w:val="00685EE9"/>
    <w:rsid w:val="00685FB7"/>
    <w:rsid w:val="00685FBC"/>
    <w:rsid w:val="0068600E"/>
    <w:rsid w:val="00686107"/>
    <w:rsid w:val="0068610B"/>
    <w:rsid w:val="00686236"/>
    <w:rsid w:val="00686248"/>
    <w:rsid w:val="006862FA"/>
    <w:rsid w:val="0068630F"/>
    <w:rsid w:val="0068631B"/>
    <w:rsid w:val="00686342"/>
    <w:rsid w:val="0068640E"/>
    <w:rsid w:val="00686439"/>
    <w:rsid w:val="006864F4"/>
    <w:rsid w:val="00686504"/>
    <w:rsid w:val="00686517"/>
    <w:rsid w:val="00686543"/>
    <w:rsid w:val="006865A7"/>
    <w:rsid w:val="006865F1"/>
    <w:rsid w:val="00686801"/>
    <w:rsid w:val="0068681C"/>
    <w:rsid w:val="006868BD"/>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A5"/>
    <w:rsid w:val="00687CC8"/>
    <w:rsid w:val="00687D3B"/>
    <w:rsid w:val="00687D69"/>
    <w:rsid w:val="00687D89"/>
    <w:rsid w:val="00687E14"/>
    <w:rsid w:val="00687E19"/>
    <w:rsid w:val="00687E5A"/>
    <w:rsid w:val="00687E8A"/>
    <w:rsid w:val="00687F0F"/>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66"/>
    <w:rsid w:val="0069039B"/>
    <w:rsid w:val="0069039C"/>
    <w:rsid w:val="0069044E"/>
    <w:rsid w:val="00690474"/>
    <w:rsid w:val="00690518"/>
    <w:rsid w:val="00690541"/>
    <w:rsid w:val="0069058A"/>
    <w:rsid w:val="0069061B"/>
    <w:rsid w:val="00690633"/>
    <w:rsid w:val="00690636"/>
    <w:rsid w:val="00690643"/>
    <w:rsid w:val="00690690"/>
    <w:rsid w:val="00690734"/>
    <w:rsid w:val="00690785"/>
    <w:rsid w:val="0069079E"/>
    <w:rsid w:val="00690835"/>
    <w:rsid w:val="00690955"/>
    <w:rsid w:val="006909E9"/>
    <w:rsid w:val="00690A3C"/>
    <w:rsid w:val="00690AAF"/>
    <w:rsid w:val="00690ADB"/>
    <w:rsid w:val="00690B04"/>
    <w:rsid w:val="00690C94"/>
    <w:rsid w:val="00690CAF"/>
    <w:rsid w:val="00690CC7"/>
    <w:rsid w:val="00690D6E"/>
    <w:rsid w:val="00690DA3"/>
    <w:rsid w:val="00690DB4"/>
    <w:rsid w:val="00690E16"/>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6"/>
    <w:rsid w:val="0069204A"/>
    <w:rsid w:val="0069208D"/>
    <w:rsid w:val="00692223"/>
    <w:rsid w:val="0069227D"/>
    <w:rsid w:val="006922A1"/>
    <w:rsid w:val="006923C1"/>
    <w:rsid w:val="00692437"/>
    <w:rsid w:val="0069258D"/>
    <w:rsid w:val="006925A5"/>
    <w:rsid w:val="0069267E"/>
    <w:rsid w:val="006926E2"/>
    <w:rsid w:val="00692710"/>
    <w:rsid w:val="00692781"/>
    <w:rsid w:val="0069286B"/>
    <w:rsid w:val="006928A1"/>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2F77"/>
    <w:rsid w:val="0069302D"/>
    <w:rsid w:val="006930A8"/>
    <w:rsid w:val="00693101"/>
    <w:rsid w:val="006931A6"/>
    <w:rsid w:val="006931E0"/>
    <w:rsid w:val="006932C4"/>
    <w:rsid w:val="006932D0"/>
    <w:rsid w:val="00693469"/>
    <w:rsid w:val="006934F1"/>
    <w:rsid w:val="0069356C"/>
    <w:rsid w:val="0069359C"/>
    <w:rsid w:val="006935C4"/>
    <w:rsid w:val="0069364C"/>
    <w:rsid w:val="0069374A"/>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F8"/>
    <w:rsid w:val="00693E05"/>
    <w:rsid w:val="00693E41"/>
    <w:rsid w:val="00693E9B"/>
    <w:rsid w:val="00693F33"/>
    <w:rsid w:val="00693F36"/>
    <w:rsid w:val="00694008"/>
    <w:rsid w:val="00694011"/>
    <w:rsid w:val="00694049"/>
    <w:rsid w:val="006940C5"/>
    <w:rsid w:val="006941F3"/>
    <w:rsid w:val="0069441C"/>
    <w:rsid w:val="0069446D"/>
    <w:rsid w:val="006944B3"/>
    <w:rsid w:val="006945DE"/>
    <w:rsid w:val="00694745"/>
    <w:rsid w:val="0069474F"/>
    <w:rsid w:val="00694764"/>
    <w:rsid w:val="00694772"/>
    <w:rsid w:val="0069478F"/>
    <w:rsid w:val="006947FE"/>
    <w:rsid w:val="00694801"/>
    <w:rsid w:val="00694852"/>
    <w:rsid w:val="006948E3"/>
    <w:rsid w:val="0069492F"/>
    <w:rsid w:val="006949A8"/>
    <w:rsid w:val="006949FF"/>
    <w:rsid w:val="00694A00"/>
    <w:rsid w:val="00694A02"/>
    <w:rsid w:val="00694A41"/>
    <w:rsid w:val="00694A5F"/>
    <w:rsid w:val="00694AA7"/>
    <w:rsid w:val="00694ABD"/>
    <w:rsid w:val="00694AFA"/>
    <w:rsid w:val="00694B2F"/>
    <w:rsid w:val="00694BC2"/>
    <w:rsid w:val="00694C63"/>
    <w:rsid w:val="00694C69"/>
    <w:rsid w:val="00694C93"/>
    <w:rsid w:val="00694CC6"/>
    <w:rsid w:val="00694D10"/>
    <w:rsid w:val="00694D55"/>
    <w:rsid w:val="00694D87"/>
    <w:rsid w:val="00694DC7"/>
    <w:rsid w:val="00694F2D"/>
    <w:rsid w:val="00694F90"/>
    <w:rsid w:val="00694FA9"/>
    <w:rsid w:val="00695016"/>
    <w:rsid w:val="00695099"/>
    <w:rsid w:val="0069512F"/>
    <w:rsid w:val="0069513E"/>
    <w:rsid w:val="0069516B"/>
    <w:rsid w:val="0069518B"/>
    <w:rsid w:val="006953C7"/>
    <w:rsid w:val="006953E9"/>
    <w:rsid w:val="006954B0"/>
    <w:rsid w:val="00695553"/>
    <w:rsid w:val="006955D9"/>
    <w:rsid w:val="0069561C"/>
    <w:rsid w:val="00695854"/>
    <w:rsid w:val="00695860"/>
    <w:rsid w:val="006958B3"/>
    <w:rsid w:val="006958F2"/>
    <w:rsid w:val="0069592F"/>
    <w:rsid w:val="00695950"/>
    <w:rsid w:val="006959C0"/>
    <w:rsid w:val="00695A19"/>
    <w:rsid w:val="00695B0E"/>
    <w:rsid w:val="00695B2D"/>
    <w:rsid w:val="00695B32"/>
    <w:rsid w:val="00695B63"/>
    <w:rsid w:val="00695CAB"/>
    <w:rsid w:val="00695CC3"/>
    <w:rsid w:val="00695CC5"/>
    <w:rsid w:val="00695D66"/>
    <w:rsid w:val="00695D95"/>
    <w:rsid w:val="00695E62"/>
    <w:rsid w:val="00695F1D"/>
    <w:rsid w:val="00695F2F"/>
    <w:rsid w:val="0069602D"/>
    <w:rsid w:val="00696041"/>
    <w:rsid w:val="00696094"/>
    <w:rsid w:val="0069613A"/>
    <w:rsid w:val="006961AB"/>
    <w:rsid w:val="006961CD"/>
    <w:rsid w:val="00696271"/>
    <w:rsid w:val="00696351"/>
    <w:rsid w:val="00696367"/>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A0"/>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1A"/>
    <w:rsid w:val="0069783B"/>
    <w:rsid w:val="006978A9"/>
    <w:rsid w:val="00697973"/>
    <w:rsid w:val="00697A23"/>
    <w:rsid w:val="00697AA2"/>
    <w:rsid w:val="00697B52"/>
    <w:rsid w:val="00697B82"/>
    <w:rsid w:val="00697BA7"/>
    <w:rsid w:val="00697C00"/>
    <w:rsid w:val="00697CCC"/>
    <w:rsid w:val="00697D26"/>
    <w:rsid w:val="00697D5B"/>
    <w:rsid w:val="00697D84"/>
    <w:rsid w:val="00697F34"/>
    <w:rsid w:val="00697F9E"/>
    <w:rsid w:val="00697FE7"/>
    <w:rsid w:val="006A000E"/>
    <w:rsid w:val="006A0056"/>
    <w:rsid w:val="006A00D7"/>
    <w:rsid w:val="006A01ED"/>
    <w:rsid w:val="006A0279"/>
    <w:rsid w:val="006A02C6"/>
    <w:rsid w:val="006A02CF"/>
    <w:rsid w:val="006A03C8"/>
    <w:rsid w:val="006A03CB"/>
    <w:rsid w:val="006A03D3"/>
    <w:rsid w:val="006A0406"/>
    <w:rsid w:val="006A0483"/>
    <w:rsid w:val="006A04DA"/>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15"/>
    <w:rsid w:val="006A268A"/>
    <w:rsid w:val="006A27CE"/>
    <w:rsid w:val="006A27CF"/>
    <w:rsid w:val="006A27F6"/>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BE"/>
    <w:rsid w:val="006A3265"/>
    <w:rsid w:val="006A3311"/>
    <w:rsid w:val="006A3379"/>
    <w:rsid w:val="006A33A9"/>
    <w:rsid w:val="006A343D"/>
    <w:rsid w:val="006A348B"/>
    <w:rsid w:val="006A34AC"/>
    <w:rsid w:val="006A367C"/>
    <w:rsid w:val="006A36CD"/>
    <w:rsid w:val="006A3714"/>
    <w:rsid w:val="006A37AB"/>
    <w:rsid w:val="006A3852"/>
    <w:rsid w:val="006A385E"/>
    <w:rsid w:val="006A3868"/>
    <w:rsid w:val="006A386D"/>
    <w:rsid w:val="006A38CB"/>
    <w:rsid w:val="006A3957"/>
    <w:rsid w:val="006A3963"/>
    <w:rsid w:val="006A3C94"/>
    <w:rsid w:val="006A3D0C"/>
    <w:rsid w:val="006A3DC9"/>
    <w:rsid w:val="006A3E21"/>
    <w:rsid w:val="006A3E6C"/>
    <w:rsid w:val="006A3E94"/>
    <w:rsid w:val="006A3F5B"/>
    <w:rsid w:val="006A405E"/>
    <w:rsid w:val="006A4217"/>
    <w:rsid w:val="006A4233"/>
    <w:rsid w:val="006A439D"/>
    <w:rsid w:val="006A445A"/>
    <w:rsid w:val="006A448E"/>
    <w:rsid w:val="006A449E"/>
    <w:rsid w:val="006A451A"/>
    <w:rsid w:val="006A458E"/>
    <w:rsid w:val="006A46B2"/>
    <w:rsid w:val="006A48EB"/>
    <w:rsid w:val="006A496B"/>
    <w:rsid w:val="006A497D"/>
    <w:rsid w:val="006A4A05"/>
    <w:rsid w:val="006A4A52"/>
    <w:rsid w:val="006A4AA7"/>
    <w:rsid w:val="006A4AF0"/>
    <w:rsid w:val="006A4C1E"/>
    <w:rsid w:val="006A4C74"/>
    <w:rsid w:val="006A4CB6"/>
    <w:rsid w:val="006A4CEF"/>
    <w:rsid w:val="006A4D3E"/>
    <w:rsid w:val="006A4DD2"/>
    <w:rsid w:val="006A4F91"/>
    <w:rsid w:val="006A4FAC"/>
    <w:rsid w:val="006A4FC0"/>
    <w:rsid w:val="006A4FCC"/>
    <w:rsid w:val="006A5052"/>
    <w:rsid w:val="006A508A"/>
    <w:rsid w:val="006A5148"/>
    <w:rsid w:val="006A5195"/>
    <w:rsid w:val="006A5300"/>
    <w:rsid w:val="006A5394"/>
    <w:rsid w:val="006A53CF"/>
    <w:rsid w:val="006A5407"/>
    <w:rsid w:val="006A5408"/>
    <w:rsid w:val="006A541F"/>
    <w:rsid w:val="006A542B"/>
    <w:rsid w:val="006A54A7"/>
    <w:rsid w:val="006A55B1"/>
    <w:rsid w:val="006A5630"/>
    <w:rsid w:val="006A566F"/>
    <w:rsid w:val="006A5800"/>
    <w:rsid w:val="006A58E4"/>
    <w:rsid w:val="006A58F3"/>
    <w:rsid w:val="006A5910"/>
    <w:rsid w:val="006A594B"/>
    <w:rsid w:val="006A59E0"/>
    <w:rsid w:val="006A5C29"/>
    <w:rsid w:val="006A5C53"/>
    <w:rsid w:val="006A5CC3"/>
    <w:rsid w:val="006A5D12"/>
    <w:rsid w:val="006A5DD7"/>
    <w:rsid w:val="006A5E67"/>
    <w:rsid w:val="006A5E95"/>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29"/>
    <w:rsid w:val="006A723B"/>
    <w:rsid w:val="006A7345"/>
    <w:rsid w:val="006A7368"/>
    <w:rsid w:val="006A7425"/>
    <w:rsid w:val="006A7457"/>
    <w:rsid w:val="006A7492"/>
    <w:rsid w:val="006A74E4"/>
    <w:rsid w:val="006A75AE"/>
    <w:rsid w:val="006A75FD"/>
    <w:rsid w:val="006A7606"/>
    <w:rsid w:val="006A763B"/>
    <w:rsid w:val="006A7648"/>
    <w:rsid w:val="006A76A3"/>
    <w:rsid w:val="006A76E7"/>
    <w:rsid w:val="006A7795"/>
    <w:rsid w:val="006A77B5"/>
    <w:rsid w:val="006A787F"/>
    <w:rsid w:val="006A78F6"/>
    <w:rsid w:val="006A7902"/>
    <w:rsid w:val="006A79D3"/>
    <w:rsid w:val="006A7A41"/>
    <w:rsid w:val="006A7A53"/>
    <w:rsid w:val="006A7AA1"/>
    <w:rsid w:val="006A7ABB"/>
    <w:rsid w:val="006A7AC0"/>
    <w:rsid w:val="006A7AD6"/>
    <w:rsid w:val="006A7B02"/>
    <w:rsid w:val="006A7C83"/>
    <w:rsid w:val="006A7CC9"/>
    <w:rsid w:val="006A7CDF"/>
    <w:rsid w:val="006A7D1A"/>
    <w:rsid w:val="006A7D96"/>
    <w:rsid w:val="006A7DBE"/>
    <w:rsid w:val="006A7DC1"/>
    <w:rsid w:val="006A7DF4"/>
    <w:rsid w:val="006A7E0E"/>
    <w:rsid w:val="006A7FBC"/>
    <w:rsid w:val="006B018A"/>
    <w:rsid w:val="006B01AF"/>
    <w:rsid w:val="006B022C"/>
    <w:rsid w:val="006B02A5"/>
    <w:rsid w:val="006B0341"/>
    <w:rsid w:val="006B035E"/>
    <w:rsid w:val="006B03FC"/>
    <w:rsid w:val="006B0468"/>
    <w:rsid w:val="006B0557"/>
    <w:rsid w:val="006B0591"/>
    <w:rsid w:val="006B0594"/>
    <w:rsid w:val="006B067F"/>
    <w:rsid w:val="006B06EF"/>
    <w:rsid w:val="006B0707"/>
    <w:rsid w:val="006B078A"/>
    <w:rsid w:val="006B07DC"/>
    <w:rsid w:val="006B08A1"/>
    <w:rsid w:val="006B09A3"/>
    <w:rsid w:val="006B0A37"/>
    <w:rsid w:val="006B0B83"/>
    <w:rsid w:val="006B0D8E"/>
    <w:rsid w:val="006B0DB3"/>
    <w:rsid w:val="006B0E04"/>
    <w:rsid w:val="006B0E10"/>
    <w:rsid w:val="006B0FFB"/>
    <w:rsid w:val="006B108F"/>
    <w:rsid w:val="006B1099"/>
    <w:rsid w:val="006B11A2"/>
    <w:rsid w:val="006B1262"/>
    <w:rsid w:val="006B1296"/>
    <w:rsid w:val="006B1383"/>
    <w:rsid w:val="006B1394"/>
    <w:rsid w:val="006B1399"/>
    <w:rsid w:val="006B1430"/>
    <w:rsid w:val="006B148A"/>
    <w:rsid w:val="006B153D"/>
    <w:rsid w:val="006B1566"/>
    <w:rsid w:val="006B1570"/>
    <w:rsid w:val="006B15C0"/>
    <w:rsid w:val="006B1634"/>
    <w:rsid w:val="006B1652"/>
    <w:rsid w:val="006B167A"/>
    <w:rsid w:val="006B16BD"/>
    <w:rsid w:val="006B170E"/>
    <w:rsid w:val="006B1792"/>
    <w:rsid w:val="006B183C"/>
    <w:rsid w:val="006B18D9"/>
    <w:rsid w:val="006B1928"/>
    <w:rsid w:val="006B193F"/>
    <w:rsid w:val="006B1A17"/>
    <w:rsid w:val="006B1A6B"/>
    <w:rsid w:val="006B1B5D"/>
    <w:rsid w:val="006B1B74"/>
    <w:rsid w:val="006B1B85"/>
    <w:rsid w:val="006B1CA9"/>
    <w:rsid w:val="006B1CF4"/>
    <w:rsid w:val="006B1CF5"/>
    <w:rsid w:val="006B1D07"/>
    <w:rsid w:val="006B1D76"/>
    <w:rsid w:val="006B1D82"/>
    <w:rsid w:val="006B1DF1"/>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6F6"/>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EA"/>
    <w:rsid w:val="006B311A"/>
    <w:rsid w:val="006B3127"/>
    <w:rsid w:val="006B316E"/>
    <w:rsid w:val="006B3387"/>
    <w:rsid w:val="006B33A2"/>
    <w:rsid w:val="006B33F1"/>
    <w:rsid w:val="006B342A"/>
    <w:rsid w:val="006B3484"/>
    <w:rsid w:val="006B3514"/>
    <w:rsid w:val="006B3560"/>
    <w:rsid w:val="006B3574"/>
    <w:rsid w:val="006B3702"/>
    <w:rsid w:val="006B3708"/>
    <w:rsid w:val="006B372D"/>
    <w:rsid w:val="006B3764"/>
    <w:rsid w:val="006B378D"/>
    <w:rsid w:val="006B3794"/>
    <w:rsid w:val="006B387B"/>
    <w:rsid w:val="006B3886"/>
    <w:rsid w:val="006B39AF"/>
    <w:rsid w:val="006B3A0D"/>
    <w:rsid w:val="006B3A5E"/>
    <w:rsid w:val="006B3B26"/>
    <w:rsid w:val="006B3CF9"/>
    <w:rsid w:val="006B3D0B"/>
    <w:rsid w:val="006B3DB8"/>
    <w:rsid w:val="006B3DDC"/>
    <w:rsid w:val="006B3E4C"/>
    <w:rsid w:val="006B3E52"/>
    <w:rsid w:val="006B3E5B"/>
    <w:rsid w:val="006B3EF3"/>
    <w:rsid w:val="006B3F04"/>
    <w:rsid w:val="006B3F1D"/>
    <w:rsid w:val="006B3F26"/>
    <w:rsid w:val="006B3FE4"/>
    <w:rsid w:val="006B402C"/>
    <w:rsid w:val="006B4060"/>
    <w:rsid w:val="006B41C2"/>
    <w:rsid w:val="006B41FE"/>
    <w:rsid w:val="006B4287"/>
    <w:rsid w:val="006B4339"/>
    <w:rsid w:val="006B4350"/>
    <w:rsid w:val="006B43E4"/>
    <w:rsid w:val="006B4408"/>
    <w:rsid w:val="006B441C"/>
    <w:rsid w:val="006B4550"/>
    <w:rsid w:val="006B45F0"/>
    <w:rsid w:val="006B463D"/>
    <w:rsid w:val="006B4750"/>
    <w:rsid w:val="006B47DA"/>
    <w:rsid w:val="006B47E9"/>
    <w:rsid w:val="006B47F3"/>
    <w:rsid w:val="006B4825"/>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F97"/>
    <w:rsid w:val="006B4F9C"/>
    <w:rsid w:val="006B5002"/>
    <w:rsid w:val="006B5060"/>
    <w:rsid w:val="006B5160"/>
    <w:rsid w:val="006B51C4"/>
    <w:rsid w:val="006B520B"/>
    <w:rsid w:val="006B521B"/>
    <w:rsid w:val="006B5369"/>
    <w:rsid w:val="006B539D"/>
    <w:rsid w:val="006B53A4"/>
    <w:rsid w:val="006B53F9"/>
    <w:rsid w:val="006B550E"/>
    <w:rsid w:val="006B553B"/>
    <w:rsid w:val="006B554F"/>
    <w:rsid w:val="006B5676"/>
    <w:rsid w:val="006B570B"/>
    <w:rsid w:val="006B5744"/>
    <w:rsid w:val="006B57A4"/>
    <w:rsid w:val="006B581A"/>
    <w:rsid w:val="006B5841"/>
    <w:rsid w:val="006B58F7"/>
    <w:rsid w:val="006B5920"/>
    <w:rsid w:val="006B59AD"/>
    <w:rsid w:val="006B5A85"/>
    <w:rsid w:val="006B5B20"/>
    <w:rsid w:val="006B5B45"/>
    <w:rsid w:val="006B5B8B"/>
    <w:rsid w:val="006B5BDF"/>
    <w:rsid w:val="006B5BE3"/>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608"/>
    <w:rsid w:val="006B677F"/>
    <w:rsid w:val="006B6794"/>
    <w:rsid w:val="006B67A2"/>
    <w:rsid w:val="006B684C"/>
    <w:rsid w:val="006B684D"/>
    <w:rsid w:val="006B692C"/>
    <w:rsid w:val="006B6977"/>
    <w:rsid w:val="006B6AE5"/>
    <w:rsid w:val="006B6B28"/>
    <w:rsid w:val="006B6C57"/>
    <w:rsid w:val="006B6CED"/>
    <w:rsid w:val="006B6D25"/>
    <w:rsid w:val="006B6E22"/>
    <w:rsid w:val="006B6EE0"/>
    <w:rsid w:val="006B6F35"/>
    <w:rsid w:val="006B6F3F"/>
    <w:rsid w:val="006B702E"/>
    <w:rsid w:val="006B708F"/>
    <w:rsid w:val="006B7109"/>
    <w:rsid w:val="006B7153"/>
    <w:rsid w:val="006B7177"/>
    <w:rsid w:val="006B71AB"/>
    <w:rsid w:val="006B72EA"/>
    <w:rsid w:val="006B731E"/>
    <w:rsid w:val="006B741A"/>
    <w:rsid w:val="006B743E"/>
    <w:rsid w:val="006B7462"/>
    <w:rsid w:val="006B74C4"/>
    <w:rsid w:val="006B7589"/>
    <w:rsid w:val="006B760A"/>
    <w:rsid w:val="006B765D"/>
    <w:rsid w:val="006B766F"/>
    <w:rsid w:val="006B767F"/>
    <w:rsid w:val="006B7691"/>
    <w:rsid w:val="006B76CB"/>
    <w:rsid w:val="006B7805"/>
    <w:rsid w:val="006B7870"/>
    <w:rsid w:val="006B79F9"/>
    <w:rsid w:val="006B7B25"/>
    <w:rsid w:val="006B7B4D"/>
    <w:rsid w:val="006B7BE4"/>
    <w:rsid w:val="006B7C08"/>
    <w:rsid w:val="006B7C53"/>
    <w:rsid w:val="006B7D99"/>
    <w:rsid w:val="006B7EAF"/>
    <w:rsid w:val="006B7F2D"/>
    <w:rsid w:val="006B7FC8"/>
    <w:rsid w:val="006C0109"/>
    <w:rsid w:val="006C0138"/>
    <w:rsid w:val="006C0185"/>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70"/>
    <w:rsid w:val="006C0776"/>
    <w:rsid w:val="006C077B"/>
    <w:rsid w:val="006C07BD"/>
    <w:rsid w:val="006C07EC"/>
    <w:rsid w:val="006C07F1"/>
    <w:rsid w:val="006C07F9"/>
    <w:rsid w:val="006C0836"/>
    <w:rsid w:val="006C088F"/>
    <w:rsid w:val="006C089F"/>
    <w:rsid w:val="006C0916"/>
    <w:rsid w:val="006C097D"/>
    <w:rsid w:val="006C0A14"/>
    <w:rsid w:val="006C0C7E"/>
    <w:rsid w:val="006C0D03"/>
    <w:rsid w:val="006C0D0F"/>
    <w:rsid w:val="006C0D97"/>
    <w:rsid w:val="006C0DB3"/>
    <w:rsid w:val="006C0E37"/>
    <w:rsid w:val="006C0E53"/>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4D5"/>
    <w:rsid w:val="006C1542"/>
    <w:rsid w:val="006C1565"/>
    <w:rsid w:val="006C156F"/>
    <w:rsid w:val="006C159C"/>
    <w:rsid w:val="006C16B0"/>
    <w:rsid w:val="006C16B8"/>
    <w:rsid w:val="006C177F"/>
    <w:rsid w:val="006C1993"/>
    <w:rsid w:val="006C19D7"/>
    <w:rsid w:val="006C19E8"/>
    <w:rsid w:val="006C1A2A"/>
    <w:rsid w:val="006C1A66"/>
    <w:rsid w:val="006C1AE3"/>
    <w:rsid w:val="006C1B2A"/>
    <w:rsid w:val="006C1BC1"/>
    <w:rsid w:val="006C1C4D"/>
    <w:rsid w:val="006C1C82"/>
    <w:rsid w:val="006C1C9B"/>
    <w:rsid w:val="006C1DB6"/>
    <w:rsid w:val="006C1DC8"/>
    <w:rsid w:val="006C1E2E"/>
    <w:rsid w:val="006C1E56"/>
    <w:rsid w:val="006C1F5B"/>
    <w:rsid w:val="006C1FE8"/>
    <w:rsid w:val="006C200F"/>
    <w:rsid w:val="006C2073"/>
    <w:rsid w:val="006C214C"/>
    <w:rsid w:val="006C219B"/>
    <w:rsid w:val="006C21E5"/>
    <w:rsid w:val="006C230D"/>
    <w:rsid w:val="006C23E4"/>
    <w:rsid w:val="006C2526"/>
    <w:rsid w:val="006C2536"/>
    <w:rsid w:val="006C25AE"/>
    <w:rsid w:val="006C27F3"/>
    <w:rsid w:val="006C2810"/>
    <w:rsid w:val="006C28A4"/>
    <w:rsid w:val="006C29A7"/>
    <w:rsid w:val="006C29C7"/>
    <w:rsid w:val="006C2A19"/>
    <w:rsid w:val="006C2AA6"/>
    <w:rsid w:val="006C2AC2"/>
    <w:rsid w:val="006C2B03"/>
    <w:rsid w:val="006C2B5C"/>
    <w:rsid w:val="006C2B70"/>
    <w:rsid w:val="006C2C72"/>
    <w:rsid w:val="006C2CC8"/>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A8"/>
    <w:rsid w:val="006C341F"/>
    <w:rsid w:val="006C347C"/>
    <w:rsid w:val="006C34FE"/>
    <w:rsid w:val="006C3544"/>
    <w:rsid w:val="006C35BD"/>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86"/>
    <w:rsid w:val="006C3DBE"/>
    <w:rsid w:val="006C3DC5"/>
    <w:rsid w:val="006C3EAF"/>
    <w:rsid w:val="006C3ECF"/>
    <w:rsid w:val="006C3EE8"/>
    <w:rsid w:val="006C3F25"/>
    <w:rsid w:val="006C3F32"/>
    <w:rsid w:val="006C4007"/>
    <w:rsid w:val="006C4012"/>
    <w:rsid w:val="006C4041"/>
    <w:rsid w:val="006C410B"/>
    <w:rsid w:val="006C419A"/>
    <w:rsid w:val="006C4204"/>
    <w:rsid w:val="006C4266"/>
    <w:rsid w:val="006C42F7"/>
    <w:rsid w:val="006C4349"/>
    <w:rsid w:val="006C440A"/>
    <w:rsid w:val="006C440F"/>
    <w:rsid w:val="006C4449"/>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9"/>
    <w:rsid w:val="006C4AB5"/>
    <w:rsid w:val="006C4AB9"/>
    <w:rsid w:val="006C4AC0"/>
    <w:rsid w:val="006C4B4D"/>
    <w:rsid w:val="006C4BD4"/>
    <w:rsid w:val="006C4E19"/>
    <w:rsid w:val="006C4E4D"/>
    <w:rsid w:val="006C4E57"/>
    <w:rsid w:val="006C4ECB"/>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704"/>
    <w:rsid w:val="006C570D"/>
    <w:rsid w:val="006C5793"/>
    <w:rsid w:val="006C57E4"/>
    <w:rsid w:val="006C5857"/>
    <w:rsid w:val="006C5893"/>
    <w:rsid w:val="006C599B"/>
    <w:rsid w:val="006C5A20"/>
    <w:rsid w:val="006C5A96"/>
    <w:rsid w:val="006C5A98"/>
    <w:rsid w:val="006C5AE7"/>
    <w:rsid w:val="006C5BFE"/>
    <w:rsid w:val="006C5C71"/>
    <w:rsid w:val="006C5C86"/>
    <w:rsid w:val="006C5CBE"/>
    <w:rsid w:val="006C5CD3"/>
    <w:rsid w:val="006C5D0A"/>
    <w:rsid w:val="006C5D2F"/>
    <w:rsid w:val="006C5D85"/>
    <w:rsid w:val="006C5D90"/>
    <w:rsid w:val="006C5F08"/>
    <w:rsid w:val="006C6054"/>
    <w:rsid w:val="006C6119"/>
    <w:rsid w:val="006C612E"/>
    <w:rsid w:val="006C6148"/>
    <w:rsid w:val="006C6200"/>
    <w:rsid w:val="006C6204"/>
    <w:rsid w:val="006C627C"/>
    <w:rsid w:val="006C63F2"/>
    <w:rsid w:val="006C6416"/>
    <w:rsid w:val="006C6418"/>
    <w:rsid w:val="006C643A"/>
    <w:rsid w:val="006C643C"/>
    <w:rsid w:val="006C6457"/>
    <w:rsid w:val="006C647D"/>
    <w:rsid w:val="006C64DD"/>
    <w:rsid w:val="006C6613"/>
    <w:rsid w:val="006C6651"/>
    <w:rsid w:val="006C6665"/>
    <w:rsid w:val="006C66BC"/>
    <w:rsid w:val="006C66D2"/>
    <w:rsid w:val="006C6722"/>
    <w:rsid w:val="006C6738"/>
    <w:rsid w:val="006C67A4"/>
    <w:rsid w:val="006C67D9"/>
    <w:rsid w:val="006C6857"/>
    <w:rsid w:val="006C68B8"/>
    <w:rsid w:val="006C68E5"/>
    <w:rsid w:val="006C68F6"/>
    <w:rsid w:val="006C692F"/>
    <w:rsid w:val="006C69FA"/>
    <w:rsid w:val="006C6A6B"/>
    <w:rsid w:val="006C6AAA"/>
    <w:rsid w:val="006C6AF1"/>
    <w:rsid w:val="006C6B71"/>
    <w:rsid w:val="006C6C2C"/>
    <w:rsid w:val="006C6C50"/>
    <w:rsid w:val="006C6C8D"/>
    <w:rsid w:val="006C6D32"/>
    <w:rsid w:val="006C6DE3"/>
    <w:rsid w:val="006C6DFF"/>
    <w:rsid w:val="006C6E68"/>
    <w:rsid w:val="006C6F8B"/>
    <w:rsid w:val="006C6FBA"/>
    <w:rsid w:val="006C6FDB"/>
    <w:rsid w:val="006C6FE4"/>
    <w:rsid w:val="006C7057"/>
    <w:rsid w:val="006C7171"/>
    <w:rsid w:val="006C71A1"/>
    <w:rsid w:val="006C7282"/>
    <w:rsid w:val="006C730F"/>
    <w:rsid w:val="006C73A3"/>
    <w:rsid w:val="006C73EE"/>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F5"/>
    <w:rsid w:val="006C7B1E"/>
    <w:rsid w:val="006C7B84"/>
    <w:rsid w:val="006C7C52"/>
    <w:rsid w:val="006C7CB1"/>
    <w:rsid w:val="006C7D74"/>
    <w:rsid w:val="006C7DAD"/>
    <w:rsid w:val="006C7E23"/>
    <w:rsid w:val="006C7ECD"/>
    <w:rsid w:val="006C7F41"/>
    <w:rsid w:val="006C7FA8"/>
    <w:rsid w:val="006D0055"/>
    <w:rsid w:val="006D00B8"/>
    <w:rsid w:val="006D0165"/>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30"/>
    <w:rsid w:val="006D073C"/>
    <w:rsid w:val="006D0820"/>
    <w:rsid w:val="006D083E"/>
    <w:rsid w:val="006D088F"/>
    <w:rsid w:val="006D08AE"/>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930"/>
    <w:rsid w:val="006D1963"/>
    <w:rsid w:val="006D198B"/>
    <w:rsid w:val="006D1B74"/>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62"/>
    <w:rsid w:val="006D25DE"/>
    <w:rsid w:val="006D262F"/>
    <w:rsid w:val="006D2648"/>
    <w:rsid w:val="006D26EE"/>
    <w:rsid w:val="006D2730"/>
    <w:rsid w:val="006D275F"/>
    <w:rsid w:val="006D278F"/>
    <w:rsid w:val="006D27C6"/>
    <w:rsid w:val="006D28AA"/>
    <w:rsid w:val="006D28AC"/>
    <w:rsid w:val="006D2925"/>
    <w:rsid w:val="006D2948"/>
    <w:rsid w:val="006D2A06"/>
    <w:rsid w:val="006D2AAE"/>
    <w:rsid w:val="006D2AB8"/>
    <w:rsid w:val="006D2B59"/>
    <w:rsid w:val="006D2BC7"/>
    <w:rsid w:val="006D2C12"/>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AF"/>
    <w:rsid w:val="006D30C7"/>
    <w:rsid w:val="006D3133"/>
    <w:rsid w:val="006D3157"/>
    <w:rsid w:val="006D3191"/>
    <w:rsid w:val="006D328B"/>
    <w:rsid w:val="006D328F"/>
    <w:rsid w:val="006D32FD"/>
    <w:rsid w:val="006D3320"/>
    <w:rsid w:val="006D338F"/>
    <w:rsid w:val="006D33D9"/>
    <w:rsid w:val="006D345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402E"/>
    <w:rsid w:val="006D4035"/>
    <w:rsid w:val="006D404A"/>
    <w:rsid w:val="006D40AA"/>
    <w:rsid w:val="006D410A"/>
    <w:rsid w:val="006D4183"/>
    <w:rsid w:val="006D41B2"/>
    <w:rsid w:val="006D41C4"/>
    <w:rsid w:val="006D4237"/>
    <w:rsid w:val="006D43BC"/>
    <w:rsid w:val="006D43CA"/>
    <w:rsid w:val="006D4404"/>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9DB"/>
    <w:rsid w:val="006D4A5F"/>
    <w:rsid w:val="006D4AC4"/>
    <w:rsid w:val="006D4B58"/>
    <w:rsid w:val="006D4B78"/>
    <w:rsid w:val="006D4BF3"/>
    <w:rsid w:val="006D4C1B"/>
    <w:rsid w:val="006D4C1C"/>
    <w:rsid w:val="006D4CA7"/>
    <w:rsid w:val="006D4D07"/>
    <w:rsid w:val="006D4D1C"/>
    <w:rsid w:val="006D4D84"/>
    <w:rsid w:val="006D4EEF"/>
    <w:rsid w:val="006D4F8A"/>
    <w:rsid w:val="006D5051"/>
    <w:rsid w:val="006D5078"/>
    <w:rsid w:val="006D50AE"/>
    <w:rsid w:val="006D50BA"/>
    <w:rsid w:val="006D5263"/>
    <w:rsid w:val="006D5294"/>
    <w:rsid w:val="006D538F"/>
    <w:rsid w:val="006D5400"/>
    <w:rsid w:val="006D5428"/>
    <w:rsid w:val="006D556D"/>
    <w:rsid w:val="006D55EA"/>
    <w:rsid w:val="006D564C"/>
    <w:rsid w:val="006D565A"/>
    <w:rsid w:val="006D5661"/>
    <w:rsid w:val="006D568F"/>
    <w:rsid w:val="006D574A"/>
    <w:rsid w:val="006D57D1"/>
    <w:rsid w:val="006D5813"/>
    <w:rsid w:val="006D58D1"/>
    <w:rsid w:val="006D58E3"/>
    <w:rsid w:val="006D58F5"/>
    <w:rsid w:val="006D59EF"/>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5FCC"/>
    <w:rsid w:val="006D60FD"/>
    <w:rsid w:val="006D6106"/>
    <w:rsid w:val="006D6107"/>
    <w:rsid w:val="006D6168"/>
    <w:rsid w:val="006D6197"/>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9C"/>
    <w:rsid w:val="006D6BDC"/>
    <w:rsid w:val="006D6C13"/>
    <w:rsid w:val="006D6C30"/>
    <w:rsid w:val="006D6C60"/>
    <w:rsid w:val="006D6CAD"/>
    <w:rsid w:val="006D6CB0"/>
    <w:rsid w:val="006D6D3C"/>
    <w:rsid w:val="006D6E17"/>
    <w:rsid w:val="006D6E1A"/>
    <w:rsid w:val="006D6EA4"/>
    <w:rsid w:val="006D6F12"/>
    <w:rsid w:val="006D6F32"/>
    <w:rsid w:val="006D7022"/>
    <w:rsid w:val="006D70B0"/>
    <w:rsid w:val="006D7141"/>
    <w:rsid w:val="006D7173"/>
    <w:rsid w:val="006D71E3"/>
    <w:rsid w:val="006D72B5"/>
    <w:rsid w:val="006D72EE"/>
    <w:rsid w:val="006D72F6"/>
    <w:rsid w:val="006D7358"/>
    <w:rsid w:val="006D73C4"/>
    <w:rsid w:val="006D7467"/>
    <w:rsid w:val="006D7484"/>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D2A"/>
    <w:rsid w:val="006D7D63"/>
    <w:rsid w:val="006D7DAD"/>
    <w:rsid w:val="006D7F10"/>
    <w:rsid w:val="006D7F1B"/>
    <w:rsid w:val="006D7F2A"/>
    <w:rsid w:val="006D7F8E"/>
    <w:rsid w:val="006D7FA6"/>
    <w:rsid w:val="006E013E"/>
    <w:rsid w:val="006E0164"/>
    <w:rsid w:val="006E0167"/>
    <w:rsid w:val="006E01FD"/>
    <w:rsid w:val="006E0252"/>
    <w:rsid w:val="006E0320"/>
    <w:rsid w:val="006E03D8"/>
    <w:rsid w:val="006E03F9"/>
    <w:rsid w:val="006E04B5"/>
    <w:rsid w:val="006E04D8"/>
    <w:rsid w:val="006E052C"/>
    <w:rsid w:val="006E05DF"/>
    <w:rsid w:val="006E0690"/>
    <w:rsid w:val="006E06DB"/>
    <w:rsid w:val="006E072E"/>
    <w:rsid w:val="006E073F"/>
    <w:rsid w:val="006E0786"/>
    <w:rsid w:val="006E07DE"/>
    <w:rsid w:val="006E0937"/>
    <w:rsid w:val="006E094F"/>
    <w:rsid w:val="006E09DC"/>
    <w:rsid w:val="006E0A3C"/>
    <w:rsid w:val="006E0A3F"/>
    <w:rsid w:val="006E0AA0"/>
    <w:rsid w:val="006E0AC7"/>
    <w:rsid w:val="006E0B0F"/>
    <w:rsid w:val="006E0B43"/>
    <w:rsid w:val="006E0C53"/>
    <w:rsid w:val="006E0D14"/>
    <w:rsid w:val="006E0D55"/>
    <w:rsid w:val="006E0DF5"/>
    <w:rsid w:val="006E0E1D"/>
    <w:rsid w:val="006E0E44"/>
    <w:rsid w:val="006E0E79"/>
    <w:rsid w:val="006E0E99"/>
    <w:rsid w:val="006E0F18"/>
    <w:rsid w:val="006E0FB0"/>
    <w:rsid w:val="006E1078"/>
    <w:rsid w:val="006E111A"/>
    <w:rsid w:val="006E1179"/>
    <w:rsid w:val="006E121A"/>
    <w:rsid w:val="006E129B"/>
    <w:rsid w:val="006E13D8"/>
    <w:rsid w:val="006E1463"/>
    <w:rsid w:val="006E1476"/>
    <w:rsid w:val="006E1504"/>
    <w:rsid w:val="006E1529"/>
    <w:rsid w:val="006E159A"/>
    <w:rsid w:val="006E1684"/>
    <w:rsid w:val="006E16BC"/>
    <w:rsid w:val="006E1718"/>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E25"/>
    <w:rsid w:val="006E1EA6"/>
    <w:rsid w:val="006E1EA9"/>
    <w:rsid w:val="006E1ED1"/>
    <w:rsid w:val="006E1F3F"/>
    <w:rsid w:val="006E1FA1"/>
    <w:rsid w:val="006E1FE2"/>
    <w:rsid w:val="006E2082"/>
    <w:rsid w:val="006E2125"/>
    <w:rsid w:val="006E2256"/>
    <w:rsid w:val="006E2314"/>
    <w:rsid w:val="006E234F"/>
    <w:rsid w:val="006E2376"/>
    <w:rsid w:val="006E238B"/>
    <w:rsid w:val="006E238D"/>
    <w:rsid w:val="006E24A9"/>
    <w:rsid w:val="006E24E2"/>
    <w:rsid w:val="006E24EA"/>
    <w:rsid w:val="006E2555"/>
    <w:rsid w:val="006E2558"/>
    <w:rsid w:val="006E260E"/>
    <w:rsid w:val="006E2772"/>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433"/>
    <w:rsid w:val="006E349A"/>
    <w:rsid w:val="006E35C1"/>
    <w:rsid w:val="006E3678"/>
    <w:rsid w:val="006E36C9"/>
    <w:rsid w:val="006E36CD"/>
    <w:rsid w:val="006E36E6"/>
    <w:rsid w:val="006E3782"/>
    <w:rsid w:val="006E37C7"/>
    <w:rsid w:val="006E3939"/>
    <w:rsid w:val="006E39C6"/>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14"/>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86"/>
    <w:rsid w:val="006E45D2"/>
    <w:rsid w:val="006E467F"/>
    <w:rsid w:val="006E473B"/>
    <w:rsid w:val="006E4891"/>
    <w:rsid w:val="006E4937"/>
    <w:rsid w:val="006E495F"/>
    <w:rsid w:val="006E4983"/>
    <w:rsid w:val="006E4B3C"/>
    <w:rsid w:val="006E4B92"/>
    <w:rsid w:val="006E4BDF"/>
    <w:rsid w:val="006E4C40"/>
    <w:rsid w:val="006E4C7A"/>
    <w:rsid w:val="006E4C8C"/>
    <w:rsid w:val="006E4CFE"/>
    <w:rsid w:val="006E4D3F"/>
    <w:rsid w:val="006E4E05"/>
    <w:rsid w:val="006E4E39"/>
    <w:rsid w:val="006E4EC1"/>
    <w:rsid w:val="006E4F23"/>
    <w:rsid w:val="006E4F36"/>
    <w:rsid w:val="006E4F43"/>
    <w:rsid w:val="006E4F6D"/>
    <w:rsid w:val="006E4F9E"/>
    <w:rsid w:val="006E504E"/>
    <w:rsid w:val="006E5052"/>
    <w:rsid w:val="006E5149"/>
    <w:rsid w:val="006E51B3"/>
    <w:rsid w:val="006E5256"/>
    <w:rsid w:val="006E5307"/>
    <w:rsid w:val="006E53CC"/>
    <w:rsid w:val="006E5430"/>
    <w:rsid w:val="006E5481"/>
    <w:rsid w:val="006E54B5"/>
    <w:rsid w:val="006E54CA"/>
    <w:rsid w:val="006E5533"/>
    <w:rsid w:val="006E5590"/>
    <w:rsid w:val="006E566E"/>
    <w:rsid w:val="006E572E"/>
    <w:rsid w:val="006E5763"/>
    <w:rsid w:val="006E57C8"/>
    <w:rsid w:val="006E5863"/>
    <w:rsid w:val="006E59C1"/>
    <w:rsid w:val="006E5A19"/>
    <w:rsid w:val="006E5A6C"/>
    <w:rsid w:val="006E5A88"/>
    <w:rsid w:val="006E5ABC"/>
    <w:rsid w:val="006E5B37"/>
    <w:rsid w:val="006E5B97"/>
    <w:rsid w:val="006E5BA9"/>
    <w:rsid w:val="006E5D2B"/>
    <w:rsid w:val="006E5E37"/>
    <w:rsid w:val="006E5E6B"/>
    <w:rsid w:val="006E5F2F"/>
    <w:rsid w:val="006E5F36"/>
    <w:rsid w:val="006E5FD7"/>
    <w:rsid w:val="006E6032"/>
    <w:rsid w:val="006E6093"/>
    <w:rsid w:val="006E61F1"/>
    <w:rsid w:val="006E6234"/>
    <w:rsid w:val="006E6289"/>
    <w:rsid w:val="006E6311"/>
    <w:rsid w:val="006E635D"/>
    <w:rsid w:val="006E63AA"/>
    <w:rsid w:val="006E63D1"/>
    <w:rsid w:val="006E6469"/>
    <w:rsid w:val="006E64B3"/>
    <w:rsid w:val="006E65CD"/>
    <w:rsid w:val="006E65FA"/>
    <w:rsid w:val="006E6650"/>
    <w:rsid w:val="006E674A"/>
    <w:rsid w:val="006E6760"/>
    <w:rsid w:val="006E679D"/>
    <w:rsid w:val="006E67A8"/>
    <w:rsid w:val="006E67F4"/>
    <w:rsid w:val="006E6871"/>
    <w:rsid w:val="006E69D1"/>
    <w:rsid w:val="006E6A1D"/>
    <w:rsid w:val="006E6A47"/>
    <w:rsid w:val="006E6A5F"/>
    <w:rsid w:val="006E6AA5"/>
    <w:rsid w:val="006E6AE1"/>
    <w:rsid w:val="006E6AFD"/>
    <w:rsid w:val="006E6B02"/>
    <w:rsid w:val="006E6B24"/>
    <w:rsid w:val="006E6BB7"/>
    <w:rsid w:val="006E6C29"/>
    <w:rsid w:val="006E6E27"/>
    <w:rsid w:val="006E6E64"/>
    <w:rsid w:val="006E6F6A"/>
    <w:rsid w:val="006E6FB3"/>
    <w:rsid w:val="006E7015"/>
    <w:rsid w:val="006E70F5"/>
    <w:rsid w:val="006E7130"/>
    <w:rsid w:val="006E714F"/>
    <w:rsid w:val="006E7194"/>
    <w:rsid w:val="006E71A8"/>
    <w:rsid w:val="006E736E"/>
    <w:rsid w:val="006E7407"/>
    <w:rsid w:val="006E741F"/>
    <w:rsid w:val="006E7421"/>
    <w:rsid w:val="006E74C6"/>
    <w:rsid w:val="006E74F6"/>
    <w:rsid w:val="006E7556"/>
    <w:rsid w:val="006E7563"/>
    <w:rsid w:val="006E75E3"/>
    <w:rsid w:val="006E75E7"/>
    <w:rsid w:val="006E762E"/>
    <w:rsid w:val="006E7665"/>
    <w:rsid w:val="006E76A0"/>
    <w:rsid w:val="006E76DF"/>
    <w:rsid w:val="006E772A"/>
    <w:rsid w:val="006E7745"/>
    <w:rsid w:val="006E77A5"/>
    <w:rsid w:val="006E7874"/>
    <w:rsid w:val="006E7876"/>
    <w:rsid w:val="006E78F6"/>
    <w:rsid w:val="006E7A53"/>
    <w:rsid w:val="006E7B10"/>
    <w:rsid w:val="006E7B44"/>
    <w:rsid w:val="006E7B5D"/>
    <w:rsid w:val="006E7B62"/>
    <w:rsid w:val="006E7BC4"/>
    <w:rsid w:val="006E7C0D"/>
    <w:rsid w:val="006E7C3B"/>
    <w:rsid w:val="006E7CBC"/>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322"/>
    <w:rsid w:val="006F0423"/>
    <w:rsid w:val="006F04D0"/>
    <w:rsid w:val="006F0529"/>
    <w:rsid w:val="006F05D7"/>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D20"/>
    <w:rsid w:val="006F0DF2"/>
    <w:rsid w:val="006F0E12"/>
    <w:rsid w:val="006F0F63"/>
    <w:rsid w:val="006F10FE"/>
    <w:rsid w:val="006F11CD"/>
    <w:rsid w:val="006F11DE"/>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F6"/>
    <w:rsid w:val="006F1F0A"/>
    <w:rsid w:val="006F1F52"/>
    <w:rsid w:val="006F1F65"/>
    <w:rsid w:val="006F1F70"/>
    <w:rsid w:val="006F1F89"/>
    <w:rsid w:val="006F1F8E"/>
    <w:rsid w:val="006F2091"/>
    <w:rsid w:val="006F20A9"/>
    <w:rsid w:val="006F20D2"/>
    <w:rsid w:val="006F2106"/>
    <w:rsid w:val="006F21C5"/>
    <w:rsid w:val="006F226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B4A"/>
    <w:rsid w:val="006F2C00"/>
    <w:rsid w:val="006F2D39"/>
    <w:rsid w:val="006F2D4F"/>
    <w:rsid w:val="006F2D87"/>
    <w:rsid w:val="006F2DAF"/>
    <w:rsid w:val="006F2E26"/>
    <w:rsid w:val="006F2E32"/>
    <w:rsid w:val="006F2E40"/>
    <w:rsid w:val="006F2EE5"/>
    <w:rsid w:val="006F2F4E"/>
    <w:rsid w:val="006F2FD4"/>
    <w:rsid w:val="006F2FF3"/>
    <w:rsid w:val="006F300B"/>
    <w:rsid w:val="006F3058"/>
    <w:rsid w:val="006F30C7"/>
    <w:rsid w:val="006F3101"/>
    <w:rsid w:val="006F3142"/>
    <w:rsid w:val="006F3195"/>
    <w:rsid w:val="006F31A0"/>
    <w:rsid w:val="006F31A1"/>
    <w:rsid w:val="006F3250"/>
    <w:rsid w:val="006F330C"/>
    <w:rsid w:val="006F336C"/>
    <w:rsid w:val="006F3384"/>
    <w:rsid w:val="006F33BD"/>
    <w:rsid w:val="006F3408"/>
    <w:rsid w:val="006F347D"/>
    <w:rsid w:val="006F3496"/>
    <w:rsid w:val="006F34BD"/>
    <w:rsid w:val="006F3578"/>
    <w:rsid w:val="006F359F"/>
    <w:rsid w:val="006F3628"/>
    <w:rsid w:val="006F3683"/>
    <w:rsid w:val="006F36A3"/>
    <w:rsid w:val="006F36DD"/>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83"/>
    <w:rsid w:val="006F4096"/>
    <w:rsid w:val="006F40AE"/>
    <w:rsid w:val="006F40F0"/>
    <w:rsid w:val="006F4162"/>
    <w:rsid w:val="006F4166"/>
    <w:rsid w:val="006F41C1"/>
    <w:rsid w:val="006F41CD"/>
    <w:rsid w:val="006F41D6"/>
    <w:rsid w:val="006F4297"/>
    <w:rsid w:val="006F42B9"/>
    <w:rsid w:val="006F42C4"/>
    <w:rsid w:val="006F4308"/>
    <w:rsid w:val="006F4325"/>
    <w:rsid w:val="006F432C"/>
    <w:rsid w:val="006F433D"/>
    <w:rsid w:val="006F4349"/>
    <w:rsid w:val="006F435B"/>
    <w:rsid w:val="006F43DA"/>
    <w:rsid w:val="006F440D"/>
    <w:rsid w:val="006F4475"/>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C51"/>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03"/>
    <w:rsid w:val="006F5843"/>
    <w:rsid w:val="006F58D0"/>
    <w:rsid w:val="006F597A"/>
    <w:rsid w:val="006F5AEF"/>
    <w:rsid w:val="006F5BDF"/>
    <w:rsid w:val="006F5C04"/>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E60"/>
    <w:rsid w:val="006F6EA2"/>
    <w:rsid w:val="006F7039"/>
    <w:rsid w:val="006F7049"/>
    <w:rsid w:val="006F70AC"/>
    <w:rsid w:val="006F70E4"/>
    <w:rsid w:val="006F716C"/>
    <w:rsid w:val="006F7182"/>
    <w:rsid w:val="006F7198"/>
    <w:rsid w:val="006F719B"/>
    <w:rsid w:val="006F71FE"/>
    <w:rsid w:val="006F721C"/>
    <w:rsid w:val="006F72EB"/>
    <w:rsid w:val="006F73A1"/>
    <w:rsid w:val="006F73D5"/>
    <w:rsid w:val="006F73E9"/>
    <w:rsid w:val="006F7533"/>
    <w:rsid w:val="006F759D"/>
    <w:rsid w:val="006F75EF"/>
    <w:rsid w:val="006F7674"/>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DF6"/>
    <w:rsid w:val="00700E13"/>
    <w:rsid w:val="00700E30"/>
    <w:rsid w:val="00700E8C"/>
    <w:rsid w:val="00700E8D"/>
    <w:rsid w:val="00700EE0"/>
    <w:rsid w:val="00700F3D"/>
    <w:rsid w:val="00701018"/>
    <w:rsid w:val="0070105C"/>
    <w:rsid w:val="007010F9"/>
    <w:rsid w:val="00701190"/>
    <w:rsid w:val="007012D3"/>
    <w:rsid w:val="007012F4"/>
    <w:rsid w:val="00701329"/>
    <w:rsid w:val="007013ED"/>
    <w:rsid w:val="007013FD"/>
    <w:rsid w:val="00701409"/>
    <w:rsid w:val="00701461"/>
    <w:rsid w:val="007014A0"/>
    <w:rsid w:val="0070151B"/>
    <w:rsid w:val="00701647"/>
    <w:rsid w:val="00701903"/>
    <w:rsid w:val="00701915"/>
    <w:rsid w:val="00701997"/>
    <w:rsid w:val="007019DB"/>
    <w:rsid w:val="00701A63"/>
    <w:rsid w:val="00701B3E"/>
    <w:rsid w:val="00701B4E"/>
    <w:rsid w:val="00701C3B"/>
    <w:rsid w:val="00701C8A"/>
    <w:rsid w:val="00701E7E"/>
    <w:rsid w:val="00701E8C"/>
    <w:rsid w:val="00701E96"/>
    <w:rsid w:val="00701EB7"/>
    <w:rsid w:val="00701FC6"/>
    <w:rsid w:val="00701FD4"/>
    <w:rsid w:val="007020CE"/>
    <w:rsid w:val="00702168"/>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D37"/>
    <w:rsid w:val="00702D68"/>
    <w:rsid w:val="00702EA9"/>
    <w:rsid w:val="00702FAA"/>
    <w:rsid w:val="00702FCC"/>
    <w:rsid w:val="00702FF4"/>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7"/>
    <w:rsid w:val="0070374E"/>
    <w:rsid w:val="007037A8"/>
    <w:rsid w:val="007037DA"/>
    <w:rsid w:val="00703955"/>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EE0"/>
    <w:rsid w:val="00703FC0"/>
    <w:rsid w:val="0070404C"/>
    <w:rsid w:val="0070409C"/>
    <w:rsid w:val="007040E3"/>
    <w:rsid w:val="00704148"/>
    <w:rsid w:val="0070414B"/>
    <w:rsid w:val="00704157"/>
    <w:rsid w:val="00704269"/>
    <w:rsid w:val="0070429E"/>
    <w:rsid w:val="007042BD"/>
    <w:rsid w:val="00704363"/>
    <w:rsid w:val="00704421"/>
    <w:rsid w:val="007044F2"/>
    <w:rsid w:val="007044F8"/>
    <w:rsid w:val="0070468F"/>
    <w:rsid w:val="007046D4"/>
    <w:rsid w:val="007046DE"/>
    <w:rsid w:val="00704733"/>
    <w:rsid w:val="00704736"/>
    <w:rsid w:val="00704749"/>
    <w:rsid w:val="0070474A"/>
    <w:rsid w:val="0070474E"/>
    <w:rsid w:val="0070478D"/>
    <w:rsid w:val="007047B4"/>
    <w:rsid w:val="007047CD"/>
    <w:rsid w:val="00704855"/>
    <w:rsid w:val="0070485A"/>
    <w:rsid w:val="007048D1"/>
    <w:rsid w:val="00704A1A"/>
    <w:rsid w:val="00704A4B"/>
    <w:rsid w:val="00704B3E"/>
    <w:rsid w:val="00704BAB"/>
    <w:rsid w:val="00704BB8"/>
    <w:rsid w:val="00704C04"/>
    <w:rsid w:val="00704C63"/>
    <w:rsid w:val="00704CB0"/>
    <w:rsid w:val="00704D4A"/>
    <w:rsid w:val="00704D8A"/>
    <w:rsid w:val="00704DA2"/>
    <w:rsid w:val="00704E8A"/>
    <w:rsid w:val="00704F0D"/>
    <w:rsid w:val="00704F24"/>
    <w:rsid w:val="00704F2D"/>
    <w:rsid w:val="00704F8F"/>
    <w:rsid w:val="00704FEE"/>
    <w:rsid w:val="007051DE"/>
    <w:rsid w:val="0070520E"/>
    <w:rsid w:val="0070521F"/>
    <w:rsid w:val="007052AC"/>
    <w:rsid w:val="007052B0"/>
    <w:rsid w:val="007052F7"/>
    <w:rsid w:val="007053AF"/>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56"/>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67"/>
    <w:rsid w:val="007066B1"/>
    <w:rsid w:val="007066BF"/>
    <w:rsid w:val="007066C3"/>
    <w:rsid w:val="00706703"/>
    <w:rsid w:val="00706794"/>
    <w:rsid w:val="007067FC"/>
    <w:rsid w:val="0070682E"/>
    <w:rsid w:val="0070687A"/>
    <w:rsid w:val="00706890"/>
    <w:rsid w:val="007068C1"/>
    <w:rsid w:val="0070694F"/>
    <w:rsid w:val="00706959"/>
    <w:rsid w:val="00706AAA"/>
    <w:rsid w:val="00706B6C"/>
    <w:rsid w:val="00706C11"/>
    <w:rsid w:val="00706C72"/>
    <w:rsid w:val="00706CD1"/>
    <w:rsid w:val="00706F83"/>
    <w:rsid w:val="00706FF8"/>
    <w:rsid w:val="00707213"/>
    <w:rsid w:val="0070721A"/>
    <w:rsid w:val="00707240"/>
    <w:rsid w:val="007073AF"/>
    <w:rsid w:val="007074B8"/>
    <w:rsid w:val="0070757A"/>
    <w:rsid w:val="007075E8"/>
    <w:rsid w:val="007075FE"/>
    <w:rsid w:val="00707688"/>
    <w:rsid w:val="007076AA"/>
    <w:rsid w:val="007076D1"/>
    <w:rsid w:val="00707744"/>
    <w:rsid w:val="0070775A"/>
    <w:rsid w:val="007077E6"/>
    <w:rsid w:val="007077F8"/>
    <w:rsid w:val="00707924"/>
    <w:rsid w:val="00707989"/>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B9"/>
    <w:rsid w:val="007100E8"/>
    <w:rsid w:val="00710126"/>
    <w:rsid w:val="00710136"/>
    <w:rsid w:val="00710153"/>
    <w:rsid w:val="0071015F"/>
    <w:rsid w:val="00710161"/>
    <w:rsid w:val="00710299"/>
    <w:rsid w:val="00710364"/>
    <w:rsid w:val="00710458"/>
    <w:rsid w:val="007104B9"/>
    <w:rsid w:val="0071061C"/>
    <w:rsid w:val="007106B0"/>
    <w:rsid w:val="00710758"/>
    <w:rsid w:val="0071077A"/>
    <w:rsid w:val="0071087C"/>
    <w:rsid w:val="00710887"/>
    <w:rsid w:val="0071096F"/>
    <w:rsid w:val="007109E6"/>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215"/>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22"/>
    <w:rsid w:val="0071193E"/>
    <w:rsid w:val="00711A4F"/>
    <w:rsid w:val="00711A55"/>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D0"/>
    <w:rsid w:val="00711EE9"/>
    <w:rsid w:val="00711FE9"/>
    <w:rsid w:val="00711FFC"/>
    <w:rsid w:val="0071209B"/>
    <w:rsid w:val="007120D6"/>
    <w:rsid w:val="0071220C"/>
    <w:rsid w:val="00712264"/>
    <w:rsid w:val="007122DE"/>
    <w:rsid w:val="007123EF"/>
    <w:rsid w:val="0071241C"/>
    <w:rsid w:val="0071244F"/>
    <w:rsid w:val="0071258E"/>
    <w:rsid w:val="00712658"/>
    <w:rsid w:val="00712663"/>
    <w:rsid w:val="007127B6"/>
    <w:rsid w:val="007127D0"/>
    <w:rsid w:val="00712875"/>
    <w:rsid w:val="007128EA"/>
    <w:rsid w:val="007129CA"/>
    <w:rsid w:val="007129D2"/>
    <w:rsid w:val="007129DE"/>
    <w:rsid w:val="00712A62"/>
    <w:rsid w:val="00712B7D"/>
    <w:rsid w:val="00712B8D"/>
    <w:rsid w:val="00712E20"/>
    <w:rsid w:val="00712E5F"/>
    <w:rsid w:val="00712E91"/>
    <w:rsid w:val="00712EA2"/>
    <w:rsid w:val="00712EAC"/>
    <w:rsid w:val="00712ECC"/>
    <w:rsid w:val="00712EDA"/>
    <w:rsid w:val="00712F74"/>
    <w:rsid w:val="0071309D"/>
    <w:rsid w:val="007130AC"/>
    <w:rsid w:val="007130D6"/>
    <w:rsid w:val="0071312C"/>
    <w:rsid w:val="00713179"/>
    <w:rsid w:val="00713191"/>
    <w:rsid w:val="007131E3"/>
    <w:rsid w:val="00713237"/>
    <w:rsid w:val="00713256"/>
    <w:rsid w:val="0071328B"/>
    <w:rsid w:val="00713300"/>
    <w:rsid w:val="00713337"/>
    <w:rsid w:val="007133F3"/>
    <w:rsid w:val="007133FA"/>
    <w:rsid w:val="0071344E"/>
    <w:rsid w:val="007134A1"/>
    <w:rsid w:val="00713561"/>
    <w:rsid w:val="0071358A"/>
    <w:rsid w:val="0071365B"/>
    <w:rsid w:val="007136D3"/>
    <w:rsid w:val="0071375E"/>
    <w:rsid w:val="0071380C"/>
    <w:rsid w:val="00713871"/>
    <w:rsid w:val="00713998"/>
    <w:rsid w:val="007139E8"/>
    <w:rsid w:val="00713A40"/>
    <w:rsid w:val="00713A98"/>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02"/>
    <w:rsid w:val="007143B4"/>
    <w:rsid w:val="007143D4"/>
    <w:rsid w:val="0071441D"/>
    <w:rsid w:val="0071449C"/>
    <w:rsid w:val="00714530"/>
    <w:rsid w:val="00714558"/>
    <w:rsid w:val="007145C0"/>
    <w:rsid w:val="007145DB"/>
    <w:rsid w:val="007145F0"/>
    <w:rsid w:val="007146C0"/>
    <w:rsid w:val="007146FE"/>
    <w:rsid w:val="00714795"/>
    <w:rsid w:val="007148BB"/>
    <w:rsid w:val="007148EA"/>
    <w:rsid w:val="00714AA3"/>
    <w:rsid w:val="00714AA4"/>
    <w:rsid w:val="00714B62"/>
    <w:rsid w:val="00714BB7"/>
    <w:rsid w:val="00714C23"/>
    <w:rsid w:val="00714C67"/>
    <w:rsid w:val="00714CFD"/>
    <w:rsid w:val="00714D85"/>
    <w:rsid w:val="00714E66"/>
    <w:rsid w:val="00714E69"/>
    <w:rsid w:val="00714EAF"/>
    <w:rsid w:val="00714F05"/>
    <w:rsid w:val="00714F55"/>
    <w:rsid w:val="00714FBD"/>
    <w:rsid w:val="0071500C"/>
    <w:rsid w:val="00715024"/>
    <w:rsid w:val="00715088"/>
    <w:rsid w:val="007150C3"/>
    <w:rsid w:val="007150F6"/>
    <w:rsid w:val="007151D1"/>
    <w:rsid w:val="007151E5"/>
    <w:rsid w:val="007151E9"/>
    <w:rsid w:val="00715224"/>
    <w:rsid w:val="0071522D"/>
    <w:rsid w:val="0071525D"/>
    <w:rsid w:val="00715276"/>
    <w:rsid w:val="00715289"/>
    <w:rsid w:val="007152C7"/>
    <w:rsid w:val="00715311"/>
    <w:rsid w:val="00715397"/>
    <w:rsid w:val="007153A6"/>
    <w:rsid w:val="007153CC"/>
    <w:rsid w:val="007153F5"/>
    <w:rsid w:val="00715401"/>
    <w:rsid w:val="007154C3"/>
    <w:rsid w:val="007154FF"/>
    <w:rsid w:val="00715505"/>
    <w:rsid w:val="0071551D"/>
    <w:rsid w:val="0071557D"/>
    <w:rsid w:val="007155B3"/>
    <w:rsid w:val="007155DD"/>
    <w:rsid w:val="00715659"/>
    <w:rsid w:val="0071581F"/>
    <w:rsid w:val="00715859"/>
    <w:rsid w:val="00715881"/>
    <w:rsid w:val="007158A4"/>
    <w:rsid w:val="00715A2D"/>
    <w:rsid w:val="00715ABB"/>
    <w:rsid w:val="00715ADE"/>
    <w:rsid w:val="00715BFF"/>
    <w:rsid w:val="00715C22"/>
    <w:rsid w:val="00715CD3"/>
    <w:rsid w:val="00715E31"/>
    <w:rsid w:val="00715E41"/>
    <w:rsid w:val="00715E98"/>
    <w:rsid w:val="00715E9B"/>
    <w:rsid w:val="00715EB3"/>
    <w:rsid w:val="00715EB6"/>
    <w:rsid w:val="00715F68"/>
    <w:rsid w:val="00715FCB"/>
    <w:rsid w:val="0071601E"/>
    <w:rsid w:val="0071607B"/>
    <w:rsid w:val="007160A9"/>
    <w:rsid w:val="007160D0"/>
    <w:rsid w:val="007160E3"/>
    <w:rsid w:val="0071610D"/>
    <w:rsid w:val="00716134"/>
    <w:rsid w:val="00716371"/>
    <w:rsid w:val="0071639D"/>
    <w:rsid w:val="00716424"/>
    <w:rsid w:val="00716524"/>
    <w:rsid w:val="00716556"/>
    <w:rsid w:val="00716590"/>
    <w:rsid w:val="0071663C"/>
    <w:rsid w:val="00716654"/>
    <w:rsid w:val="00716660"/>
    <w:rsid w:val="0071669C"/>
    <w:rsid w:val="00716702"/>
    <w:rsid w:val="00716709"/>
    <w:rsid w:val="00716866"/>
    <w:rsid w:val="0071688B"/>
    <w:rsid w:val="00716970"/>
    <w:rsid w:val="00716B34"/>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2D4"/>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56"/>
    <w:rsid w:val="00717B66"/>
    <w:rsid w:val="00717B9E"/>
    <w:rsid w:val="00717C2B"/>
    <w:rsid w:val="00717D45"/>
    <w:rsid w:val="00717DEF"/>
    <w:rsid w:val="00717DF5"/>
    <w:rsid w:val="00717E2D"/>
    <w:rsid w:val="00717E39"/>
    <w:rsid w:val="00717E92"/>
    <w:rsid w:val="00717EA8"/>
    <w:rsid w:val="00717F1E"/>
    <w:rsid w:val="00717F44"/>
    <w:rsid w:val="00717F46"/>
    <w:rsid w:val="00717F98"/>
    <w:rsid w:val="0072001B"/>
    <w:rsid w:val="007200BD"/>
    <w:rsid w:val="00720189"/>
    <w:rsid w:val="007202A1"/>
    <w:rsid w:val="007203B3"/>
    <w:rsid w:val="007203C7"/>
    <w:rsid w:val="0072045C"/>
    <w:rsid w:val="0072046A"/>
    <w:rsid w:val="00720525"/>
    <w:rsid w:val="00720613"/>
    <w:rsid w:val="00720626"/>
    <w:rsid w:val="00720681"/>
    <w:rsid w:val="00720726"/>
    <w:rsid w:val="0072076F"/>
    <w:rsid w:val="00720798"/>
    <w:rsid w:val="007207CC"/>
    <w:rsid w:val="00720914"/>
    <w:rsid w:val="0072093B"/>
    <w:rsid w:val="00720943"/>
    <w:rsid w:val="00720946"/>
    <w:rsid w:val="007209BE"/>
    <w:rsid w:val="007209FD"/>
    <w:rsid w:val="00720A8C"/>
    <w:rsid w:val="00720A90"/>
    <w:rsid w:val="00720C03"/>
    <w:rsid w:val="00720CD3"/>
    <w:rsid w:val="00720D8A"/>
    <w:rsid w:val="00720EB3"/>
    <w:rsid w:val="00720EE4"/>
    <w:rsid w:val="00720EE6"/>
    <w:rsid w:val="00720F62"/>
    <w:rsid w:val="0072111A"/>
    <w:rsid w:val="00721126"/>
    <w:rsid w:val="0072114B"/>
    <w:rsid w:val="00721157"/>
    <w:rsid w:val="00721186"/>
    <w:rsid w:val="007211A4"/>
    <w:rsid w:val="007211E0"/>
    <w:rsid w:val="007211EA"/>
    <w:rsid w:val="007212DB"/>
    <w:rsid w:val="007212FE"/>
    <w:rsid w:val="0072131A"/>
    <w:rsid w:val="00721499"/>
    <w:rsid w:val="007214EB"/>
    <w:rsid w:val="00721523"/>
    <w:rsid w:val="0072152A"/>
    <w:rsid w:val="0072153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E59"/>
    <w:rsid w:val="00721E7B"/>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AFA"/>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53"/>
    <w:rsid w:val="00723270"/>
    <w:rsid w:val="0072332B"/>
    <w:rsid w:val="0072333A"/>
    <w:rsid w:val="00723341"/>
    <w:rsid w:val="0072335E"/>
    <w:rsid w:val="00723452"/>
    <w:rsid w:val="0072347E"/>
    <w:rsid w:val="0072348F"/>
    <w:rsid w:val="00723597"/>
    <w:rsid w:val="0072360A"/>
    <w:rsid w:val="00723694"/>
    <w:rsid w:val="007237AC"/>
    <w:rsid w:val="0072384B"/>
    <w:rsid w:val="0072388B"/>
    <w:rsid w:val="007238A2"/>
    <w:rsid w:val="007238F7"/>
    <w:rsid w:val="007239A6"/>
    <w:rsid w:val="007239BF"/>
    <w:rsid w:val="00723AFD"/>
    <w:rsid w:val="00723B1C"/>
    <w:rsid w:val="00723CDF"/>
    <w:rsid w:val="00723CE3"/>
    <w:rsid w:val="00723D0A"/>
    <w:rsid w:val="00723D50"/>
    <w:rsid w:val="00723D72"/>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8F"/>
    <w:rsid w:val="007244C4"/>
    <w:rsid w:val="00724552"/>
    <w:rsid w:val="0072461A"/>
    <w:rsid w:val="00724630"/>
    <w:rsid w:val="007246E5"/>
    <w:rsid w:val="007247EE"/>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14D"/>
    <w:rsid w:val="00725167"/>
    <w:rsid w:val="0072517E"/>
    <w:rsid w:val="007251D2"/>
    <w:rsid w:val="007251D4"/>
    <w:rsid w:val="0072520A"/>
    <w:rsid w:val="0072522E"/>
    <w:rsid w:val="00725260"/>
    <w:rsid w:val="00725356"/>
    <w:rsid w:val="00725428"/>
    <w:rsid w:val="00725497"/>
    <w:rsid w:val="00725576"/>
    <w:rsid w:val="00725703"/>
    <w:rsid w:val="00725706"/>
    <w:rsid w:val="007257B6"/>
    <w:rsid w:val="007257D6"/>
    <w:rsid w:val="007257DB"/>
    <w:rsid w:val="0072580D"/>
    <w:rsid w:val="00725911"/>
    <w:rsid w:val="00725947"/>
    <w:rsid w:val="007259AC"/>
    <w:rsid w:val="00725AC3"/>
    <w:rsid w:val="00725B15"/>
    <w:rsid w:val="00725C0B"/>
    <w:rsid w:val="00725C11"/>
    <w:rsid w:val="00725D11"/>
    <w:rsid w:val="00725DB5"/>
    <w:rsid w:val="00725EB3"/>
    <w:rsid w:val="00725F5B"/>
    <w:rsid w:val="00726040"/>
    <w:rsid w:val="0072608C"/>
    <w:rsid w:val="007260CE"/>
    <w:rsid w:val="0072616D"/>
    <w:rsid w:val="00726180"/>
    <w:rsid w:val="00726197"/>
    <w:rsid w:val="007261BD"/>
    <w:rsid w:val="007261DB"/>
    <w:rsid w:val="00726273"/>
    <w:rsid w:val="007262AF"/>
    <w:rsid w:val="007262C6"/>
    <w:rsid w:val="007265CC"/>
    <w:rsid w:val="0072663F"/>
    <w:rsid w:val="0072668C"/>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5A"/>
    <w:rsid w:val="00726F99"/>
    <w:rsid w:val="00726FA2"/>
    <w:rsid w:val="00727058"/>
    <w:rsid w:val="007270C6"/>
    <w:rsid w:val="00727124"/>
    <w:rsid w:val="007271D5"/>
    <w:rsid w:val="007272B6"/>
    <w:rsid w:val="00727348"/>
    <w:rsid w:val="00727457"/>
    <w:rsid w:val="007274D1"/>
    <w:rsid w:val="007274F4"/>
    <w:rsid w:val="00727532"/>
    <w:rsid w:val="00727558"/>
    <w:rsid w:val="007275F8"/>
    <w:rsid w:val="00727648"/>
    <w:rsid w:val="007276D5"/>
    <w:rsid w:val="00727786"/>
    <w:rsid w:val="007277FD"/>
    <w:rsid w:val="00727860"/>
    <w:rsid w:val="0072791C"/>
    <w:rsid w:val="0072797F"/>
    <w:rsid w:val="007279BC"/>
    <w:rsid w:val="007279F2"/>
    <w:rsid w:val="007279FC"/>
    <w:rsid w:val="00727A58"/>
    <w:rsid w:val="00727A84"/>
    <w:rsid w:val="00727ABB"/>
    <w:rsid w:val="00727AF8"/>
    <w:rsid w:val="00727B0F"/>
    <w:rsid w:val="00727C15"/>
    <w:rsid w:val="00727C2F"/>
    <w:rsid w:val="00727CC3"/>
    <w:rsid w:val="00727D46"/>
    <w:rsid w:val="00727D91"/>
    <w:rsid w:val="00727DBF"/>
    <w:rsid w:val="00727DE7"/>
    <w:rsid w:val="00727DE9"/>
    <w:rsid w:val="00727ED9"/>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28"/>
    <w:rsid w:val="0073088A"/>
    <w:rsid w:val="007308DA"/>
    <w:rsid w:val="0073093B"/>
    <w:rsid w:val="0073095A"/>
    <w:rsid w:val="0073099F"/>
    <w:rsid w:val="007309BB"/>
    <w:rsid w:val="00730A92"/>
    <w:rsid w:val="00730AD0"/>
    <w:rsid w:val="00730C6C"/>
    <w:rsid w:val="00730CCF"/>
    <w:rsid w:val="00730D70"/>
    <w:rsid w:val="00730F20"/>
    <w:rsid w:val="00730F89"/>
    <w:rsid w:val="00730FB7"/>
    <w:rsid w:val="00730FE3"/>
    <w:rsid w:val="00731056"/>
    <w:rsid w:val="00731065"/>
    <w:rsid w:val="0073107A"/>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79D"/>
    <w:rsid w:val="00732855"/>
    <w:rsid w:val="007328DC"/>
    <w:rsid w:val="0073297E"/>
    <w:rsid w:val="007329A3"/>
    <w:rsid w:val="007329C1"/>
    <w:rsid w:val="00732A92"/>
    <w:rsid w:val="00732B99"/>
    <w:rsid w:val="00732BCE"/>
    <w:rsid w:val="00732CD1"/>
    <w:rsid w:val="00732D99"/>
    <w:rsid w:val="00732DB5"/>
    <w:rsid w:val="00732DE0"/>
    <w:rsid w:val="00732EBD"/>
    <w:rsid w:val="00732F16"/>
    <w:rsid w:val="00732F63"/>
    <w:rsid w:val="00733036"/>
    <w:rsid w:val="00733147"/>
    <w:rsid w:val="00733208"/>
    <w:rsid w:val="007332A2"/>
    <w:rsid w:val="00733376"/>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ACA"/>
    <w:rsid w:val="00733BEE"/>
    <w:rsid w:val="00733C26"/>
    <w:rsid w:val="00733C8E"/>
    <w:rsid w:val="00733CB7"/>
    <w:rsid w:val="00733CC6"/>
    <w:rsid w:val="00733CEE"/>
    <w:rsid w:val="00733D75"/>
    <w:rsid w:val="00733DC2"/>
    <w:rsid w:val="00733E34"/>
    <w:rsid w:val="00733F3D"/>
    <w:rsid w:val="00733F8A"/>
    <w:rsid w:val="00733FAE"/>
    <w:rsid w:val="00733FBA"/>
    <w:rsid w:val="007340B8"/>
    <w:rsid w:val="0073410B"/>
    <w:rsid w:val="00734144"/>
    <w:rsid w:val="00734339"/>
    <w:rsid w:val="00734396"/>
    <w:rsid w:val="007343A7"/>
    <w:rsid w:val="007343CC"/>
    <w:rsid w:val="007343F7"/>
    <w:rsid w:val="0073444F"/>
    <w:rsid w:val="0073451D"/>
    <w:rsid w:val="00734590"/>
    <w:rsid w:val="007345E1"/>
    <w:rsid w:val="00734640"/>
    <w:rsid w:val="00734697"/>
    <w:rsid w:val="007346CD"/>
    <w:rsid w:val="007346DE"/>
    <w:rsid w:val="007348F9"/>
    <w:rsid w:val="0073496E"/>
    <w:rsid w:val="00734979"/>
    <w:rsid w:val="00734A1D"/>
    <w:rsid w:val="00734D34"/>
    <w:rsid w:val="00734D3C"/>
    <w:rsid w:val="00734D94"/>
    <w:rsid w:val="00734DA8"/>
    <w:rsid w:val="00734E29"/>
    <w:rsid w:val="00734E4B"/>
    <w:rsid w:val="00734EC4"/>
    <w:rsid w:val="00734F83"/>
    <w:rsid w:val="00735129"/>
    <w:rsid w:val="00735188"/>
    <w:rsid w:val="0073529D"/>
    <w:rsid w:val="00735320"/>
    <w:rsid w:val="007354A7"/>
    <w:rsid w:val="007355EC"/>
    <w:rsid w:val="0073566E"/>
    <w:rsid w:val="00735765"/>
    <w:rsid w:val="00735770"/>
    <w:rsid w:val="007357AA"/>
    <w:rsid w:val="007357F0"/>
    <w:rsid w:val="007357F7"/>
    <w:rsid w:val="00735A27"/>
    <w:rsid w:val="00735A7D"/>
    <w:rsid w:val="00735AC3"/>
    <w:rsid w:val="00735AED"/>
    <w:rsid w:val="00735B15"/>
    <w:rsid w:val="00735B48"/>
    <w:rsid w:val="00735C89"/>
    <w:rsid w:val="00735EA3"/>
    <w:rsid w:val="00735F67"/>
    <w:rsid w:val="0073606C"/>
    <w:rsid w:val="00736116"/>
    <w:rsid w:val="0073613B"/>
    <w:rsid w:val="00736177"/>
    <w:rsid w:val="007361DC"/>
    <w:rsid w:val="00736211"/>
    <w:rsid w:val="0073624F"/>
    <w:rsid w:val="00736271"/>
    <w:rsid w:val="00736340"/>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C1"/>
    <w:rsid w:val="007371EB"/>
    <w:rsid w:val="007372ED"/>
    <w:rsid w:val="0073735F"/>
    <w:rsid w:val="00737397"/>
    <w:rsid w:val="007373A5"/>
    <w:rsid w:val="007373C0"/>
    <w:rsid w:val="007373FE"/>
    <w:rsid w:val="00737442"/>
    <w:rsid w:val="0073747A"/>
    <w:rsid w:val="007374CD"/>
    <w:rsid w:val="007374FF"/>
    <w:rsid w:val="0073758D"/>
    <w:rsid w:val="00737806"/>
    <w:rsid w:val="007378F9"/>
    <w:rsid w:val="00737909"/>
    <w:rsid w:val="007379D8"/>
    <w:rsid w:val="007379DC"/>
    <w:rsid w:val="00737A2E"/>
    <w:rsid w:val="00737B37"/>
    <w:rsid w:val="00737B88"/>
    <w:rsid w:val="00737BC4"/>
    <w:rsid w:val="00737CE8"/>
    <w:rsid w:val="00737E1C"/>
    <w:rsid w:val="00737E6B"/>
    <w:rsid w:val="00737F9A"/>
    <w:rsid w:val="00740066"/>
    <w:rsid w:val="0074008F"/>
    <w:rsid w:val="007400D5"/>
    <w:rsid w:val="00740115"/>
    <w:rsid w:val="0074011D"/>
    <w:rsid w:val="0074016C"/>
    <w:rsid w:val="007401C7"/>
    <w:rsid w:val="007401FC"/>
    <w:rsid w:val="0074024A"/>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B3"/>
    <w:rsid w:val="00740B3F"/>
    <w:rsid w:val="00740C70"/>
    <w:rsid w:val="00740C9F"/>
    <w:rsid w:val="00740CFA"/>
    <w:rsid w:val="00740D79"/>
    <w:rsid w:val="00740D8F"/>
    <w:rsid w:val="00740DA4"/>
    <w:rsid w:val="00740DAC"/>
    <w:rsid w:val="00740E4B"/>
    <w:rsid w:val="00740EB0"/>
    <w:rsid w:val="00740F24"/>
    <w:rsid w:val="00740FAE"/>
    <w:rsid w:val="00741013"/>
    <w:rsid w:val="00741054"/>
    <w:rsid w:val="00741065"/>
    <w:rsid w:val="0074109C"/>
    <w:rsid w:val="0074119C"/>
    <w:rsid w:val="007411C1"/>
    <w:rsid w:val="007411CD"/>
    <w:rsid w:val="00741209"/>
    <w:rsid w:val="007412F7"/>
    <w:rsid w:val="007413CF"/>
    <w:rsid w:val="0074141B"/>
    <w:rsid w:val="00741423"/>
    <w:rsid w:val="00741426"/>
    <w:rsid w:val="0074150B"/>
    <w:rsid w:val="00741524"/>
    <w:rsid w:val="00741628"/>
    <w:rsid w:val="0074167B"/>
    <w:rsid w:val="007416EF"/>
    <w:rsid w:val="007416F3"/>
    <w:rsid w:val="0074178F"/>
    <w:rsid w:val="00741883"/>
    <w:rsid w:val="00741899"/>
    <w:rsid w:val="007418EF"/>
    <w:rsid w:val="00741902"/>
    <w:rsid w:val="00741928"/>
    <w:rsid w:val="007419C7"/>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20D9"/>
    <w:rsid w:val="007420EC"/>
    <w:rsid w:val="0074218A"/>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923"/>
    <w:rsid w:val="00742989"/>
    <w:rsid w:val="00742A45"/>
    <w:rsid w:val="00742AA2"/>
    <w:rsid w:val="00742AD1"/>
    <w:rsid w:val="00742AF1"/>
    <w:rsid w:val="00742B67"/>
    <w:rsid w:val="00742B7D"/>
    <w:rsid w:val="00742B7E"/>
    <w:rsid w:val="00742D54"/>
    <w:rsid w:val="00742D5A"/>
    <w:rsid w:val="00742E59"/>
    <w:rsid w:val="00742E6C"/>
    <w:rsid w:val="00742F7E"/>
    <w:rsid w:val="00742FB8"/>
    <w:rsid w:val="0074310B"/>
    <w:rsid w:val="00743170"/>
    <w:rsid w:val="007431F7"/>
    <w:rsid w:val="00743382"/>
    <w:rsid w:val="007433D0"/>
    <w:rsid w:val="0074340D"/>
    <w:rsid w:val="00743550"/>
    <w:rsid w:val="00743553"/>
    <w:rsid w:val="007435A5"/>
    <w:rsid w:val="007435BB"/>
    <w:rsid w:val="007435BE"/>
    <w:rsid w:val="00743621"/>
    <w:rsid w:val="00743677"/>
    <w:rsid w:val="007437BF"/>
    <w:rsid w:val="00743811"/>
    <w:rsid w:val="00743863"/>
    <w:rsid w:val="00743957"/>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0EE"/>
    <w:rsid w:val="0074413F"/>
    <w:rsid w:val="007441A7"/>
    <w:rsid w:val="007443A9"/>
    <w:rsid w:val="00744575"/>
    <w:rsid w:val="00744585"/>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C97"/>
    <w:rsid w:val="00744D11"/>
    <w:rsid w:val="00744E1D"/>
    <w:rsid w:val="00744F82"/>
    <w:rsid w:val="00745073"/>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AD"/>
    <w:rsid w:val="007458B0"/>
    <w:rsid w:val="00745A62"/>
    <w:rsid w:val="00745B11"/>
    <w:rsid w:val="00745BAD"/>
    <w:rsid w:val="00745BB4"/>
    <w:rsid w:val="00745C23"/>
    <w:rsid w:val="00745C25"/>
    <w:rsid w:val="00745D50"/>
    <w:rsid w:val="00745DE4"/>
    <w:rsid w:val="00745DF7"/>
    <w:rsid w:val="00745E4F"/>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70"/>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503"/>
    <w:rsid w:val="0074754C"/>
    <w:rsid w:val="00747567"/>
    <w:rsid w:val="007475C4"/>
    <w:rsid w:val="007475D1"/>
    <w:rsid w:val="007476EB"/>
    <w:rsid w:val="00747717"/>
    <w:rsid w:val="007477CE"/>
    <w:rsid w:val="007477D1"/>
    <w:rsid w:val="00747801"/>
    <w:rsid w:val="0074782F"/>
    <w:rsid w:val="00747871"/>
    <w:rsid w:val="00747891"/>
    <w:rsid w:val="00747AA2"/>
    <w:rsid w:val="00747AF2"/>
    <w:rsid w:val="00747B1A"/>
    <w:rsid w:val="00747B40"/>
    <w:rsid w:val="00747C55"/>
    <w:rsid w:val="00747C62"/>
    <w:rsid w:val="00747CA2"/>
    <w:rsid w:val="00747E38"/>
    <w:rsid w:val="00747E7B"/>
    <w:rsid w:val="00747EAC"/>
    <w:rsid w:val="00747EF1"/>
    <w:rsid w:val="00747EF6"/>
    <w:rsid w:val="00747F4E"/>
    <w:rsid w:val="00747FC9"/>
    <w:rsid w:val="0075002B"/>
    <w:rsid w:val="007500C4"/>
    <w:rsid w:val="00750169"/>
    <w:rsid w:val="00750173"/>
    <w:rsid w:val="0075017C"/>
    <w:rsid w:val="007501E4"/>
    <w:rsid w:val="0075031A"/>
    <w:rsid w:val="00750381"/>
    <w:rsid w:val="007503B6"/>
    <w:rsid w:val="0075041B"/>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5F"/>
    <w:rsid w:val="00750B6D"/>
    <w:rsid w:val="00750BE4"/>
    <w:rsid w:val="00750C7B"/>
    <w:rsid w:val="00750CC5"/>
    <w:rsid w:val="00750CFF"/>
    <w:rsid w:val="00750D87"/>
    <w:rsid w:val="00750D98"/>
    <w:rsid w:val="00750DB5"/>
    <w:rsid w:val="00750E60"/>
    <w:rsid w:val="00750E6B"/>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9"/>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F"/>
    <w:rsid w:val="00752117"/>
    <w:rsid w:val="0075223A"/>
    <w:rsid w:val="007522B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250"/>
    <w:rsid w:val="00753254"/>
    <w:rsid w:val="00753259"/>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A6"/>
    <w:rsid w:val="00753BA9"/>
    <w:rsid w:val="00753CD1"/>
    <w:rsid w:val="00753ED4"/>
    <w:rsid w:val="00753FF7"/>
    <w:rsid w:val="0075402A"/>
    <w:rsid w:val="00754040"/>
    <w:rsid w:val="00754084"/>
    <w:rsid w:val="007540E8"/>
    <w:rsid w:val="00754119"/>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5F"/>
    <w:rsid w:val="00754A7A"/>
    <w:rsid w:val="00754AAC"/>
    <w:rsid w:val="00754AE8"/>
    <w:rsid w:val="00754B68"/>
    <w:rsid w:val="00754E08"/>
    <w:rsid w:val="00754F81"/>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CAC"/>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435"/>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D1"/>
    <w:rsid w:val="00756FFA"/>
    <w:rsid w:val="007570B1"/>
    <w:rsid w:val="007570B5"/>
    <w:rsid w:val="007570EC"/>
    <w:rsid w:val="0075716C"/>
    <w:rsid w:val="007571C6"/>
    <w:rsid w:val="007571F5"/>
    <w:rsid w:val="00757202"/>
    <w:rsid w:val="0075728E"/>
    <w:rsid w:val="007572CB"/>
    <w:rsid w:val="007573CB"/>
    <w:rsid w:val="007573D6"/>
    <w:rsid w:val="007573DA"/>
    <w:rsid w:val="007573EC"/>
    <w:rsid w:val="00757457"/>
    <w:rsid w:val="00757538"/>
    <w:rsid w:val="007575A0"/>
    <w:rsid w:val="007575B2"/>
    <w:rsid w:val="00757654"/>
    <w:rsid w:val="007576E5"/>
    <w:rsid w:val="0075772B"/>
    <w:rsid w:val="00757730"/>
    <w:rsid w:val="00757790"/>
    <w:rsid w:val="007577A7"/>
    <w:rsid w:val="007577AE"/>
    <w:rsid w:val="007577E2"/>
    <w:rsid w:val="00757853"/>
    <w:rsid w:val="00757949"/>
    <w:rsid w:val="00757976"/>
    <w:rsid w:val="00757BC5"/>
    <w:rsid w:val="00757C62"/>
    <w:rsid w:val="00757C8C"/>
    <w:rsid w:val="00757CBD"/>
    <w:rsid w:val="00757FBB"/>
    <w:rsid w:val="0076019D"/>
    <w:rsid w:val="007601FF"/>
    <w:rsid w:val="0076020D"/>
    <w:rsid w:val="00760271"/>
    <w:rsid w:val="007602AF"/>
    <w:rsid w:val="00760322"/>
    <w:rsid w:val="00760342"/>
    <w:rsid w:val="00760391"/>
    <w:rsid w:val="007603D5"/>
    <w:rsid w:val="00760422"/>
    <w:rsid w:val="00760487"/>
    <w:rsid w:val="007604AA"/>
    <w:rsid w:val="007604BE"/>
    <w:rsid w:val="00760513"/>
    <w:rsid w:val="00760530"/>
    <w:rsid w:val="0076058D"/>
    <w:rsid w:val="007606E8"/>
    <w:rsid w:val="0076070E"/>
    <w:rsid w:val="00760970"/>
    <w:rsid w:val="007609C1"/>
    <w:rsid w:val="007609CA"/>
    <w:rsid w:val="00760A17"/>
    <w:rsid w:val="00760ACE"/>
    <w:rsid w:val="00760AFD"/>
    <w:rsid w:val="00760B65"/>
    <w:rsid w:val="00760CFE"/>
    <w:rsid w:val="00760D20"/>
    <w:rsid w:val="00760D24"/>
    <w:rsid w:val="00760DBB"/>
    <w:rsid w:val="00760E41"/>
    <w:rsid w:val="0076106C"/>
    <w:rsid w:val="007610C2"/>
    <w:rsid w:val="00761142"/>
    <w:rsid w:val="00761170"/>
    <w:rsid w:val="0076132B"/>
    <w:rsid w:val="00761384"/>
    <w:rsid w:val="00761459"/>
    <w:rsid w:val="0076148C"/>
    <w:rsid w:val="007614A3"/>
    <w:rsid w:val="007614E5"/>
    <w:rsid w:val="00761525"/>
    <w:rsid w:val="00761594"/>
    <w:rsid w:val="00761607"/>
    <w:rsid w:val="0076169E"/>
    <w:rsid w:val="0076170D"/>
    <w:rsid w:val="00761739"/>
    <w:rsid w:val="00761748"/>
    <w:rsid w:val="00761765"/>
    <w:rsid w:val="00761787"/>
    <w:rsid w:val="00761792"/>
    <w:rsid w:val="00761856"/>
    <w:rsid w:val="0076188C"/>
    <w:rsid w:val="007618E8"/>
    <w:rsid w:val="00761A66"/>
    <w:rsid w:val="00761C17"/>
    <w:rsid w:val="00761DB6"/>
    <w:rsid w:val="00761DE0"/>
    <w:rsid w:val="00761E48"/>
    <w:rsid w:val="00761EC0"/>
    <w:rsid w:val="00761F0F"/>
    <w:rsid w:val="00761FA4"/>
    <w:rsid w:val="00761FBA"/>
    <w:rsid w:val="00762112"/>
    <w:rsid w:val="0076212B"/>
    <w:rsid w:val="00762157"/>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1F"/>
    <w:rsid w:val="00762947"/>
    <w:rsid w:val="00762973"/>
    <w:rsid w:val="0076297A"/>
    <w:rsid w:val="007629E1"/>
    <w:rsid w:val="00762A83"/>
    <w:rsid w:val="00762A8D"/>
    <w:rsid w:val="00762AB3"/>
    <w:rsid w:val="00762B57"/>
    <w:rsid w:val="00762BF1"/>
    <w:rsid w:val="00762D65"/>
    <w:rsid w:val="00762EF7"/>
    <w:rsid w:val="00762F30"/>
    <w:rsid w:val="00762FCF"/>
    <w:rsid w:val="00763060"/>
    <w:rsid w:val="00763068"/>
    <w:rsid w:val="007630B8"/>
    <w:rsid w:val="00763111"/>
    <w:rsid w:val="00763131"/>
    <w:rsid w:val="007631EA"/>
    <w:rsid w:val="007631F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7CB"/>
    <w:rsid w:val="0076386D"/>
    <w:rsid w:val="007638BD"/>
    <w:rsid w:val="007638FD"/>
    <w:rsid w:val="00763976"/>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42"/>
    <w:rsid w:val="00764486"/>
    <w:rsid w:val="007644AB"/>
    <w:rsid w:val="00764595"/>
    <w:rsid w:val="0076466E"/>
    <w:rsid w:val="007646E1"/>
    <w:rsid w:val="0076472C"/>
    <w:rsid w:val="0076476D"/>
    <w:rsid w:val="007647C0"/>
    <w:rsid w:val="007647DE"/>
    <w:rsid w:val="00764860"/>
    <w:rsid w:val="007648A0"/>
    <w:rsid w:val="007648A1"/>
    <w:rsid w:val="00764A57"/>
    <w:rsid w:val="00764A60"/>
    <w:rsid w:val="00764B37"/>
    <w:rsid w:val="00764B7A"/>
    <w:rsid w:val="00764C6A"/>
    <w:rsid w:val="00764D4F"/>
    <w:rsid w:val="00764D62"/>
    <w:rsid w:val="00764E2B"/>
    <w:rsid w:val="00764E36"/>
    <w:rsid w:val="00764E64"/>
    <w:rsid w:val="00764E8C"/>
    <w:rsid w:val="00764F01"/>
    <w:rsid w:val="00764FBC"/>
    <w:rsid w:val="00765115"/>
    <w:rsid w:val="00765201"/>
    <w:rsid w:val="00765202"/>
    <w:rsid w:val="0076526A"/>
    <w:rsid w:val="007652BB"/>
    <w:rsid w:val="00765559"/>
    <w:rsid w:val="00765570"/>
    <w:rsid w:val="00765619"/>
    <w:rsid w:val="0076564F"/>
    <w:rsid w:val="00765658"/>
    <w:rsid w:val="0076579E"/>
    <w:rsid w:val="007657BB"/>
    <w:rsid w:val="00765803"/>
    <w:rsid w:val="00765860"/>
    <w:rsid w:val="007658B6"/>
    <w:rsid w:val="00765987"/>
    <w:rsid w:val="00765A10"/>
    <w:rsid w:val="00765B46"/>
    <w:rsid w:val="00765BAE"/>
    <w:rsid w:val="00765CCE"/>
    <w:rsid w:val="00765D32"/>
    <w:rsid w:val="00765D67"/>
    <w:rsid w:val="00765D68"/>
    <w:rsid w:val="00765E1A"/>
    <w:rsid w:val="00765E21"/>
    <w:rsid w:val="00765ED3"/>
    <w:rsid w:val="00765F4E"/>
    <w:rsid w:val="00766073"/>
    <w:rsid w:val="007660A9"/>
    <w:rsid w:val="0076611A"/>
    <w:rsid w:val="00766136"/>
    <w:rsid w:val="00766223"/>
    <w:rsid w:val="00766234"/>
    <w:rsid w:val="007662AF"/>
    <w:rsid w:val="007662CA"/>
    <w:rsid w:val="0076631A"/>
    <w:rsid w:val="00766370"/>
    <w:rsid w:val="007663C3"/>
    <w:rsid w:val="007663E7"/>
    <w:rsid w:val="007663FB"/>
    <w:rsid w:val="0076642A"/>
    <w:rsid w:val="00766437"/>
    <w:rsid w:val="00766438"/>
    <w:rsid w:val="007665FB"/>
    <w:rsid w:val="0076660E"/>
    <w:rsid w:val="00766630"/>
    <w:rsid w:val="007666AE"/>
    <w:rsid w:val="007666BE"/>
    <w:rsid w:val="007666E4"/>
    <w:rsid w:val="0076677A"/>
    <w:rsid w:val="00766837"/>
    <w:rsid w:val="0076696D"/>
    <w:rsid w:val="00766989"/>
    <w:rsid w:val="00766999"/>
    <w:rsid w:val="007669E9"/>
    <w:rsid w:val="00766A72"/>
    <w:rsid w:val="00766AB9"/>
    <w:rsid w:val="00766B2C"/>
    <w:rsid w:val="00766B95"/>
    <w:rsid w:val="00766C31"/>
    <w:rsid w:val="00766C6C"/>
    <w:rsid w:val="00766DB3"/>
    <w:rsid w:val="00766E43"/>
    <w:rsid w:val="00766EAD"/>
    <w:rsid w:val="00766EC2"/>
    <w:rsid w:val="00766F65"/>
    <w:rsid w:val="00766F8C"/>
    <w:rsid w:val="00767035"/>
    <w:rsid w:val="007670C0"/>
    <w:rsid w:val="007670DC"/>
    <w:rsid w:val="0076714B"/>
    <w:rsid w:val="0076717D"/>
    <w:rsid w:val="007671D0"/>
    <w:rsid w:val="007671EF"/>
    <w:rsid w:val="00767259"/>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B7"/>
    <w:rsid w:val="007678D0"/>
    <w:rsid w:val="00767911"/>
    <w:rsid w:val="007679C3"/>
    <w:rsid w:val="007679E1"/>
    <w:rsid w:val="007679E3"/>
    <w:rsid w:val="00767A17"/>
    <w:rsid w:val="00767A1F"/>
    <w:rsid w:val="00767A68"/>
    <w:rsid w:val="00767ADB"/>
    <w:rsid w:val="00767B2D"/>
    <w:rsid w:val="00767BB0"/>
    <w:rsid w:val="00767BB7"/>
    <w:rsid w:val="00767C6A"/>
    <w:rsid w:val="00767C92"/>
    <w:rsid w:val="00767D17"/>
    <w:rsid w:val="00767DD2"/>
    <w:rsid w:val="00767E39"/>
    <w:rsid w:val="00767E77"/>
    <w:rsid w:val="00767EC1"/>
    <w:rsid w:val="00767EE1"/>
    <w:rsid w:val="00767EF2"/>
    <w:rsid w:val="00770007"/>
    <w:rsid w:val="00770079"/>
    <w:rsid w:val="00770331"/>
    <w:rsid w:val="00770357"/>
    <w:rsid w:val="007704B1"/>
    <w:rsid w:val="007704B3"/>
    <w:rsid w:val="0077058A"/>
    <w:rsid w:val="007706C2"/>
    <w:rsid w:val="007706EF"/>
    <w:rsid w:val="00770725"/>
    <w:rsid w:val="0077086A"/>
    <w:rsid w:val="0077095C"/>
    <w:rsid w:val="00770AE0"/>
    <w:rsid w:val="00770BB8"/>
    <w:rsid w:val="00770C5F"/>
    <w:rsid w:val="00770D10"/>
    <w:rsid w:val="00770D3B"/>
    <w:rsid w:val="00770D4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E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68C"/>
    <w:rsid w:val="0077272C"/>
    <w:rsid w:val="00772784"/>
    <w:rsid w:val="00772861"/>
    <w:rsid w:val="007728A3"/>
    <w:rsid w:val="007729B6"/>
    <w:rsid w:val="007729FE"/>
    <w:rsid w:val="00772A1F"/>
    <w:rsid w:val="00772A41"/>
    <w:rsid w:val="00772AB5"/>
    <w:rsid w:val="00772ACF"/>
    <w:rsid w:val="00772AED"/>
    <w:rsid w:val="00772B26"/>
    <w:rsid w:val="00772B2E"/>
    <w:rsid w:val="00772B3A"/>
    <w:rsid w:val="00772BB0"/>
    <w:rsid w:val="00772BF1"/>
    <w:rsid w:val="00772C34"/>
    <w:rsid w:val="00772C8D"/>
    <w:rsid w:val="00772C93"/>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413"/>
    <w:rsid w:val="0077342D"/>
    <w:rsid w:val="00773476"/>
    <w:rsid w:val="007734A2"/>
    <w:rsid w:val="00773527"/>
    <w:rsid w:val="0077355C"/>
    <w:rsid w:val="0077356F"/>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F2"/>
    <w:rsid w:val="00774403"/>
    <w:rsid w:val="00774422"/>
    <w:rsid w:val="0077446F"/>
    <w:rsid w:val="00774496"/>
    <w:rsid w:val="00774581"/>
    <w:rsid w:val="0077461B"/>
    <w:rsid w:val="00774789"/>
    <w:rsid w:val="007747CE"/>
    <w:rsid w:val="00774821"/>
    <w:rsid w:val="0077487F"/>
    <w:rsid w:val="007748D0"/>
    <w:rsid w:val="00774A88"/>
    <w:rsid w:val="00774ADF"/>
    <w:rsid w:val="00774AF9"/>
    <w:rsid w:val="00774C99"/>
    <w:rsid w:val="00774CD0"/>
    <w:rsid w:val="00774CDB"/>
    <w:rsid w:val="00774E0A"/>
    <w:rsid w:val="00774E9B"/>
    <w:rsid w:val="00774EC1"/>
    <w:rsid w:val="00774F2F"/>
    <w:rsid w:val="00774F51"/>
    <w:rsid w:val="00774FF7"/>
    <w:rsid w:val="007750E1"/>
    <w:rsid w:val="0077518B"/>
    <w:rsid w:val="007751B2"/>
    <w:rsid w:val="007752E9"/>
    <w:rsid w:val="0077531B"/>
    <w:rsid w:val="007753B4"/>
    <w:rsid w:val="00775430"/>
    <w:rsid w:val="00775533"/>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E"/>
    <w:rsid w:val="00775BA4"/>
    <w:rsid w:val="00775BBA"/>
    <w:rsid w:val="00775C07"/>
    <w:rsid w:val="00775D27"/>
    <w:rsid w:val="00775D42"/>
    <w:rsid w:val="00775E0E"/>
    <w:rsid w:val="00775E17"/>
    <w:rsid w:val="00775E80"/>
    <w:rsid w:val="00775F05"/>
    <w:rsid w:val="00775F07"/>
    <w:rsid w:val="00776143"/>
    <w:rsid w:val="00776152"/>
    <w:rsid w:val="00776156"/>
    <w:rsid w:val="007761A3"/>
    <w:rsid w:val="00776203"/>
    <w:rsid w:val="00776208"/>
    <w:rsid w:val="00776226"/>
    <w:rsid w:val="00776247"/>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6FF8"/>
    <w:rsid w:val="00777019"/>
    <w:rsid w:val="00777065"/>
    <w:rsid w:val="007771AE"/>
    <w:rsid w:val="0077720A"/>
    <w:rsid w:val="00777326"/>
    <w:rsid w:val="00777394"/>
    <w:rsid w:val="00777407"/>
    <w:rsid w:val="00777408"/>
    <w:rsid w:val="00777499"/>
    <w:rsid w:val="00777506"/>
    <w:rsid w:val="00777528"/>
    <w:rsid w:val="0077756E"/>
    <w:rsid w:val="00777599"/>
    <w:rsid w:val="007775A4"/>
    <w:rsid w:val="00777614"/>
    <w:rsid w:val="007777C7"/>
    <w:rsid w:val="00777810"/>
    <w:rsid w:val="007779A1"/>
    <w:rsid w:val="00777AD4"/>
    <w:rsid w:val="00777B21"/>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AC"/>
    <w:rsid w:val="0078029C"/>
    <w:rsid w:val="007802E3"/>
    <w:rsid w:val="0078030E"/>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04"/>
    <w:rsid w:val="00780E4E"/>
    <w:rsid w:val="00780EB6"/>
    <w:rsid w:val="00780F85"/>
    <w:rsid w:val="0078105A"/>
    <w:rsid w:val="00781143"/>
    <w:rsid w:val="007811AD"/>
    <w:rsid w:val="0078120E"/>
    <w:rsid w:val="00781240"/>
    <w:rsid w:val="0078128A"/>
    <w:rsid w:val="007812F9"/>
    <w:rsid w:val="00781333"/>
    <w:rsid w:val="00781348"/>
    <w:rsid w:val="0078144B"/>
    <w:rsid w:val="007815A1"/>
    <w:rsid w:val="00781615"/>
    <w:rsid w:val="0078161C"/>
    <w:rsid w:val="00781738"/>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1CC"/>
    <w:rsid w:val="00782299"/>
    <w:rsid w:val="00782320"/>
    <w:rsid w:val="00782410"/>
    <w:rsid w:val="00782445"/>
    <w:rsid w:val="0078247E"/>
    <w:rsid w:val="007824F0"/>
    <w:rsid w:val="00782583"/>
    <w:rsid w:val="0078265E"/>
    <w:rsid w:val="007826E8"/>
    <w:rsid w:val="007826F6"/>
    <w:rsid w:val="007827E5"/>
    <w:rsid w:val="00782808"/>
    <w:rsid w:val="0078285B"/>
    <w:rsid w:val="00782963"/>
    <w:rsid w:val="0078298F"/>
    <w:rsid w:val="00782A1D"/>
    <w:rsid w:val="00782B73"/>
    <w:rsid w:val="00782B82"/>
    <w:rsid w:val="00782C09"/>
    <w:rsid w:val="00782C3E"/>
    <w:rsid w:val="00782CC7"/>
    <w:rsid w:val="00782D33"/>
    <w:rsid w:val="00782D6F"/>
    <w:rsid w:val="00782DE6"/>
    <w:rsid w:val="00782EBC"/>
    <w:rsid w:val="00782EF5"/>
    <w:rsid w:val="00782F53"/>
    <w:rsid w:val="00782F67"/>
    <w:rsid w:val="0078304D"/>
    <w:rsid w:val="00783112"/>
    <w:rsid w:val="0078319D"/>
    <w:rsid w:val="007831B5"/>
    <w:rsid w:val="007831D5"/>
    <w:rsid w:val="0078321C"/>
    <w:rsid w:val="007832D2"/>
    <w:rsid w:val="00783304"/>
    <w:rsid w:val="007835F9"/>
    <w:rsid w:val="00783661"/>
    <w:rsid w:val="00783666"/>
    <w:rsid w:val="0078366A"/>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4F"/>
    <w:rsid w:val="00783BB8"/>
    <w:rsid w:val="00783BD9"/>
    <w:rsid w:val="00783BEC"/>
    <w:rsid w:val="00783C1B"/>
    <w:rsid w:val="00783C87"/>
    <w:rsid w:val="00783CB7"/>
    <w:rsid w:val="00783D14"/>
    <w:rsid w:val="00783DA6"/>
    <w:rsid w:val="00783DB7"/>
    <w:rsid w:val="00783DCE"/>
    <w:rsid w:val="00783E12"/>
    <w:rsid w:val="00783EBE"/>
    <w:rsid w:val="00783FC3"/>
    <w:rsid w:val="00783FE0"/>
    <w:rsid w:val="007840CD"/>
    <w:rsid w:val="0078416E"/>
    <w:rsid w:val="00784177"/>
    <w:rsid w:val="007842E5"/>
    <w:rsid w:val="007842EC"/>
    <w:rsid w:val="00784331"/>
    <w:rsid w:val="00784342"/>
    <w:rsid w:val="00784344"/>
    <w:rsid w:val="00784403"/>
    <w:rsid w:val="007844CB"/>
    <w:rsid w:val="00784525"/>
    <w:rsid w:val="007845E5"/>
    <w:rsid w:val="007846D9"/>
    <w:rsid w:val="0078470E"/>
    <w:rsid w:val="0078473D"/>
    <w:rsid w:val="0078484D"/>
    <w:rsid w:val="007848B4"/>
    <w:rsid w:val="0078498B"/>
    <w:rsid w:val="007849DB"/>
    <w:rsid w:val="00784B95"/>
    <w:rsid w:val="00784B96"/>
    <w:rsid w:val="00784C72"/>
    <w:rsid w:val="00784C9C"/>
    <w:rsid w:val="00784D16"/>
    <w:rsid w:val="00784D52"/>
    <w:rsid w:val="00784E70"/>
    <w:rsid w:val="00784EA7"/>
    <w:rsid w:val="00784EA8"/>
    <w:rsid w:val="007850DB"/>
    <w:rsid w:val="0078511F"/>
    <w:rsid w:val="007851B0"/>
    <w:rsid w:val="0078521E"/>
    <w:rsid w:val="0078524D"/>
    <w:rsid w:val="0078526B"/>
    <w:rsid w:val="007852A7"/>
    <w:rsid w:val="0078531D"/>
    <w:rsid w:val="00785586"/>
    <w:rsid w:val="00785656"/>
    <w:rsid w:val="00785956"/>
    <w:rsid w:val="0078595A"/>
    <w:rsid w:val="0078595B"/>
    <w:rsid w:val="0078596E"/>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9"/>
    <w:rsid w:val="0078701A"/>
    <w:rsid w:val="0078706D"/>
    <w:rsid w:val="007870A1"/>
    <w:rsid w:val="007870F5"/>
    <w:rsid w:val="007871C9"/>
    <w:rsid w:val="00787223"/>
    <w:rsid w:val="00787490"/>
    <w:rsid w:val="00787498"/>
    <w:rsid w:val="007874F8"/>
    <w:rsid w:val="007875DF"/>
    <w:rsid w:val="007875E2"/>
    <w:rsid w:val="00787604"/>
    <w:rsid w:val="0078773A"/>
    <w:rsid w:val="00787745"/>
    <w:rsid w:val="007877BE"/>
    <w:rsid w:val="0078784C"/>
    <w:rsid w:val="00787856"/>
    <w:rsid w:val="0078786C"/>
    <w:rsid w:val="0078794F"/>
    <w:rsid w:val="00787965"/>
    <w:rsid w:val="007879D3"/>
    <w:rsid w:val="007879F2"/>
    <w:rsid w:val="007879F4"/>
    <w:rsid w:val="00787A34"/>
    <w:rsid w:val="00787A56"/>
    <w:rsid w:val="00787A6A"/>
    <w:rsid w:val="00787A75"/>
    <w:rsid w:val="00787AA2"/>
    <w:rsid w:val="00787BFF"/>
    <w:rsid w:val="00787C15"/>
    <w:rsid w:val="00787C8C"/>
    <w:rsid w:val="00787CEB"/>
    <w:rsid w:val="00787D16"/>
    <w:rsid w:val="00787D94"/>
    <w:rsid w:val="00787E02"/>
    <w:rsid w:val="00787E4B"/>
    <w:rsid w:val="00787E99"/>
    <w:rsid w:val="00787FE8"/>
    <w:rsid w:val="0078A411"/>
    <w:rsid w:val="00790010"/>
    <w:rsid w:val="00790103"/>
    <w:rsid w:val="00790114"/>
    <w:rsid w:val="0079020E"/>
    <w:rsid w:val="00790261"/>
    <w:rsid w:val="00790299"/>
    <w:rsid w:val="00790313"/>
    <w:rsid w:val="00790322"/>
    <w:rsid w:val="00790365"/>
    <w:rsid w:val="0079037F"/>
    <w:rsid w:val="0079038A"/>
    <w:rsid w:val="00790511"/>
    <w:rsid w:val="0079055A"/>
    <w:rsid w:val="00790601"/>
    <w:rsid w:val="00790707"/>
    <w:rsid w:val="00790716"/>
    <w:rsid w:val="0079076C"/>
    <w:rsid w:val="007907B6"/>
    <w:rsid w:val="00790875"/>
    <w:rsid w:val="0079087A"/>
    <w:rsid w:val="007908AB"/>
    <w:rsid w:val="007908AF"/>
    <w:rsid w:val="007908DF"/>
    <w:rsid w:val="007909AA"/>
    <w:rsid w:val="007909D9"/>
    <w:rsid w:val="00790A44"/>
    <w:rsid w:val="00790B57"/>
    <w:rsid w:val="00790B67"/>
    <w:rsid w:val="00790B89"/>
    <w:rsid w:val="00790BD7"/>
    <w:rsid w:val="00790C1A"/>
    <w:rsid w:val="00790C9A"/>
    <w:rsid w:val="00790D0F"/>
    <w:rsid w:val="00790D45"/>
    <w:rsid w:val="00790D4B"/>
    <w:rsid w:val="00790D8F"/>
    <w:rsid w:val="00790E43"/>
    <w:rsid w:val="00790F1E"/>
    <w:rsid w:val="00791083"/>
    <w:rsid w:val="007910C5"/>
    <w:rsid w:val="00791102"/>
    <w:rsid w:val="00791173"/>
    <w:rsid w:val="0079128E"/>
    <w:rsid w:val="007912EF"/>
    <w:rsid w:val="00791325"/>
    <w:rsid w:val="007913A0"/>
    <w:rsid w:val="007913D7"/>
    <w:rsid w:val="0079143D"/>
    <w:rsid w:val="007914C9"/>
    <w:rsid w:val="007914E5"/>
    <w:rsid w:val="007915A8"/>
    <w:rsid w:val="007915C1"/>
    <w:rsid w:val="00791607"/>
    <w:rsid w:val="00791619"/>
    <w:rsid w:val="00791736"/>
    <w:rsid w:val="00791834"/>
    <w:rsid w:val="00791894"/>
    <w:rsid w:val="00791A99"/>
    <w:rsid w:val="00791BDB"/>
    <w:rsid w:val="00791C70"/>
    <w:rsid w:val="00791CD2"/>
    <w:rsid w:val="00791F99"/>
    <w:rsid w:val="0079202C"/>
    <w:rsid w:val="00792094"/>
    <w:rsid w:val="00792102"/>
    <w:rsid w:val="00792168"/>
    <w:rsid w:val="00792186"/>
    <w:rsid w:val="00792301"/>
    <w:rsid w:val="00792380"/>
    <w:rsid w:val="0079245B"/>
    <w:rsid w:val="00792488"/>
    <w:rsid w:val="007924B9"/>
    <w:rsid w:val="007924D3"/>
    <w:rsid w:val="00792567"/>
    <w:rsid w:val="007925F4"/>
    <w:rsid w:val="00792666"/>
    <w:rsid w:val="007926FB"/>
    <w:rsid w:val="007927AD"/>
    <w:rsid w:val="007928C0"/>
    <w:rsid w:val="007928D4"/>
    <w:rsid w:val="007928E2"/>
    <w:rsid w:val="00792962"/>
    <w:rsid w:val="0079296D"/>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74"/>
    <w:rsid w:val="007932D2"/>
    <w:rsid w:val="00793351"/>
    <w:rsid w:val="0079338F"/>
    <w:rsid w:val="007933B9"/>
    <w:rsid w:val="007933E1"/>
    <w:rsid w:val="00793403"/>
    <w:rsid w:val="0079349D"/>
    <w:rsid w:val="0079358D"/>
    <w:rsid w:val="007935CD"/>
    <w:rsid w:val="00793601"/>
    <w:rsid w:val="007936B0"/>
    <w:rsid w:val="007936C4"/>
    <w:rsid w:val="0079371C"/>
    <w:rsid w:val="00793783"/>
    <w:rsid w:val="0079382B"/>
    <w:rsid w:val="007938CC"/>
    <w:rsid w:val="007938FE"/>
    <w:rsid w:val="00793981"/>
    <w:rsid w:val="007939A2"/>
    <w:rsid w:val="007939ED"/>
    <w:rsid w:val="00793A47"/>
    <w:rsid w:val="00793A60"/>
    <w:rsid w:val="00793BD3"/>
    <w:rsid w:val="00793BEF"/>
    <w:rsid w:val="00793C63"/>
    <w:rsid w:val="00793D34"/>
    <w:rsid w:val="00793D46"/>
    <w:rsid w:val="00793DCE"/>
    <w:rsid w:val="00793DF1"/>
    <w:rsid w:val="00793E67"/>
    <w:rsid w:val="00793F6A"/>
    <w:rsid w:val="00793FC2"/>
    <w:rsid w:val="00793FCA"/>
    <w:rsid w:val="00793FF7"/>
    <w:rsid w:val="00794006"/>
    <w:rsid w:val="00794077"/>
    <w:rsid w:val="0079407B"/>
    <w:rsid w:val="00794109"/>
    <w:rsid w:val="00794152"/>
    <w:rsid w:val="007941E6"/>
    <w:rsid w:val="00794355"/>
    <w:rsid w:val="00794374"/>
    <w:rsid w:val="007943C0"/>
    <w:rsid w:val="007943E6"/>
    <w:rsid w:val="00794411"/>
    <w:rsid w:val="00794455"/>
    <w:rsid w:val="007944A9"/>
    <w:rsid w:val="007944E8"/>
    <w:rsid w:val="0079452E"/>
    <w:rsid w:val="007945B8"/>
    <w:rsid w:val="007945BF"/>
    <w:rsid w:val="007945D8"/>
    <w:rsid w:val="0079464F"/>
    <w:rsid w:val="0079467B"/>
    <w:rsid w:val="007946D5"/>
    <w:rsid w:val="007946ED"/>
    <w:rsid w:val="0079474D"/>
    <w:rsid w:val="0079477B"/>
    <w:rsid w:val="007948EF"/>
    <w:rsid w:val="007949B8"/>
    <w:rsid w:val="00794A30"/>
    <w:rsid w:val="00794B35"/>
    <w:rsid w:val="00794C4D"/>
    <w:rsid w:val="00794C90"/>
    <w:rsid w:val="00794D2C"/>
    <w:rsid w:val="00794E05"/>
    <w:rsid w:val="00794E15"/>
    <w:rsid w:val="00794E3E"/>
    <w:rsid w:val="00795049"/>
    <w:rsid w:val="0079510F"/>
    <w:rsid w:val="007951DC"/>
    <w:rsid w:val="007951F0"/>
    <w:rsid w:val="00795276"/>
    <w:rsid w:val="007952DD"/>
    <w:rsid w:val="00795315"/>
    <w:rsid w:val="007953B6"/>
    <w:rsid w:val="007953E4"/>
    <w:rsid w:val="0079545D"/>
    <w:rsid w:val="00795485"/>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B89"/>
    <w:rsid w:val="00795C33"/>
    <w:rsid w:val="00795D75"/>
    <w:rsid w:val="00795DA2"/>
    <w:rsid w:val="00795E36"/>
    <w:rsid w:val="00795E3F"/>
    <w:rsid w:val="00795F17"/>
    <w:rsid w:val="00795F22"/>
    <w:rsid w:val="00795FB1"/>
    <w:rsid w:val="00795FF1"/>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31"/>
    <w:rsid w:val="007965B4"/>
    <w:rsid w:val="00796650"/>
    <w:rsid w:val="00796694"/>
    <w:rsid w:val="007966B9"/>
    <w:rsid w:val="007966E7"/>
    <w:rsid w:val="00796781"/>
    <w:rsid w:val="00796881"/>
    <w:rsid w:val="007968A0"/>
    <w:rsid w:val="007968A8"/>
    <w:rsid w:val="00796942"/>
    <w:rsid w:val="0079694F"/>
    <w:rsid w:val="00796B50"/>
    <w:rsid w:val="00796B52"/>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68"/>
    <w:rsid w:val="007976AE"/>
    <w:rsid w:val="0079775B"/>
    <w:rsid w:val="007977F8"/>
    <w:rsid w:val="0079782F"/>
    <w:rsid w:val="00797846"/>
    <w:rsid w:val="007978B9"/>
    <w:rsid w:val="007978C4"/>
    <w:rsid w:val="007978C7"/>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A0014"/>
    <w:rsid w:val="007A0032"/>
    <w:rsid w:val="007A0121"/>
    <w:rsid w:val="007A015F"/>
    <w:rsid w:val="007A0221"/>
    <w:rsid w:val="007A026F"/>
    <w:rsid w:val="007A0348"/>
    <w:rsid w:val="007A042E"/>
    <w:rsid w:val="007A0436"/>
    <w:rsid w:val="007A04C1"/>
    <w:rsid w:val="007A04E2"/>
    <w:rsid w:val="007A0575"/>
    <w:rsid w:val="007A05AC"/>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4A"/>
    <w:rsid w:val="007A1062"/>
    <w:rsid w:val="007A109C"/>
    <w:rsid w:val="007A10A9"/>
    <w:rsid w:val="007A10C9"/>
    <w:rsid w:val="007A11BE"/>
    <w:rsid w:val="007A121A"/>
    <w:rsid w:val="007A1264"/>
    <w:rsid w:val="007A12AB"/>
    <w:rsid w:val="007A13B7"/>
    <w:rsid w:val="007A140E"/>
    <w:rsid w:val="007A1489"/>
    <w:rsid w:val="007A152F"/>
    <w:rsid w:val="007A154B"/>
    <w:rsid w:val="007A1581"/>
    <w:rsid w:val="007A168E"/>
    <w:rsid w:val="007A16C7"/>
    <w:rsid w:val="007A17B1"/>
    <w:rsid w:val="007A1823"/>
    <w:rsid w:val="007A1833"/>
    <w:rsid w:val="007A1908"/>
    <w:rsid w:val="007A1971"/>
    <w:rsid w:val="007A19BF"/>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31A"/>
    <w:rsid w:val="007A2662"/>
    <w:rsid w:val="007A27B7"/>
    <w:rsid w:val="007A27D9"/>
    <w:rsid w:val="007A27FE"/>
    <w:rsid w:val="007A283B"/>
    <w:rsid w:val="007A2A04"/>
    <w:rsid w:val="007A2B85"/>
    <w:rsid w:val="007A2BEA"/>
    <w:rsid w:val="007A2C3D"/>
    <w:rsid w:val="007A2C4B"/>
    <w:rsid w:val="007A2C57"/>
    <w:rsid w:val="007A2C65"/>
    <w:rsid w:val="007A2D65"/>
    <w:rsid w:val="007A2D82"/>
    <w:rsid w:val="007A2E68"/>
    <w:rsid w:val="007A2EDA"/>
    <w:rsid w:val="007A3060"/>
    <w:rsid w:val="007A307C"/>
    <w:rsid w:val="007A3147"/>
    <w:rsid w:val="007A31D6"/>
    <w:rsid w:val="007A3238"/>
    <w:rsid w:val="007A332E"/>
    <w:rsid w:val="007A3336"/>
    <w:rsid w:val="007A333F"/>
    <w:rsid w:val="007A3346"/>
    <w:rsid w:val="007A336E"/>
    <w:rsid w:val="007A3397"/>
    <w:rsid w:val="007A3492"/>
    <w:rsid w:val="007A34DC"/>
    <w:rsid w:val="007A3545"/>
    <w:rsid w:val="007A355D"/>
    <w:rsid w:val="007A363A"/>
    <w:rsid w:val="007A36C0"/>
    <w:rsid w:val="007A3716"/>
    <w:rsid w:val="007A373A"/>
    <w:rsid w:val="007A3775"/>
    <w:rsid w:val="007A37A7"/>
    <w:rsid w:val="007A386E"/>
    <w:rsid w:val="007A3890"/>
    <w:rsid w:val="007A3A50"/>
    <w:rsid w:val="007A3B29"/>
    <w:rsid w:val="007A3B88"/>
    <w:rsid w:val="007A3C52"/>
    <w:rsid w:val="007A3D3A"/>
    <w:rsid w:val="007A3D86"/>
    <w:rsid w:val="007A3D8F"/>
    <w:rsid w:val="007A3DC2"/>
    <w:rsid w:val="007A3E0E"/>
    <w:rsid w:val="007A3F0D"/>
    <w:rsid w:val="007A4012"/>
    <w:rsid w:val="007A4102"/>
    <w:rsid w:val="007A4148"/>
    <w:rsid w:val="007A4182"/>
    <w:rsid w:val="007A41FA"/>
    <w:rsid w:val="007A4276"/>
    <w:rsid w:val="007A42CF"/>
    <w:rsid w:val="007A42D3"/>
    <w:rsid w:val="007A42ED"/>
    <w:rsid w:val="007A4314"/>
    <w:rsid w:val="007A4536"/>
    <w:rsid w:val="007A4548"/>
    <w:rsid w:val="007A462F"/>
    <w:rsid w:val="007A4652"/>
    <w:rsid w:val="007A466F"/>
    <w:rsid w:val="007A46E4"/>
    <w:rsid w:val="007A476E"/>
    <w:rsid w:val="007A47C8"/>
    <w:rsid w:val="007A4877"/>
    <w:rsid w:val="007A4ADF"/>
    <w:rsid w:val="007A4B45"/>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6E"/>
    <w:rsid w:val="007A55C7"/>
    <w:rsid w:val="007A55D6"/>
    <w:rsid w:val="007A560D"/>
    <w:rsid w:val="007A5674"/>
    <w:rsid w:val="007A567F"/>
    <w:rsid w:val="007A5711"/>
    <w:rsid w:val="007A5758"/>
    <w:rsid w:val="007A5800"/>
    <w:rsid w:val="007A583A"/>
    <w:rsid w:val="007A5843"/>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6C"/>
    <w:rsid w:val="007A6395"/>
    <w:rsid w:val="007A6422"/>
    <w:rsid w:val="007A642C"/>
    <w:rsid w:val="007A653C"/>
    <w:rsid w:val="007A6583"/>
    <w:rsid w:val="007A66DA"/>
    <w:rsid w:val="007A6821"/>
    <w:rsid w:val="007A684D"/>
    <w:rsid w:val="007A6877"/>
    <w:rsid w:val="007A6882"/>
    <w:rsid w:val="007A695A"/>
    <w:rsid w:val="007A6966"/>
    <w:rsid w:val="007A6971"/>
    <w:rsid w:val="007A6A46"/>
    <w:rsid w:val="007A6A70"/>
    <w:rsid w:val="007A6B0F"/>
    <w:rsid w:val="007A6C35"/>
    <w:rsid w:val="007A6C37"/>
    <w:rsid w:val="007A6C83"/>
    <w:rsid w:val="007A6CA9"/>
    <w:rsid w:val="007A6CCF"/>
    <w:rsid w:val="007A6D06"/>
    <w:rsid w:val="007A6DF1"/>
    <w:rsid w:val="007A6E0D"/>
    <w:rsid w:val="007A6E16"/>
    <w:rsid w:val="007A6E9E"/>
    <w:rsid w:val="007A6F10"/>
    <w:rsid w:val="007A6F8C"/>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8E5"/>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BE0"/>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AD"/>
    <w:rsid w:val="007B0595"/>
    <w:rsid w:val="007B0599"/>
    <w:rsid w:val="007B05CE"/>
    <w:rsid w:val="007B066B"/>
    <w:rsid w:val="007B0716"/>
    <w:rsid w:val="007B07C4"/>
    <w:rsid w:val="007B086F"/>
    <w:rsid w:val="007B08A1"/>
    <w:rsid w:val="007B08CA"/>
    <w:rsid w:val="007B093D"/>
    <w:rsid w:val="007B0965"/>
    <w:rsid w:val="007B097A"/>
    <w:rsid w:val="007B0A03"/>
    <w:rsid w:val="007B0A70"/>
    <w:rsid w:val="007B0A7D"/>
    <w:rsid w:val="007B0A8A"/>
    <w:rsid w:val="007B0AF2"/>
    <w:rsid w:val="007B0B59"/>
    <w:rsid w:val="007B0B72"/>
    <w:rsid w:val="007B0B83"/>
    <w:rsid w:val="007B0C52"/>
    <w:rsid w:val="007B0CE6"/>
    <w:rsid w:val="007B0D3C"/>
    <w:rsid w:val="007B0D74"/>
    <w:rsid w:val="007B0D89"/>
    <w:rsid w:val="007B0F6D"/>
    <w:rsid w:val="007B0F75"/>
    <w:rsid w:val="007B1085"/>
    <w:rsid w:val="007B10A3"/>
    <w:rsid w:val="007B115E"/>
    <w:rsid w:val="007B1187"/>
    <w:rsid w:val="007B11B8"/>
    <w:rsid w:val="007B11DE"/>
    <w:rsid w:val="007B11DF"/>
    <w:rsid w:val="007B11E8"/>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17"/>
    <w:rsid w:val="007B1E4B"/>
    <w:rsid w:val="007B1E5E"/>
    <w:rsid w:val="007B1EE1"/>
    <w:rsid w:val="007B1F04"/>
    <w:rsid w:val="007B1F09"/>
    <w:rsid w:val="007B1F56"/>
    <w:rsid w:val="007B2064"/>
    <w:rsid w:val="007B20A0"/>
    <w:rsid w:val="007B20EF"/>
    <w:rsid w:val="007B2107"/>
    <w:rsid w:val="007B2124"/>
    <w:rsid w:val="007B2180"/>
    <w:rsid w:val="007B2196"/>
    <w:rsid w:val="007B225A"/>
    <w:rsid w:val="007B23C7"/>
    <w:rsid w:val="007B245C"/>
    <w:rsid w:val="007B2472"/>
    <w:rsid w:val="007B2550"/>
    <w:rsid w:val="007B25B4"/>
    <w:rsid w:val="007B25C9"/>
    <w:rsid w:val="007B25D2"/>
    <w:rsid w:val="007B25D3"/>
    <w:rsid w:val="007B25DB"/>
    <w:rsid w:val="007B2632"/>
    <w:rsid w:val="007B26C0"/>
    <w:rsid w:val="007B26CD"/>
    <w:rsid w:val="007B26EA"/>
    <w:rsid w:val="007B279D"/>
    <w:rsid w:val="007B285E"/>
    <w:rsid w:val="007B28A1"/>
    <w:rsid w:val="007B2A7A"/>
    <w:rsid w:val="007B2AE0"/>
    <w:rsid w:val="007B2B08"/>
    <w:rsid w:val="007B2B0F"/>
    <w:rsid w:val="007B2BBD"/>
    <w:rsid w:val="007B2C4A"/>
    <w:rsid w:val="007B2CD4"/>
    <w:rsid w:val="007B2D98"/>
    <w:rsid w:val="007B2E3A"/>
    <w:rsid w:val="007B2EB6"/>
    <w:rsid w:val="007B2F46"/>
    <w:rsid w:val="007B308A"/>
    <w:rsid w:val="007B30AE"/>
    <w:rsid w:val="007B3111"/>
    <w:rsid w:val="007B3131"/>
    <w:rsid w:val="007B3137"/>
    <w:rsid w:val="007B3434"/>
    <w:rsid w:val="007B34B3"/>
    <w:rsid w:val="007B352B"/>
    <w:rsid w:val="007B352D"/>
    <w:rsid w:val="007B3640"/>
    <w:rsid w:val="007B368F"/>
    <w:rsid w:val="007B3789"/>
    <w:rsid w:val="007B38B8"/>
    <w:rsid w:val="007B38C3"/>
    <w:rsid w:val="007B391B"/>
    <w:rsid w:val="007B3930"/>
    <w:rsid w:val="007B396D"/>
    <w:rsid w:val="007B3989"/>
    <w:rsid w:val="007B3A12"/>
    <w:rsid w:val="007B3A56"/>
    <w:rsid w:val="007B3A7D"/>
    <w:rsid w:val="007B3BB0"/>
    <w:rsid w:val="007B3D4F"/>
    <w:rsid w:val="007B3D7F"/>
    <w:rsid w:val="007B3DBD"/>
    <w:rsid w:val="007B3E12"/>
    <w:rsid w:val="007B3F1F"/>
    <w:rsid w:val="007B3F31"/>
    <w:rsid w:val="007B3F3B"/>
    <w:rsid w:val="007B3F4D"/>
    <w:rsid w:val="007B3FB8"/>
    <w:rsid w:val="007B400D"/>
    <w:rsid w:val="007B406D"/>
    <w:rsid w:val="007B4115"/>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A"/>
    <w:rsid w:val="007B4DAB"/>
    <w:rsid w:val="007B4DB9"/>
    <w:rsid w:val="007B4E76"/>
    <w:rsid w:val="007B4F75"/>
    <w:rsid w:val="007B4FFB"/>
    <w:rsid w:val="007B5042"/>
    <w:rsid w:val="007B51BD"/>
    <w:rsid w:val="007B5371"/>
    <w:rsid w:val="007B537C"/>
    <w:rsid w:val="007B5486"/>
    <w:rsid w:val="007B54AF"/>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1DA"/>
    <w:rsid w:val="007B62AE"/>
    <w:rsid w:val="007B636E"/>
    <w:rsid w:val="007B638F"/>
    <w:rsid w:val="007B63AB"/>
    <w:rsid w:val="007B63E4"/>
    <w:rsid w:val="007B6409"/>
    <w:rsid w:val="007B641A"/>
    <w:rsid w:val="007B6447"/>
    <w:rsid w:val="007B645C"/>
    <w:rsid w:val="007B6521"/>
    <w:rsid w:val="007B6617"/>
    <w:rsid w:val="007B6618"/>
    <w:rsid w:val="007B66B7"/>
    <w:rsid w:val="007B6789"/>
    <w:rsid w:val="007B67AC"/>
    <w:rsid w:val="007B683B"/>
    <w:rsid w:val="007B6873"/>
    <w:rsid w:val="007B68F5"/>
    <w:rsid w:val="007B696A"/>
    <w:rsid w:val="007B6998"/>
    <w:rsid w:val="007B6A42"/>
    <w:rsid w:val="007B6A7D"/>
    <w:rsid w:val="007B6B0F"/>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76"/>
    <w:rsid w:val="007B72B2"/>
    <w:rsid w:val="007B7439"/>
    <w:rsid w:val="007B748E"/>
    <w:rsid w:val="007B7567"/>
    <w:rsid w:val="007B7592"/>
    <w:rsid w:val="007B762A"/>
    <w:rsid w:val="007B76CF"/>
    <w:rsid w:val="007B77F3"/>
    <w:rsid w:val="007B7877"/>
    <w:rsid w:val="007B7897"/>
    <w:rsid w:val="007B78B6"/>
    <w:rsid w:val="007B78D8"/>
    <w:rsid w:val="007B7974"/>
    <w:rsid w:val="007B7AB7"/>
    <w:rsid w:val="007B7ADD"/>
    <w:rsid w:val="007B7B7C"/>
    <w:rsid w:val="007B7C53"/>
    <w:rsid w:val="007B7C7D"/>
    <w:rsid w:val="007B7C96"/>
    <w:rsid w:val="007B7CF0"/>
    <w:rsid w:val="007B7D8C"/>
    <w:rsid w:val="007B7DC4"/>
    <w:rsid w:val="007B7E20"/>
    <w:rsid w:val="007B7E92"/>
    <w:rsid w:val="007B7F44"/>
    <w:rsid w:val="007B7F9B"/>
    <w:rsid w:val="007C005E"/>
    <w:rsid w:val="007C00D5"/>
    <w:rsid w:val="007C00D7"/>
    <w:rsid w:val="007C0107"/>
    <w:rsid w:val="007C015E"/>
    <w:rsid w:val="007C01BC"/>
    <w:rsid w:val="007C0225"/>
    <w:rsid w:val="007C022B"/>
    <w:rsid w:val="007C0238"/>
    <w:rsid w:val="007C02AF"/>
    <w:rsid w:val="007C0337"/>
    <w:rsid w:val="007C042F"/>
    <w:rsid w:val="007C0478"/>
    <w:rsid w:val="007C04EC"/>
    <w:rsid w:val="007C04F1"/>
    <w:rsid w:val="007C055A"/>
    <w:rsid w:val="007C0577"/>
    <w:rsid w:val="007C05A4"/>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6E"/>
    <w:rsid w:val="007C10FF"/>
    <w:rsid w:val="007C12DF"/>
    <w:rsid w:val="007C133B"/>
    <w:rsid w:val="007C135A"/>
    <w:rsid w:val="007C1370"/>
    <w:rsid w:val="007C1448"/>
    <w:rsid w:val="007C145F"/>
    <w:rsid w:val="007C147E"/>
    <w:rsid w:val="007C1594"/>
    <w:rsid w:val="007C159D"/>
    <w:rsid w:val="007C1625"/>
    <w:rsid w:val="007C1642"/>
    <w:rsid w:val="007C16D2"/>
    <w:rsid w:val="007C16F3"/>
    <w:rsid w:val="007C1712"/>
    <w:rsid w:val="007C1760"/>
    <w:rsid w:val="007C1763"/>
    <w:rsid w:val="007C1766"/>
    <w:rsid w:val="007C1891"/>
    <w:rsid w:val="007C1904"/>
    <w:rsid w:val="007C1921"/>
    <w:rsid w:val="007C1967"/>
    <w:rsid w:val="007C1979"/>
    <w:rsid w:val="007C19C8"/>
    <w:rsid w:val="007C19E1"/>
    <w:rsid w:val="007C1A47"/>
    <w:rsid w:val="007C1A6A"/>
    <w:rsid w:val="007C1AD2"/>
    <w:rsid w:val="007C1B16"/>
    <w:rsid w:val="007C1BA1"/>
    <w:rsid w:val="007C1BCD"/>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1FFD"/>
    <w:rsid w:val="007C200F"/>
    <w:rsid w:val="007C2022"/>
    <w:rsid w:val="007C2064"/>
    <w:rsid w:val="007C2082"/>
    <w:rsid w:val="007C215B"/>
    <w:rsid w:val="007C2166"/>
    <w:rsid w:val="007C2193"/>
    <w:rsid w:val="007C21F2"/>
    <w:rsid w:val="007C2205"/>
    <w:rsid w:val="007C220E"/>
    <w:rsid w:val="007C223E"/>
    <w:rsid w:val="007C2244"/>
    <w:rsid w:val="007C22A3"/>
    <w:rsid w:val="007C23B9"/>
    <w:rsid w:val="007C23FC"/>
    <w:rsid w:val="007C242A"/>
    <w:rsid w:val="007C2445"/>
    <w:rsid w:val="007C2463"/>
    <w:rsid w:val="007C2524"/>
    <w:rsid w:val="007C25C7"/>
    <w:rsid w:val="007C26A9"/>
    <w:rsid w:val="007C26DD"/>
    <w:rsid w:val="007C281C"/>
    <w:rsid w:val="007C2897"/>
    <w:rsid w:val="007C28F5"/>
    <w:rsid w:val="007C299B"/>
    <w:rsid w:val="007C29D1"/>
    <w:rsid w:val="007C29FC"/>
    <w:rsid w:val="007C2A9C"/>
    <w:rsid w:val="007C2AA0"/>
    <w:rsid w:val="007C2AB7"/>
    <w:rsid w:val="007C2B2E"/>
    <w:rsid w:val="007C2B48"/>
    <w:rsid w:val="007C2B6F"/>
    <w:rsid w:val="007C2C84"/>
    <w:rsid w:val="007C2C89"/>
    <w:rsid w:val="007C2E12"/>
    <w:rsid w:val="007C2E67"/>
    <w:rsid w:val="007C2E6A"/>
    <w:rsid w:val="007C2EC7"/>
    <w:rsid w:val="007C2F06"/>
    <w:rsid w:val="007C2F52"/>
    <w:rsid w:val="007C2FCD"/>
    <w:rsid w:val="007C2FD4"/>
    <w:rsid w:val="007C2FF7"/>
    <w:rsid w:val="007C3028"/>
    <w:rsid w:val="007C3062"/>
    <w:rsid w:val="007C30A1"/>
    <w:rsid w:val="007C30E7"/>
    <w:rsid w:val="007C30FC"/>
    <w:rsid w:val="007C31D5"/>
    <w:rsid w:val="007C31DB"/>
    <w:rsid w:val="007C31E4"/>
    <w:rsid w:val="007C3208"/>
    <w:rsid w:val="007C3241"/>
    <w:rsid w:val="007C32D7"/>
    <w:rsid w:val="007C3390"/>
    <w:rsid w:val="007C345A"/>
    <w:rsid w:val="007C3506"/>
    <w:rsid w:val="007C35BD"/>
    <w:rsid w:val="007C35E1"/>
    <w:rsid w:val="007C35EC"/>
    <w:rsid w:val="007C3613"/>
    <w:rsid w:val="007C3659"/>
    <w:rsid w:val="007C36F9"/>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219"/>
    <w:rsid w:val="007C4263"/>
    <w:rsid w:val="007C4288"/>
    <w:rsid w:val="007C42B0"/>
    <w:rsid w:val="007C4336"/>
    <w:rsid w:val="007C4370"/>
    <w:rsid w:val="007C43E2"/>
    <w:rsid w:val="007C43F5"/>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1F"/>
    <w:rsid w:val="007C50E2"/>
    <w:rsid w:val="007C5126"/>
    <w:rsid w:val="007C5145"/>
    <w:rsid w:val="007C5168"/>
    <w:rsid w:val="007C51B0"/>
    <w:rsid w:val="007C51B8"/>
    <w:rsid w:val="007C52A8"/>
    <w:rsid w:val="007C52D4"/>
    <w:rsid w:val="007C52E1"/>
    <w:rsid w:val="007C52F4"/>
    <w:rsid w:val="007C5329"/>
    <w:rsid w:val="007C5365"/>
    <w:rsid w:val="007C5382"/>
    <w:rsid w:val="007C55AF"/>
    <w:rsid w:val="007C5603"/>
    <w:rsid w:val="007C56CB"/>
    <w:rsid w:val="007C5758"/>
    <w:rsid w:val="007C590A"/>
    <w:rsid w:val="007C5954"/>
    <w:rsid w:val="007C5963"/>
    <w:rsid w:val="007C59B9"/>
    <w:rsid w:val="007C5A19"/>
    <w:rsid w:val="007C5A7D"/>
    <w:rsid w:val="007C5AA2"/>
    <w:rsid w:val="007C5BBE"/>
    <w:rsid w:val="007C5C32"/>
    <w:rsid w:val="007C5D10"/>
    <w:rsid w:val="007C5D3E"/>
    <w:rsid w:val="007C5DDF"/>
    <w:rsid w:val="007C5E2B"/>
    <w:rsid w:val="007C5F14"/>
    <w:rsid w:val="007C5F46"/>
    <w:rsid w:val="007C5FDA"/>
    <w:rsid w:val="007C6114"/>
    <w:rsid w:val="007C61BC"/>
    <w:rsid w:val="007C621C"/>
    <w:rsid w:val="007C621E"/>
    <w:rsid w:val="007C6249"/>
    <w:rsid w:val="007C636E"/>
    <w:rsid w:val="007C6393"/>
    <w:rsid w:val="007C63A2"/>
    <w:rsid w:val="007C645B"/>
    <w:rsid w:val="007C64CA"/>
    <w:rsid w:val="007C6562"/>
    <w:rsid w:val="007C65C5"/>
    <w:rsid w:val="007C65EE"/>
    <w:rsid w:val="007C6688"/>
    <w:rsid w:val="007C6708"/>
    <w:rsid w:val="007C6724"/>
    <w:rsid w:val="007C677A"/>
    <w:rsid w:val="007C678D"/>
    <w:rsid w:val="007C686A"/>
    <w:rsid w:val="007C686E"/>
    <w:rsid w:val="007C689B"/>
    <w:rsid w:val="007C68B3"/>
    <w:rsid w:val="007C698B"/>
    <w:rsid w:val="007C69DF"/>
    <w:rsid w:val="007C6AEE"/>
    <w:rsid w:val="007C6B05"/>
    <w:rsid w:val="007C6BF7"/>
    <w:rsid w:val="007C6D0B"/>
    <w:rsid w:val="007C6D65"/>
    <w:rsid w:val="007C6ED4"/>
    <w:rsid w:val="007C6EE2"/>
    <w:rsid w:val="007C6F02"/>
    <w:rsid w:val="007C6F35"/>
    <w:rsid w:val="007C6F49"/>
    <w:rsid w:val="007C6F5E"/>
    <w:rsid w:val="007C6F85"/>
    <w:rsid w:val="007C70E9"/>
    <w:rsid w:val="007C712D"/>
    <w:rsid w:val="007C717D"/>
    <w:rsid w:val="007C7342"/>
    <w:rsid w:val="007C735A"/>
    <w:rsid w:val="007C73AF"/>
    <w:rsid w:val="007C73BB"/>
    <w:rsid w:val="007C73EF"/>
    <w:rsid w:val="007C7528"/>
    <w:rsid w:val="007C753B"/>
    <w:rsid w:val="007C75DE"/>
    <w:rsid w:val="007C75EA"/>
    <w:rsid w:val="007C76C7"/>
    <w:rsid w:val="007C76DD"/>
    <w:rsid w:val="007C76F9"/>
    <w:rsid w:val="007C7744"/>
    <w:rsid w:val="007C7763"/>
    <w:rsid w:val="007C7767"/>
    <w:rsid w:val="007C7769"/>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A72"/>
    <w:rsid w:val="007D0A73"/>
    <w:rsid w:val="007D0C0A"/>
    <w:rsid w:val="007D0C45"/>
    <w:rsid w:val="007D0C68"/>
    <w:rsid w:val="007D0CA6"/>
    <w:rsid w:val="007D0D3A"/>
    <w:rsid w:val="007D0D3E"/>
    <w:rsid w:val="007D0D75"/>
    <w:rsid w:val="007D0DAC"/>
    <w:rsid w:val="007D0E28"/>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BCC"/>
    <w:rsid w:val="007D1BE2"/>
    <w:rsid w:val="007D1BE5"/>
    <w:rsid w:val="007D1E48"/>
    <w:rsid w:val="007D1F72"/>
    <w:rsid w:val="007D1F97"/>
    <w:rsid w:val="007D1FB2"/>
    <w:rsid w:val="007D2021"/>
    <w:rsid w:val="007D206D"/>
    <w:rsid w:val="007D20EE"/>
    <w:rsid w:val="007D2121"/>
    <w:rsid w:val="007D22A3"/>
    <w:rsid w:val="007D23C8"/>
    <w:rsid w:val="007D2415"/>
    <w:rsid w:val="007D2457"/>
    <w:rsid w:val="007D2477"/>
    <w:rsid w:val="007D247D"/>
    <w:rsid w:val="007D2557"/>
    <w:rsid w:val="007D2651"/>
    <w:rsid w:val="007D2708"/>
    <w:rsid w:val="007D272B"/>
    <w:rsid w:val="007D274E"/>
    <w:rsid w:val="007D27FC"/>
    <w:rsid w:val="007D2811"/>
    <w:rsid w:val="007D2839"/>
    <w:rsid w:val="007D2960"/>
    <w:rsid w:val="007D2A16"/>
    <w:rsid w:val="007D2C3A"/>
    <w:rsid w:val="007D2C53"/>
    <w:rsid w:val="007D2C5E"/>
    <w:rsid w:val="007D2D08"/>
    <w:rsid w:val="007D2D1E"/>
    <w:rsid w:val="007D2E1D"/>
    <w:rsid w:val="007D2E30"/>
    <w:rsid w:val="007D2F05"/>
    <w:rsid w:val="007D2F53"/>
    <w:rsid w:val="007D2F6F"/>
    <w:rsid w:val="007D2FCE"/>
    <w:rsid w:val="007D3016"/>
    <w:rsid w:val="007D319F"/>
    <w:rsid w:val="007D3225"/>
    <w:rsid w:val="007D3278"/>
    <w:rsid w:val="007D32F3"/>
    <w:rsid w:val="007D33D1"/>
    <w:rsid w:val="007D34EA"/>
    <w:rsid w:val="007D34FC"/>
    <w:rsid w:val="007D3586"/>
    <w:rsid w:val="007D359E"/>
    <w:rsid w:val="007D372F"/>
    <w:rsid w:val="007D3747"/>
    <w:rsid w:val="007D375A"/>
    <w:rsid w:val="007D37B0"/>
    <w:rsid w:val="007D37B3"/>
    <w:rsid w:val="007D37EC"/>
    <w:rsid w:val="007D381D"/>
    <w:rsid w:val="007D3894"/>
    <w:rsid w:val="007D394B"/>
    <w:rsid w:val="007D3AD1"/>
    <w:rsid w:val="007D3AF4"/>
    <w:rsid w:val="007D3B26"/>
    <w:rsid w:val="007D3BB2"/>
    <w:rsid w:val="007D3CB3"/>
    <w:rsid w:val="007D3CBD"/>
    <w:rsid w:val="007D3CC0"/>
    <w:rsid w:val="007D3CF4"/>
    <w:rsid w:val="007D3E06"/>
    <w:rsid w:val="007D3E69"/>
    <w:rsid w:val="007D3E8A"/>
    <w:rsid w:val="007D3EC1"/>
    <w:rsid w:val="007D3F41"/>
    <w:rsid w:val="007D3F6C"/>
    <w:rsid w:val="007D3F8C"/>
    <w:rsid w:val="007D4104"/>
    <w:rsid w:val="007D4181"/>
    <w:rsid w:val="007D4182"/>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B01"/>
    <w:rsid w:val="007D4B36"/>
    <w:rsid w:val="007D4BCD"/>
    <w:rsid w:val="007D4CD1"/>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5A9"/>
    <w:rsid w:val="007D56B0"/>
    <w:rsid w:val="007D578E"/>
    <w:rsid w:val="007D57D1"/>
    <w:rsid w:val="007D582D"/>
    <w:rsid w:val="007D58ED"/>
    <w:rsid w:val="007D590D"/>
    <w:rsid w:val="007D5972"/>
    <w:rsid w:val="007D59A4"/>
    <w:rsid w:val="007D59EF"/>
    <w:rsid w:val="007D5A2E"/>
    <w:rsid w:val="007D5A63"/>
    <w:rsid w:val="007D5A68"/>
    <w:rsid w:val="007D5ADA"/>
    <w:rsid w:val="007D5B79"/>
    <w:rsid w:val="007D5BA3"/>
    <w:rsid w:val="007D5BC0"/>
    <w:rsid w:val="007D5BCC"/>
    <w:rsid w:val="007D5C70"/>
    <w:rsid w:val="007D5D1B"/>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53E"/>
    <w:rsid w:val="007D6550"/>
    <w:rsid w:val="007D65E5"/>
    <w:rsid w:val="007D6642"/>
    <w:rsid w:val="007D66AC"/>
    <w:rsid w:val="007D679E"/>
    <w:rsid w:val="007D6872"/>
    <w:rsid w:val="007D6979"/>
    <w:rsid w:val="007D698E"/>
    <w:rsid w:val="007D6A6F"/>
    <w:rsid w:val="007D6A85"/>
    <w:rsid w:val="007D6A8E"/>
    <w:rsid w:val="007D6A98"/>
    <w:rsid w:val="007D6AC6"/>
    <w:rsid w:val="007D6B39"/>
    <w:rsid w:val="007D6BA1"/>
    <w:rsid w:val="007D6C70"/>
    <w:rsid w:val="007D6D09"/>
    <w:rsid w:val="007D6E65"/>
    <w:rsid w:val="007D6F7A"/>
    <w:rsid w:val="007D6F99"/>
    <w:rsid w:val="007D703C"/>
    <w:rsid w:val="007D7053"/>
    <w:rsid w:val="007D729C"/>
    <w:rsid w:val="007D72E4"/>
    <w:rsid w:val="007D739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B4B"/>
    <w:rsid w:val="007D7CCD"/>
    <w:rsid w:val="007D7D05"/>
    <w:rsid w:val="007D7F3F"/>
    <w:rsid w:val="007D7FAB"/>
    <w:rsid w:val="007D7FC0"/>
    <w:rsid w:val="007E007A"/>
    <w:rsid w:val="007E00A1"/>
    <w:rsid w:val="007E011D"/>
    <w:rsid w:val="007E014F"/>
    <w:rsid w:val="007E0222"/>
    <w:rsid w:val="007E024E"/>
    <w:rsid w:val="007E035F"/>
    <w:rsid w:val="007E03A3"/>
    <w:rsid w:val="007E03A7"/>
    <w:rsid w:val="007E04BD"/>
    <w:rsid w:val="007E0569"/>
    <w:rsid w:val="007E056E"/>
    <w:rsid w:val="007E0593"/>
    <w:rsid w:val="007E05F7"/>
    <w:rsid w:val="007E062C"/>
    <w:rsid w:val="007E06A2"/>
    <w:rsid w:val="007E06D7"/>
    <w:rsid w:val="007E06E3"/>
    <w:rsid w:val="007E0731"/>
    <w:rsid w:val="007E074F"/>
    <w:rsid w:val="007E075A"/>
    <w:rsid w:val="007E07BA"/>
    <w:rsid w:val="007E07EB"/>
    <w:rsid w:val="007E0823"/>
    <w:rsid w:val="007E086D"/>
    <w:rsid w:val="007E08C8"/>
    <w:rsid w:val="007E08DE"/>
    <w:rsid w:val="007E0924"/>
    <w:rsid w:val="007E09B2"/>
    <w:rsid w:val="007E09C6"/>
    <w:rsid w:val="007E09CE"/>
    <w:rsid w:val="007E0A79"/>
    <w:rsid w:val="007E0AD7"/>
    <w:rsid w:val="007E0B6B"/>
    <w:rsid w:val="007E0BB8"/>
    <w:rsid w:val="007E0BBC"/>
    <w:rsid w:val="007E0C68"/>
    <w:rsid w:val="007E0C69"/>
    <w:rsid w:val="007E0C8B"/>
    <w:rsid w:val="007E0CA9"/>
    <w:rsid w:val="007E0CE6"/>
    <w:rsid w:val="007E0D5E"/>
    <w:rsid w:val="007E0D6C"/>
    <w:rsid w:val="007E0F14"/>
    <w:rsid w:val="007E1014"/>
    <w:rsid w:val="007E1024"/>
    <w:rsid w:val="007E106C"/>
    <w:rsid w:val="007E109C"/>
    <w:rsid w:val="007E10BA"/>
    <w:rsid w:val="007E1155"/>
    <w:rsid w:val="007E11E2"/>
    <w:rsid w:val="007E12A6"/>
    <w:rsid w:val="007E12D0"/>
    <w:rsid w:val="007E12FD"/>
    <w:rsid w:val="007E1376"/>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1E63"/>
    <w:rsid w:val="007E2020"/>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C04"/>
    <w:rsid w:val="007E2C8C"/>
    <w:rsid w:val="007E2CD5"/>
    <w:rsid w:val="007E2D00"/>
    <w:rsid w:val="007E2D24"/>
    <w:rsid w:val="007E2D56"/>
    <w:rsid w:val="007E2E6C"/>
    <w:rsid w:val="007E2E9D"/>
    <w:rsid w:val="007E2EB7"/>
    <w:rsid w:val="007E2FC4"/>
    <w:rsid w:val="007E2FE7"/>
    <w:rsid w:val="007E30D4"/>
    <w:rsid w:val="007E310C"/>
    <w:rsid w:val="007E3142"/>
    <w:rsid w:val="007E3210"/>
    <w:rsid w:val="007E321E"/>
    <w:rsid w:val="007E3386"/>
    <w:rsid w:val="007E33AD"/>
    <w:rsid w:val="007E33BB"/>
    <w:rsid w:val="007E3433"/>
    <w:rsid w:val="007E344D"/>
    <w:rsid w:val="007E354C"/>
    <w:rsid w:val="007E35B9"/>
    <w:rsid w:val="007E3721"/>
    <w:rsid w:val="007E37B7"/>
    <w:rsid w:val="007E3892"/>
    <w:rsid w:val="007E3989"/>
    <w:rsid w:val="007E3A6A"/>
    <w:rsid w:val="007E3A77"/>
    <w:rsid w:val="007E3B50"/>
    <w:rsid w:val="007E3B62"/>
    <w:rsid w:val="007E3B66"/>
    <w:rsid w:val="007E3BA0"/>
    <w:rsid w:val="007E3C04"/>
    <w:rsid w:val="007E3C8C"/>
    <w:rsid w:val="007E3CB4"/>
    <w:rsid w:val="007E3F08"/>
    <w:rsid w:val="007E3F2A"/>
    <w:rsid w:val="007E3F37"/>
    <w:rsid w:val="007E3FE8"/>
    <w:rsid w:val="007E4004"/>
    <w:rsid w:val="007E4026"/>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A4"/>
    <w:rsid w:val="007E4A61"/>
    <w:rsid w:val="007E4BB3"/>
    <w:rsid w:val="007E4C2C"/>
    <w:rsid w:val="007E4C75"/>
    <w:rsid w:val="007E4C94"/>
    <w:rsid w:val="007E4E86"/>
    <w:rsid w:val="007E4E90"/>
    <w:rsid w:val="007E4F67"/>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AC"/>
    <w:rsid w:val="007E58EA"/>
    <w:rsid w:val="007E58F2"/>
    <w:rsid w:val="007E596B"/>
    <w:rsid w:val="007E5973"/>
    <w:rsid w:val="007E5A0C"/>
    <w:rsid w:val="007E5A72"/>
    <w:rsid w:val="007E5C00"/>
    <w:rsid w:val="007E5CB6"/>
    <w:rsid w:val="007E5D70"/>
    <w:rsid w:val="007E5DBE"/>
    <w:rsid w:val="007E5DF0"/>
    <w:rsid w:val="007E5FDB"/>
    <w:rsid w:val="007E6031"/>
    <w:rsid w:val="007E60E2"/>
    <w:rsid w:val="007E6124"/>
    <w:rsid w:val="007E6261"/>
    <w:rsid w:val="007E6294"/>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46"/>
    <w:rsid w:val="007E6D47"/>
    <w:rsid w:val="007E6D9A"/>
    <w:rsid w:val="007E6DC5"/>
    <w:rsid w:val="007E6EC3"/>
    <w:rsid w:val="007E6F02"/>
    <w:rsid w:val="007E6F34"/>
    <w:rsid w:val="007E705A"/>
    <w:rsid w:val="007E7094"/>
    <w:rsid w:val="007E7172"/>
    <w:rsid w:val="007E71B4"/>
    <w:rsid w:val="007E71BC"/>
    <w:rsid w:val="007E71D0"/>
    <w:rsid w:val="007E7205"/>
    <w:rsid w:val="007E7292"/>
    <w:rsid w:val="007E72C2"/>
    <w:rsid w:val="007E7435"/>
    <w:rsid w:val="007E7450"/>
    <w:rsid w:val="007E7472"/>
    <w:rsid w:val="007E7480"/>
    <w:rsid w:val="007E74F2"/>
    <w:rsid w:val="007E7516"/>
    <w:rsid w:val="007E7537"/>
    <w:rsid w:val="007E75B8"/>
    <w:rsid w:val="007E76A6"/>
    <w:rsid w:val="007E76AA"/>
    <w:rsid w:val="007E76E8"/>
    <w:rsid w:val="007E771C"/>
    <w:rsid w:val="007E788E"/>
    <w:rsid w:val="007E78C7"/>
    <w:rsid w:val="007E7961"/>
    <w:rsid w:val="007E7A09"/>
    <w:rsid w:val="007E7A5F"/>
    <w:rsid w:val="007E7C16"/>
    <w:rsid w:val="007E7CA6"/>
    <w:rsid w:val="007E7DC5"/>
    <w:rsid w:val="007E7DFB"/>
    <w:rsid w:val="007E7DFF"/>
    <w:rsid w:val="007E7E46"/>
    <w:rsid w:val="007E7FAC"/>
    <w:rsid w:val="007E7FEF"/>
    <w:rsid w:val="007F003C"/>
    <w:rsid w:val="007F0059"/>
    <w:rsid w:val="007F00F0"/>
    <w:rsid w:val="007F012E"/>
    <w:rsid w:val="007F018C"/>
    <w:rsid w:val="007F01B6"/>
    <w:rsid w:val="007F01DA"/>
    <w:rsid w:val="007F01E9"/>
    <w:rsid w:val="007F0210"/>
    <w:rsid w:val="007F0291"/>
    <w:rsid w:val="007F044B"/>
    <w:rsid w:val="007F0533"/>
    <w:rsid w:val="007F05E0"/>
    <w:rsid w:val="007F06E1"/>
    <w:rsid w:val="007F082D"/>
    <w:rsid w:val="007F084A"/>
    <w:rsid w:val="007F08AD"/>
    <w:rsid w:val="007F0926"/>
    <w:rsid w:val="007F0941"/>
    <w:rsid w:val="007F095C"/>
    <w:rsid w:val="007F09AD"/>
    <w:rsid w:val="007F09D3"/>
    <w:rsid w:val="007F0A61"/>
    <w:rsid w:val="007F0ACA"/>
    <w:rsid w:val="007F0C42"/>
    <w:rsid w:val="007F0C84"/>
    <w:rsid w:val="007F0CCB"/>
    <w:rsid w:val="007F0DBF"/>
    <w:rsid w:val="007F0DF1"/>
    <w:rsid w:val="007F0E10"/>
    <w:rsid w:val="007F0E2A"/>
    <w:rsid w:val="007F0E6B"/>
    <w:rsid w:val="007F0E9F"/>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7"/>
    <w:rsid w:val="007F166B"/>
    <w:rsid w:val="007F189C"/>
    <w:rsid w:val="007F193E"/>
    <w:rsid w:val="007F1953"/>
    <w:rsid w:val="007F1980"/>
    <w:rsid w:val="007F1BA5"/>
    <w:rsid w:val="007F1BAE"/>
    <w:rsid w:val="007F1BF9"/>
    <w:rsid w:val="007F1C14"/>
    <w:rsid w:val="007F1C58"/>
    <w:rsid w:val="007F1C8E"/>
    <w:rsid w:val="007F1CA5"/>
    <w:rsid w:val="007F1CA7"/>
    <w:rsid w:val="007F1CE9"/>
    <w:rsid w:val="007F1DE1"/>
    <w:rsid w:val="007F1DF8"/>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28"/>
    <w:rsid w:val="007F2832"/>
    <w:rsid w:val="007F2875"/>
    <w:rsid w:val="007F28C4"/>
    <w:rsid w:val="007F29CA"/>
    <w:rsid w:val="007F2A14"/>
    <w:rsid w:val="007F2A22"/>
    <w:rsid w:val="007F2A94"/>
    <w:rsid w:val="007F2AB8"/>
    <w:rsid w:val="007F2B99"/>
    <w:rsid w:val="007F2BBA"/>
    <w:rsid w:val="007F2BE7"/>
    <w:rsid w:val="007F2BEE"/>
    <w:rsid w:val="007F2D10"/>
    <w:rsid w:val="007F2D11"/>
    <w:rsid w:val="007F2E16"/>
    <w:rsid w:val="007F2E92"/>
    <w:rsid w:val="007F2F53"/>
    <w:rsid w:val="007F3011"/>
    <w:rsid w:val="007F3043"/>
    <w:rsid w:val="007F3062"/>
    <w:rsid w:val="007F307C"/>
    <w:rsid w:val="007F30AD"/>
    <w:rsid w:val="007F30ED"/>
    <w:rsid w:val="007F3151"/>
    <w:rsid w:val="007F31E1"/>
    <w:rsid w:val="007F327A"/>
    <w:rsid w:val="007F329B"/>
    <w:rsid w:val="007F3308"/>
    <w:rsid w:val="007F34B6"/>
    <w:rsid w:val="007F34B9"/>
    <w:rsid w:val="007F34F5"/>
    <w:rsid w:val="007F352F"/>
    <w:rsid w:val="007F3598"/>
    <w:rsid w:val="007F3645"/>
    <w:rsid w:val="007F3665"/>
    <w:rsid w:val="007F3732"/>
    <w:rsid w:val="007F3739"/>
    <w:rsid w:val="007F37E4"/>
    <w:rsid w:val="007F3896"/>
    <w:rsid w:val="007F39DA"/>
    <w:rsid w:val="007F3A15"/>
    <w:rsid w:val="007F3A1C"/>
    <w:rsid w:val="007F3A3F"/>
    <w:rsid w:val="007F3A7D"/>
    <w:rsid w:val="007F3A97"/>
    <w:rsid w:val="007F3AEE"/>
    <w:rsid w:val="007F3B1F"/>
    <w:rsid w:val="007F3C11"/>
    <w:rsid w:val="007F3C89"/>
    <w:rsid w:val="007F3CDF"/>
    <w:rsid w:val="007F3D9E"/>
    <w:rsid w:val="007F3DDD"/>
    <w:rsid w:val="007F3DEC"/>
    <w:rsid w:val="007F3E9B"/>
    <w:rsid w:val="007F3EBE"/>
    <w:rsid w:val="007F3F3B"/>
    <w:rsid w:val="007F4028"/>
    <w:rsid w:val="007F4092"/>
    <w:rsid w:val="007F414E"/>
    <w:rsid w:val="007F418B"/>
    <w:rsid w:val="007F41D3"/>
    <w:rsid w:val="007F4249"/>
    <w:rsid w:val="007F4301"/>
    <w:rsid w:val="007F431D"/>
    <w:rsid w:val="007F433C"/>
    <w:rsid w:val="007F4351"/>
    <w:rsid w:val="007F43D6"/>
    <w:rsid w:val="007F4429"/>
    <w:rsid w:val="007F4460"/>
    <w:rsid w:val="007F4519"/>
    <w:rsid w:val="007F4575"/>
    <w:rsid w:val="007F462A"/>
    <w:rsid w:val="007F46DF"/>
    <w:rsid w:val="007F47FE"/>
    <w:rsid w:val="007F486F"/>
    <w:rsid w:val="007F48AA"/>
    <w:rsid w:val="007F48B4"/>
    <w:rsid w:val="007F4BA9"/>
    <w:rsid w:val="007F4BD9"/>
    <w:rsid w:val="007F4C32"/>
    <w:rsid w:val="007F4D29"/>
    <w:rsid w:val="007F4D7C"/>
    <w:rsid w:val="007F4E1E"/>
    <w:rsid w:val="007F4F36"/>
    <w:rsid w:val="007F4F7C"/>
    <w:rsid w:val="007F504F"/>
    <w:rsid w:val="007F519E"/>
    <w:rsid w:val="007F5247"/>
    <w:rsid w:val="007F53F9"/>
    <w:rsid w:val="007F546C"/>
    <w:rsid w:val="007F54B6"/>
    <w:rsid w:val="007F54D7"/>
    <w:rsid w:val="007F551B"/>
    <w:rsid w:val="007F5548"/>
    <w:rsid w:val="007F5739"/>
    <w:rsid w:val="007F573F"/>
    <w:rsid w:val="007F578C"/>
    <w:rsid w:val="007F5965"/>
    <w:rsid w:val="007F5A25"/>
    <w:rsid w:val="007F5C16"/>
    <w:rsid w:val="007F5C32"/>
    <w:rsid w:val="007F5CD7"/>
    <w:rsid w:val="007F5CEB"/>
    <w:rsid w:val="007F5D66"/>
    <w:rsid w:val="007F5E1D"/>
    <w:rsid w:val="007F5F2A"/>
    <w:rsid w:val="007F5F89"/>
    <w:rsid w:val="007F601D"/>
    <w:rsid w:val="007F6027"/>
    <w:rsid w:val="007F60A3"/>
    <w:rsid w:val="007F60A8"/>
    <w:rsid w:val="007F60EC"/>
    <w:rsid w:val="007F60F3"/>
    <w:rsid w:val="007F611E"/>
    <w:rsid w:val="007F61BA"/>
    <w:rsid w:val="007F62AE"/>
    <w:rsid w:val="007F632C"/>
    <w:rsid w:val="007F6396"/>
    <w:rsid w:val="007F63F3"/>
    <w:rsid w:val="007F641D"/>
    <w:rsid w:val="007F645B"/>
    <w:rsid w:val="007F648A"/>
    <w:rsid w:val="007F64E4"/>
    <w:rsid w:val="007F64F8"/>
    <w:rsid w:val="007F65A6"/>
    <w:rsid w:val="007F65BB"/>
    <w:rsid w:val="007F667D"/>
    <w:rsid w:val="007F66AC"/>
    <w:rsid w:val="007F66C3"/>
    <w:rsid w:val="007F6709"/>
    <w:rsid w:val="007F6733"/>
    <w:rsid w:val="007F6758"/>
    <w:rsid w:val="007F6823"/>
    <w:rsid w:val="007F6876"/>
    <w:rsid w:val="007F6887"/>
    <w:rsid w:val="007F6986"/>
    <w:rsid w:val="007F69CF"/>
    <w:rsid w:val="007F6A8D"/>
    <w:rsid w:val="007F6AA3"/>
    <w:rsid w:val="007F6AD4"/>
    <w:rsid w:val="007F6B9F"/>
    <w:rsid w:val="007F6CAB"/>
    <w:rsid w:val="007F6D15"/>
    <w:rsid w:val="007F6D73"/>
    <w:rsid w:val="007F6F6E"/>
    <w:rsid w:val="007F6F8E"/>
    <w:rsid w:val="007F7008"/>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164"/>
    <w:rsid w:val="0080016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930"/>
    <w:rsid w:val="008009FF"/>
    <w:rsid w:val="00800A0F"/>
    <w:rsid w:val="00800A60"/>
    <w:rsid w:val="00800AAD"/>
    <w:rsid w:val="00800B70"/>
    <w:rsid w:val="00800C4C"/>
    <w:rsid w:val="00800D6A"/>
    <w:rsid w:val="00800F01"/>
    <w:rsid w:val="00800F14"/>
    <w:rsid w:val="00800F61"/>
    <w:rsid w:val="00800F7F"/>
    <w:rsid w:val="00800F95"/>
    <w:rsid w:val="0080107D"/>
    <w:rsid w:val="00801150"/>
    <w:rsid w:val="00801216"/>
    <w:rsid w:val="00801226"/>
    <w:rsid w:val="00801231"/>
    <w:rsid w:val="00801241"/>
    <w:rsid w:val="0080127E"/>
    <w:rsid w:val="008013DE"/>
    <w:rsid w:val="00801415"/>
    <w:rsid w:val="0080142D"/>
    <w:rsid w:val="00801448"/>
    <w:rsid w:val="0080144D"/>
    <w:rsid w:val="00801451"/>
    <w:rsid w:val="00801496"/>
    <w:rsid w:val="008014DB"/>
    <w:rsid w:val="008014EF"/>
    <w:rsid w:val="00801558"/>
    <w:rsid w:val="008015C9"/>
    <w:rsid w:val="0080165B"/>
    <w:rsid w:val="00801687"/>
    <w:rsid w:val="008016EB"/>
    <w:rsid w:val="00801704"/>
    <w:rsid w:val="0080171F"/>
    <w:rsid w:val="0080186F"/>
    <w:rsid w:val="008018B1"/>
    <w:rsid w:val="008018FB"/>
    <w:rsid w:val="00801985"/>
    <w:rsid w:val="00801A66"/>
    <w:rsid w:val="00801AB2"/>
    <w:rsid w:val="00801B48"/>
    <w:rsid w:val="00801B75"/>
    <w:rsid w:val="00801B85"/>
    <w:rsid w:val="00801BF8"/>
    <w:rsid w:val="00801CF6"/>
    <w:rsid w:val="00801D25"/>
    <w:rsid w:val="00801D75"/>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22"/>
    <w:rsid w:val="0080247F"/>
    <w:rsid w:val="00802491"/>
    <w:rsid w:val="008024A0"/>
    <w:rsid w:val="0080255A"/>
    <w:rsid w:val="0080264A"/>
    <w:rsid w:val="008026C9"/>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D"/>
    <w:rsid w:val="00802C2C"/>
    <w:rsid w:val="00802C35"/>
    <w:rsid w:val="00802D9E"/>
    <w:rsid w:val="00802E67"/>
    <w:rsid w:val="00802E84"/>
    <w:rsid w:val="00802EF1"/>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4"/>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595"/>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EB"/>
    <w:rsid w:val="00804FBB"/>
    <w:rsid w:val="0080502C"/>
    <w:rsid w:val="00805075"/>
    <w:rsid w:val="008050BD"/>
    <w:rsid w:val="008051BA"/>
    <w:rsid w:val="00805218"/>
    <w:rsid w:val="0080521B"/>
    <w:rsid w:val="008052AC"/>
    <w:rsid w:val="008052D3"/>
    <w:rsid w:val="008052EE"/>
    <w:rsid w:val="008053AC"/>
    <w:rsid w:val="008053E8"/>
    <w:rsid w:val="00805446"/>
    <w:rsid w:val="00805450"/>
    <w:rsid w:val="0080547C"/>
    <w:rsid w:val="008055B0"/>
    <w:rsid w:val="00805673"/>
    <w:rsid w:val="008056FE"/>
    <w:rsid w:val="00805752"/>
    <w:rsid w:val="0080576D"/>
    <w:rsid w:val="008057A7"/>
    <w:rsid w:val="0080581B"/>
    <w:rsid w:val="00805856"/>
    <w:rsid w:val="00805889"/>
    <w:rsid w:val="00805974"/>
    <w:rsid w:val="008059E5"/>
    <w:rsid w:val="00805A90"/>
    <w:rsid w:val="00805B01"/>
    <w:rsid w:val="00805B4A"/>
    <w:rsid w:val="00805B57"/>
    <w:rsid w:val="00805BA5"/>
    <w:rsid w:val="00805BEC"/>
    <w:rsid w:val="00805BF6"/>
    <w:rsid w:val="00805C83"/>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399"/>
    <w:rsid w:val="0080648D"/>
    <w:rsid w:val="008064A7"/>
    <w:rsid w:val="008065CD"/>
    <w:rsid w:val="00806726"/>
    <w:rsid w:val="008067A6"/>
    <w:rsid w:val="008067B0"/>
    <w:rsid w:val="008067D4"/>
    <w:rsid w:val="008067F4"/>
    <w:rsid w:val="00806834"/>
    <w:rsid w:val="00806899"/>
    <w:rsid w:val="00806957"/>
    <w:rsid w:val="008069B3"/>
    <w:rsid w:val="00806B11"/>
    <w:rsid w:val="00806C42"/>
    <w:rsid w:val="00806E7F"/>
    <w:rsid w:val="00806EAA"/>
    <w:rsid w:val="00806FD7"/>
    <w:rsid w:val="0080702B"/>
    <w:rsid w:val="00807193"/>
    <w:rsid w:val="008071B0"/>
    <w:rsid w:val="008071DC"/>
    <w:rsid w:val="00807216"/>
    <w:rsid w:val="0080721D"/>
    <w:rsid w:val="00807244"/>
    <w:rsid w:val="00807249"/>
    <w:rsid w:val="0080725B"/>
    <w:rsid w:val="008072F6"/>
    <w:rsid w:val="00807317"/>
    <w:rsid w:val="00807473"/>
    <w:rsid w:val="0080749E"/>
    <w:rsid w:val="0080749F"/>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D3"/>
    <w:rsid w:val="00807C05"/>
    <w:rsid w:val="00807CE9"/>
    <w:rsid w:val="00807E1A"/>
    <w:rsid w:val="00807E38"/>
    <w:rsid w:val="00807F1B"/>
    <w:rsid w:val="00807F7E"/>
    <w:rsid w:val="00807F97"/>
    <w:rsid w:val="0081007D"/>
    <w:rsid w:val="00810094"/>
    <w:rsid w:val="008100AD"/>
    <w:rsid w:val="008100E6"/>
    <w:rsid w:val="00810187"/>
    <w:rsid w:val="00810199"/>
    <w:rsid w:val="008101A2"/>
    <w:rsid w:val="008101B3"/>
    <w:rsid w:val="00810203"/>
    <w:rsid w:val="0081020E"/>
    <w:rsid w:val="0081034E"/>
    <w:rsid w:val="008103CD"/>
    <w:rsid w:val="00810411"/>
    <w:rsid w:val="008104A1"/>
    <w:rsid w:val="008104E0"/>
    <w:rsid w:val="0081053C"/>
    <w:rsid w:val="00810540"/>
    <w:rsid w:val="00810690"/>
    <w:rsid w:val="008106D1"/>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3B"/>
    <w:rsid w:val="00810D6E"/>
    <w:rsid w:val="00810DAC"/>
    <w:rsid w:val="00810E3E"/>
    <w:rsid w:val="00810F09"/>
    <w:rsid w:val="00810F82"/>
    <w:rsid w:val="00810FD6"/>
    <w:rsid w:val="00810FF3"/>
    <w:rsid w:val="0081106C"/>
    <w:rsid w:val="008110AE"/>
    <w:rsid w:val="0081110A"/>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FC"/>
    <w:rsid w:val="008117ED"/>
    <w:rsid w:val="00811817"/>
    <w:rsid w:val="00811890"/>
    <w:rsid w:val="00811911"/>
    <w:rsid w:val="00811972"/>
    <w:rsid w:val="00811A0F"/>
    <w:rsid w:val="00811A7D"/>
    <w:rsid w:val="00811AAE"/>
    <w:rsid w:val="00811AF9"/>
    <w:rsid w:val="00811B0D"/>
    <w:rsid w:val="00811B7B"/>
    <w:rsid w:val="00811B95"/>
    <w:rsid w:val="00811C8B"/>
    <w:rsid w:val="00811CC0"/>
    <w:rsid w:val="00811D72"/>
    <w:rsid w:val="00811DF1"/>
    <w:rsid w:val="00811E09"/>
    <w:rsid w:val="00811E6D"/>
    <w:rsid w:val="00811E87"/>
    <w:rsid w:val="00811EE4"/>
    <w:rsid w:val="00811EE7"/>
    <w:rsid w:val="00811EF9"/>
    <w:rsid w:val="00811F16"/>
    <w:rsid w:val="00811FAA"/>
    <w:rsid w:val="00811FD2"/>
    <w:rsid w:val="00811FFB"/>
    <w:rsid w:val="00812030"/>
    <w:rsid w:val="00812042"/>
    <w:rsid w:val="0081205D"/>
    <w:rsid w:val="0081221D"/>
    <w:rsid w:val="008122E9"/>
    <w:rsid w:val="008123DB"/>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26"/>
    <w:rsid w:val="00812C49"/>
    <w:rsid w:val="00812C69"/>
    <w:rsid w:val="00812C9E"/>
    <w:rsid w:val="00812E80"/>
    <w:rsid w:val="00812EA6"/>
    <w:rsid w:val="00812F37"/>
    <w:rsid w:val="00812F6D"/>
    <w:rsid w:val="00812F88"/>
    <w:rsid w:val="00813138"/>
    <w:rsid w:val="008131FE"/>
    <w:rsid w:val="0081320B"/>
    <w:rsid w:val="008132F3"/>
    <w:rsid w:val="00813309"/>
    <w:rsid w:val="008133E9"/>
    <w:rsid w:val="0081342D"/>
    <w:rsid w:val="0081351B"/>
    <w:rsid w:val="0081351D"/>
    <w:rsid w:val="00813565"/>
    <w:rsid w:val="00813705"/>
    <w:rsid w:val="0081371B"/>
    <w:rsid w:val="0081376A"/>
    <w:rsid w:val="0081377B"/>
    <w:rsid w:val="00813823"/>
    <w:rsid w:val="00813878"/>
    <w:rsid w:val="0081388C"/>
    <w:rsid w:val="00813993"/>
    <w:rsid w:val="00813A08"/>
    <w:rsid w:val="00813A22"/>
    <w:rsid w:val="00813AF5"/>
    <w:rsid w:val="00813AFD"/>
    <w:rsid w:val="00813B06"/>
    <w:rsid w:val="00813BC1"/>
    <w:rsid w:val="00813C74"/>
    <w:rsid w:val="00813C93"/>
    <w:rsid w:val="00813E51"/>
    <w:rsid w:val="00813E89"/>
    <w:rsid w:val="00813F49"/>
    <w:rsid w:val="0081409C"/>
    <w:rsid w:val="008140F2"/>
    <w:rsid w:val="0081412A"/>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3D"/>
    <w:rsid w:val="00814798"/>
    <w:rsid w:val="008147F5"/>
    <w:rsid w:val="00814822"/>
    <w:rsid w:val="00814847"/>
    <w:rsid w:val="00814927"/>
    <w:rsid w:val="00814931"/>
    <w:rsid w:val="00814A2F"/>
    <w:rsid w:val="00814A31"/>
    <w:rsid w:val="00814ACA"/>
    <w:rsid w:val="00814B11"/>
    <w:rsid w:val="00814BCE"/>
    <w:rsid w:val="00814C5D"/>
    <w:rsid w:val="00814CC6"/>
    <w:rsid w:val="00814E03"/>
    <w:rsid w:val="00814E4D"/>
    <w:rsid w:val="00814F6C"/>
    <w:rsid w:val="00814FE5"/>
    <w:rsid w:val="00815011"/>
    <w:rsid w:val="00815042"/>
    <w:rsid w:val="0081508C"/>
    <w:rsid w:val="008150CA"/>
    <w:rsid w:val="008150CF"/>
    <w:rsid w:val="008150F7"/>
    <w:rsid w:val="0081514D"/>
    <w:rsid w:val="00815155"/>
    <w:rsid w:val="00815160"/>
    <w:rsid w:val="00815223"/>
    <w:rsid w:val="008152F9"/>
    <w:rsid w:val="00815326"/>
    <w:rsid w:val="0081532A"/>
    <w:rsid w:val="0081546B"/>
    <w:rsid w:val="0081547D"/>
    <w:rsid w:val="008155D0"/>
    <w:rsid w:val="0081575C"/>
    <w:rsid w:val="008157EC"/>
    <w:rsid w:val="00815872"/>
    <w:rsid w:val="00815897"/>
    <w:rsid w:val="008158D2"/>
    <w:rsid w:val="008158EA"/>
    <w:rsid w:val="00815929"/>
    <w:rsid w:val="0081595D"/>
    <w:rsid w:val="008159A1"/>
    <w:rsid w:val="00815A76"/>
    <w:rsid w:val="00815B19"/>
    <w:rsid w:val="00815B1A"/>
    <w:rsid w:val="00815B1F"/>
    <w:rsid w:val="00815B20"/>
    <w:rsid w:val="00815B75"/>
    <w:rsid w:val="00815C43"/>
    <w:rsid w:val="00815C62"/>
    <w:rsid w:val="00815D79"/>
    <w:rsid w:val="00815E2F"/>
    <w:rsid w:val="00815E6C"/>
    <w:rsid w:val="00815EA5"/>
    <w:rsid w:val="00815EC5"/>
    <w:rsid w:val="00815F55"/>
    <w:rsid w:val="00815F5A"/>
    <w:rsid w:val="00815F98"/>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C8"/>
    <w:rsid w:val="008169B4"/>
    <w:rsid w:val="008169B8"/>
    <w:rsid w:val="008169C2"/>
    <w:rsid w:val="008169CF"/>
    <w:rsid w:val="008169EC"/>
    <w:rsid w:val="00816A23"/>
    <w:rsid w:val="00816A44"/>
    <w:rsid w:val="00816ACB"/>
    <w:rsid w:val="00816AE9"/>
    <w:rsid w:val="00816BE3"/>
    <w:rsid w:val="00816D07"/>
    <w:rsid w:val="00816D31"/>
    <w:rsid w:val="00816E1B"/>
    <w:rsid w:val="00816E42"/>
    <w:rsid w:val="00816EB1"/>
    <w:rsid w:val="00816FE5"/>
    <w:rsid w:val="008170BA"/>
    <w:rsid w:val="0081710A"/>
    <w:rsid w:val="00817146"/>
    <w:rsid w:val="008171A5"/>
    <w:rsid w:val="008171CE"/>
    <w:rsid w:val="00817245"/>
    <w:rsid w:val="008172AA"/>
    <w:rsid w:val="00817319"/>
    <w:rsid w:val="00817333"/>
    <w:rsid w:val="00817352"/>
    <w:rsid w:val="00817471"/>
    <w:rsid w:val="008174E3"/>
    <w:rsid w:val="0081750F"/>
    <w:rsid w:val="008175F7"/>
    <w:rsid w:val="008176D4"/>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17F7D"/>
    <w:rsid w:val="00820021"/>
    <w:rsid w:val="008200A1"/>
    <w:rsid w:val="008200D4"/>
    <w:rsid w:val="008200D9"/>
    <w:rsid w:val="008200FE"/>
    <w:rsid w:val="008202F7"/>
    <w:rsid w:val="00820345"/>
    <w:rsid w:val="00820380"/>
    <w:rsid w:val="008203EE"/>
    <w:rsid w:val="00820471"/>
    <w:rsid w:val="008204A1"/>
    <w:rsid w:val="008204BB"/>
    <w:rsid w:val="00820546"/>
    <w:rsid w:val="008206A6"/>
    <w:rsid w:val="0082078C"/>
    <w:rsid w:val="008208B9"/>
    <w:rsid w:val="00820931"/>
    <w:rsid w:val="00820936"/>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1033"/>
    <w:rsid w:val="00821062"/>
    <w:rsid w:val="008210E3"/>
    <w:rsid w:val="008210FD"/>
    <w:rsid w:val="008211A2"/>
    <w:rsid w:val="008211AA"/>
    <w:rsid w:val="008212A4"/>
    <w:rsid w:val="0082132C"/>
    <w:rsid w:val="008213E6"/>
    <w:rsid w:val="00821405"/>
    <w:rsid w:val="00821508"/>
    <w:rsid w:val="0082150F"/>
    <w:rsid w:val="00821568"/>
    <w:rsid w:val="008215FA"/>
    <w:rsid w:val="00821639"/>
    <w:rsid w:val="00821695"/>
    <w:rsid w:val="00821760"/>
    <w:rsid w:val="00821876"/>
    <w:rsid w:val="008218EB"/>
    <w:rsid w:val="0082199B"/>
    <w:rsid w:val="00821A64"/>
    <w:rsid w:val="00821A94"/>
    <w:rsid w:val="00821AD7"/>
    <w:rsid w:val="00821BB1"/>
    <w:rsid w:val="00821D92"/>
    <w:rsid w:val="00821DCC"/>
    <w:rsid w:val="00821DF5"/>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92"/>
    <w:rsid w:val="008222B2"/>
    <w:rsid w:val="0082231E"/>
    <w:rsid w:val="00822323"/>
    <w:rsid w:val="00822348"/>
    <w:rsid w:val="00822363"/>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C0B"/>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303"/>
    <w:rsid w:val="0082330B"/>
    <w:rsid w:val="00823328"/>
    <w:rsid w:val="00823332"/>
    <w:rsid w:val="00823483"/>
    <w:rsid w:val="008234B8"/>
    <w:rsid w:val="00823578"/>
    <w:rsid w:val="0082366E"/>
    <w:rsid w:val="0082389C"/>
    <w:rsid w:val="008238BC"/>
    <w:rsid w:val="008238C3"/>
    <w:rsid w:val="00823912"/>
    <w:rsid w:val="00823974"/>
    <w:rsid w:val="008239C0"/>
    <w:rsid w:val="00823B27"/>
    <w:rsid w:val="00823B4D"/>
    <w:rsid w:val="00823BD8"/>
    <w:rsid w:val="00823C8D"/>
    <w:rsid w:val="00823D87"/>
    <w:rsid w:val="00823DAB"/>
    <w:rsid w:val="00823E12"/>
    <w:rsid w:val="00823FBF"/>
    <w:rsid w:val="0082403A"/>
    <w:rsid w:val="008240C8"/>
    <w:rsid w:val="008240DB"/>
    <w:rsid w:val="008240E2"/>
    <w:rsid w:val="0082410D"/>
    <w:rsid w:val="008241D9"/>
    <w:rsid w:val="008241E1"/>
    <w:rsid w:val="00824228"/>
    <w:rsid w:val="008242A1"/>
    <w:rsid w:val="00824382"/>
    <w:rsid w:val="0082438B"/>
    <w:rsid w:val="008244A7"/>
    <w:rsid w:val="0082459F"/>
    <w:rsid w:val="008247BD"/>
    <w:rsid w:val="00824808"/>
    <w:rsid w:val="0082481D"/>
    <w:rsid w:val="008248FA"/>
    <w:rsid w:val="00824903"/>
    <w:rsid w:val="00824967"/>
    <w:rsid w:val="00824974"/>
    <w:rsid w:val="008249AA"/>
    <w:rsid w:val="00824A02"/>
    <w:rsid w:val="00824A41"/>
    <w:rsid w:val="00824AA6"/>
    <w:rsid w:val="00824AFC"/>
    <w:rsid w:val="00824B1C"/>
    <w:rsid w:val="00824B21"/>
    <w:rsid w:val="00824C2C"/>
    <w:rsid w:val="00824E09"/>
    <w:rsid w:val="00824E1C"/>
    <w:rsid w:val="00824E5A"/>
    <w:rsid w:val="00824E79"/>
    <w:rsid w:val="00824EE0"/>
    <w:rsid w:val="00824EF8"/>
    <w:rsid w:val="00824F36"/>
    <w:rsid w:val="00824F83"/>
    <w:rsid w:val="00824FA7"/>
    <w:rsid w:val="00824FED"/>
    <w:rsid w:val="00824FEF"/>
    <w:rsid w:val="008250C9"/>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F2F"/>
    <w:rsid w:val="00825F34"/>
    <w:rsid w:val="00825F62"/>
    <w:rsid w:val="00825FCA"/>
    <w:rsid w:val="00825FD3"/>
    <w:rsid w:val="00826039"/>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60"/>
    <w:rsid w:val="008270A1"/>
    <w:rsid w:val="00827173"/>
    <w:rsid w:val="008271A0"/>
    <w:rsid w:val="008271CD"/>
    <w:rsid w:val="00827363"/>
    <w:rsid w:val="008273F9"/>
    <w:rsid w:val="008274B0"/>
    <w:rsid w:val="0082751F"/>
    <w:rsid w:val="00827558"/>
    <w:rsid w:val="00827600"/>
    <w:rsid w:val="008276D4"/>
    <w:rsid w:val="008276E4"/>
    <w:rsid w:val="0082772D"/>
    <w:rsid w:val="00827730"/>
    <w:rsid w:val="008277BE"/>
    <w:rsid w:val="0082786B"/>
    <w:rsid w:val="008278FC"/>
    <w:rsid w:val="00827937"/>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C"/>
    <w:rsid w:val="00830368"/>
    <w:rsid w:val="00830373"/>
    <w:rsid w:val="0083037C"/>
    <w:rsid w:val="00830394"/>
    <w:rsid w:val="008303B0"/>
    <w:rsid w:val="0083042A"/>
    <w:rsid w:val="00830436"/>
    <w:rsid w:val="0083055A"/>
    <w:rsid w:val="00830588"/>
    <w:rsid w:val="0083059F"/>
    <w:rsid w:val="00830604"/>
    <w:rsid w:val="00830649"/>
    <w:rsid w:val="00830697"/>
    <w:rsid w:val="008306AD"/>
    <w:rsid w:val="008306E4"/>
    <w:rsid w:val="0083079D"/>
    <w:rsid w:val="008307EE"/>
    <w:rsid w:val="008307FA"/>
    <w:rsid w:val="0083081E"/>
    <w:rsid w:val="0083088E"/>
    <w:rsid w:val="008309CB"/>
    <w:rsid w:val="00830A79"/>
    <w:rsid w:val="00830B35"/>
    <w:rsid w:val="00830C56"/>
    <w:rsid w:val="00830D4D"/>
    <w:rsid w:val="00830F3E"/>
    <w:rsid w:val="00830FF1"/>
    <w:rsid w:val="00831089"/>
    <w:rsid w:val="008310EE"/>
    <w:rsid w:val="00831134"/>
    <w:rsid w:val="0083117A"/>
    <w:rsid w:val="00831277"/>
    <w:rsid w:val="008312DE"/>
    <w:rsid w:val="00831341"/>
    <w:rsid w:val="0083138D"/>
    <w:rsid w:val="00831426"/>
    <w:rsid w:val="00831451"/>
    <w:rsid w:val="008315F8"/>
    <w:rsid w:val="00831602"/>
    <w:rsid w:val="008316CC"/>
    <w:rsid w:val="008316D3"/>
    <w:rsid w:val="008317E9"/>
    <w:rsid w:val="00831884"/>
    <w:rsid w:val="0083189E"/>
    <w:rsid w:val="008318AD"/>
    <w:rsid w:val="0083198A"/>
    <w:rsid w:val="00831999"/>
    <w:rsid w:val="008319CB"/>
    <w:rsid w:val="00831A04"/>
    <w:rsid w:val="00831AB0"/>
    <w:rsid w:val="00831BA4"/>
    <w:rsid w:val="00831BD7"/>
    <w:rsid w:val="00831C0B"/>
    <w:rsid w:val="00831D46"/>
    <w:rsid w:val="00831DAA"/>
    <w:rsid w:val="00831DD9"/>
    <w:rsid w:val="00831E38"/>
    <w:rsid w:val="00831E39"/>
    <w:rsid w:val="00831F99"/>
    <w:rsid w:val="00832027"/>
    <w:rsid w:val="0083207D"/>
    <w:rsid w:val="0083208E"/>
    <w:rsid w:val="008320BF"/>
    <w:rsid w:val="00832198"/>
    <w:rsid w:val="008321C3"/>
    <w:rsid w:val="00832307"/>
    <w:rsid w:val="00832544"/>
    <w:rsid w:val="00832549"/>
    <w:rsid w:val="00832601"/>
    <w:rsid w:val="00832705"/>
    <w:rsid w:val="008327D6"/>
    <w:rsid w:val="00832816"/>
    <w:rsid w:val="00832838"/>
    <w:rsid w:val="0083285B"/>
    <w:rsid w:val="0083286D"/>
    <w:rsid w:val="00832A28"/>
    <w:rsid w:val="00832A42"/>
    <w:rsid w:val="00832A56"/>
    <w:rsid w:val="00832A5B"/>
    <w:rsid w:val="00832A89"/>
    <w:rsid w:val="00832AF9"/>
    <w:rsid w:val="00832AFC"/>
    <w:rsid w:val="00832B19"/>
    <w:rsid w:val="00832B26"/>
    <w:rsid w:val="00832D07"/>
    <w:rsid w:val="00832D23"/>
    <w:rsid w:val="00832D6E"/>
    <w:rsid w:val="00832D77"/>
    <w:rsid w:val="00832DC6"/>
    <w:rsid w:val="00832E07"/>
    <w:rsid w:val="00832EB5"/>
    <w:rsid w:val="00832EB7"/>
    <w:rsid w:val="00832F5C"/>
    <w:rsid w:val="00832FD4"/>
    <w:rsid w:val="008330A9"/>
    <w:rsid w:val="008331B8"/>
    <w:rsid w:val="008331BD"/>
    <w:rsid w:val="008331F4"/>
    <w:rsid w:val="00833206"/>
    <w:rsid w:val="008332C9"/>
    <w:rsid w:val="0083336F"/>
    <w:rsid w:val="00833375"/>
    <w:rsid w:val="00833396"/>
    <w:rsid w:val="008333DD"/>
    <w:rsid w:val="008333DF"/>
    <w:rsid w:val="0083345E"/>
    <w:rsid w:val="008334FB"/>
    <w:rsid w:val="00833532"/>
    <w:rsid w:val="0083354D"/>
    <w:rsid w:val="00833558"/>
    <w:rsid w:val="008335DB"/>
    <w:rsid w:val="00833606"/>
    <w:rsid w:val="00833610"/>
    <w:rsid w:val="008336BE"/>
    <w:rsid w:val="008336CD"/>
    <w:rsid w:val="008336FC"/>
    <w:rsid w:val="00833809"/>
    <w:rsid w:val="00833886"/>
    <w:rsid w:val="008339A1"/>
    <w:rsid w:val="008339C4"/>
    <w:rsid w:val="008339EE"/>
    <w:rsid w:val="00833A05"/>
    <w:rsid w:val="00833BE2"/>
    <w:rsid w:val="00833D29"/>
    <w:rsid w:val="00833E35"/>
    <w:rsid w:val="00833E49"/>
    <w:rsid w:val="00833EDC"/>
    <w:rsid w:val="00834078"/>
    <w:rsid w:val="00834095"/>
    <w:rsid w:val="0083412A"/>
    <w:rsid w:val="008341A4"/>
    <w:rsid w:val="008341CA"/>
    <w:rsid w:val="0083426B"/>
    <w:rsid w:val="00834335"/>
    <w:rsid w:val="00834336"/>
    <w:rsid w:val="008343BA"/>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61"/>
    <w:rsid w:val="00834A0F"/>
    <w:rsid w:val="00834A42"/>
    <w:rsid w:val="00834A69"/>
    <w:rsid w:val="00834A81"/>
    <w:rsid w:val="00834A82"/>
    <w:rsid w:val="00834B03"/>
    <w:rsid w:val="00834B95"/>
    <w:rsid w:val="00834C74"/>
    <w:rsid w:val="00834D03"/>
    <w:rsid w:val="00834D16"/>
    <w:rsid w:val="00834E04"/>
    <w:rsid w:val="00834E12"/>
    <w:rsid w:val="00834E19"/>
    <w:rsid w:val="00834EB8"/>
    <w:rsid w:val="00834EC0"/>
    <w:rsid w:val="00834F72"/>
    <w:rsid w:val="00834F88"/>
    <w:rsid w:val="00834FA8"/>
    <w:rsid w:val="00834FAE"/>
    <w:rsid w:val="00834FE5"/>
    <w:rsid w:val="008350C6"/>
    <w:rsid w:val="008350CD"/>
    <w:rsid w:val="00835129"/>
    <w:rsid w:val="0083512B"/>
    <w:rsid w:val="008351B9"/>
    <w:rsid w:val="0083525E"/>
    <w:rsid w:val="00835337"/>
    <w:rsid w:val="008353C5"/>
    <w:rsid w:val="008353FD"/>
    <w:rsid w:val="00835487"/>
    <w:rsid w:val="008354C5"/>
    <w:rsid w:val="008354E7"/>
    <w:rsid w:val="0083553F"/>
    <w:rsid w:val="00835593"/>
    <w:rsid w:val="008355BD"/>
    <w:rsid w:val="008355F6"/>
    <w:rsid w:val="00835678"/>
    <w:rsid w:val="00835763"/>
    <w:rsid w:val="008357F4"/>
    <w:rsid w:val="00835825"/>
    <w:rsid w:val="00835947"/>
    <w:rsid w:val="0083596E"/>
    <w:rsid w:val="008359C6"/>
    <w:rsid w:val="00835A15"/>
    <w:rsid w:val="00835A5A"/>
    <w:rsid w:val="00835B01"/>
    <w:rsid w:val="00835BD3"/>
    <w:rsid w:val="00835D0B"/>
    <w:rsid w:val="00835D9C"/>
    <w:rsid w:val="00835E38"/>
    <w:rsid w:val="00835E45"/>
    <w:rsid w:val="00835E7C"/>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E8"/>
    <w:rsid w:val="0083694F"/>
    <w:rsid w:val="00836977"/>
    <w:rsid w:val="008369B1"/>
    <w:rsid w:val="008369B7"/>
    <w:rsid w:val="008369BC"/>
    <w:rsid w:val="008369C6"/>
    <w:rsid w:val="008369E2"/>
    <w:rsid w:val="00836A16"/>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306"/>
    <w:rsid w:val="00837350"/>
    <w:rsid w:val="008374A1"/>
    <w:rsid w:val="0083752F"/>
    <w:rsid w:val="0083753A"/>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20F"/>
    <w:rsid w:val="0084029E"/>
    <w:rsid w:val="008402CA"/>
    <w:rsid w:val="00840317"/>
    <w:rsid w:val="00840400"/>
    <w:rsid w:val="00840403"/>
    <w:rsid w:val="008404DA"/>
    <w:rsid w:val="008405D0"/>
    <w:rsid w:val="008405E7"/>
    <w:rsid w:val="00840623"/>
    <w:rsid w:val="0084068E"/>
    <w:rsid w:val="008406AC"/>
    <w:rsid w:val="008407C3"/>
    <w:rsid w:val="00840828"/>
    <w:rsid w:val="00840840"/>
    <w:rsid w:val="008409D6"/>
    <w:rsid w:val="008409E1"/>
    <w:rsid w:val="00840AAE"/>
    <w:rsid w:val="00840B0A"/>
    <w:rsid w:val="00840B2D"/>
    <w:rsid w:val="00840C1F"/>
    <w:rsid w:val="00840C4E"/>
    <w:rsid w:val="00840F3B"/>
    <w:rsid w:val="00840F47"/>
    <w:rsid w:val="00840FC4"/>
    <w:rsid w:val="008410A4"/>
    <w:rsid w:val="008411E7"/>
    <w:rsid w:val="008411F8"/>
    <w:rsid w:val="0084130F"/>
    <w:rsid w:val="00841327"/>
    <w:rsid w:val="00841369"/>
    <w:rsid w:val="008413AD"/>
    <w:rsid w:val="008414CD"/>
    <w:rsid w:val="008414E1"/>
    <w:rsid w:val="00841500"/>
    <w:rsid w:val="00841526"/>
    <w:rsid w:val="00841554"/>
    <w:rsid w:val="008415A9"/>
    <w:rsid w:val="0084162C"/>
    <w:rsid w:val="00841652"/>
    <w:rsid w:val="0084178A"/>
    <w:rsid w:val="008417BF"/>
    <w:rsid w:val="008417E7"/>
    <w:rsid w:val="00841811"/>
    <w:rsid w:val="0084186A"/>
    <w:rsid w:val="00841926"/>
    <w:rsid w:val="00841A40"/>
    <w:rsid w:val="00841AF5"/>
    <w:rsid w:val="00841B98"/>
    <w:rsid w:val="00841BE0"/>
    <w:rsid w:val="00841C11"/>
    <w:rsid w:val="00841D6E"/>
    <w:rsid w:val="00841D7F"/>
    <w:rsid w:val="00841F50"/>
    <w:rsid w:val="00841FAC"/>
    <w:rsid w:val="00841FEF"/>
    <w:rsid w:val="008420B3"/>
    <w:rsid w:val="008420E6"/>
    <w:rsid w:val="00842157"/>
    <w:rsid w:val="008421BD"/>
    <w:rsid w:val="008421BF"/>
    <w:rsid w:val="008422F4"/>
    <w:rsid w:val="008423AE"/>
    <w:rsid w:val="008423B2"/>
    <w:rsid w:val="008423F6"/>
    <w:rsid w:val="008424CD"/>
    <w:rsid w:val="008425A2"/>
    <w:rsid w:val="008425A6"/>
    <w:rsid w:val="008426E2"/>
    <w:rsid w:val="00842772"/>
    <w:rsid w:val="00842A6D"/>
    <w:rsid w:val="00842AA4"/>
    <w:rsid w:val="00842ABA"/>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051"/>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AEC"/>
    <w:rsid w:val="00843B14"/>
    <w:rsid w:val="00843B5F"/>
    <w:rsid w:val="00843BC9"/>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85"/>
    <w:rsid w:val="008441D4"/>
    <w:rsid w:val="00844264"/>
    <w:rsid w:val="0084429D"/>
    <w:rsid w:val="00844313"/>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C1"/>
    <w:rsid w:val="00844CD3"/>
    <w:rsid w:val="00844CED"/>
    <w:rsid w:val="00844F28"/>
    <w:rsid w:val="00844F29"/>
    <w:rsid w:val="00844F8E"/>
    <w:rsid w:val="00844FA0"/>
    <w:rsid w:val="00844FF1"/>
    <w:rsid w:val="00845054"/>
    <w:rsid w:val="00845085"/>
    <w:rsid w:val="008450A6"/>
    <w:rsid w:val="008450B5"/>
    <w:rsid w:val="00845176"/>
    <w:rsid w:val="00845186"/>
    <w:rsid w:val="008452AE"/>
    <w:rsid w:val="008452C5"/>
    <w:rsid w:val="008452EB"/>
    <w:rsid w:val="008453CD"/>
    <w:rsid w:val="00845400"/>
    <w:rsid w:val="0084554C"/>
    <w:rsid w:val="00845586"/>
    <w:rsid w:val="00845598"/>
    <w:rsid w:val="0084588A"/>
    <w:rsid w:val="008458E4"/>
    <w:rsid w:val="008458E7"/>
    <w:rsid w:val="00845909"/>
    <w:rsid w:val="00845921"/>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2E3"/>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20F"/>
    <w:rsid w:val="0084721B"/>
    <w:rsid w:val="0084721C"/>
    <w:rsid w:val="00847352"/>
    <w:rsid w:val="00847387"/>
    <w:rsid w:val="008473D2"/>
    <w:rsid w:val="008473FB"/>
    <w:rsid w:val="00847462"/>
    <w:rsid w:val="0084746C"/>
    <w:rsid w:val="008474D7"/>
    <w:rsid w:val="008475D6"/>
    <w:rsid w:val="00847626"/>
    <w:rsid w:val="00847628"/>
    <w:rsid w:val="00847656"/>
    <w:rsid w:val="008477E7"/>
    <w:rsid w:val="00847854"/>
    <w:rsid w:val="008478A9"/>
    <w:rsid w:val="008478F4"/>
    <w:rsid w:val="0084792F"/>
    <w:rsid w:val="008479B9"/>
    <w:rsid w:val="008479D7"/>
    <w:rsid w:val="00847A27"/>
    <w:rsid w:val="00847A31"/>
    <w:rsid w:val="00847ACA"/>
    <w:rsid w:val="00847B8C"/>
    <w:rsid w:val="00847BA9"/>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BB"/>
    <w:rsid w:val="00850236"/>
    <w:rsid w:val="00850257"/>
    <w:rsid w:val="00850272"/>
    <w:rsid w:val="008502AE"/>
    <w:rsid w:val="008502B5"/>
    <w:rsid w:val="00850366"/>
    <w:rsid w:val="00850522"/>
    <w:rsid w:val="00850532"/>
    <w:rsid w:val="00850538"/>
    <w:rsid w:val="008506BE"/>
    <w:rsid w:val="00850730"/>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4E"/>
    <w:rsid w:val="00851865"/>
    <w:rsid w:val="008518F1"/>
    <w:rsid w:val="00851954"/>
    <w:rsid w:val="00851995"/>
    <w:rsid w:val="008519AC"/>
    <w:rsid w:val="00851A01"/>
    <w:rsid w:val="00851A74"/>
    <w:rsid w:val="00851AC2"/>
    <w:rsid w:val="00851AEB"/>
    <w:rsid w:val="00851AF4"/>
    <w:rsid w:val="00851AF6"/>
    <w:rsid w:val="00851B5A"/>
    <w:rsid w:val="00851BC7"/>
    <w:rsid w:val="00851C38"/>
    <w:rsid w:val="00851D0A"/>
    <w:rsid w:val="00851D93"/>
    <w:rsid w:val="00851DD9"/>
    <w:rsid w:val="00851DE8"/>
    <w:rsid w:val="00851F6B"/>
    <w:rsid w:val="00851FAE"/>
    <w:rsid w:val="00851FFA"/>
    <w:rsid w:val="00852051"/>
    <w:rsid w:val="00852116"/>
    <w:rsid w:val="00852118"/>
    <w:rsid w:val="00852196"/>
    <w:rsid w:val="00852266"/>
    <w:rsid w:val="00852272"/>
    <w:rsid w:val="00852327"/>
    <w:rsid w:val="008523E8"/>
    <w:rsid w:val="008524C0"/>
    <w:rsid w:val="008524FE"/>
    <w:rsid w:val="00852522"/>
    <w:rsid w:val="0085257F"/>
    <w:rsid w:val="00852771"/>
    <w:rsid w:val="00852859"/>
    <w:rsid w:val="008528CA"/>
    <w:rsid w:val="00852939"/>
    <w:rsid w:val="00852971"/>
    <w:rsid w:val="0085297A"/>
    <w:rsid w:val="008529CE"/>
    <w:rsid w:val="00852ABC"/>
    <w:rsid w:val="00852B0D"/>
    <w:rsid w:val="00852B29"/>
    <w:rsid w:val="00852B76"/>
    <w:rsid w:val="00852B81"/>
    <w:rsid w:val="00852BC9"/>
    <w:rsid w:val="00852BE1"/>
    <w:rsid w:val="00852C26"/>
    <w:rsid w:val="00852CB9"/>
    <w:rsid w:val="00852D0A"/>
    <w:rsid w:val="00852D0E"/>
    <w:rsid w:val="00852D54"/>
    <w:rsid w:val="00852DED"/>
    <w:rsid w:val="00852E84"/>
    <w:rsid w:val="00852E99"/>
    <w:rsid w:val="00852F3E"/>
    <w:rsid w:val="00853032"/>
    <w:rsid w:val="0085305A"/>
    <w:rsid w:val="00853077"/>
    <w:rsid w:val="008530B7"/>
    <w:rsid w:val="008530D3"/>
    <w:rsid w:val="00853144"/>
    <w:rsid w:val="0085323B"/>
    <w:rsid w:val="008532AA"/>
    <w:rsid w:val="00853379"/>
    <w:rsid w:val="00853389"/>
    <w:rsid w:val="008533BB"/>
    <w:rsid w:val="0085343F"/>
    <w:rsid w:val="0085344A"/>
    <w:rsid w:val="00853458"/>
    <w:rsid w:val="008534B1"/>
    <w:rsid w:val="0085357A"/>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A5"/>
    <w:rsid w:val="00853FD1"/>
    <w:rsid w:val="00853FE3"/>
    <w:rsid w:val="008541C2"/>
    <w:rsid w:val="00854227"/>
    <w:rsid w:val="00854290"/>
    <w:rsid w:val="008542DC"/>
    <w:rsid w:val="00854454"/>
    <w:rsid w:val="008544B7"/>
    <w:rsid w:val="008544BB"/>
    <w:rsid w:val="008544D5"/>
    <w:rsid w:val="008544D7"/>
    <w:rsid w:val="00854525"/>
    <w:rsid w:val="008545E8"/>
    <w:rsid w:val="00854651"/>
    <w:rsid w:val="0085466D"/>
    <w:rsid w:val="0085471D"/>
    <w:rsid w:val="0085472C"/>
    <w:rsid w:val="00854859"/>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6F"/>
    <w:rsid w:val="00854F9E"/>
    <w:rsid w:val="00854FB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26"/>
    <w:rsid w:val="00855A47"/>
    <w:rsid w:val="00855ABA"/>
    <w:rsid w:val="00855B16"/>
    <w:rsid w:val="00855B36"/>
    <w:rsid w:val="00855BC6"/>
    <w:rsid w:val="00855C2A"/>
    <w:rsid w:val="00855CA8"/>
    <w:rsid w:val="00855CE6"/>
    <w:rsid w:val="00855D94"/>
    <w:rsid w:val="00855DEA"/>
    <w:rsid w:val="00855EDE"/>
    <w:rsid w:val="00855EE2"/>
    <w:rsid w:val="00855F59"/>
    <w:rsid w:val="00855FD3"/>
    <w:rsid w:val="00855FDE"/>
    <w:rsid w:val="00856138"/>
    <w:rsid w:val="0085619D"/>
    <w:rsid w:val="008561D6"/>
    <w:rsid w:val="00856214"/>
    <w:rsid w:val="00856242"/>
    <w:rsid w:val="00856303"/>
    <w:rsid w:val="00856398"/>
    <w:rsid w:val="008563A6"/>
    <w:rsid w:val="008563DF"/>
    <w:rsid w:val="00856437"/>
    <w:rsid w:val="008564A8"/>
    <w:rsid w:val="00856504"/>
    <w:rsid w:val="008565D7"/>
    <w:rsid w:val="008566D8"/>
    <w:rsid w:val="008567C4"/>
    <w:rsid w:val="0085680D"/>
    <w:rsid w:val="008568D9"/>
    <w:rsid w:val="008568F4"/>
    <w:rsid w:val="008569B3"/>
    <w:rsid w:val="00856A00"/>
    <w:rsid w:val="00856AAB"/>
    <w:rsid w:val="00856AEB"/>
    <w:rsid w:val="00856AEC"/>
    <w:rsid w:val="00856B27"/>
    <w:rsid w:val="00856BED"/>
    <w:rsid w:val="00856C49"/>
    <w:rsid w:val="00856CB5"/>
    <w:rsid w:val="00856D0B"/>
    <w:rsid w:val="00856D6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AD"/>
    <w:rsid w:val="008575B5"/>
    <w:rsid w:val="008575EB"/>
    <w:rsid w:val="008576DC"/>
    <w:rsid w:val="008576EB"/>
    <w:rsid w:val="00857722"/>
    <w:rsid w:val="0085773A"/>
    <w:rsid w:val="00857793"/>
    <w:rsid w:val="0085785C"/>
    <w:rsid w:val="008578EA"/>
    <w:rsid w:val="0085791F"/>
    <w:rsid w:val="00857B4C"/>
    <w:rsid w:val="00857BA4"/>
    <w:rsid w:val="00857C58"/>
    <w:rsid w:val="00857DC0"/>
    <w:rsid w:val="00857DC8"/>
    <w:rsid w:val="00857E01"/>
    <w:rsid w:val="00857E24"/>
    <w:rsid w:val="00857E26"/>
    <w:rsid w:val="0086000A"/>
    <w:rsid w:val="0086006A"/>
    <w:rsid w:val="00860094"/>
    <w:rsid w:val="008600A1"/>
    <w:rsid w:val="008600B4"/>
    <w:rsid w:val="008600EF"/>
    <w:rsid w:val="008601B4"/>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8CC"/>
    <w:rsid w:val="00860952"/>
    <w:rsid w:val="0086097F"/>
    <w:rsid w:val="008609A2"/>
    <w:rsid w:val="008609C6"/>
    <w:rsid w:val="00860A0E"/>
    <w:rsid w:val="00860A3D"/>
    <w:rsid w:val="00860A75"/>
    <w:rsid w:val="00860B7F"/>
    <w:rsid w:val="00860C13"/>
    <w:rsid w:val="00860C1A"/>
    <w:rsid w:val="00860C42"/>
    <w:rsid w:val="00860C44"/>
    <w:rsid w:val="00860C7F"/>
    <w:rsid w:val="00860DCC"/>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DA5"/>
    <w:rsid w:val="00862E00"/>
    <w:rsid w:val="00862E21"/>
    <w:rsid w:val="00862E3B"/>
    <w:rsid w:val="00862E78"/>
    <w:rsid w:val="00862EAC"/>
    <w:rsid w:val="00862F34"/>
    <w:rsid w:val="00862F51"/>
    <w:rsid w:val="00862F7D"/>
    <w:rsid w:val="00862FB1"/>
    <w:rsid w:val="00862FE1"/>
    <w:rsid w:val="00863106"/>
    <w:rsid w:val="00863129"/>
    <w:rsid w:val="00863172"/>
    <w:rsid w:val="0086318D"/>
    <w:rsid w:val="008631A6"/>
    <w:rsid w:val="00863249"/>
    <w:rsid w:val="0086332C"/>
    <w:rsid w:val="0086339D"/>
    <w:rsid w:val="008633CF"/>
    <w:rsid w:val="00863410"/>
    <w:rsid w:val="00863418"/>
    <w:rsid w:val="0086350A"/>
    <w:rsid w:val="0086368E"/>
    <w:rsid w:val="00863780"/>
    <w:rsid w:val="0086383A"/>
    <w:rsid w:val="00863880"/>
    <w:rsid w:val="0086390B"/>
    <w:rsid w:val="0086391A"/>
    <w:rsid w:val="00863A11"/>
    <w:rsid w:val="00863A2E"/>
    <w:rsid w:val="00863AC1"/>
    <w:rsid w:val="00863C44"/>
    <w:rsid w:val="00863C46"/>
    <w:rsid w:val="00863D1C"/>
    <w:rsid w:val="00863D28"/>
    <w:rsid w:val="00863D2C"/>
    <w:rsid w:val="00863DB8"/>
    <w:rsid w:val="00863E39"/>
    <w:rsid w:val="00863FCC"/>
    <w:rsid w:val="00864000"/>
    <w:rsid w:val="00864083"/>
    <w:rsid w:val="00864094"/>
    <w:rsid w:val="0086424D"/>
    <w:rsid w:val="0086426C"/>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7"/>
    <w:rsid w:val="00864819"/>
    <w:rsid w:val="00864838"/>
    <w:rsid w:val="008648CE"/>
    <w:rsid w:val="0086498D"/>
    <w:rsid w:val="0086499E"/>
    <w:rsid w:val="008649CF"/>
    <w:rsid w:val="008649D6"/>
    <w:rsid w:val="008649FF"/>
    <w:rsid w:val="00864A20"/>
    <w:rsid w:val="00864A37"/>
    <w:rsid w:val="00864A63"/>
    <w:rsid w:val="00864A6D"/>
    <w:rsid w:val="00864AF4"/>
    <w:rsid w:val="00864B35"/>
    <w:rsid w:val="00864B8D"/>
    <w:rsid w:val="00864C07"/>
    <w:rsid w:val="00864C2A"/>
    <w:rsid w:val="00864C4C"/>
    <w:rsid w:val="00864CF8"/>
    <w:rsid w:val="00864D30"/>
    <w:rsid w:val="00864D96"/>
    <w:rsid w:val="00864DF0"/>
    <w:rsid w:val="00864DFC"/>
    <w:rsid w:val="00864E4A"/>
    <w:rsid w:val="00864FB0"/>
    <w:rsid w:val="00864FC8"/>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8C1"/>
    <w:rsid w:val="00865A6E"/>
    <w:rsid w:val="00865B30"/>
    <w:rsid w:val="00865C42"/>
    <w:rsid w:val="00865CF0"/>
    <w:rsid w:val="00865DDE"/>
    <w:rsid w:val="00865E59"/>
    <w:rsid w:val="00865E79"/>
    <w:rsid w:val="00865EEA"/>
    <w:rsid w:val="00865F82"/>
    <w:rsid w:val="00866028"/>
    <w:rsid w:val="0086602C"/>
    <w:rsid w:val="0086617A"/>
    <w:rsid w:val="00866217"/>
    <w:rsid w:val="00866267"/>
    <w:rsid w:val="008662D8"/>
    <w:rsid w:val="00866342"/>
    <w:rsid w:val="00866476"/>
    <w:rsid w:val="00866485"/>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9E"/>
    <w:rsid w:val="008668D4"/>
    <w:rsid w:val="0086693D"/>
    <w:rsid w:val="00866991"/>
    <w:rsid w:val="008669BA"/>
    <w:rsid w:val="00866A33"/>
    <w:rsid w:val="00866A42"/>
    <w:rsid w:val="00866A5A"/>
    <w:rsid w:val="00866A83"/>
    <w:rsid w:val="00866AF2"/>
    <w:rsid w:val="00866C4F"/>
    <w:rsid w:val="00866CE1"/>
    <w:rsid w:val="00866D55"/>
    <w:rsid w:val="00866DB6"/>
    <w:rsid w:val="00866E1E"/>
    <w:rsid w:val="00866F38"/>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96"/>
    <w:rsid w:val="008704AB"/>
    <w:rsid w:val="0087050A"/>
    <w:rsid w:val="00870543"/>
    <w:rsid w:val="0087055F"/>
    <w:rsid w:val="008705AD"/>
    <w:rsid w:val="008705E3"/>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C75"/>
    <w:rsid w:val="00870D98"/>
    <w:rsid w:val="00870E17"/>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922"/>
    <w:rsid w:val="00871949"/>
    <w:rsid w:val="00871A4C"/>
    <w:rsid w:val="00871AAC"/>
    <w:rsid w:val="00871B25"/>
    <w:rsid w:val="00871B37"/>
    <w:rsid w:val="00871B8A"/>
    <w:rsid w:val="00871C22"/>
    <w:rsid w:val="00871CB1"/>
    <w:rsid w:val="00871D38"/>
    <w:rsid w:val="00871EA0"/>
    <w:rsid w:val="00871F08"/>
    <w:rsid w:val="00871FF8"/>
    <w:rsid w:val="008722DD"/>
    <w:rsid w:val="008722F0"/>
    <w:rsid w:val="008724F6"/>
    <w:rsid w:val="00872504"/>
    <w:rsid w:val="008725D0"/>
    <w:rsid w:val="008725D6"/>
    <w:rsid w:val="008726D8"/>
    <w:rsid w:val="008726FF"/>
    <w:rsid w:val="00872898"/>
    <w:rsid w:val="008728AB"/>
    <w:rsid w:val="008728D5"/>
    <w:rsid w:val="00872961"/>
    <w:rsid w:val="008729DA"/>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CA"/>
    <w:rsid w:val="008734E3"/>
    <w:rsid w:val="0087351C"/>
    <w:rsid w:val="0087353F"/>
    <w:rsid w:val="00873580"/>
    <w:rsid w:val="008735BC"/>
    <w:rsid w:val="008735E1"/>
    <w:rsid w:val="0087369E"/>
    <w:rsid w:val="00873720"/>
    <w:rsid w:val="00873762"/>
    <w:rsid w:val="0087377A"/>
    <w:rsid w:val="0087381A"/>
    <w:rsid w:val="00873836"/>
    <w:rsid w:val="00873910"/>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8A"/>
    <w:rsid w:val="008740DD"/>
    <w:rsid w:val="00874165"/>
    <w:rsid w:val="008741A5"/>
    <w:rsid w:val="008741EA"/>
    <w:rsid w:val="00874226"/>
    <w:rsid w:val="00874279"/>
    <w:rsid w:val="008742F2"/>
    <w:rsid w:val="008742F5"/>
    <w:rsid w:val="008743D2"/>
    <w:rsid w:val="008743D3"/>
    <w:rsid w:val="008743FE"/>
    <w:rsid w:val="00874406"/>
    <w:rsid w:val="0087445F"/>
    <w:rsid w:val="008744B7"/>
    <w:rsid w:val="0087452C"/>
    <w:rsid w:val="00874549"/>
    <w:rsid w:val="00874587"/>
    <w:rsid w:val="00874599"/>
    <w:rsid w:val="008745D4"/>
    <w:rsid w:val="008745DA"/>
    <w:rsid w:val="0087460B"/>
    <w:rsid w:val="00874618"/>
    <w:rsid w:val="008746BF"/>
    <w:rsid w:val="0087471E"/>
    <w:rsid w:val="0087476E"/>
    <w:rsid w:val="008747A2"/>
    <w:rsid w:val="00874810"/>
    <w:rsid w:val="00874969"/>
    <w:rsid w:val="00874989"/>
    <w:rsid w:val="008749FF"/>
    <w:rsid w:val="00874AC1"/>
    <w:rsid w:val="00874B29"/>
    <w:rsid w:val="00874CF5"/>
    <w:rsid w:val="00874EB4"/>
    <w:rsid w:val="00874F55"/>
    <w:rsid w:val="00874F92"/>
    <w:rsid w:val="0087506C"/>
    <w:rsid w:val="008750A8"/>
    <w:rsid w:val="008750DE"/>
    <w:rsid w:val="008751C8"/>
    <w:rsid w:val="0087523E"/>
    <w:rsid w:val="00875372"/>
    <w:rsid w:val="0087538D"/>
    <w:rsid w:val="00875430"/>
    <w:rsid w:val="0087555B"/>
    <w:rsid w:val="0087565C"/>
    <w:rsid w:val="008756FA"/>
    <w:rsid w:val="00875788"/>
    <w:rsid w:val="0087592B"/>
    <w:rsid w:val="00875930"/>
    <w:rsid w:val="0087598B"/>
    <w:rsid w:val="00875996"/>
    <w:rsid w:val="00875A78"/>
    <w:rsid w:val="00875ADE"/>
    <w:rsid w:val="00875B60"/>
    <w:rsid w:val="00875BA1"/>
    <w:rsid w:val="00875BB4"/>
    <w:rsid w:val="00875BC2"/>
    <w:rsid w:val="00875BD8"/>
    <w:rsid w:val="00875C15"/>
    <w:rsid w:val="00875C33"/>
    <w:rsid w:val="00875C65"/>
    <w:rsid w:val="00875C8E"/>
    <w:rsid w:val="00875E07"/>
    <w:rsid w:val="00875E0E"/>
    <w:rsid w:val="00875E7B"/>
    <w:rsid w:val="00875E99"/>
    <w:rsid w:val="00875FB6"/>
    <w:rsid w:val="00875FBB"/>
    <w:rsid w:val="00876032"/>
    <w:rsid w:val="00876360"/>
    <w:rsid w:val="00876433"/>
    <w:rsid w:val="00876466"/>
    <w:rsid w:val="008764C4"/>
    <w:rsid w:val="0087650F"/>
    <w:rsid w:val="00876621"/>
    <w:rsid w:val="0087668A"/>
    <w:rsid w:val="00876709"/>
    <w:rsid w:val="00876737"/>
    <w:rsid w:val="00876745"/>
    <w:rsid w:val="00876747"/>
    <w:rsid w:val="008767A2"/>
    <w:rsid w:val="008767A5"/>
    <w:rsid w:val="008767F9"/>
    <w:rsid w:val="0087681D"/>
    <w:rsid w:val="008768CB"/>
    <w:rsid w:val="008768D5"/>
    <w:rsid w:val="0087696C"/>
    <w:rsid w:val="008769B0"/>
    <w:rsid w:val="008769E5"/>
    <w:rsid w:val="00876A2B"/>
    <w:rsid w:val="00876A50"/>
    <w:rsid w:val="00876B34"/>
    <w:rsid w:val="00876B42"/>
    <w:rsid w:val="00876CD8"/>
    <w:rsid w:val="00876CDE"/>
    <w:rsid w:val="00876D18"/>
    <w:rsid w:val="00876DA2"/>
    <w:rsid w:val="00876DA6"/>
    <w:rsid w:val="00876DFA"/>
    <w:rsid w:val="00876E5E"/>
    <w:rsid w:val="00876EA0"/>
    <w:rsid w:val="00876ECE"/>
    <w:rsid w:val="00876F7E"/>
    <w:rsid w:val="00876F90"/>
    <w:rsid w:val="00876F92"/>
    <w:rsid w:val="00876F9E"/>
    <w:rsid w:val="00876FE0"/>
    <w:rsid w:val="00876FE4"/>
    <w:rsid w:val="00876FF8"/>
    <w:rsid w:val="0087703A"/>
    <w:rsid w:val="008770EB"/>
    <w:rsid w:val="00877177"/>
    <w:rsid w:val="008771AA"/>
    <w:rsid w:val="008771B7"/>
    <w:rsid w:val="0087729C"/>
    <w:rsid w:val="008772DA"/>
    <w:rsid w:val="0087731B"/>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958"/>
    <w:rsid w:val="00877A1A"/>
    <w:rsid w:val="00877AD3"/>
    <w:rsid w:val="00877AE4"/>
    <w:rsid w:val="00877AF5"/>
    <w:rsid w:val="00877C6C"/>
    <w:rsid w:val="00877DC4"/>
    <w:rsid w:val="00877DFF"/>
    <w:rsid w:val="00877E71"/>
    <w:rsid w:val="00877F71"/>
    <w:rsid w:val="00877F77"/>
    <w:rsid w:val="00880017"/>
    <w:rsid w:val="00880029"/>
    <w:rsid w:val="0088008A"/>
    <w:rsid w:val="008800A0"/>
    <w:rsid w:val="008800C9"/>
    <w:rsid w:val="008800D9"/>
    <w:rsid w:val="008801D4"/>
    <w:rsid w:val="00880217"/>
    <w:rsid w:val="008802DC"/>
    <w:rsid w:val="00880398"/>
    <w:rsid w:val="008804DC"/>
    <w:rsid w:val="00880554"/>
    <w:rsid w:val="00880585"/>
    <w:rsid w:val="008805ED"/>
    <w:rsid w:val="0088060D"/>
    <w:rsid w:val="0088060E"/>
    <w:rsid w:val="008806C2"/>
    <w:rsid w:val="008806FF"/>
    <w:rsid w:val="00880854"/>
    <w:rsid w:val="0088088F"/>
    <w:rsid w:val="008808DD"/>
    <w:rsid w:val="00880900"/>
    <w:rsid w:val="0088096F"/>
    <w:rsid w:val="008809D7"/>
    <w:rsid w:val="008809E7"/>
    <w:rsid w:val="00880A6B"/>
    <w:rsid w:val="00880B83"/>
    <w:rsid w:val="00880C44"/>
    <w:rsid w:val="00880C4A"/>
    <w:rsid w:val="00880C77"/>
    <w:rsid w:val="00880CA2"/>
    <w:rsid w:val="00880CFC"/>
    <w:rsid w:val="00880D0E"/>
    <w:rsid w:val="00880D8E"/>
    <w:rsid w:val="00880DC4"/>
    <w:rsid w:val="00880DEF"/>
    <w:rsid w:val="00880E62"/>
    <w:rsid w:val="00880E6A"/>
    <w:rsid w:val="00880F15"/>
    <w:rsid w:val="00880F18"/>
    <w:rsid w:val="00880F98"/>
    <w:rsid w:val="0088103D"/>
    <w:rsid w:val="00881084"/>
    <w:rsid w:val="008810B4"/>
    <w:rsid w:val="00881181"/>
    <w:rsid w:val="0088119D"/>
    <w:rsid w:val="008812F7"/>
    <w:rsid w:val="008813F7"/>
    <w:rsid w:val="0088143F"/>
    <w:rsid w:val="00881442"/>
    <w:rsid w:val="0088150A"/>
    <w:rsid w:val="00881556"/>
    <w:rsid w:val="00881558"/>
    <w:rsid w:val="00881601"/>
    <w:rsid w:val="00881647"/>
    <w:rsid w:val="0088165D"/>
    <w:rsid w:val="0088168C"/>
    <w:rsid w:val="00881763"/>
    <w:rsid w:val="0088176D"/>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BF"/>
    <w:rsid w:val="00882400"/>
    <w:rsid w:val="0088259E"/>
    <w:rsid w:val="008825A2"/>
    <w:rsid w:val="008825DD"/>
    <w:rsid w:val="0088266B"/>
    <w:rsid w:val="0088267E"/>
    <w:rsid w:val="008826B6"/>
    <w:rsid w:val="008826F3"/>
    <w:rsid w:val="008826F5"/>
    <w:rsid w:val="00882707"/>
    <w:rsid w:val="00882715"/>
    <w:rsid w:val="00882818"/>
    <w:rsid w:val="00882873"/>
    <w:rsid w:val="008828D2"/>
    <w:rsid w:val="00882968"/>
    <w:rsid w:val="00882974"/>
    <w:rsid w:val="008829AD"/>
    <w:rsid w:val="00882AD6"/>
    <w:rsid w:val="00882B48"/>
    <w:rsid w:val="00882B68"/>
    <w:rsid w:val="00882CCB"/>
    <w:rsid w:val="00882CD2"/>
    <w:rsid w:val="00882D25"/>
    <w:rsid w:val="00882D77"/>
    <w:rsid w:val="00882E99"/>
    <w:rsid w:val="00882EFF"/>
    <w:rsid w:val="00882F16"/>
    <w:rsid w:val="00882F23"/>
    <w:rsid w:val="00882F4D"/>
    <w:rsid w:val="0088302B"/>
    <w:rsid w:val="00883081"/>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90"/>
    <w:rsid w:val="00883AAB"/>
    <w:rsid w:val="00883B05"/>
    <w:rsid w:val="00883B3A"/>
    <w:rsid w:val="00883BC2"/>
    <w:rsid w:val="00883C02"/>
    <w:rsid w:val="00883C97"/>
    <w:rsid w:val="00883D85"/>
    <w:rsid w:val="00883DAE"/>
    <w:rsid w:val="00883DAF"/>
    <w:rsid w:val="00883EBD"/>
    <w:rsid w:val="00883FAA"/>
    <w:rsid w:val="00883FE1"/>
    <w:rsid w:val="00884158"/>
    <w:rsid w:val="008842A0"/>
    <w:rsid w:val="008842A4"/>
    <w:rsid w:val="008843E2"/>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69"/>
    <w:rsid w:val="00884FFD"/>
    <w:rsid w:val="00885009"/>
    <w:rsid w:val="0088500B"/>
    <w:rsid w:val="00885053"/>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ACD"/>
    <w:rsid w:val="00885BEE"/>
    <w:rsid w:val="00885C32"/>
    <w:rsid w:val="00885C34"/>
    <w:rsid w:val="00885C3A"/>
    <w:rsid w:val="00885C76"/>
    <w:rsid w:val="00885CD7"/>
    <w:rsid w:val="00885D45"/>
    <w:rsid w:val="00885D63"/>
    <w:rsid w:val="00885D8C"/>
    <w:rsid w:val="00885ECC"/>
    <w:rsid w:val="00885F1F"/>
    <w:rsid w:val="00885FA0"/>
    <w:rsid w:val="00885FF0"/>
    <w:rsid w:val="00886002"/>
    <w:rsid w:val="00886004"/>
    <w:rsid w:val="0088600C"/>
    <w:rsid w:val="0088610F"/>
    <w:rsid w:val="00886211"/>
    <w:rsid w:val="00886290"/>
    <w:rsid w:val="0088632D"/>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900B3"/>
    <w:rsid w:val="00890121"/>
    <w:rsid w:val="00890125"/>
    <w:rsid w:val="0089014D"/>
    <w:rsid w:val="008901EA"/>
    <w:rsid w:val="00890287"/>
    <w:rsid w:val="008902CB"/>
    <w:rsid w:val="00890412"/>
    <w:rsid w:val="00890422"/>
    <w:rsid w:val="00890486"/>
    <w:rsid w:val="008904F6"/>
    <w:rsid w:val="00890522"/>
    <w:rsid w:val="008905FC"/>
    <w:rsid w:val="0089069D"/>
    <w:rsid w:val="008906AE"/>
    <w:rsid w:val="00890732"/>
    <w:rsid w:val="0089082E"/>
    <w:rsid w:val="0089089A"/>
    <w:rsid w:val="0089092C"/>
    <w:rsid w:val="008909C2"/>
    <w:rsid w:val="00890A08"/>
    <w:rsid w:val="00890B6E"/>
    <w:rsid w:val="00890BF1"/>
    <w:rsid w:val="00890C9E"/>
    <w:rsid w:val="00890CBA"/>
    <w:rsid w:val="00890D5D"/>
    <w:rsid w:val="00890D92"/>
    <w:rsid w:val="00890D94"/>
    <w:rsid w:val="00890E18"/>
    <w:rsid w:val="00890E1F"/>
    <w:rsid w:val="00890EC0"/>
    <w:rsid w:val="00890F4F"/>
    <w:rsid w:val="00890F6E"/>
    <w:rsid w:val="008910AC"/>
    <w:rsid w:val="008910D6"/>
    <w:rsid w:val="00891158"/>
    <w:rsid w:val="008912D9"/>
    <w:rsid w:val="00891375"/>
    <w:rsid w:val="00891381"/>
    <w:rsid w:val="0089138D"/>
    <w:rsid w:val="00891443"/>
    <w:rsid w:val="00891488"/>
    <w:rsid w:val="008915C1"/>
    <w:rsid w:val="0089167C"/>
    <w:rsid w:val="00891715"/>
    <w:rsid w:val="00891741"/>
    <w:rsid w:val="008917A3"/>
    <w:rsid w:val="008917B0"/>
    <w:rsid w:val="008918C9"/>
    <w:rsid w:val="008919A4"/>
    <w:rsid w:val="00891B61"/>
    <w:rsid w:val="00891B6A"/>
    <w:rsid w:val="00891DA8"/>
    <w:rsid w:val="00891DB4"/>
    <w:rsid w:val="00891E34"/>
    <w:rsid w:val="00891F8C"/>
    <w:rsid w:val="008920A6"/>
    <w:rsid w:val="008920BB"/>
    <w:rsid w:val="0089215F"/>
    <w:rsid w:val="008921ED"/>
    <w:rsid w:val="008921F4"/>
    <w:rsid w:val="0089225F"/>
    <w:rsid w:val="00892299"/>
    <w:rsid w:val="008922F4"/>
    <w:rsid w:val="00892343"/>
    <w:rsid w:val="008923C3"/>
    <w:rsid w:val="008923DC"/>
    <w:rsid w:val="008924BB"/>
    <w:rsid w:val="0089255C"/>
    <w:rsid w:val="008925C1"/>
    <w:rsid w:val="008925D8"/>
    <w:rsid w:val="00892604"/>
    <w:rsid w:val="00892633"/>
    <w:rsid w:val="00892681"/>
    <w:rsid w:val="0089271A"/>
    <w:rsid w:val="00892729"/>
    <w:rsid w:val="008927E7"/>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35"/>
    <w:rsid w:val="008938DA"/>
    <w:rsid w:val="0089391A"/>
    <w:rsid w:val="0089396E"/>
    <w:rsid w:val="00893A19"/>
    <w:rsid w:val="00893A29"/>
    <w:rsid w:val="00893AFF"/>
    <w:rsid w:val="00893B1E"/>
    <w:rsid w:val="00893B85"/>
    <w:rsid w:val="00893BBE"/>
    <w:rsid w:val="00893BDC"/>
    <w:rsid w:val="00893C78"/>
    <w:rsid w:val="00893CF8"/>
    <w:rsid w:val="00893E77"/>
    <w:rsid w:val="00893E80"/>
    <w:rsid w:val="00893F58"/>
    <w:rsid w:val="00893FA3"/>
    <w:rsid w:val="00893FFA"/>
    <w:rsid w:val="00894011"/>
    <w:rsid w:val="00894075"/>
    <w:rsid w:val="0089416F"/>
    <w:rsid w:val="00894178"/>
    <w:rsid w:val="00894186"/>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85"/>
    <w:rsid w:val="00895B99"/>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60D"/>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9C"/>
    <w:rsid w:val="008970E7"/>
    <w:rsid w:val="00897247"/>
    <w:rsid w:val="008972AA"/>
    <w:rsid w:val="00897339"/>
    <w:rsid w:val="0089735D"/>
    <w:rsid w:val="008973AE"/>
    <w:rsid w:val="0089740A"/>
    <w:rsid w:val="0089742A"/>
    <w:rsid w:val="00897442"/>
    <w:rsid w:val="0089750B"/>
    <w:rsid w:val="00897523"/>
    <w:rsid w:val="0089764E"/>
    <w:rsid w:val="008976CD"/>
    <w:rsid w:val="0089774A"/>
    <w:rsid w:val="00897792"/>
    <w:rsid w:val="008977B9"/>
    <w:rsid w:val="0089782D"/>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A0023"/>
    <w:rsid w:val="008A0053"/>
    <w:rsid w:val="008A00D4"/>
    <w:rsid w:val="008A00E8"/>
    <w:rsid w:val="008A0111"/>
    <w:rsid w:val="008A0123"/>
    <w:rsid w:val="008A022B"/>
    <w:rsid w:val="008A0314"/>
    <w:rsid w:val="008A0385"/>
    <w:rsid w:val="008A0414"/>
    <w:rsid w:val="008A04CE"/>
    <w:rsid w:val="008A05F7"/>
    <w:rsid w:val="008A0722"/>
    <w:rsid w:val="008A0762"/>
    <w:rsid w:val="008A07E7"/>
    <w:rsid w:val="008A0802"/>
    <w:rsid w:val="008A0885"/>
    <w:rsid w:val="008A0983"/>
    <w:rsid w:val="008A0A46"/>
    <w:rsid w:val="008A0AAD"/>
    <w:rsid w:val="008A0B76"/>
    <w:rsid w:val="008A0C53"/>
    <w:rsid w:val="008A0C60"/>
    <w:rsid w:val="008A0CE1"/>
    <w:rsid w:val="008A0D3D"/>
    <w:rsid w:val="008A0D5D"/>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450"/>
    <w:rsid w:val="008A14D4"/>
    <w:rsid w:val="008A1501"/>
    <w:rsid w:val="008A153B"/>
    <w:rsid w:val="008A15C8"/>
    <w:rsid w:val="008A16B6"/>
    <w:rsid w:val="008A16B8"/>
    <w:rsid w:val="008A16E1"/>
    <w:rsid w:val="008A186C"/>
    <w:rsid w:val="008A1911"/>
    <w:rsid w:val="008A1A4C"/>
    <w:rsid w:val="008A1AAA"/>
    <w:rsid w:val="008A1B08"/>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32"/>
    <w:rsid w:val="008A2187"/>
    <w:rsid w:val="008A21CD"/>
    <w:rsid w:val="008A21F3"/>
    <w:rsid w:val="008A223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ACD"/>
    <w:rsid w:val="008A2B4E"/>
    <w:rsid w:val="008A2B5A"/>
    <w:rsid w:val="008A2CB3"/>
    <w:rsid w:val="008A2D16"/>
    <w:rsid w:val="008A2D70"/>
    <w:rsid w:val="008A2E4F"/>
    <w:rsid w:val="008A2F51"/>
    <w:rsid w:val="008A302D"/>
    <w:rsid w:val="008A3266"/>
    <w:rsid w:val="008A3279"/>
    <w:rsid w:val="008A327F"/>
    <w:rsid w:val="008A3391"/>
    <w:rsid w:val="008A343B"/>
    <w:rsid w:val="008A3445"/>
    <w:rsid w:val="008A3450"/>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B0A"/>
    <w:rsid w:val="008A3B95"/>
    <w:rsid w:val="008A3C1D"/>
    <w:rsid w:val="008A3C2B"/>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530"/>
    <w:rsid w:val="008A4578"/>
    <w:rsid w:val="008A457C"/>
    <w:rsid w:val="008A45E1"/>
    <w:rsid w:val="008A460C"/>
    <w:rsid w:val="008A4616"/>
    <w:rsid w:val="008A467B"/>
    <w:rsid w:val="008A46A2"/>
    <w:rsid w:val="008A4728"/>
    <w:rsid w:val="008A47C6"/>
    <w:rsid w:val="008A47E9"/>
    <w:rsid w:val="008A4845"/>
    <w:rsid w:val="008A488C"/>
    <w:rsid w:val="008A48FF"/>
    <w:rsid w:val="008A4971"/>
    <w:rsid w:val="008A4997"/>
    <w:rsid w:val="008A49AA"/>
    <w:rsid w:val="008A49D8"/>
    <w:rsid w:val="008A49F0"/>
    <w:rsid w:val="008A49F3"/>
    <w:rsid w:val="008A4A37"/>
    <w:rsid w:val="008A4AA0"/>
    <w:rsid w:val="008A4C45"/>
    <w:rsid w:val="008A4C4C"/>
    <w:rsid w:val="008A4CBD"/>
    <w:rsid w:val="008A4D16"/>
    <w:rsid w:val="008A4DFA"/>
    <w:rsid w:val="008A4E24"/>
    <w:rsid w:val="008A4E2C"/>
    <w:rsid w:val="008A4FA7"/>
    <w:rsid w:val="008A4FDA"/>
    <w:rsid w:val="008A5066"/>
    <w:rsid w:val="008A51F2"/>
    <w:rsid w:val="008A5422"/>
    <w:rsid w:val="008A5457"/>
    <w:rsid w:val="008A545C"/>
    <w:rsid w:val="008A5467"/>
    <w:rsid w:val="008A54CC"/>
    <w:rsid w:val="008A54E8"/>
    <w:rsid w:val="008A5584"/>
    <w:rsid w:val="008A5594"/>
    <w:rsid w:val="008A55CE"/>
    <w:rsid w:val="008A55F5"/>
    <w:rsid w:val="008A5611"/>
    <w:rsid w:val="008A5688"/>
    <w:rsid w:val="008A57B7"/>
    <w:rsid w:val="008A5810"/>
    <w:rsid w:val="008A588D"/>
    <w:rsid w:val="008A58A0"/>
    <w:rsid w:val="008A58AE"/>
    <w:rsid w:val="008A5950"/>
    <w:rsid w:val="008A5B63"/>
    <w:rsid w:val="008A5B67"/>
    <w:rsid w:val="008A5BCF"/>
    <w:rsid w:val="008A5BE5"/>
    <w:rsid w:val="008A5BE8"/>
    <w:rsid w:val="008A5C2B"/>
    <w:rsid w:val="008A5D1A"/>
    <w:rsid w:val="008A5D21"/>
    <w:rsid w:val="008A5D4C"/>
    <w:rsid w:val="008A5E07"/>
    <w:rsid w:val="008A5E2C"/>
    <w:rsid w:val="008A5EE5"/>
    <w:rsid w:val="008A5F58"/>
    <w:rsid w:val="008A5F62"/>
    <w:rsid w:val="008A5F9C"/>
    <w:rsid w:val="008A5FB2"/>
    <w:rsid w:val="008A605C"/>
    <w:rsid w:val="008A614F"/>
    <w:rsid w:val="008A61D7"/>
    <w:rsid w:val="008A61EB"/>
    <w:rsid w:val="008A621D"/>
    <w:rsid w:val="008A6291"/>
    <w:rsid w:val="008A62D4"/>
    <w:rsid w:val="008A633B"/>
    <w:rsid w:val="008A636B"/>
    <w:rsid w:val="008A641A"/>
    <w:rsid w:val="008A6421"/>
    <w:rsid w:val="008A642B"/>
    <w:rsid w:val="008A6435"/>
    <w:rsid w:val="008A6484"/>
    <w:rsid w:val="008A6536"/>
    <w:rsid w:val="008A65C1"/>
    <w:rsid w:val="008A65D5"/>
    <w:rsid w:val="008A6692"/>
    <w:rsid w:val="008A66D7"/>
    <w:rsid w:val="008A67EF"/>
    <w:rsid w:val="008A6809"/>
    <w:rsid w:val="008A684D"/>
    <w:rsid w:val="008A6905"/>
    <w:rsid w:val="008A6962"/>
    <w:rsid w:val="008A69FB"/>
    <w:rsid w:val="008A6A61"/>
    <w:rsid w:val="008A6A72"/>
    <w:rsid w:val="008A6C6D"/>
    <w:rsid w:val="008A6CB5"/>
    <w:rsid w:val="008A6CBE"/>
    <w:rsid w:val="008A6E00"/>
    <w:rsid w:val="008A6E7A"/>
    <w:rsid w:val="008A6EA6"/>
    <w:rsid w:val="008A6EB2"/>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B"/>
    <w:rsid w:val="008A75F6"/>
    <w:rsid w:val="008A763C"/>
    <w:rsid w:val="008A76B8"/>
    <w:rsid w:val="008A77B9"/>
    <w:rsid w:val="008A7993"/>
    <w:rsid w:val="008A799F"/>
    <w:rsid w:val="008A79A2"/>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F8F"/>
    <w:rsid w:val="008B001A"/>
    <w:rsid w:val="008B004B"/>
    <w:rsid w:val="008B0133"/>
    <w:rsid w:val="008B017B"/>
    <w:rsid w:val="008B017C"/>
    <w:rsid w:val="008B01F0"/>
    <w:rsid w:val="008B01FA"/>
    <w:rsid w:val="008B0240"/>
    <w:rsid w:val="008B0274"/>
    <w:rsid w:val="008B0349"/>
    <w:rsid w:val="008B0364"/>
    <w:rsid w:val="008B038A"/>
    <w:rsid w:val="008B045B"/>
    <w:rsid w:val="008B04F1"/>
    <w:rsid w:val="008B05D5"/>
    <w:rsid w:val="008B0788"/>
    <w:rsid w:val="008B0806"/>
    <w:rsid w:val="008B08C1"/>
    <w:rsid w:val="008B0911"/>
    <w:rsid w:val="008B0A14"/>
    <w:rsid w:val="008B0A8B"/>
    <w:rsid w:val="008B0AE3"/>
    <w:rsid w:val="008B0C25"/>
    <w:rsid w:val="008B0DA5"/>
    <w:rsid w:val="008B0DCF"/>
    <w:rsid w:val="008B0F1E"/>
    <w:rsid w:val="008B0F47"/>
    <w:rsid w:val="008B0F4B"/>
    <w:rsid w:val="008B0F89"/>
    <w:rsid w:val="008B0FAB"/>
    <w:rsid w:val="008B1041"/>
    <w:rsid w:val="008B1161"/>
    <w:rsid w:val="008B116D"/>
    <w:rsid w:val="008B1221"/>
    <w:rsid w:val="008B1271"/>
    <w:rsid w:val="008B12C8"/>
    <w:rsid w:val="008B133F"/>
    <w:rsid w:val="008B1344"/>
    <w:rsid w:val="008B13E4"/>
    <w:rsid w:val="008B1476"/>
    <w:rsid w:val="008B14A8"/>
    <w:rsid w:val="008B14DD"/>
    <w:rsid w:val="008B15C5"/>
    <w:rsid w:val="008B15FE"/>
    <w:rsid w:val="008B1629"/>
    <w:rsid w:val="008B1641"/>
    <w:rsid w:val="008B166D"/>
    <w:rsid w:val="008B1763"/>
    <w:rsid w:val="008B1B0D"/>
    <w:rsid w:val="008B1BCF"/>
    <w:rsid w:val="008B1BFE"/>
    <w:rsid w:val="008B1C1D"/>
    <w:rsid w:val="008B1C61"/>
    <w:rsid w:val="008B1D0A"/>
    <w:rsid w:val="008B1E53"/>
    <w:rsid w:val="008B1EBD"/>
    <w:rsid w:val="008B1ED9"/>
    <w:rsid w:val="008B1F7E"/>
    <w:rsid w:val="008B1F8F"/>
    <w:rsid w:val="008B2080"/>
    <w:rsid w:val="008B209B"/>
    <w:rsid w:val="008B20F9"/>
    <w:rsid w:val="008B20FF"/>
    <w:rsid w:val="008B2118"/>
    <w:rsid w:val="008B2217"/>
    <w:rsid w:val="008B2287"/>
    <w:rsid w:val="008B228C"/>
    <w:rsid w:val="008B229F"/>
    <w:rsid w:val="008B2308"/>
    <w:rsid w:val="008B231B"/>
    <w:rsid w:val="008B23AD"/>
    <w:rsid w:val="008B23F8"/>
    <w:rsid w:val="008B2453"/>
    <w:rsid w:val="008B2459"/>
    <w:rsid w:val="008B24F2"/>
    <w:rsid w:val="008B255E"/>
    <w:rsid w:val="008B268F"/>
    <w:rsid w:val="008B2799"/>
    <w:rsid w:val="008B2823"/>
    <w:rsid w:val="008B2838"/>
    <w:rsid w:val="008B288D"/>
    <w:rsid w:val="008B28F4"/>
    <w:rsid w:val="008B2B27"/>
    <w:rsid w:val="008B2B56"/>
    <w:rsid w:val="008B2BC9"/>
    <w:rsid w:val="008B2C52"/>
    <w:rsid w:val="008B2CAD"/>
    <w:rsid w:val="008B2D7E"/>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98"/>
    <w:rsid w:val="008B39CC"/>
    <w:rsid w:val="008B3A3C"/>
    <w:rsid w:val="008B3A94"/>
    <w:rsid w:val="008B3B1C"/>
    <w:rsid w:val="008B3B21"/>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DF"/>
    <w:rsid w:val="008B43FA"/>
    <w:rsid w:val="008B4450"/>
    <w:rsid w:val="008B445E"/>
    <w:rsid w:val="008B449D"/>
    <w:rsid w:val="008B44E9"/>
    <w:rsid w:val="008B450D"/>
    <w:rsid w:val="008B4510"/>
    <w:rsid w:val="008B454D"/>
    <w:rsid w:val="008B455C"/>
    <w:rsid w:val="008B45FE"/>
    <w:rsid w:val="008B4653"/>
    <w:rsid w:val="008B4785"/>
    <w:rsid w:val="008B47A3"/>
    <w:rsid w:val="008B47BC"/>
    <w:rsid w:val="008B480B"/>
    <w:rsid w:val="008B4925"/>
    <w:rsid w:val="008B493A"/>
    <w:rsid w:val="008B4A95"/>
    <w:rsid w:val="008B4AFC"/>
    <w:rsid w:val="008B4B2E"/>
    <w:rsid w:val="008B4BBD"/>
    <w:rsid w:val="008B4CA9"/>
    <w:rsid w:val="008B4CCD"/>
    <w:rsid w:val="008B4D46"/>
    <w:rsid w:val="008B4DC7"/>
    <w:rsid w:val="008B4DD6"/>
    <w:rsid w:val="008B4E84"/>
    <w:rsid w:val="008B4F8C"/>
    <w:rsid w:val="008B5029"/>
    <w:rsid w:val="008B5049"/>
    <w:rsid w:val="008B5108"/>
    <w:rsid w:val="008B511F"/>
    <w:rsid w:val="008B513F"/>
    <w:rsid w:val="008B5171"/>
    <w:rsid w:val="008B5227"/>
    <w:rsid w:val="008B5261"/>
    <w:rsid w:val="008B52B3"/>
    <w:rsid w:val="008B53B7"/>
    <w:rsid w:val="008B53D5"/>
    <w:rsid w:val="008B5411"/>
    <w:rsid w:val="008B5452"/>
    <w:rsid w:val="008B545D"/>
    <w:rsid w:val="008B5460"/>
    <w:rsid w:val="008B5482"/>
    <w:rsid w:val="008B54E2"/>
    <w:rsid w:val="008B5537"/>
    <w:rsid w:val="008B554F"/>
    <w:rsid w:val="008B5552"/>
    <w:rsid w:val="008B55D7"/>
    <w:rsid w:val="008B55DE"/>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F97"/>
    <w:rsid w:val="008B600B"/>
    <w:rsid w:val="008B625C"/>
    <w:rsid w:val="008B62F9"/>
    <w:rsid w:val="008B631E"/>
    <w:rsid w:val="008B6329"/>
    <w:rsid w:val="008B641E"/>
    <w:rsid w:val="008B6494"/>
    <w:rsid w:val="008B64B9"/>
    <w:rsid w:val="008B64CF"/>
    <w:rsid w:val="008B653C"/>
    <w:rsid w:val="008B657B"/>
    <w:rsid w:val="008B65CD"/>
    <w:rsid w:val="008B6613"/>
    <w:rsid w:val="008B664B"/>
    <w:rsid w:val="008B6692"/>
    <w:rsid w:val="008B66E8"/>
    <w:rsid w:val="008B68B6"/>
    <w:rsid w:val="008B68F4"/>
    <w:rsid w:val="008B6980"/>
    <w:rsid w:val="008B69B0"/>
    <w:rsid w:val="008B6AA7"/>
    <w:rsid w:val="008B6C5C"/>
    <w:rsid w:val="008B6CC2"/>
    <w:rsid w:val="008B6D00"/>
    <w:rsid w:val="008B6DCC"/>
    <w:rsid w:val="008B6E27"/>
    <w:rsid w:val="008B6EA4"/>
    <w:rsid w:val="008B6EFD"/>
    <w:rsid w:val="008B6F49"/>
    <w:rsid w:val="008B6FB5"/>
    <w:rsid w:val="008B6FF1"/>
    <w:rsid w:val="008B7098"/>
    <w:rsid w:val="008B70E3"/>
    <w:rsid w:val="008B71D0"/>
    <w:rsid w:val="008B727C"/>
    <w:rsid w:val="008B7356"/>
    <w:rsid w:val="008B7372"/>
    <w:rsid w:val="008B73A8"/>
    <w:rsid w:val="008B73B9"/>
    <w:rsid w:val="008B73BE"/>
    <w:rsid w:val="008B7440"/>
    <w:rsid w:val="008B74D2"/>
    <w:rsid w:val="008B7519"/>
    <w:rsid w:val="008B7561"/>
    <w:rsid w:val="008B767D"/>
    <w:rsid w:val="008B76A0"/>
    <w:rsid w:val="008B77B0"/>
    <w:rsid w:val="008B77DD"/>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62"/>
    <w:rsid w:val="008C06B3"/>
    <w:rsid w:val="008C06F5"/>
    <w:rsid w:val="008C07F7"/>
    <w:rsid w:val="008C0801"/>
    <w:rsid w:val="008C0821"/>
    <w:rsid w:val="008C09EB"/>
    <w:rsid w:val="008C0A0D"/>
    <w:rsid w:val="008C0A92"/>
    <w:rsid w:val="008C0ABB"/>
    <w:rsid w:val="008C0ADD"/>
    <w:rsid w:val="008C0B6D"/>
    <w:rsid w:val="008C0C14"/>
    <w:rsid w:val="008C0C8F"/>
    <w:rsid w:val="008C0CAC"/>
    <w:rsid w:val="008C0D02"/>
    <w:rsid w:val="008C0E0A"/>
    <w:rsid w:val="008C0E53"/>
    <w:rsid w:val="008C0E8E"/>
    <w:rsid w:val="008C0FC4"/>
    <w:rsid w:val="008C100A"/>
    <w:rsid w:val="008C1041"/>
    <w:rsid w:val="008C10BA"/>
    <w:rsid w:val="008C1145"/>
    <w:rsid w:val="008C137D"/>
    <w:rsid w:val="008C13C5"/>
    <w:rsid w:val="008C1420"/>
    <w:rsid w:val="008C14BD"/>
    <w:rsid w:val="008C1528"/>
    <w:rsid w:val="008C1589"/>
    <w:rsid w:val="008C1598"/>
    <w:rsid w:val="008C15F1"/>
    <w:rsid w:val="008C1614"/>
    <w:rsid w:val="008C1656"/>
    <w:rsid w:val="008C165F"/>
    <w:rsid w:val="008C17D5"/>
    <w:rsid w:val="008C183B"/>
    <w:rsid w:val="008C1845"/>
    <w:rsid w:val="008C184C"/>
    <w:rsid w:val="008C18E0"/>
    <w:rsid w:val="008C1904"/>
    <w:rsid w:val="008C19A8"/>
    <w:rsid w:val="008C1ABA"/>
    <w:rsid w:val="008C1AFE"/>
    <w:rsid w:val="008C1B39"/>
    <w:rsid w:val="008C1C08"/>
    <w:rsid w:val="008C1D07"/>
    <w:rsid w:val="008C1DA7"/>
    <w:rsid w:val="008C1EF1"/>
    <w:rsid w:val="008C1FF0"/>
    <w:rsid w:val="008C2118"/>
    <w:rsid w:val="008C212C"/>
    <w:rsid w:val="008C21DC"/>
    <w:rsid w:val="008C2246"/>
    <w:rsid w:val="008C227E"/>
    <w:rsid w:val="008C2285"/>
    <w:rsid w:val="008C2399"/>
    <w:rsid w:val="008C23EA"/>
    <w:rsid w:val="008C248A"/>
    <w:rsid w:val="008C248D"/>
    <w:rsid w:val="008C248E"/>
    <w:rsid w:val="008C24A8"/>
    <w:rsid w:val="008C2555"/>
    <w:rsid w:val="008C259E"/>
    <w:rsid w:val="008C25EE"/>
    <w:rsid w:val="008C26C4"/>
    <w:rsid w:val="008C27A3"/>
    <w:rsid w:val="008C2865"/>
    <w:rsid w:val="008C28BF"/>
    <w:rsid w:val="008C2A3E"/>
    <w:rsid w:val="008C2ADD"/>
    <w:rsid w:val="008C2B96"/>
    <w:rsid w:val="008C2B9B"/>
    <w:rsid w:val="008C2BD9"/>
    <w:rsid w:val="008C2DC8"/>
    <w:rsid w:val="008C2DE4"/>
    <w:rsid w:val="008C2F59"/>
    <w:rsid w:val="008C2FC1"/>
    <w:rsid w:val="008C305B"/>
    <w:rsid w:val="008C309F"/>
    <w:rsid w:val="008C30BF"/>
    <w:rsid w:val="008C3189"/>
    <w:rsid w:val="008C31FC"/>
    <w:rsid w:val="008C3337"/>
    <w:rsid w:val="008C338C"/>
    <w:rsid w:val="008C33B5"/>
    <w:rsid w:val="008C3528"/>
    <w:rsid w:val="008C3570"/>
    <w:rsid w:val="008C35F5"/>
    <w:rsid w:val="008C36AE"/>
    <w:rsid w:val="008C370F"/>
    <w:rsid w:val="008C3786"/>
    <w:rsid w:val="008C378C"/>
    <w:rsid w:val="008C38BE"/>
    <w:rsid w:val="008C3909"/>
    <w:rsid w:val="008C398A"/>
    <w:rsid w:val="008C3A30"/>
    <w:rsid w:val="008C3ADE"/>
    <w:rsid w:val="008C3B8A"/>
    <w:rsid w:val="008C3B97"/>
    <w:rsid w:val="008C3BA7"/>
    <w:rsid w:val="008C3BDA"/>
    <w:rsid w:val="008C3C0D"/>
    <w:rsid w:val="008C3C2A"/>
    <w:rsid w:val="008C3C4F"/>
    <w:rsid w:val="008C3C5B"/>
    <w:rsid w:val="008C3CEF"/>
    <w:rsid w:val="008C3D26"/>
    <w:rsid w:val="008C3E2A"/>
    <w:rsid w:val="008C3F70"/>
    <w:rsid w:val="008C3FCC"/>
    <w:rsid w:val="008C3FD7"/>
    <w:rsid w:val="008C41BD"/>
    <w:rsid w:val="008C42C9"/>
    <w:rsid w:val="008C430C"/>
    <w:rsid w:val="008C43C0"/>
    <w:rsid w:val="008C43D9"/>
    <w:rsid w:val="008C4557"/>
    <w:rsid w:val="008C459B"/>
    <w:rsid w:val="008C459C"/>
    <w:rsid w:val="008C4630"/>
    <w:rsid w:val="008C474E"/>
    <w:rsid w:val="008C4807"/>
    <w:rsid w:val="008C480F"/>
    <w:rsid w:val="008C4833"/>
    <w:rsid w:val="008C4864"/>
    <w:rsid w:val="008C48C3"/>
    <w:rsid w:val="008C48F9"/>
    <w:rsid w:val="008C4950"/>
    <w:rsid w:val="008C4965"/>
    <w:rsid w:val="008C49B8"/>
    <w:rsid w:val="008C49CA"/>
    <w:rsid w:val="008C4A40"/>
    <w:rsid w:val="008C4A68"/>
    <w:rsid w:val="008C4B17"/>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52"/>
    <w:rsid w:val="008C50CC"/>
    <w:rsid w:val="008C50F5"/>
    <w:rsid w:val="008C5205"/>
    <w:rsid w:val="008C5234"/>
    <w:rsid w:val="008C5255"/>
    <w:rsid w:val="008C52AF"/>
    <w:rsid w:val="008C52D4"/>
    <w:rsid w:val="008C52E9"/>
    <w:rsid w:val="008C5300"/>
    <w:rsid w:val="008C5352"/>
    <w:rsid w:val="008C5462"/>
    <w:rsid w:val="008C557B"/>
    <w:rsid w:val="008C55B1"/>
    <w:rsid w:val="008C562D"/>
    <w:rsid w:val="008C577F"/>
    <w:rsid w:val="008C5856"/>
    <w:rsid w:val="008C5897"/>
    <w:rsid w:val="008C59F9"/>
    <w:rsid w:val="008C5AFE"/>
    <w:rsid w:val="008C5B03"/>
    <w:rsid w:val="008C5BD1"/>
    <w:rsid w:val="008C5CB4"/>
    <w:rsid w:val="008C5DA2"/>
    <w:rsid w:val="008C5DEC"/>
    <w:rsid w:val="008C5E9F"/>
    <w:rsid w:val="008C5EC0"/>
    <w:rsid w:val="008C5EF7"/>
    <w:rsid w:val="008C5F11"/>
    <w:rsid w:val="008C60A5"/>
    <w:rsid w:val="008C60CE"/>
    <w:rsid w:val="008C60D4"/>
    <w:rsid w:val="008C60F8"/>
    <w:rsid w:val="008C6315"/>
    <w:rsid w:val="008C6325"/>
    <w:rsid w:val="008C6329"/>
    <w:rsid w:val="008C632E"/>
    <w:rsid w:val="008C637D"/>
    <w:rsid w:val="008C6408"/>
    <w:rsid w:val="008C642F"/>
    <w:rsid w:val="008C6468"/>
    <w:rsid w:val="008C648D"/>
    <w:rsid w:val="008C64BE"/>
    <w:rsid w:val="008C64F3"/>
    <w:rsid w:val="008C6574"/>
    <w:rsid w:val="008C65FE"/>
    <w:rsid w:val="008C677F"/>
    <w:rsid w:val="008C67A8"/>
    <w:rsid w:val="008C67B0"/>
    <w:rsid w:val="008C67B8"/>
    <w:rsid w:val="008C68F0"/>
    <w:rsid w:val="008C6988"/>
    <w:rsid w:val="008C699B"/>
    <w:rsid w:val="008C6AA5"/>
    <w:rsid w:val="008C6ACD"/>
    <w:rsid w:val="008C6B44"/>
    <w:rsid w:val="008C6C1F"/>
    <w:rsid w:val="008C6C42"/>
    <w:rsid w:val="008C6CB0"/>
    <w:rsid w:val="008C6CDD"/>
    <w:rsid w:val="008C6D2A"/>
    <w:rsid w:val="008C6D44"/>
    <w:rsid w:val="008C6D86"/>
    <w:rsid w:val="008C6DBA"/>
    <w:rsid w:val="008C6E04"/>
    <w:rsid w:val="008C6F09"/>
    <w:rsid w:val="008C6F7C"/>
    <w:rsid w:val="008C6F9D"/>
    <w:rsid w:val="008C7005"/>
    <w:rsid w:val="008C7045"/>
    <w:rsid w:val="008C7080"/>
    <w:rsid w:val="008C708F"/>
    <w:rsid w:val="008C70B4"/>
    <w:rsid w:val="008C70C5"/>
    <w:rsid w:val="008C70F4"/>
    <w:rsid w:val="008C7132"/>
    <w:rsid w:val="008C7135"/>
    <w:rsid w:val="008C7181"/>
    <w:rsid w:val="008C71B7"/>
    <w:rsid w:val="008C7201"/>
    <w:rsid w:val="008C72DC"/>
    <w:rsid w:val="008C73FD"/>
    <w:rsid w:val="008C7522"/>
    <w:rsid w:val="008C75B5"/>
    <w:rsid w:val="008C75C9"/>
    <w:rsid w:val="008C7642"/>
    <w:rsid w:val="008C7733"/>
    <w:rsid w:val="008C7755"/>
    <w:rsid w:val="008C775B"/>
    <w:rsid w:val="008C78D1"/>
    <w:rsid w:val="008C78F1"/>
    <w:rsid w:val="008C7924"/>
    <w:rsid w:val="008C79A6"/>
    <w:rsid w:val="008C7A17"/>
    <w:rsid w:val="008C7A7A"/>
    <w:rsid w:val="008C7B71"/>
    <w:rsid w:val="008C7B93"/>
    <w:rsid w:val="008C7BA3"/>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9C"/>
    <w:rsid w:val="008D08CA"/>
    <w:rsid w:val="008D08D5"/>
    <w:rsid w:val="008D0917"/>
    <w:rsid w:val="008D09AB"/>
    <w:rsid w:val="008D09F0"/>
    <w:rsid w:val="008D0A04"/>
    <w:rsid w:val="008D0A2F"/>
    <w:rsid w:val="008D0A57"/>
    <w:rsid w:val="008D0BDE"/>
    <w:rsid w:val="008D0C05"/>
    <w:rsid w:val="008D0C4B"/>
    <w:rsid w:val="008D0C59"/>
    <w:rsid w:val="008D0C79"/>
    <w:rsid w:val="008D0C7A"/>
    <w:rsid w:val="008D0D07"/>
    <w:rsid w:val="008D0DBC"/>
    <w:rsid w:val="008D0DF0"/>
    <w:rsid w:val="008D0E72"/>
    <w:rsid w:val="008D0EB4"/>
    <w:rsid w:val="008D0ED6"/>
    <w:rsid w:val="008D0F02"/>
    <w:rsid w:val="008D0F35"/>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7FD"/>
    <w:rsid w:val="008D1839"/>
    <w:rsid w:val="008D185A"/>
    <w:rsid w:val="008D1929"/>
    <w:rsid w:val="008D19AC"/>
    <w:rsid w:val="008D19F7"/>
    <w:rsid w:val="008D1A05"/>
    <w:rsid w:val="008D1AF6"/>
    <w:rsid w:val="008D1B12"/>
    <w:rsid w:val="008D1B2A"/>
    <w:rsid w:val="008D1B4D"/>
    <w:rsid w:val="008D1B5E"/>
    <w:rsid w:val="008D1BB7"/>
    <w:rsid w:val="008D1BCF"/>
    <w:rsid w:val="008D1C3F"/>
    <w:rsid w:val="008D1C50"/>
    <w:rsid w:val="008D1C63"/>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A0A"/>
    <w:rsid w:val="008D2A6B"/>
    <w:rsid w:val="008D2A7B"/>
    <w:rsid w:val="008D2AFE"/>
    <w:rsid w:val="008D2B73"/>
    <w:rsid w:val="008D2BB9"/>
    <w:rsid w:val="008D2BE6"/>
    <w:rsid w:val="008D2C6F"/>
    <w:rsid w:val="008D2C8B"/>
    <w:rsid w:val="008D2DBE"/>
    <w:rsid w:val="008D2E05"/>
    <w:rsid w:val="008D2E07"/>
    <w:rsid w:val="008D2E33"/>
    <w:rsid w:val="008D2E3E"/>
    <w:rsid w:val="008D2E52"/>
    <w:rsid w:val="008D2E79"/>
    <w:rsid w:val="008D2EB6"/>
    <w:rsid w:val="008D2EF3"/>
    <w:rsid w:val="008D2F1D"/>
    <w:rsid w:val="008D2F5B"/>
    <w:rsid w:val="008D2F77"/>
    <w:rsid w:val="008D3049"/>
    <w:rsid w:val="008D307E"/>
    <w:rsid w:val="008D320F"/>
    <w:rsid w:val="008D3242"/>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B28"/>
    <w:rsid w:val="008D3C04"/>
    <w:rsid w:val="008D3C21"/>
    <w:rsid w:val="008D3D21"/>
    <w:rsid w:val="008D3D5B"/>
    <w:rsid w:val="008D3E0D"/>
    <w:rsid w:val="008D3E1D"/>
    <w:rsid w:val="008D3FCA"/>
    <w:rsid w:val="008D3FDA"/>
    <w:rsid w:val="008D40CD"/>
    <w:rsid w:val="008D40FB"/>
    <w:rsid w:val="008D4122"/>
    <w:rsid w:val="008D4158"/>
    <w:rsid w:val="008D4268"/>
    <w:rsid w:val="008D426F"/>
    <w:rsid w:val="008D4388"/>
    <w:rsid w:val="008D43BD"/>
    <w:rsid w:val="008D44DA"/>
    <w:rsid w:val="008D4524"/>
    <w:rsid w:val="008D4532"/>
    <w:rsid w:val="008D4534"/>
    <w:rsid w:val="008D4543"/>
    <w:rsid w:val="008D457B"/>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50"/>
    <w:rsid w:val="008D4C51"/>
    <w:rsid w:val="008D4C8A"/>
    <w:rsid w:val="008D4C90"/>
    <w:rsid w:val="008D4CDE"/>
    <w:rsid w:val="008D4D06"/>
    <w:rsid w:val="008D4D5D"/>
    <w:rsid w:val="008D4E67"/>
    <w:rsid w:val="008D4E77"/>
    <w:rsid w:val="008D4F0F"/>
    <w:rsid w:val="008D4F26"/>
    <w:rsid w:val="008D4F59"/>
    <w:rsid w:val="008D4FAC"/>
    <w:rsid w:val="008D4FB6"/>
    <w:rsid w:val="008D5026"/>
    <w:rsid w:val="008D5037"/>
    <w:rsid w:val="008D5157"/>
    <w:rsid w:val="008D5176"/>
    <w:rsid w:val="008D5179"/>
    <w:rsid w:val="008D517A"/>
    <w:rsid w:val="008D51A9"/>
    <w:rsid w:val="008D5256"/>
    <w:rsid w:val="008D535A"/>
    <w:rsid w:val="008D5388"/>
    <w:rsid w:val="008D53B1"/>
    <w:rsid w:val="008D5444"/>
    <w:rsid w:val="008D54AC"/>
    <w:rsid w:val="008D5596"/>
    <w:rsid w:val="008D5630"/>
    <w:rsid w:val="008D56B5"/>
    <w:rsid w:val="008D5749"/>
    <w:rsid w:val="008D5792"/>
    <w:rsid w:val="008D5858"/>
    <w:rsid w:val="008D5866"/>
    <w:rsid w:val="008D5893"/>
    <w:rsid w:val="008D5B16"/>
    <w:rsid w:val="008D5B25"/>
    <w:rsid w:val="008D5B31"/>
    <w:rsid w:val="008D5B73"/>
    <w:rsid w:val="008D5BCE"/>
    <w:rsid w:val="008D5C51"/>
    <w:rsid w:val="008D5C9F"/>
    <w:rsid w:val="008D5CF6"/>
    <w:rsid w:val="008D5D45"/>
    <w:rsid w:val="008D5D4B"/>
    <w:rsid w:val="008D5D64"/>
    <w:rsid w:val="008D5D8F"/>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560"/>
    <w:rsid w:val="008D6613"/>
    <w:rsid w:val="008D6644"/>
    <w:rsid w:val="008D668E"/>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B95"/>
    <w:rsid w:val="008D6C3F"/>
    <w:rsid w:val="008D6CAE"/>
    <w:rsid w:val="008D6CFA"/>
    <w:rsid w:val="008D6D0D"/>
    <w:rsid w:val="008D6D42"/>
    <w:rsid w:val="008D6E6C"/>
    <w:rsid w:val="008D6E7D"/>
    <w:rsid w:val="008D6F40"/>
    <w:rsid w:val="008D6F6A"/>
    <w:rsid w:val="008D6F9D"/>
    <w:rsid w:val="008D7007"/>
    <w:rsid w:val="008D70A8"/>
    <w:rsid w:val="008D723E"/>
    <w:rsid w:val="008D724B"/>
    <w:rsid w:val="008D724F"/>
    <w:rsid w:val="008D7273"/>
    <w:rsid w:val="008D735E"/>
    <w:rsid w:val="008D7360"/>
    <w:rsid w:val="008D73D3"/>
    <w:rsid w:val="008D73E4"/>
    <w:rsid w:val="008D73E8"/>
    <w:rsid w:val="008D73EE"/>
    <w:rsid w:val="008D73F6"/>
    <w:rsid w:val="008D740F"/>
    <w:rsid w:val="008D7440"/>
    <w:rsid w:val="008D748A"/>
    <w:rsid w:val="008D74CD"/>
    <w:rsid w:val="008D74D2"/>
    <w:rsid w:val="008D75E1"/>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4B"/>
    <w:rsid w:val="008E0058"/>
    <w:rsid w:val="008E00E0"/>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9B6"/>
    <w:rsid w:val="008E09F1"/>
    <w:rsid w:val="008E0A3E"/>
    <w:rsid w:val="008E0A85"/>
    <w:rsid w:val="008E0AB3"/>
    <w:rsid w:val="008E0B82"/>
    <w:rsid w:val="008E0B86"/>
    <w:rsid w:val="008E0BC1"/>
    <w:rsid w:val="008E0BF5"/>
    <w:rsid w:val="008E0C53"/>
    <w:rsid w:val="008E0C7E"/>
    <w:rsid w:val="008E0D65"/>
    <w:rsid w:val="008E0D74"/>
    <w:rsid w:val="008E0E17"/>
    <w:rsid w:val="008E0E19"/>
    <w:rsid w:val="008E0E4E"/>
    <w:rsid w:val="008E0E6E"/>
    <w:rsid w:val="008E0F10"/>
    <w:rsid w:val="008E0FCA"/>
    <w:rsid w:val="008E1076"/>
    <w:rsid w:val="008E11B2"/>
    <w:rsid w:val="008E11B9"/>
    <w:rsid w:val="008E11DD"/>
    <w:rsid w:val="008E1263"/>
    <w:rsid w:val="008E1287"/>
    <w:rsid w:val="008E12ED"/>
    <w:rsid w:val="008E138C"/>
    <w:rsid w:val="008E1429"/>
    <w:rsid w:val="008E14CE"/>
    <w:rsid w:val="008E1525"/>
    <w:rsid w:val="008E152D"/>
    <w:rsid w:val="008E155B"/>
    <w:rsid w:val="008E161A"/>
    <w:rsid w:val="008E164F"/>
    <w:rsid w:val="008E16A1"/>
    <w:rsid w:val="008E16E5"/>
    <w:rsid w:val="008E1723"/>
    <w:rsid w:val="008E179F"/>
    <w:rsid w:val="008E183D"/>
    <w:rsid w:val="008E1950"/>
    <w:rsid w:val="008E19B1"/>
    <w:rsid w:val="008E19E9"/>
    <w:rsid w:val="008E1AA5"/>
    <w:rsid w:val="008E1AD6"/>
    <w:rsid w:val="008E1AE3"/>
    <w:rsid w:val="008E1AE9"/>
    <w:rsid w:val="008E1AEB"/>
    <w:rsid w:val="008E1B34"/>
    <w:rsid w:val="008E1C78"/>
    <w:rsid w:val="008E1CC8"/>
    <w:rsid w:val="008E1D1A"/>
    <w:rsid w:val="008E1D73"/>
    <w:rsid w:val="008E1DC8"/>
    <w:rsid w:val="008E1E3E"/>
    <w:rsid w:val="008E1FAD"/>
    <w:rsid w:val="008E2009"/>
    <w:rsid w:val="008E204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2C"/>
    <w:rsid w:val="008E2D8D"/>
    <w:rsid w:val="008E2D90"/>
    <w:rsid w:val="008E2E17"/>
    <w:rsid w:val="008E2E55"/>
    <w:rsid w:val="008E2F91"/>
    <w:rsid w:val="008E2FDC"/>
    <w:rsid w:val="008E304B"/>
    <w:rsid w:val="008E30AF"/>
    <w:rsid w:val="008E3128"/>
    <w:rsid w:val="008E3198"/>
    <w:rsid w:val="008E3217"/>
    <w:rsid w:val="008E3263"/>
    <w:rsid w:val="008E32BB"/>
    <w:rsid w:val="008E330B"/>
    <w:rsid w:val="008E331D"/>
    <w:rsid w:val="008E339A"/>
    <w:rsid w:val="008E33CE"/>
    <w:rsid w:val="008E33DA"/>
    <w:rsid w:val="008E3444"/>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B91"/>
    <w:rsid w:val="008E3B98"/>
    <w:rsid w:val="008E3BC1"/>
    <w:rsid w:val="008E3C2A"/>
    <w:rsid w:val="008E3CCE"/>
    <w:rsid w:val="008E3D35"/>
    <w:rsid w:val="008E3D4B"/>
    <w:rsid w:val="008E3E17"/>
    <w:rsid w:val="008E3E1F"/>
    <w:rsid w:val="008E3E66"/>
    <w:rsid w:val="008E3E6F"/>
    <w:rsid w:val="008E3EA7"/>
    <w:rsid w:val="008E3ECE"/>
    <w:rsid w:val="008E3F28"/>
    <w:rsid w:val="008E3F30"/>
    <w:rsid w:val="008E403F"/>
    <w:rsid w:val="008E40C7"/>
    <w:rsid w:val="008E4117"/>
    <w:rsid w:val="008E4148"/>
    <w:rsid w:val="008E41B4"/>
    <w:rsid w:val="008E41D3"/>
    <w:rsid w:val="008E41D8"/>
    <w:rsid w:val="008E4223"/>
    <w:rsid w:val="008E42FB"/>
    <w:rsid w:val="008E430F"/>
    <w:rsid w:val="008E4378"/>
    <w:rsid w:val="008E43E2"/>
    <w:rsid w:val="008E44B7"/>
    <w:rsid w:val="008E44F7"/>
    <w:rsid w:val="008E45C1"/>
    <w:rsid w:val="008E462F"/>
    <w:rsid w:val="008E46CF"/>
    <w:rsid w:val="008E475C"/>
    <w:rsid w:val="008E47DA"/>
    <w:rsid w:val="008E47EC"/>
    <w:rsid w:val="008E4853"/>
    <w:rsid w:val="008E493B"/>
    <w:rsid w:val="008E4A1B"/>
    <w:rsid w:val="008E4A43"/>
    <w:rsid w:val="008E4A85"/>
    <w:rsid w:val="008E4AB9"/>
    <w:rsid w:val="008E4B49"/>
    <w:rsid w:val="008E4C2B"/>
    <w:rsid w:val="008E4C7A"/>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B3"/>
    <w:rsid w:val="008E53F1"/>
    <w:rsid w:val="008E53F3"/>
    <w:rsid w:val="008E548B"/>
    <w:rsid w:val="008E5491"/>
    <w:rsid w:val="008E55CF"/>
    <w:rsid w:val="008E5695"/>
    <w:rsid w:val="008E56A4"/>
    <w:rsid w:val="008E56E1"/>
    <w:rsid w:val="008E57E2"/>
    <w:rsid w:val="008E58CF"/>
    <w:rsid w:val="008E595F"/>
    <w:rsid w:val="008E59C0"/>
    <w:rsid w:val="008E5BBE"/>
    <w:rsid w:val="008E5C53"/>
    <w:rsid w:val="008E5C66"/>
    <w:rsid w:val="008E5C9B"/>
    <w:rsid w:val="008E5D64"/>
    <w:rsid w:val="008E5DB5"/>
    <w:rsid w:val="008E5DC8"/>
    <w:rsid w:val="008E5DE6"/>
    <w:rsid w:val="008E5DF5"/>
    <w:rsid w:val="008E5E39"/>
    <w:rsid w:val="008E5E54"/>
    <w:rsid w:val="008E5EB5"/>
    <w:rsid w:val="008E5EC1"/>
    <w:rsid w:val="008E5EFA"/>
    <w:rsid w:val="008E5F40"/>
    <w:rsid w:val="008E5F64"/>
    <w:rsid w:val="008E5FE7"/>
    <w:rsid w:val="008E608C"/>
    <w:rsid w:val="008E616A"/>
    <w:rsid w:val="008E6215"/>
    <w:rsid w:val="008E6241"/>
    <w:rsid w:val="008E6339"/>
    <w:rsid w:val="008E6346"/>
    <w:rsid w:val="008E6352"/>
    <w:rsid w:val="008E63A0"/>
    <w:rsid w:val="008E63EB"/>
    <w:rsid w:val="008E6468"/>
    <w:rsid w:val="008E648E"/>
    <w:rsid w:val="008E6671"/>
    <w:rsid w:val="008E6699"/>
    <w:rsid w:val="008E685E"/>
    <w:rsid w:val="008E68C0"/>
    <w:rsid w:val="008E69BB"/>
    <w:rsid w:val="008E69C8"/>
    <w:rsid w:val="008E6B0E"/>
    <w:rsid w:val="008E6B95"/>
    <w:rsid w:val="008E6C7C"/>
    <w:rsid w:val="008E6CF1"/>
    <w:rsid w:val="008E6DD3"/>
    <w:rsid w:val="008E6E93"/>
    <w:rsid w:val="008E6EB9"/>
    <w:rsid w:val="008E6F4A"/>
    <w:rsid w:val="008E705A"/>
    <w:rsid w:val="008E7138"/>
    <w:rsid w:val="008E7163"/>
    <w:rsid w:val="008E718C"/>
    <w:rsid w:val="008E71B0"/>
    <w:rsid w:val="008E71D1"/>
    <w:rsid w:val="008E7211"/>
    <w:rsid w:val="008E7396"/>
    <w:rsid w:val="008E7416"/>
    <w:rsid w:val="008E7449"/>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F8"/>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CF"/>
    <w:rsid w:val="008F0570"/>
    <w:rsid w:val="008F0574"/>
    <w:rsid w:val="008F057D"/>
    <w:rsid w:val="008F0609"/>
    <w:rsid w:val="008F069A"/>
    <w:rsid w:val="008F06A0"/>
    <w:rsid w:val="008F06F8"/>
    <w:rsid w:val="008F0708"/>
    <w:rsid w:val="008F0722"/>
    <w:rsid w:val="008F07A8"/>
    <w:rsid w:val="008F07F3"/>
    <w:rsid w:val="008F0845"/>
    <w:rsid w:val="008F08A1"/>
    <w:rsid w:val="008F08CF"/>
    <w:rsid w:val="008F08FB"/>
    <w:rsid w:val="008F0937"/>
    <w:rsid w:val="008F093C"/>
    <w:rsid w:val="008F0A61"/>
    <w:rsid w:val="008F0A8E"/>
    <w:rsid w:val="008F0B14"/>
    <w:rsid w:val="008F0B4F"/>
    <w:rsid w:val="008F0B67"/>
    <w:rsid w:val="008F0B91"/>
    <w:rsid w:val="008F0C03"/>
    <w:rsid w:val="008F0C55"/>
    <w:rsid w:val="008F0D4A"/>
    <w:rsid w:val="008F0D84"/>
    <w:rsid w:val="008F0DA0"/>
    <w:rsid w:val="008F0E2B"/>
    <w:rsid w:val="008F1054"/>
    <w:rsid w:val="008F108A"/>
    <w:rsid w:val="008F118B"/>
    <w:rsid w:val="008F11DC"/>
    <w:rsid w:val="008F1220"/>
    <w:rsid w:val="008F12C4"/>
    <w:rsid w:val="008F12C5"/>
    <w:rsid w:val="008F1406"/>
    <w:rsid w:val="008F15F0"/>
    <w:rsid w:val="008F1605"/>
    <w:rsid w:val="008F161D"/>
    <w:rsid w:val="008F1679"/>
    <w:rsid w:val="008F180E"/>
    <w:rsid w:val="008F1833"/>
    <w:rsid w:val="008F184F"/>
    <w:rsid w:val="008F192B"/>
    <w:rsid w:val="008F1A26"/>
    <w:rsid w:val="008F1A5E"/>
    <w:rsid w:val="008F1AAA"/>
    <w:rsid w:val="008F1AC1"/>
    <w:rsid w:val="008F1B5F"/>
    <w:rsid w:val="008F1BE5"/>
    <w:rsid w:val="008F1C6B"/>
    <w:rsid w:val="008F1C9B"/>
    <w:rsid w:val="008F1CD4"/>
    <w:rsid w:val="008F1D1B"/>
    <w:rsid w:val="008F1D7F"/>
    <w:rsid w:val="008F1EC3"/>
    <w:rsid w:val="008F2118"/>
    <w:rsid w:val="008F2157"/>
    <w:rsid w:val="008F2229"/>
    <w:rsid w:val="008F2278"/>
    <w:rsid w:val="008F22A0"/>
    <w:rsid w:val="008F232E"/>
    <w:rsid w:val="008F2354"/>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36"/>
    <w:rsid w:val="008F2F3F"/>
    <w:rsid w:val="008F2FF1"/>
    <w:rsid w:val="008F302A"/>
    <w:rsid w:val="008F3051"/>
    <w:rsid w:val="008F305B"/>
    <w:rsid w:val="008F3384"/>
    <w:rsid w:val="008F346B"/>
    <w:rsid w:val="008F3478"/>
    <w:rsid w:val="008F3512"/>
    <w:rsid w:val="008F3520"/>
    <w:rsid w:val="008F356F"/>
    <w:rsid w:val="008F35A5"/>
    <w:rsid w:val="008F35E3"/>
    <w:rsid w:val="008F3789"/>
    <w:rsid w:val="008F37D9"/>
    <w:rsid w:val="008F384C"/>
    <w:rsid w:val="008F3881"/>
    <w:rsid w:val="008F38E7"/>
    <w:rsid w:val="008F3921"/>
    <w:rsid w:val="008F3927"/>
    <w:rsid w:val="008F39B2"/>
    <w:rsid w:val="008F3AD1"/>
    <w:rsid w:val="008F3BEA"/>
    <w:rsid w:val="008F3BF5"/>
    <w:rsid w:val="008F3CDD"/>
    <w:rsid w:val="008F3D8F"/>
    <w:rsid w:val="008F3DB2"/>
    <w:rsid w:val="008F3DF0"/>
    <w:rsid w:val="008F3E0F"/>
    <w:rsid w:val="008F3E6A"/>
    <w:rsid w:val="008F3E9C"/>
    <w:rsid w:val="008F3EA6"/>
    <w:rsid w:val="008F3F20"/>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C7"/>
    <w:rsid w:val="008F4AFA"/>
    <w:rsid w:val="008F4C3A"/>
    <w:rsid w:val="008F4CB4"/>
    <w:rsid w:val="008F4CB6"/>
    <w:rsid w:val="008F4D12"/>
    <w:rsid w:val="008F4D1A"/>
    <w:rsid w:val="008F4E50"/>
    <w:rsid w:val="008F4F33"/>
    <w:rsid w:val="008F4F62"/>
    <w:rsid w:val="008F4F7F"/>
    <w:rsid w:val="008F4FBE"/>
    <w:rsid w:val="008F51D5"/>
    <w:rsid w:val="008F52CD"/>
    <w:rsid w:val="008F52EA"/>
    <w:rsid w:val="008F532D"/>
    <w:rsid w:val="008F5369"/>
    <w:rsid w:val="008F5378"/>
    <w:rsid w:val="008F53E1"/>
    <w:rsid w:val="008F5413"/>
    <w:rsid w:val="008F545D"/>
    <w:rsid w:val="008F549B"/>
    <w:rsid w:val="008F54C0"/>
    <w:rsid w:val="008F554C"/>
    <w:rsid w:val="008F555E"/>
    <w:rsid w:val="008F5674"/>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73"/>
    <w:rsid w:val="008F6E7A"/>
    <w:rsid w:val="008F6E7F"/>
    <w:rsid w:val="008F6E9A"/>
    <w:rsid w:val="008F6F1F"/>
    <w:rsid w:val="008F6FB0"/>
    <w:rsid w:val="008F6FB1"/>
    <w:rsid w:val="008F6FC8"/>
    <w:rsid w:val="008F70BA"/>
    <w:rsid w:val="008F713F"/>
    <w:rsid w:val="008F71CB"/>
    <w:rsid w:val="008F7256"/>
    <w:rsid w:val="008F7287"/>
    <w:rsid w:val="008F7290"/>
    <w:rsid w:val="008F7498"/>
    <w:rsid w:val="008F74A7"/>
    <w:rsid w:val="008F7536"/>
    <w:rsid w:val="008F757B"/>
    <w:rsid w:val="008F7592"/>
    <w:rsid w:val="008F75C7"/>
    <w:rsid w:val="008F7610"/>
    <w:rsid w:val="008F761B"/>
    <w:rsid w:val="008F7791"/>
    <w:rsid w:val="008F77F9"/>
    <w:rsid w:val="008F7855"/>
    <w:rsid w:val="008F78EC"/>
    <w:rsid w:val="008F7A86"/>
    <w:rsid w:val="008F7ACD"/>
    <w:rsid w:val="008F7B53"/>
    <w:rsid w:val="008F7CA9"/>
    <w:rsid w:val="008F7CDB"/>
    <w:rsid w:val="008F7CDC"/>
    <w:rsid w:val="008F7D62"/>
    <w:rsid w:val="008F7E0E"/>
    <w:rsid w:val="008F7EDD"/>
    <w:rsid w:val="008F7F3F"/>
    <w:rsid w:val="008F7FC2"/>
    <w:rsid w:val="00900068"/>
    <w:rsid w:val="0090015B"/>
    <w:rsid w:val="0090022B"/>
    <w:rsid w:val="00900259"/>
    <w:rsid w:val="009002B7"/>
    <w:rsid w:val="009002BB"/>
    <w:rsid w:val="00900340"/>
    <w:rsid w:val="009003D3"/>
    <w:rsid w:val="00900427"/>
    <w:rsid w:val="0090046F"/>
    <w:rsid w:val="009004CC"/>
    <w:rsid w:val="00900514"/>
    <w:rsid w:val="0090067F"/>
    <w:rsid w:val="00900680"/>
    <w:rsid w:val="009006D7"/>
    <w:rsid w:val="00900774"/>
    <w:rsid w:val="0090080D"/>
    <w:rsid w:val="00900896"/>
    <w:rsid w:val="009008E3"/>
    <w:rsid w:val="00900944"/>
    <w:rsid w:val="00900959"/>
    <w:rsid w:val="0090099D"/>
    <w:rsid w:val="009009E3"/>
    <w:rsid w:val="00900ACB"/>
    <w:rsid w:val="00900ADB"/>
    <w:rsid w:val="00900B4D"/>
    <w:rsid w:val="00900B56"/>
    <w:rsid w:val="00900B8D"/>
    <w:rsid w:val="00900BE0"/>
    <w:rsid w:val="00900DF5"/>
    <w:rsid w:val="0090102C"/>
    <w:rsid w:val="00901096"/>
    <w:rsid w:val="009010B5"/>
    <w:rsid w:val="00901214"/>
    <w:rsid w:val="00901224"/>
    <w:rsid w:val="009012B8"/>
    <w:rsid w:val="009012BE"/>
    <w:rsid w:val="00901393"/>
    <w:rsid w:val="009013E0"/>
    <w:rsid w:val="009013FF"/>
    <w:rsid w:val="009014C7"/>
    <w:rsid w:val="009014EF"/>
    <w:rsid w:val="009015B9"/>
    <w:rsid w:val="009015C5"/>
    <w:rsid w:val="009015D0"/>
    <w:rsid w:val="00901604"/>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29"/>
    <w:rsid w:val="00901F66"/>
    <w:rsid w:val="00901F97"/>
    <w:rsid w:val="00902026"/>
    <w:rsid w:val="00902134"/>
    <w:rsid w:val="009022A4"/>
    <w:rsid w:val="00902385"/>
    <w:rsid w:val="00902402"/>
    <w:rsid w:val="00902516"/>
    <w:rsid w:val="0090251C"/>
    <w:rsid w:val="0090251F"/>
    <w:rsid w:val="00902592"/>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9E"/>
    <w:rsid w:val="00902DAF"/>
    <w:rsid w:val="00902E20"/>
    <w:rsid w:val="00902ED4"/>
    <w:rsid w:val="00902F68"/>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01"/>
    <w:rsid w:val="00903AB0"/>
    <w:rsid w:val="00903B16"/>
    <w:rsid w:val="00903BC1"/>
    <w:rsid w:val="00903C72"/>
    <w:rsid w:val="00903DFF"/>
    <w:rsid w:val="00903E48"/>
    <w:rsid w:val="00903F3B"/>
    <w:rsid w:val="00903F3E"/>
    <w:rsid w:val="00903F5B"/>
    <w:rsid w:val="009040BB"/>
    <w:rsid w:val="00904159"/>
    <w:rsid w:val="0090418D"/>
    <w:rsid w:val="009041D3"/>
    <w:rsid w:val="0090423B"/>
    <w:rsid w:val="00904259"/>
    <w:rsid w:val="009042AB"/>
    <w:rsid w:val="0090432F"/>
    <w:rsid w:val="0090442F"/>
    <w:rsid w:val="0090446F"/>
    <w:rsid w:val="009044CC"/>
    <w:rsid w:val="009044FC"/>
    <w:rsid w:val="009044FF"/>
    <w:rsid w:val="0090457F"/>
    <w:rsid w:val="009045B6"/>
    <w:rsid w:val="00904661"/>
    <w:rsid w:val="009046DB"/>
    <w:rsid w:val="009046E2"/>
    <w:rsid w:val="0090475E"/>
    <w:rsid w:val="009047D5"/>
    <w:rsid w:val="009047F8"/>
    <w:rsid w:val="00904802"/>
    <w:rsid w:val="00904816"/>
    <w:rsid w:val="00904850"/>
    <w:rsid w:val="009048B4"/>
    <w:rsid w:val="009048CE"/>
    <w:rsid w:val="00904971"/>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B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83A"/>
    <w:rsid w:val="00905918"/>
    <w:rsid w:val="00905940"/>
    <w:rsid w:val="0090598C"/>
    <w:rsid w:val="009059A4"/>
    <w:rsid w:val="00905A5B"/>
    <w:rsid w:val="00905A7E"/>
    <w:rsid w:val="00905AFA"/>
    <w:rsid w:val="00905B70"/>
    <w:rsid w:val="00905BED"/>
    <w:rsid w:val="00905C1F"/>
    <w:rsid w:val="00905C35"/>
    <w:rsid w:val="00905C86"/>
    <w:rsid w:val="00905CC7"/>
    <w:rsid w:val="00905D04"/>
    <w:rsid w:val="00905D10"/>
    <w:rsid w:val="00905D9A"/>
    <w:rsid w:val="00905DDB"/>
    <w:rsid w:val="00905E74"/>
    <w:rsid w:val="00905E8D"/>
    <w:rsid w:val="00905F56"/>
    <w:rsid w:val="00905F90"/>
    <w:rsid w:val="00905FB8"/>
    <w:rsid w:val="00905FF0"/>
    <w:rsid w:val="00906001"/>
    <w:rsid w:val="00906006"/>
    <w:rsid w:val="00906116"/>
    <w:rsid w:val="009061BA"/>
    <w:rsid w:val="00906233"/>
    <w:rsid w:val="00906293"/>
    <w:rsid w:val="009062DA"/>
    <w:rsid w:val="0090643D"/>
    <w:rsid w:val="0090652D"/>
    <w:rsid w:val="00906552"/>
    <w:rsid w:val="0090658C"/>
    <w:rsid w:val="009065C9"/>
    <w:rsid w:val="00906635"/>
    <w:rsid w:val="009066A8"/>
    <w:rsid w:val="009066E9"/>
    <w:rsid w:val="009067B4"/>
    <w:rsid w:val="009068CC"/>
    <w:rsid w:val="009068F9"/>
    <w:rsid w:val="00906AB7"/>
    <w:rsid w:val="00906B0D"/>
    <w:rsid w:val="00906C11"/>
    <w:rsid w:val="00906CF7"/>
    <w:rsid w:val="00906D8D"/>
    <w:rsid w:val="00906D97"/>
    <w:rsid w:val="00906DF5"/>
    <w:rsid w:val="00906E5C"/>
    <w:rsid w:val="00906E5D"/>
    <w:rsid w:val="00906E90"/>
    <w:rsid w:val="0090713B"/>
    <w:rsid w:val="00907144"/>
    <w:rsid w:val="00907153"/>
    <w:rsid w:val="0090727E"/>
    <w:rsid w:val="009072D3"/>
    <w:rsid w:val="009073A4"/>
    <w:rsid w:val="009073EE"/>
    <w:rsid w:val="00907423"/>
    <w:rsid w:val="00907498"/>
    <w:rsid w:val="009074D0"/>
    <w:rsid w:val="00907577"/>
    <w:rsid w:val="00907588"/>
    <w:rsid w:val="009075B3"/>
    <w:rsid w:val="0090760F"/>
    <w:rsid w:val="00907636"/>
    <w:rsid w:val="00907705"/>
    <w:rsid w:val="00907781"/>
    <w:rsid w:val="00907791"/>
    <w:rsid w:val="009077B1"/>
    <w:rsid w:val="00907816"/>
    <w:rsid w:val="0090781E"/>
    <w:rsid w:val="0090782E"/>
    <w:rsid w:val="0090785B"/>
    <w:rsid w:val="009078BE"/>
    <w:rsid w:val="009078C1"/>
    <w:rsid w:val="00907908"/>
    <w:rsid w:val="0090796D"/>
    <w:rsid w:val="00907A72"/>
    <w:rsid w:val="00907A8E"/>
    <w:rsid w:val="00907AFD"/>
    <w:rsid w:val="00907B23"/>
    <w:rsid w:val="00907B94"/>
    <w:rsid w:val="00907C74"/>
    <w:rsid w:val="00907C93"/>
    <w:rsid w:val="00907CA1"/>
    <w:rsid w:val="00907CC1"/>
    <w:rsid w:val="00907CF5"/>
    <w:rsid w:val="00907D2E"/>
    <w:rsid w:val="00907D3E"/>
    <w:rsid w:val="00907D5C"/>
    <w:rsid w:val="00907E20"/>
    <w:rsid w:val="00907E3E"/>
    <w:rsid w:val="00907E64"/>
    <w:rsid w:val="00907E73"/>
    <w:rsid w:val="00907E74"/>
    <w:rsid w:val="00907E7D"/>
    <w:rsid w:val="00907E99"/>
    <w:rsid w:val="00907EEF"/>
    <w:rsid w:val="00907FCD"/>
    <w:rsid w:val="00910006"/>
    <w:rsid w:val="0091006D"/>
    <w:rsid w:val="00910074"/>
    <w:rsid w:val="00910143"/>
    <w:rsid w:val="00910147"/>
    <w:rsid w:val="009101A9"/>
    <w:rsid w:val="009101F0"/>
    <w:rsid w:val="009101F5"/>
    <w:rsid w:val="0091029D"/>
    <w:rsid w:val="009102EC"/>
    <w:rsid w:val="00910376"/>
    <w:rsid w:val="009103CC"/>
    <w:rsid w:val="0091041C"/>
    <w:rsid w:val="00910465"/>
    <w:rsid w:val="009104E2"/>
    <w:rsid w:val="00910576"/>
    <w:rsid w:val="0091065C"/>
    <w:rsid w:val="00910692"/>
    <w:rsid w:val="0091079D"/>
    <w:rsid w:val="009107CF"/>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47"/>
    <w:rsid w:val="00911C6F"/>
    <w:rsid w:val="00911CC8"/>
    <w:rsid w:val="00911CDE"/>
    <w:rsid w:val="00911E07"/>
    <w:rsid w:val="00911EC9"/>
    <w:rsid w:val="00911EDB"/>
    <w:rsid w:val="00911F63"/>
    <w:rsid w:val="0091204A"/>
    <w:rsid w:val="00912055"/>
    <w:rsid w:val="009120A4"/>
    <w:rsid w:val="009120AE"/>
    <w:rsid w:val="00912119"/>
    <w:rsid w:val="00912123"/>
    <w:rsid w:val="0091218F"/>
    <w:rsid w:val="009121B6"/>
    <w:rsid w:val="0091223F"/>
    <w:rsid w:val="0091228F"/>
    <w:rsid w:val="009122C8"/>
    <w:rsid w:val="0091231A"/>
    <w:rsid w:val="00912383"/>
    <w:rsid w:val="009123A3"/>
    <w:rsid w:val="00912595"/>
    <w:rsid w:val="009125A7"/>
    <w:rsid w:val="009125C8"/>
    <w:rsid w:val="009125E1"/>
    <w:rsid w:val="00912641"/>
    <w:rsid w:val="0091275D"/>
    <w:rsid w:val="009127AA"/>
    <w:rsid w:val="0091281F"/>
    <w:rsid w:val="009128B1"/>
    <w:rsid w:val="00912949"/>
    <w:rsid w:val="00912954"/>
    <w:rsid w:val="009129E8"/>
    <w:rsid w:val="00912A47"/>
    <w:rsid w:val="00912A8C"/>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4A"/>
    <w:rsid w:val="00912D6F"/>
    <w:rsid w:val="00912DB9"/>
    <w:rsid w:val="00912E15"/>
    <w:rsid w:val="00912E1A"/>
    <w:rsid w:val="00912E1B"/>
    <w:rsid w:val="00912E34"/>
    <w:rsid w:val="00912E3B"/>
    <w:rsid w:val="00912E48"/>
    <w:rsid w:val="00912E63"/>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53"/>
    <w:rsid w:val="0091379F"/>
    <w:rsid w:val="0091383D"/>
    <w:rsid w:val="00913840"/>
    <w:rsid w:val="0091384E"/>
    <w:rsid w:val="00913925"/>
    <w:rsid w:val="00913987"/>
    <w:rsid w:val="00913997"/>
    <w:rsid w:val="0091399F"/>
    <w:rsid w:val="009139EA"/>
    <w:rsid w:val="009139FB"/>
    <w:rsid w:val="00913A83"/>
    <w:rsid w:val="00913A8B"/>
    <w:rsid w:val="00913B80"/>
    <w:rsid w:val="00913C16"/>
    <w:rsid w:val="00913CB9"/>
    <w:rsid w:val="00913D57"/>
    <w:rsid w:val="00913D6F"/>
    <w:rsid w:val="00913F34"/>
    <w:rsid w:val="00913FCE"/>
    <w:rsid w:val="0091400F"/>
    <w:rsid w:val="00914029"/>
    <w:rsid w:val="00914044"/>
    <w:rsid w:val="009140A5"/>
    <w:rsid w:val="009140AD"/>
    <w:rsid w:val="00914169"/>
    <w:rsid w:val="009141EF"/>
    <w:rsid w:val="00914249"/>
    <w:rsid w:val="009142A0"/>
    <w:rsid w:val="009142AB"/>
    <w:rsid w:val="0091437D"/>
    <w:rsid w:val="0091450B"/>
    <w:rsid w:val="00914530"/>
    <w:rsid w:val="0091463D"/>
    <w:rsid w:val="00914676"/>
    <w:rsid w:val="009146C1"/>
    <w:rsid w:val="00914848"/>
    <w:rsid w:val="00914953"/>
    <w:rsid w:val="0091498C"/>
    <w:rsid w:val="0091499D"/>
    <w:rsid w:val="00914A3D"/>
    <w:rsid w:val="00914AE0"/>
    <w:rsid w:val="00914AEB"/>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97"/>
    <w:rsid w:val="009152D1"/>
    <w:rsid w:val="00915334"/>
    <w:rsid w:val="0091534F"/>
    <w:rsid w:val="0091537A"/>
    <w:rsid w:val="009153D7"/>
    <w:rsid w:val="0091546D"/>
    <w:rsid w:val="009154E3"/>
    <w:rsid w:val="00915519"/>
    <w:rsid w:val="009155E0"/>
    <w:rsid w:val="0091562B"/>
    <w:rsid w:val="009156F3"/>
    <w:rsid w:val="0091576F"/>
    <w:rsid w:val="009158B8"/>
    <w:rsid w:val="009158C1"/>
    <w:rsid w:val="009158DB"/>
    <w:rsid w:val="00915942"/>
    <w:rsid w:val="00915953"/>
    <w:rsid w:val="0091597D"/>
    <w:rsid w:val="009159D5"/>
    <w:rsid w:val="00915A85"/>
    <w:rsid w:val="00915AA4"/>
    <w:rsid w:val="00915AA7"/>
    <w:rsid w:val="00915ABD"/>
    <w:rsid w:val="00915ACA"/>
    <w:rsid w:val="00915ACF"/>
    <w:rsid w:val="00915B0D"/>
    <w:rsid w:val="00915B42"/>
    <w:rsid w:val="00915C1D"/>
    <w:rsid w:val="00915D91"/>
    <w:rsid w:val="00915DA8"/>
    <w:rsid w:val="00915E17"/>
    <w:rsid w:val="00915E54"/>
    <w:rsid w:val="00915ED9"/>
    <w:rsid w:val="00915EF1"/>
    <w:rsid w:val="00916003"/>
    <w:rsid w:val="009160D6"/>
    <w:rsid w:val="009160E6"/>
    <w:rsid w:val="0091611F"/>
    <w:rsid w:val="0091616C"/>
    <w:rsid w:val="009161AB"/>
    <w:rsid w:val="00916273"/>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ACA"/>
    <w:rsid w:val="00916B4D"/>
    <w:rsid w:val="00916BBA"/>
    <w:rsid w:val="00916C03"/>
    <w:rsid w:val="00916C22"/>
    <w:rsid w:val="00916C5C"/>
    <w:rsid w:val="00916CBF"/>
    <w:rsid w:val="00916D05"/>
    <w:rsid w:val="00916D3E"/>
    <w:rsid w:val="00916D86"/>
    <w:rsid w:val="00916F3C"/>
    <w:rsid w:val="00916F40"/>
    <w:rsid w:val="00916F4D"/>
    <w:rsid w:val="00916F9C"/>
    <w:rsid w:val="00916FAD"/>
    <w:rsid w:val="00916FB8"/>
    <w:rsid w:val="0091704D"/>
    <w:rsid w:val="0091715C"/>
    <w:rsid w:val="0091717A"/>
    <w:rsid w:val="00917191"/>
    <w:rsid w:val="009171A6"/>
    <w:rsid w:val="009171DD"/>
    <w:rsid w:val="00917268"/>
    <w:rsid w:val="00917304"/>
    <w:rsid w:val="00917385"/>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8A"/>
    <w:rsid w:val="00917DCA"/>
    <w:rsid w:val="00917EAC"/>
    <w:rsid w:val="00917F12"/>
    <w:rsid w:val="0092003E"/>
    <w:rsid w:val="009200DD"/>
    <w:rsid w:val="0092019F"/>
    <w:rsid w:val="009201D3"/>
    <w:rsid w:val="009201DA"/>
    <w:rsid w:val="00920202"/>
    <w:rsid w:val="0092027F"/>
    <w:rsid w:val="009202D4"/>
    <w:rsid w:val="009202D9"/>
    <w:rsid w:val="00920331"/>
    <w:rsid w:val="009203A7"/>
    <w:rsid w:val="00920420"/>
    <w:rsid w:val="00920428"/>
    <w:rsid w:val="0092049A"/>
    <w:rsid w:val="009204D6"/>
    <w:rsid w:val="0092053C"/>
    <w:rsid w:val="00920571"/>
    <w:rsid w:val="00920651"/>
    <w:rsid w:val="009206B9"/>
    <w:rsid w:val="009206CC"/>
    <w:rsid w:val="009206DF"/>
    <w:rsid w:val="009206FB"/>
    <w:rsid w:val="0092074A"/>
    <w:rsid w:val="00920753"/>
    <w:rsid w:val="00920801"/>
    <w:rsid w:val="009208D5"/>
    <w:rsid w:val="009208E5"/>
    <w:rsid w:val="00920964"/>
    <w:rsid w:val="00920AB2"/>
    <w:rsid w:val="00920B7F"/>
    <w:rsid w:val="00920C25"/>
    <w:rsid w:val="00920CFB"/>
    <w:rsid w:val="00920CFC"/>
    <w:rsid w:val="00920D1D"/>
    <w:rsid w:val="00920D4A"/>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60B"/>
    <w:rsid w:val="0092166A"/>
    <w:rsid w:val="009216FB"/>
    <w:rsid w:val="009217C5"/>
    <w:rsid w:val="009217E5"/>
    <w:rsid w:val="009218E1"/>
    <w:rsid w:val="00921973"/>
    <w:rsid w:val="00921A05"/>
    <w:rsid w:val="00921A57"/>
    <w:rsid w:val="00921A86"/>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B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8A"/>
    <w:rsid w:val="00922FAC"/>
    <w:rsid w:val="00922FBC"/>
    <w:rsid w:val="00923000"/>
    <w:rsid w:val="00923048"/>
    <w:rsid w:val="00923192"/>
    <w:rsid w:val="00923222"/>
    <w:rsid w:val="00923257"/>
    <w:rsid w:val="00923258"/>
    <w:rsid w:val="009232B7"/>
    <w:rsid w:val="00923387"/>
    <w:rsid w:val="009233D2"/>
    <w:rsid w:val="009234CE"/>
    <w:rsid w:val="009236A6"/>
    <w:rsid w:val="009236B4"/>
    <w:rsid w:val="009236C0"/>
    <w:rsid w:val="0092380A"/>
    <w:rsid w:val="009238DC"/>
    <w:rsid w:val="009238E8"/>
    <w:rsid w:val="00923916"/>
    <w:rsid w:val="00923960"/>
    <w:rsid w:val="009239BA"/>
    <w:rsid w:val="00923A99"/>
    <w:rsid w:val="00923AB7"/>
    <w:rsid w:val="00923B9E"/>
    <w:rsid w:val="00923BDE"/>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C3"/>
    <w:rsid w:val="00924A44"/>
    <w:rsid w:val="00924A83"/>
    <w:rsid w:val="00924B89"/>
    <w:rsid w:val="00924D7E"/>
    <w:rsid w:val="00924DBA"/>
    <w:rsid w:val="00924DDE"/>
    <w:rsid w:val="00924E01"/>
    <w:rsid w:val="00924E3C"/>
    <w:rsid w:val="00924E43"/>
    <w:rsid w:val="00924E53"/>
    <w:rsid w:val="00924EF5"/>
    <w:rsid w:val="00924F1B"/>
    <w:rsid w:val="00924F1D"/>
    <w:rsid w:val="00924FF8"/>
    <w:rsid w:val="0092502E"/>
    <w:rsid w:val="009252C9"/>
    <w:rsid w:val="0092538E"/>
    <w:rsid w:val="00925480"/>
    <w:rsid w:val="0092555D"/>
    <w:rsid w:val="009255CC"/>
    <w:rsid w:val="00925693"/>
    <w:rsid w:val="009256B7"/>
    <w:rsid w:val="00925727"/>
    <w:rsid w:val="00925832"/>
    <w:rsid w:val="009258B9"/>
    <w:rsid w:val="0092592E"/>
    <w:rsid w:val="00925947"/>
    <w:rsid w:val="009259DB"/>
    <w:rsid w:val="00925A16"/>
    <w:rsid w:val="00925B17"/>
    <w:rsid w:val="00925B4D"/>
    <w:rsid w:val="00925B7F"/>
    <w:rsid w:val="00925C9E"/>
    <w:rsid w:val="00925D8C"/>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712"/>
    <w:rsid w:val="009267C7"/>
    <w:rsid w:val="009269B8"/>
    <w:rsid w:val="00926B8C"/>
    <w:rsid w:val="00926BEF"/>
    <w:rsid w:val="00926CBA"/>
    <w:rsid w:val="00926D47"/>
    <w:rsid w:val="00926DAD"/>
    <w:rsid w:val="00926DD5"/>
    <w:rsid w:val="00926F26"/>
    <w:rsid w:val="00926F72"/>
    <w:rsid w:val="00927060"/>
    <w:rsid w:val="0092706F"/>
    <w:rsid w:val="00927073"/>
    <w:rsid w:val="009271A7"/>
    <w:rsid w:val="0092724B"/>
    <w:rsid w:val="0092726F"/>
    <w:rsid w:val="009272D2"/>
    <w:rsid w:val="00927315"/>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9F"/>
    <w:rsid w:val="00927AE9"/>
    <w:rsid w:val="00927BA3"/>
    <w:rsid w:val="00927BD1"/>
    <w:rsid w:val="00927BF7"/>
    <w:rsid w:val="00927D6C"/>
    <w:rsid w:val="00927DF3"/>
    <w:rsid w:val="00927E12"/>
    <w:rsid w:val="00927E98"/>
    <w:rsid w:val="00927EA7"/>
    <w:rsid w:val="00927EED"/>
    <w:rsid w:val="00927F07"/>
    <w:rsid w:val="00927F13"/>
    <w:rsid w:val="00927F1A"/>
    <w:rsid w:val="00927F34"/>
    <w:rsid w:val="00927F4F"/>
    <w:rsid w:val="00927F87"/>
    <w:rsid w:val="00927FB7"/>
    <w:rsid w:val="0093008A"/>
    <w:rsid w:val="009300AC"/>
    <w:rsid w:val="009301B8"/>
    <w:rsid w:val="009301EF"/>
    <w:rsid w:val="00930269"/>
    <w:rsid w:val="0093027B"/>
    <w:rsid w:val="00930287"/>
    <w:rsid w:val="00930292"/>
    <w:rsid w:val="009302DB"/>
    <w:rsid w:val="00930391"/>
    <w:rsid w:val="009304F2"/>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5B"/>
    <w:rsid w:val="00930A7C"/>
    <w:rsid w:val="00930A9C"/>
    <w:rsid w:val="00930AB7"/>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E4F"/>
    <w:rsid w:val="00930F00"/>
    <w:rsid w:val="00930F50"/>
    <w:rsid w:val="00930F60"/>
    <w:rsid w:val="00930F6B"/>
    <w:rsid w:val="00930F7E"/>
    <w:rsid w:val="00931011"/>
    <w:rsid w:val="00931178"/>
    <w:rsid w:val="009312F1"/>
    <w:rsid w:val="00931333"/>
    <w:rsid w:val="009314DC"/>
    <w:rsid w:val="00931670"/>
    <w:rsid w:val="009316FC"/>
    <w:rsid w:val="00931761"/>
    <w:rsid w:val="00931802"/>
    <w:rsid w:val="00931900"/>
    <w:rsid w:val="00931910"/>
    <w:rsid w:val="00931927"/>
    <w:rsid w:val="00931A34"/>
    <w:rsid w:val="00931B2E"/>
    <w:rsid w:val="00931C6A"/>
    <w:rsid w:val="00931CA0"/>
    <w:rsid w:val="00931CAE"/>
    <w:rsid w:val="00931D13"/>
    <w:rsid w:val="00931D26"/>
    <w:rsid w:val="00931D44"/>
    <w:rsid w:val="00931D59"/>
    <w:rsid w:val="00931DB8"/>
    <w:rsid w:val="00932067"/>
    <w:rsid w:val="00932121"/>
    <w:rsid w:val="00932147"/>
    <w:rsid w:val="00932169"/>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9D6"/>
    <w:rsid w:val="009329FA"/>
    <w:rsid w:val="00932B1B"/>
    <w:rsid w:val="00932B2C"/>
    <w:rsid w:val="00932BB9"/>
    <w:rsid w:val="00932BC4"/>
    <w:rsid w:val="00932BD5"/>
    <w:rsid w:val="00932BDF"/>
    <w:rsid w:val="00932C59"/>
    <w:rsid w:val="00932C68"/>
    <w:rsid w:val="00932D02"/>
    <w:rsid w:val="00932D12"/>
    <w:rsid w:val="00932DB9"/>
    <w:rsid w:val="00932DC3"/>
    <w:rsid w:val="00932E49"/>
    <w:rsid w:val="00932FC5"/>
    <w:rsid w:val="00932FD1"/>
    <w:rsid w:val="0093308D"/>
    <w:rsid w:val="009330AD"/>
    <w:rsid w:val="00933142"/>
    <w:rsid w:val="00933245"/>
    <w:rsid w:val="009332A1"/>
    <w:rsid w:val="009332F3"/>
    <w:rsid w:val="00933329"/>
    <w:rsid w:val="00933344"/>
    <w:rsid w:val="0093337A"/>
    <w:rsid w:val="009334EC"/>
    <w:rsid w:val="009335B3"/>
    <w:rsid w:val="009335C6"/>
    <w:rsid w:val="009335E3"/>
    <w:rsid w:val="009336D0"/>
    <w:rsid w:val="0093372E"/>
    <w:rsid w:val="009337C6"/>
    <w:rsid w:val="00933835"/>
    <w:rsid w:val="00933893"/>
    <w:rsid w:val="0093389A"/>
    <w:rsid w:val="00933960"/>
    <w:rsid w:val="009339C0"/>
    <w:rsid w:val="00933A22"/>
    <w:rsid w:val="00933A84"/>
    <w:rsid w:val="00933B37"/>
    <w:rsid w:val="00933C5B"/>
    <w:rsid w:val="00933CE6"/>
    <w:rsid w:val="00933D62"/>
    <w:rsid w:val="00933E9D"/>
    <w:rsid w:val="00933F02"/>
    <w:rsid w:val="0093401F"/>
    <w:rsid w:val="009340D7"/>
    <w:rsid w:val="00934112"/>
    <w:rsid w:val="00934177"/>
    <w:rsid w:val="009341F6"/>
    <w:rsid w:val="00934239"/>
    <w:rsid w:val="00934248"/>
    <w:rsid w:val="00934254"/>
    <w:rsid w:val="0093425F"/>
    <w:rsid w:val="009342CB"/>
    <w:rsid w:val="00934330"/>
    <w:rsid w:val="00934347"/>
    <w:rsid w:val="009343BE"/>
    <w:rsid w:val="009343D7"/>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B0A"/>
    <w:rsid w:val="00934B84"/>
    <w:rsid w:val="00934BDA"/>
    <w:rsid w:val="00934C44"/>
    <w:rsid w:val="00934CA0"/>
    <w:rsid w:val="00934CEE"/>
    <w:rsid w:val="00934D52"/>
    <w:rsid w:val="00934D5F"/>
    <w:rsid w:val="00934DC1"/>
    <w:rsid w:val="00934E78"/>
    <w:rsid w:val="00934E8C"/>
    <w:rsid w:val="00934F33"/>
    <w:rsid w:val="00934FB8"/>
    <w:rsid w:val="00935013"/>
    <w:rsid w:val="0093504D"/>
    <w:rsid w:val="009351E7"/>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CB9"/>
    <w:rsid w:val="00935CC2"/>
    <w:rsid w:val="00935D26"/>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32E"/>
    <w:rsid w:val="00937344"/>
    <w:rsid w:val="009373C1"/>
    <w:rsid w:val="00937404"/>
    <w:rsid w:val="00937441"/>
    <w:rsid w:val="00937458"/>
    <w:rsid w:val="00937468"/>
    <w:rsid w:val="009374F5"/>
    <w:rsid w:val="00937515"/>
    <w:rsid w:val="00937527"/>
    <w:rsid w:val="0093763C"/>
    <w:rsid w:val="009376D9"/>
    <w:rsid w:val="009376F8"/>
    <w:rsid w:val="0093770C"/>
    <w:rsid w:val="00937714"/>
    <w:rsid w:val="0093774D"/>
    <w:rsid w:val="00937835"/>
    <w:rsid w:val="00937893"/>
    <w:rsid w:val="009378B7"/>
    <w:rsid w:val="00937962"/>
    <w:rsid w:val="00937970"/>
    <w:rsid w:val="009379EC"/>
    <w:rsid w:val="00937A47"/>
    <w:rsid w:val="00937A8B"/>
    <w:rsid w:val="00937AA8"/>
    <w:rsid w:val="00937B7F"/>
    <w:rsid w:val="00937BC0"/>
    <w:rsid w:val="00937C77"/>
    <w:rsid w:val="00937D03"/>
    <w:rsid w:val="00937D7A"/>
    <w:rsid w:val="00937D7B"/>
    <w:rsid w:val="00937FAA"/>
    <w:rsid w:val="00937FB6"/>
    <w:rsid w:val="00940008"/>
    <w:rsid w:val="0094013B"/>
    <w:rsid w:val="00940213"/>
    <w:rsid w:val="009403F9"/>
    <w:rsid w:val="00940436"/>
    <w:rsid w:val="0094045D"/>
    <w:rsid w:val="0094046C"/>
    <w:rsid w:val="009404A2"/>
    <w:rsid w:val="009404BF"/>
    <w:rsid w:val="009404E3"/>
    <w:rsid w:val="009404F9"/>
    <w:rsid w:val="00940616"/>
    <w:rsid w:val="0094067A"/>
    <w:rsid w:val="009406FB"/>
    <w:rsid w:val="00940705"/>
    <w:rsid w:val="00940775"/>
    <w:rsid w:val="009407A1"/>
    <w:rsid w:val="009407B8"/>
    <w:rsid w:val="009407B9"/>
    <w:rsid w:val="00940858"/>
    <w:rsid w:val="009408E8"/>
    <w:rsid w:val="009409AA"/>
    <w:rsid w:val="009409B7"/>
    <w:rsid w:val="00940ACD"/>
    <w:rsid w:val="00940AF6"/>
    <w:rsid w:val="00940B37"/>
    <w:rsid w:val="00940C4A"/>
    <w:rsid w:val="00940CD6"/>
    <w:rsid w:val="00940CE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E3"/>
    <w:rsid w:val="009413F6"/>
    <w:rsid w:val="0094141B"/>
    <w:rsid w:val="0094143C"/>
    <w:rsid w:val="00941452"/>
    <w:rsid w:val="00941467"/>
    <w:rsid w:val="009414F9"/>
    <w:rsid w:val="00941525"/>
    <w:rsid w:val="00941574"/>
    <w:rsid w:val="00941667"/>
    <w:rsid w:val="009416A0"/>
    <w:rsid w:val="009417B6"/>
    <w:rsid w:val="00941826"/>
    <w:rsid w:val="009418E0"/>
    <w:rsid w:val="009418EE"/>
    <w:rsid w:val="00941A1F"/>
    <w:rsid w:val="00941A6C"/>
    <w:rsid w:val="00941BA6"/>
    <w:rsid w:val="00941BA8"/>
    <w:rsid w:val="00941C73"/>
    <w:rsid w:val="00941CA5"/>
    <w:rsid w:val="00941D21"/>
    <w:rsid w:val="00941DAC"/>
    <w:rsid w:val="00941E7D"/>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2D9"/>
    <w:rsid w:val="00943310"/>
    <w:rsid w:val="00943332"/>
    <w:rsid w:val="00943383"/>
    <w:rsid w:val="009433E7"/>
    <w:rsid w:val="00943444"/>
    <w:rsid w:val="00943471"/>
    <w:rsid w:val="009434D7"/>
    <w:rsid w:val="00943503"/>
    <w:rsid w:val="00943581"/>
    <w:rsid w:val="009435CC"/>
    <w:rsid w:val="009435E6"/>
    <w:rsid w:val="00943603"/>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66"/>
    <w:rsid w:val="00943F70"/>
    <w:rsid w:val="00943FC8"/>
    <w:rsid w:val="00943FF4"/>
    <w:rsid w:val="00944002"/>
    <w:rsid w:val="00944094"/>
    <w:rsid w:val="009440B2"/>
    <w:rsid w:val="009442A3"/>
    <w:rsid w:val="00944334"/>
    <w:rsid w:val="00944439"/>
    <w:rsid w:val="00944493"/>
    <w:rsid w:val="009444BB"/>
    <w:rsid w:val="00944503"/>
    <w:rsid w:val="00944545"/>
    <w:rsid w:val="009445F6"/>
    <w:rsid w:val="00944632"/>
    <w:rsid w:val="0094464B"/>
    <w:rsid w:val="0094469E"/>
    <w:rsid w:val="009446BD"/>
    <w:rsid w:val="009446FF"/>
    <w:rsid w:val="00944752"/>
    <w:rsid w:val="00944763"/>
    <w:rsid w:val="00944793"/>
    <w:rsid w:val="009448A9"/>
    <w:rsid w:val="009448F8"/>
    <w:rsid w:val="0094492A"/>
    <w:rsid w:val="00944A39"/>
    <w:rsid w:val="00944B33"/>
    <w:rsid w:val="00944B4D"/>
    <w:rsid w:val="00944BA1"/>
    <w:rsid w:val="00944C2B"/>
    <w:rsid w:val="00944C61"/>
    <w:rsid w:val="00944CF3"/>
    <w:rsid w:val="00944CF6"/>
    <w:rsid w:val="00944D02"/>
    <w:rsid w:val="00944D26"/>
    <w:rsid w:val="00944DEC"/>
    <w:rsid w:val="00944E5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60B"/>
    <w:rsid w:val="0094564B"/>
    <w:rsid w:val="0094567A"/>
    <w:rsid w:val="00945737"/>
    <w:rsid w:val="00945800"/>
    <w:rsid w:val="009458BD"/>
    <w:rsid w:val="009458E5"/>
    <w:rsid w:val="00945905"/>
    <w:rsid w:val="0094599F"/>
    <w:rsid w:val="009459CD"/>
    <w:rsid w:val="009459D9"/>
    <w:rsid w:val="009459EA"/>
    <w:rsid w:val="00945A16"/>
    <w:rsid w:val="00945AA1"/>
    <w:rsid w:val="00945ADF"/>
    <w:rsid w:val="00945B66"/>
    <w:rsid w:val="00945B84"/>
    <w:rsid w:val="00945BA7"/>
    <w:rsid w:val="00945BB7"/>
    <w:rsid w:val="00945BC3"/>
    <w:rsid w:val="00945D8E"/>
    <w:rsid w:val="00945E7C"/>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8F"/>
    <w:rsid w:val="009463E6"/>
    <w:rsid w:val="0094649A"/>
    <w:rsid w:val="009464B6"/>
    <w:rsid w:val="00946519"/>
    <w:rsid w:val="00946598"/>
    <w:rsid w:val="0094664F"/>
    <w:rsid w:val="009466C5"/>
    <w:rsid w:val="009466F7"/>
    <w:rsid w:val="009467F7"/>
    <w:rsid w:val="009468E0"/>
    <w:rsid w:val="00946910"/>
    <w:rsid w:val="00946936"/>
    <w:rsid w:val="00946955"/>
    <w:rsid w:val="00946A47"/>
    <w:rsid w:val="00946A76"/>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F7"/>
    <w:rsid w:val="00947399"/>
    <w:rsid w:val="00947457"/>
    <w:rsid w:val="009474B1"/>
    <w:rsid w:val="0094755B"/>
    <w:rsid w:val="0094756B"/>
    <w:rsid w:val="009475AD"/>
    <w:rsid w:val="009475EF"/>
    <w:rsid w:val="0094762C"/>
    <w:rsid w:val="00947664"/>
    <w:rsid w:val="0094768B"/>
    <w:rsid w:val="00947715"/>
    <w:rsid w:val="0094773D"/>
    <w:rsid w:val="0094773E"/>
    <w:rsid w:val="00947778"/>
    <w:rsid w:val="0094780A"/>
    <w:rsid w:val="0094781A"/>
    <w:rsid w:val="00947885"/>
    <w:rsid w:val="00947899"/>
    <w:rsid w:val="0094792F"/>
    <w:rsid w:val="00947936"/>
    <w:rsid w:val="00947A20"/>
    <w:rsid w:val="00947A3F"/>
    <w:rsid w:val="00947A77"/>
    <w:rsid w:val="00947B02"/>
    <w:rsid w:val="00947B20"/>
    <w:rsid w:val="00947B78"/>
    <w:rsid w:val="00947B7A"/>
    <w:rsid w:val="00947B81"/>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AD"/>
    <w:rsid w:val="009512D5"/>
    <w:rsid w:val="0095132F"/>
    <w:rsid w:val="0095139F"/>
    <w:rsid w:val="009513F9"/>
    <w:rsid w:val="00951464"/>
    <w:rsid w:val="009514E7"/>
    <w:rsid w:val="00951505"/>
    <w:rsid w:val="0095151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A0"/>
    <w:rsid w:val="0095202C"/>
    <w:rsid w:val="00952035"/>
    <w:rsid w:val="0095207B"/>
    <w:rsid w:val="009520B8"/>
    <w:rsid w:val="009520C2"/>
    <w:rsid w:val="009520FD"/>
    <w:rsid w:val="0095224E"/>
    <w:rsid w:val="00952278"/>
    <w:rsid w:val="0095227B"/>
    <w:rsid w:val="009522B4"/>
    <w:rsid w:val="009522C0"/>
    <w:rsid w:val="00952309"/>
    <w:rsid w:val="00952360"/>
    <w:rsid w:val="00952394"/>
    <w:rsid w:val="009523F1"/>
    <w:rsid w:val="00952406"/>
    <w:rsid w:val="00952446"/>
    <w:rsid w:val="0095252A"/>
    <w:rsid w:val="009525C0"/>
    <w:rsid w:val="0095264E"/>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1FD"/>
    <w:rsid w:val="00953238"/>
    <w:rsid w:val="00953247"/>
    <w:rsid w:val="00953281"/>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2D"/>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CE"/>
    <w:rsid w:val="009542EB"/>
    <w:rsid w:val="00954307"/>
    <w:rsid w:val="009544A9"/>
    <w:rsid w:val="009544C1"/>
    <w:rsid w:val="00954545"/>
    <w:rsid w:val="0095454F"/>
    <w:rsid w:val="0095457A"/>
    <w:rsid w:val="009545B3"/>
    <w:rsid w:val="009545E3"/>
    <w:rsid w:val="009545EA"/>
    <w:rsid w:val="0095462D"/>
    <w:rsid w:val="009546E6"/>
    <w:rsid w:val="009548B5"/>
    <w:rsid w:val="00954936"/>
    <w:rsid w:val="00954990"/>
    <w:rsid w:val="00954AA8"/>
    <w:rsid w:val="00954AAA"/>
    <w:rsid w:val="00954AB4"/>
    <w:rsid w:val="00954AD8"/>
    <w:rsid w:val="00954B24"/>
    <w:rsid w:val="00954B51"/>
    <w:rsid w:val="00954BC5"/>
    <w:rsid w:val="00954BDB"/>
    <w:rsid w:val="00954C09"/>
    <w:rsid w:val="00954C1D"/>
    <w:rsid w:val="00954CAC"/>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B7"/>
    <w:rsid w:val="009556DD"/>
    <w:rsid w:val="00955831"/>
    <w:rsid w:val="0095584F"/>
    <w:rsid w:val="00955989"/>
    <w:rsid w:val="009559B9"/>
    <w:rsid w:val="00955A91"/>
    <w:rsid w:val="00955C80"/>
    <w:rsid w:val="00955CA6"/>
    <w:rsid w:val="00955D35"/>
    <w:rsid w:val="00955D4A"/>
    <w:rsid w:val="00955E5C"/>
    <w:rsid w:val="00955EC8"/>
    <w:rsid w:val="00955EFA"/>
    <w:rsid w:val="00955F01"/>
    <w:rsid w:val="00955F27"/>
    <w:rsid w:val="00955FEF"/>
    <w:rsid w:val="00956083"/>
    <w:rsid w:val="00956249"/>
    <w:rsid w:val="00956284"/>
    <w:rsid w:val="00956408"/>
    <w:rsid w:val="0095644D"/>
    <w:rsid w:val="009564A2"/>
    <w:rsid w:val="009564C0"/>
    <w:rsid w:val="009564CD"/>
    <w:rsid w:val="009564D8"/>
    <w:rsid w:val="00956531"/>
    <w:rsid w:val="009565FA"/>
    <w:rsid w:val="009566AA"/>
    <w:rsid w:val="009566E9"/>
    <w:rsid w:val="00956703"/>
    <w:rsid w:val="0095678E"/>
    <w:rsid w:val="009567EA"/>
    <w:rsid w:val="00956820"/>
    <w:rsid w:val="00956847"/>
    <w:rsid w:val="009568CD"/>
    <w:rsid w:val="00956909"/>
    <w:rsid w:val="009569E1"/>
    <w:rsid w:val="00956A8E"/>
    <w:rsid w:val="00956ABF"/>
    <w:rsid w:val="00956B65"/>
    <w:rsid w:val="00956BC1"/>
    <w:rsid w:val="00956BEC"/>
    <w:rsid w:val="00956C7F"/>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5FA"/>
    <w:rsid w:val="00957695"/>
    <w:rsid w:val="00957705"/>
    <w:rsid w:val="0095786B"/>
    <w:rsid w:val="00957891"/>
    <w:rsid w:val="009578E5"/>
    <w:rsid w:val="00957901"/>
    <w:rsid w:val="00957928"/>
    <w:rsid w:val="00957A1E"/>
    <w:rsid w:val="00957B7B"/>
    <w:rsid w:val="00957B92"/>
    <w:rsid w:val="00957BF2"/>
    <w:rsid w:val="00957C1C"/>
    <w:rsid w:val="00957C50"/>
    <w:rsid w:val="00957DA7"/>
    <w:rsid w:val="00957DC6"/>
    <w:rsid w:val="00957DD9"/>
    <w:rsid w:val="00957E2D"/>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52A"/>
    <w:rsid w:val="009605E3"/>
    <w:rsid w:val="009605FB"/>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EA3"/>
    <w:rsid w:val="00960EF0"/>
    <w:rsid w:val="00960EF1"/>
    <w:rsid w:val="00960F82"/>
    <w:rsid w:val="00960FB9"/>
    <w:rsid w:val="00960FE4"/>
    <w:rsid w:val="0096101A"/>
    <w:rsid w:val="00961167"/>
    <w:rsid w:val="0096118B"/>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A04"/>
    <w:rsid w:val="00961A10"/>
    <w:rsid w:val="00961A91"/>
    <w:rsid w:val="00961AA7"/>
    <w:rsid w:val="00961B10"/>
    <w:rsid w:val="00961D00"/>
    <w:rsid w:val="00961D86"/>
    <w:rsid w:val="00961DBB"/>
    <w:rsid w:val="00961DFB"/>
    <w:rsid w:val="00961E23"/>
    <w:rsid w:val="00961E58"/>
    <w:rsid w:val="00961E5B"/>
    <w:rsid w:val="00961F01"/>
    <w:rsid w:val="00962021"/>
    <w:rsid w:val="00962038"/>
    <w:rsid w:val="009620B3"/>
    <w:rsid w:val="0096218D"/>
    <w:rsid w:val="009621C6"/>
    <w:rsid w:val="009621EC"/>
    <w:rsid w:val="0096226B"/>
    <w:rsid w:val="0096233E"/>
    <w:rsid w:val="0096240E"/>
    <w:rsid w:val="00962438"/>
    <w:rsid w:val="00962509"/>
    <w:rsid w:val="00962576"/>
    <w:rsid w:val="0096257E"/>
    <w:rsid w:val="009625A1"/>
    <w:rsid w:val="009626F3"/>
    <w:rsid w:val="00962723"/>
    <w:rsid w:val="0096276D"/>
    <w:rsid w:val="0096279C"/>
    <w:rsid w:val="009628F6"/>
    <w:rsid w:val="00962B07"/>
    <w:rsid w:val="00962B0C"/>
    <w:rsid w:val="00962B83"/>
    <w:rsid w:val="00962BE8"/>
    <w:rsid w:val="00962C14"/>
    <w:rsid w:val="00962C58"/>
    <w:rsid w:val="00962CBA"/>
    <w:rsid w:val="00962CCD"/>
    <w:rsid w:val="00962CE4"/>
    <w:rsid w:val="00962D24"/>
    <w:rsid w:val="00962D32"/>
    <w:rsid w:val="00962D44"/>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549"/>
    <w:rsid w:val="0096356C"/>
    <w:rsid w:val="009635F3"/>
    <w:rsid w:val="009636C2"/>
    <w:rsid w:val="00963722"/>
    <w:rsid w:val="00963756"/>
    <w:rsid w:val="009637D2"/>
    <w:rsid w:val="00963883"/>
    <w:rsid w:val="009638C8"/>
    <w:rsid w:val="009638DD"/>
    <w:rsid w:val="00963903"/>
    <w:rsid w:val="00963944"/>
    <w:rsid w:val="0096396C"/>
    <w:rsid w:val="00963A3C"/>
    <w:rsid w:val="00963A87"/>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F7E"/>
    <w:rsid w:val="00964FE8"/>
    <w:rsid w:val="009650F8"/>
    <w:rsid w:val="00965128"/>
    <w:rsid w:val="0096513B"/>
    <w:rsid w:val="0096516C"/>
    <w:rsid w:val="00965170"/>
    <w:rsid w:val="009652B0"/>
    <w:rsid w:val="0096535A"/>
    <w:rsid w:val="00965380"/>
    <w:rsid w:val="00965485"/>
    <w:rsid w:val="0096548A"/>
    <w:rsid w:val="009654F6"/>
    <w:rsid w:val="00965563"/>
    <w:rsid w:val="00965583"/>
    <w:rsid w:val="009655BD"/>
    <w:rsid w:val="00965614"/>
    <w:rsid w:val="00965654"/>
    <w:rsid w:val="009656B9"/>
    <w:rsid w:val="00965735"/>
    <w:rsid w:val="00965743"/>
    <w:rsid w:val="00965768"/>
    <w:rsid w:val="009657D8"/>
    <w:rsid w:val="00965867"/>
    <w:rsid w:val="00965955"/>
    <w:rsid w:val="0096597F"/>
    <w:rsid w:val="0096598D"/>
    <w:rsid w:val="009659DF"/>
    <w:rsid w:val="00965A37"/>
    <w:rsid w:val="00965B0B"/>
    <w:rsid w:val="00965C3C"/>
    <w:rsid w:val="00965CE9"/>
    <w:rsid w:val="00965D7A"/>
    <w:rsid w:val="00965DE2"/>
    <w:rsid w:val="00965DEB"/>
    <w:rsid w:val="00965F1D"/>
    <w:rsid w:val="00965F90"/>
    <w:rsid w:val="00965FDB"/>
    <w:rsid w:val="00965FE2"/>
    <w:rsid w:val="00966100"/>
    <w:rsid w:val="00966144"/>
    <w:rsid w:val="0096615E"/>
    <w:rsid w:val="00966180"/>
    <w:rsid w:val="009661EA"/>
    <w:rsid w:val="00966246"/>
    <w:rsid w:val="00966273"/>
    <w:rsid w:val="009662D9"/>
    <w:rsid w:val="009662F6"/>
    <w:rsid w:val="00966329"/>
    <w:rsid w:val="0096635D"/>
    <w:rsid w:val="00966397"/>
    <w:rsid w:val="009663A2"/>
    <w:rsid w:val="009663F8"/>
    <w:rsid w:val="0096643B"/>
    <w:rsid w:val="00966479"/>
    <w:rsid w:val="00966537"/>
    <w:rsid w:val="00966543"/>
    <w:rsid w:val="009665A0"/>
    <w:rsid w:val="009665C8"/>
    <w:rsid w:val="009665CC"/>
    <w:rsid w:val="0096660D"/>
    <w:rsid w:val="00966667"/>
    <w:rsid w:val="0096674A"/>
    <w:rsid w:val="0096676B"/>
    <w:rsid w:val="009667F4"/>
    <w:rsid w:val="00966804"/>
    <w:rsid w:val="00966879"/>
    <w:rsid w:val="00966891"/>
    <w:rsid w:val="0096698E"/>
    <w:rsid w:val="009669CA"/>
    <w:rsid w:val="00966A74"/>
    <w:rsid w:val="00966B8D"/>
    <w:rsid w:val="00966C48"/>
    <w:rsid w:val="00966CDA"/>
    <w:rsid w:val="00966CED"/>
    <w:rsid w:val="00966DDC"/>
    <w:rsid w:val="00966E27"/>
    <w:rsid w:val="00966E32"/>
    <w:rsid w:val="00966E56"/>
    <w:rsid w:val="00966E95"/>
    <w:rsid w:val="00966EB1"/>
    <w:rsid w:val="00966F65"/>
    <w:rsid w:val="0096702C"/>
    <w:rsid w:val="0096708F"/>
    <w:rsid w:val="009670A9"/>
    <w:rsid w:val="0096713D"/>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7BE"/>
    <w:rsid w:val="009677E2"/>
    <w:rsid w:val="00967802"/>
    <w:rsid w:val="00967811"/>
    <w:rsid w:val="00967839"/>
    <w:rsid w:val="009678BF"/>
    <w:rsid w:val="00967A04"/>
    <w:rsid w:val="00967A3E"/>
    <w:rsid w:val="00967A92"/>
    <w:rsid w:val="00967B86"/>
    <w:rsid w:val="00967BB4"/>
    <w:rsid w:val="00967C17"/>
    <w:rsid w:val="00967C6F"/>
    <w:rsid w:val="00967C72"/>
    <w:rsid w:val="00967D2F"/>
    <w:rsid w:val="00967D97"/>
    <w:rsid w:val="00967DA5"/>
    <w:rsid w:val="00967DAD"/>
    <w:rsid w:val="00967E1D"/>
    <w:rsid w:val="00967E64"/>
    <w:rsid w:val="00967EBC"/>
    <w:rsid w:val="00967EDC"/>
    <w:rsid w:val="009700B1"/>
    <w:rsid w:val="00970165"/>
    <w:rsid w:val="009701BA"/>
    <w:rsid w:val="009701BB"/>
    <w:rsid w:val="009701C2"/>
    <w:rsid w:val="00970277"/>
    <w:rsid w:val="00970299"/>
    <w:rsid w:val="009702B6"/>
    <w:rsid w:val="0097030A"/>
    <w:rsid w:val="0097034A"/>
    <w:rsid w:val="009703E3"/>
    <w:rsid w:val="00970461"/>
    <w:rsid w:val="009704CD"/>
    <w:rsid w:val="0097051D"/>
    <w:rsid w:val="00970588"/>
    <w:rsid w:val="009705E0"/>
    <w:rsid w:val="00970606"/>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D2"/>
    <w:rsid w:val="00970FE2"/>
    <w:rsid w:val="00971008"/>
    <w:rsid w:val="00971024"/>
    <w:rsid w:val="009710B5"/>
    <w:rsid w:val="00971106"/>
    <w:rsid w:val="0097118A"/>
    <w:rsid w:val="009711A3"/>
    <w:rsid w:val="009711E3"/>
    <w:rsid w:val="00971281"/>
    <w:rsid w:val="00971284"/>
    <w:rsid w:val="0097130D"/>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CBF"/>
    <w:rsid w:val="00971D6B"/>
    <w:rsid w:val="00971DCC"/>
    <w:rsid w:val="00971E88"/>
    <w:rsid w:val="00971F04"/>
    <w:rsid w:val="00971F4E"/>
    <w:rsid w:val="00971F69"/>
    <w:rsid w:val="00971F9B"/>
    <w:rsid w:val="00971FE5"/>
    <w:rsid w:val="0097200A"/>
    <w:rsid w:val="0097202A"/>
    <w:rsid w:val="00972097"/>
    <w:rsid w:val="009720B5"/>
    <w:rsid w:val="00972168"/>
    <w:rsid w:val="00972205"/>
    <w:rsid w:val="00972208"/>
    <w:rsid w:val="00972249"/>
    <w:rsid w:val="00972319"/>
    <w:rsid w:val="009723F5"/>
    <w:rsid w:val="00972416"/>
    <w:rsid w:val="00972457"/>
    <w:rsid w:val="0097246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BD4"/>
    <w:rsid w:val="00972C40"/>
    <w:rsid w:val="00972C6B"/>
    <w:rsid w:val="00972C8B"/>
    <w:rsid w:val="00972D1B"/>
    <w:rsid w:val="00972ECD"/>
    <w:rsid w:val="00972F44"/>
    <w:rsid w:val="00972F91"/>
    <w:rsid w:val="00972FDE"/>
    <w:rsid w:val="0097300C"/>
    <w:rsid w:val="00973130"/>
    <w:rsid w:val="009731D6"/>
    <w:rsid w:val="009731E1"/>
    <w:rsid w:val="0097322A"/>
    <w:rsid w:val="0097326E"/>
    <w:rsid w:val="00973347"/>
    <w:rsid w:val="00973372"/>
    <w:rsid w:val="009733A2"/>
    <w:rsid w:val="009733F1"/>
    <w:rsid w:val="00973433"/>
    <w:rsid w:val="0097355F"/>
    <w:rsid w:val="00973620"/>
    <w:rsid w:val="00973623"/>
    <w:rsid w:val="00973625"/>
    <w:rsid w:val="0097365F"/>
    <w:rsid w:val="00973692"/>
    <w:rsid w:val="0097371D"/>
    <w:rsid w:val="009737BE"/>
    <w:rsid w:val="009738DB"/>
    <w:rsid w:val="009738FF"/>
    <w:rsid w:val="0097391D"/>
    <w:rsid w:val="00973989"/>
    <w:rsid w:val="009739D8"/>
    <w:rsid w:val="00973A73"/>
    <w:rsid w:val="00973AE1"/>
    <w:rsid w:val="00973DDF"/>
    <w:rsid w:val="00973E16"/>
    <w:rsid w:val="00973E64"/>
    <w:rsid w:val="00973E76"/>
    <w:rsid w:val="00973F13"/>
    <w:rsid w:val="00973F65"/>
    <w:rsid w:val="00974013"/>
    <w:rsid w:val="00974089"/>
    <w:rsid w:val="0097413C"/>
    <w:rsid w:val="00974183"/>
    <w:rsid w:val="0097427B"/>
    <w:rsid w:val="0097440C"/>
    <w:rsid w:val="00974449"/>
    <w:rsid w:val="0097445A"/>
    <w:rsid w:val="0097445D"/>
    <w:rsid w:val="00974508"/>
    <w:rsid w:val="00974511"/>
    <w:rsid w:val="00974598"/>
    <w:rsid w:val="009745A9"/>
    <w:rsid w:val="00974677"/>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D51"/>
    <w:rsid w:val="00974E2A"/>
    <w:rsid w:val="00974E44"/>
    <w:rsid w:val="00974E67"/>
    <w:rsid w:val="00974EBB"/>
    <w:rsid w:val="00974F5B"/>
    <w:rsid w:val="00974FDB"/>
    <w:rsid w:val="0097505E"/>
    <w:rsid w:val="009750A7"/>
    <w:rsid w:val="009750CF"/>
    <w:rsid w:val="0097511F"/>
    <w:rsid w:val="0097519F"/>
    <w:rsid w:val="009751FB"/>
    <w:rsid w:val="0097526F"/>
    <w:rsid w:val="0097537C"/>
    <w:rsid w:val="0097539F"/>
    <w:rsid w:val="00975400"/>
    <w:rsid w:val="00975413"/>
    <w:rsid w:val="00975499"/>
    <w:rsid w:val="009754BA"/>
    <w:rsid w:val="0097562B"/>
    <w:rsid w:val="0097564E"/>
    <w:rsid w:val="00975675"/>
    <w:rsid w:val="00975689"/>
    <w:rsid w:val="00975696"/>
    <w:rsid w:val="00975712"/>
    <w:rsid w:val="009757A4"/>
    <w:rsid w:val="009757A6"/>
    <w:rsid w:val="009757BC"/>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2"/>
    <w:rsid w:val="0097627E"/>
    <w:rsid w:val="009763E0"/>
    <w:rsid w:val="009764BD"/>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E81"/>
    <w:rsid w:val="0098012E"/>
    <w:rsid w:val="009801B8"/>
    <w:rsid w:val="009801D0"/>
    <w:rsid w:val="00980223"/>
    <w:rsid w:val="0098026C"/>
    <w:rsid w:val="0098027E"/>
    <w:rsid w:val="009802A8"/>
    <w:rsid w:val="009802EF"/>
    <w:rsid w:val="009802FF"/>
    <w:rsid w:val="0098037F"/>
    <w:rsid w:val="009803BF"/>
    <w:rsid w:val="009803EF"/>
    <w:rsid w:val="00980474"/>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601"/>
    <w:rsid w:val="00981612"/>
    <w:rsid w:val="0098169B"/>
    <w:rsid w:val="009816D9"/>
    <w:rsid w:val="0098170B"/>
    <w:rsid w:val="009818FF"/>
    <w:rsid w:val="00981906"/>
    <w:rsid w:val="00981996"/>
    <w:rsid w:val="00981C25"/>
    <w:rsid w:val="00981C4A"/>
    <w:rsid w:val="00981C78"/>
    <w:rsid w:val="00981CF0"/>
    <w:rsid w:val="00981DA8"/>
    <w:rsid w:val="00981E18"/>
    <w:rsid w:val="00981E31"/>
    <w:rsid w:val="00981E35"/>
    <w:rsid w:val="00981E5D"/>
    <w:rsid w:val="00981E7C"/>
    <w:rsid w:val="00981F5E"/>
    <w:rsid w:val="00982034"/>
    <w:rsid w:val="009820B6"/>
    <w:rsid w:val="009820D6"/>
    <w:rsid w:val="009820D7"/>
    <w:rsid w:val="009820D9"/>
    <w:rsid w:val="0098226B"/>
    <w:rsid w:val="009822DF"/>
    <w:rsid w:val="00982406"/>
    <w:rsid w:val="00982483"/>
    <w:rsid w:val="009824D0"/>
    <w:rsid w:val="00982640"/>
    <w:rsid w:val="009826A0"/>
    <w:rsid w:val="009826FE"/>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D84"/>
    <w:rsid w:val="00982E20"/>
    <w:rsid w:val="00982EA1"/>
    <w:rsid w:val="00982EA6"/>
    <w:rsid w:val="00982EB2"/>
    <w:rsid w:val="00982F04"/>
    <w:rsid w:val="00982F62"/>
    <w:rsid w:val="00982FA5"/>
    <w:rsid w:val="00982FE3"/>
    <w:rsid w:val="009830D0"/>
    <w:rsid w:val="00983147"/>
    <w:rsid w:val="0098318F"/>
    <w:rsid w:val="00983286"/>
    <w:rsid w:val="00983319"/>
    <w:rsid w:val="0098336A"/>
    <w:rsid w:val="00983387"/>
    <w:rsid w:val="00983467"/>
    <w:rsid w:val="0098347B"/>
    <w:rsid w:val="00983503"/>
    <w:rsid w:val="0098359B"/>
    <w:rsid w:val="0098359D"/>
    <w:rsid w:val="00983695"/>
    <w:rsid w:val="009836B4"/>
    <w:rsid w:val="00983719"/>
    <w:rsid w:val="00983741"/>
    <w:rsid w:val="009837FB"/>
    <w:rsid w:val="009837FC"/>
    <w:rsid w:val="00983804"/>
    <w:rsid w:val="00983881"/>
    <w:rsid w:val="0098390F"/>
    <w:rsid w:val="0098393B"/>
    <w:rsid w:val="00983B57"/>
    <w:rsid w:val="00983BC8"/>
    <w:rsid w:val="00983C3F"/>
    <w:rsid w:val="00983C4C"/>
    <w:rsid w:val="00983C51"/>
    <w:rsid w:val="00983CC9"/>
    <w:rsid w:val="00983DBF"/>
    <w:rsid w:val="00983E67"/>
    <w:rsid w:val="00983EEE"/>
    <w:rsid w:val="00983F5B"/>
    <w:rsid w:val="00983F77"/>
    <w:rsid w:val="00983FAC"/>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3F"/>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7E"/>
    <w:rsid w:val="00984AC0"/>
    <w:rsid w:val="00984AC4"/>
    <w:rsid w:val="00984B2E"/>
    <w:rsid w:val="00984B63"/>
    <w:rsid w:val="00984B7E"/>
    <w:rsid w:val="00984BB3"/>
    <w:rsid w:val="00984BC7"/>
    <w:rsid w:val="00984BE3"/>
    <w:rsid w:val="00984C5E"/>
    <w:rsid w:val="00984C6F"/>
    <w:rsid w:val="00984C83"/>
    <w:rsid w:val="00984CE0"/>
    <w:rsid w:val="00984D04"/>
    <w:rsid w:val="00984DEB"/>
    <w:rsid w:val="00984E0A"/>
    <w:rsid w:val="00984ED1"/>
    <w:rsid w:val="00984F9F"/>
    <w:rsid w:val="00984FD0"/>
    <w:rsid w:val="00984FDA"/>
    <w:rsid w:val="009850FD"/>
    <w:rsid w:val="009851A5"/>
    <w:rsid w:val="009851B0"/>
    <w:rsid w:val="00985218"/>
    <w:rsid w:val="009852A0"/>
    <w:rsid w:val="009852A3"/>
    <w:rsid w:val="009852AD"/>
    <w:rsid w:val="009852C4"/>
    <w:rsid w:val="009852CA"/>
    <w:rsid w:val="009852E2"/>
    <w:rsid w:val="00985321"/>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D"/>
    <w:rsid w:val="009860C8"/>
    <w:rsid w:val="009860E4"/>
    <w:rsid w:val="00986104"/>
    <w:rsid w:val="0098615B"/>
    <w:rsid w:val="0098616B"/>
    <w:rsid w:val="009861D9"/>
    <w:rsid w:val="0098620F"/>
    <w:rsid w:val="009862E2"/>
    <w:rsid w:val="009862F9"/>
    <w:rsid w:val="00986309"/>
    <w:rsid w:val="00986424"/>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B60"/>
    <w:rsid w:val="00986CA7"/>
    <w:rsid w:val="00986D58"/>
    <w:rsid w:val="00986E86"/>
    <w:rsid w:val="00986EB4"/>
    <w:rsid w:val="00986F2B"/>
    <w:rsid w:val="00986F6E"/>
    <w:rsid w:val="00986F98"/>
    <w:rsid w:val="00986FD8"/>
    <w:rsid w:val="00987005"/>
    <w:rsid w:val="009870C6"/>
    <w:rsid w:val="009870EE"/>
    <w:rsid w:val="009871B4"/>
    <w:rsid w:val="00987270"/>
    <w:rsid w:val="00987283"/>
    <w:rsid w:val="00987292"/>
    <w:rsid w:val="009872AC"/>
    <w:rsid w:val="00987340"/>
    <w:rsid w:val="009873E4"/>
    <w:rsid w:val="0098743B"/>
    <w:rsid w:val="0098749A"/>
    <w:rsid w:val="009874E6"/>
    <w:rsid w:val="009875EC"/>
    <w:rsid w:val="00987630"/>
    <w:rsid w:val="00987655"/>
    <w:rsid w:val="009876A0"/>
    <w:rsid w:val="009876AA"/>
    <w:rsid w:val="0098770A"/>
    <w:rsid w:val="0098771D"/>
    <w:rsid w:val="009877B2"/>
    <w:rsid w:val="00987838"/>
    <w:rsid w:val="009878C4"/>
    <w:rsid w:val="00987944"/>
    <w:rsid w:val="00987980"/>
    <w:rsid w:val="009879BC"/>
    <w:rsid w:val="00987AD6"/>
    <w:rsid w:val="00987B63"/>
    <w:rsid w:val="00987B64"/>
    <w:rsid w:val="00987BA6"/>
    <w:rsid w:val="00987BAD"/>
    <w:rsid w:val="00987BFD"/>
    <w:rsid w:val="00987C22"/>
    <w:rsid w:val="00987C42"/>
    <w:rsid w:val="00987C4F"/>
    <w:rsid w:val="00987CD9"/>
    <w:rsid w:val="00987D56"/>
    <w:rsid w:val="00987DA6"/>
    <w:rsid w:val="00987DB0"/>
    <w:rsid w:val="00987DF4"/>
    <w:rsid w:val="00987E12"/>
    <w:rsid w:val="00987E14"/>
    <w:rsid w:val="00987E3C"/>
    <w:rsid w:val="00987EA8"/>
    <w:rsid w:val="00987ED1"/>
    <w:rsid w:val="00987F26"/>
    <w:rsid w:val="00987F52"/>
    <w:rsid w:val="00987FBA"/>
    <w:rsid w:val="00987FD0"/>
    <w:rsid w:val="00990022"/>
    <w:rsid w:val="0099009D"/>
    <w:rsid w:val="009900AE"/>
    <w:rsid w:val="009901BB"/>
    <w:rsid w:val="00990225"/>
    <w:rsid w:val="009903B6"/>
    <w:rsid w:val="00990419"/>
    <w:rsid w:val="00990442"/>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23"/>
    <w:rsid w:val="0099099F"/>
    <w:rsid w:val="009909B6"/>
    <w:rsid w:val="00990A25"/>
    <w:rsid w:val="00990ACF"/>
    <w:rsid w:val="00990B05"/>
    <w:rsid w:val="00990B2D"/>
    <w:rsid w:val="00990B71"/>
    <w:rsid w:val="00990B93"/>
    <w:rsid w:val="00990BF0"/>
    <w:rsid w:val="00990CE8"/>
    <w:rsid w:val="00990DBD"/>
    <w:rsid w:val="00990E9B"/>
    <w:rsid w:val="0099110A"/>
    <w:rsid w:val="0099112B"/>
    <w:rsid w:val="0099115C"/>
    <w:rsid w:val="0099120E"/>
    <w:rsid w:val="0099122B"/>
    <w:rsid w:val="0099147C"/>
    <w:rsid w:val="00991503"/>
    <w:rsid w:val="00991588"/>
    <w:rsid w:val="009915CB"/>
    <w:rsid w:val="0099167E"/>
    <w:rsid w:val="00991682"/>
    <w:rsid w:val="00991725"/>
    <w:rsid w:val="00991733"/>
    <w:rsid w:val="0099173C"/>
    <w:rsid w:val="00991761"/>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2022"/>
    <w:rsid w:val="00992096"/>
    <w:rsid w:val="00992163"/>
    <w:rsid w:val="0099218D"/>
    <w:rsid w:val="00992191"/>
    <w:rsid w:val="0099222E"/>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6B"/>
    <w:rsid w:val="00992CB6"/>
    <w:rsid w:val="00992D02"/>
    <w:rsid w:val="00992D8D"/>
    <w:rsid w:val="00992DB0"/>
    <w:rsid w:val="00992DF6"/>
    <w:rsid w:val="00992F06"/>
    <w:rsid w:val="00992F44"/>
    <w:rsid w:val="00992FB4"/>
    <w:rsid w:val="0099303E"/>
    <w:rsid w:val="009930D4"/>
    <w:rsid w:val="0099313F"/>
    <w:rsid w:val="009931DE"/>
    <w:rsid w:val="00993279"/>
    <w:rsid w:val="00993291"/>
    <w:rsid w:val="0099329C"/>
    <w:rsid w:val="009932DD"/>
    <w:rsid w:val="00993347"/>
    <w:rsid w:val="0099337E"/>
    <w:rsid w:val="009933A6"/>
    <w:rsid w:val="009933AD"/>
    <w:rsid w:val="00993489"/>
    <w:rsid w:val="009934E7"/>
    <w:rsid w:val="009934F8"/>
    <w:rsid w:val="0099350A"/>
    <w:rsid w:val="00993596"/>
    <w:rsid w:val="00993646"/>
    <w:rsid w:val="0099365D"/>
    <w:rsid w:val="00993693"/>
    <w:rsid w:val="009937B7"/>
    <w:rsid w:val="0099384C"/>
    <w:rsid w:val="0099391F"/>
    <w:rsid w:val="00993966"/>
    <w:rsid w:val="0099398A"/>
    <w:rsid w:val="00993A1E"/>
    <w:rsid w:val="00993A64"/>
    <w:rsid w:val="00993A75"/>
    <w:rsid w:val="00993AB9"/>
    <w:rsid w:val="00993AED"/>
    <w:rsid w:val="00993B07"/>
    <w:rsid w:val="00993B5F"/>
    <w:rsid w:val="00993BA8"/>
    <w:rsid w:val="00993C2F"/>
    <w:rsid w:val="00993C4C"/>
    <w:rsid w:val="00993C83"/>
    <w:rsid w:val="00993CCE"/>
    <w:rsid w:val="00993D0C"/>
    <w:rsid w:val="00993D46"/>
    <w:rsid w:val="00993DB2"/>
    <w:rsid w:val="00993E18"/>
    <w:rsid w:val="00993E58"/>
    <w:rsid w:val="00993EB4"/>
    <w:rsid w:val="00993F85"/>
    <w:rsid w:val="00993FA5"/>
    <w:rsid w:val="00993FE8"/>
    <w:rsid w:val="00993FEC"/>
    <w:rsid w:val="00993FF6"/>
    <w:rsid w:val="00994013"/>
    <w:rsid w:val="00994062"/>
    <w:rsid w:val="0099406B"/>
    <w:rsid w:val="009940C1"/>
    <w:rsid w:val="00994204"/>
    <w:rsid w:val="0099422A"/>
    <w:rsid w:val="00994244"/>
    <w:rsid w:val="00994383"/>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99"/>
    <w:rsid w:val="00994DDA"/>
    <w:rsid w:val="00994E38"/>
    <w:rsid w:val="00994EB3"/>
    <w:rsid w:val="00994EB5"/>
    <w:rsid w:val="00994F89"/>
    <w:rsid w:val="0099505A"/>
    <w:rsid w:val="009950F9"/>
    <w:rsid w:val="0099512E"/>
    <w:rsid w:val="009951E8"/>
    <w:rsid w:val="009951FD"/>
    <w:rsid w:val="00995316"/>
    <w:rsid w:val="00995375"/>
    <w:rsid w:val="009953EE"/>
    <w:rsid w:val="00995444"/>
    <w:rsid w:val="009954A2"/>
    <w:rsid w:val="0099557C"/>
    <w:rsid w:val="0099563D"/>
    <w:rsid w:val="0099568C"/>
    <w:rsid w:val="00995790"/>
    <w:rsid w:val="009957A9"/>
    <w:rsid w:val="009957F4"/>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9C0"/>
    <w:rsid w:val="00996ACF"/>
    <w:rsid w:val="00996B19"/>
    <w:rsid w:val="00996B85"/>
    <w:rsid w:val="00996BED"/>
    <w:rsid w:val="00996C06"/>
    <w:rsid w:val="00996C38"/>
    <w:rsid w:val="00996C39"/>
    <w:rsid w:val="00996C67"/>
    <w:rsid w:val="00996CBB"/>
    <w:rsid w:val="00996DFF"/>
    <w:rsid w:val="00996F12"/>
    <w:rsid w:val="00996FB9"/>
    <w:rsid w:val="00996FEF"/>
    <w:rsid w:val="00996FF1"/>
    <w:rsid w:val="00997023"/>
    <w:rsid w:val="00997037"/>
    <w:rsid w:val="009970AA"/>
    <w:rsid w:val="00997427"/>
    <w:rsid w:val="0099747C"/>
    <w:rsid w:val="00997585"/>
    <w:rsid w:val="0099758A"/>
    <w:rsid w:val="00997777"/>
    <w:rsid w:val="009977AC"/>
    <w:rsid w:val="00997840"/>
    <w:rsid w:val="00997863"/>
    <w:rsid w:val="00997884"/>
    <w:rsid w:val="009978FF"/>
    <w:rsid w:val="00997A1D"/>
    <w:rsid w:val="00997A21"/>
    <w:rsid w:val="00997A47"/>
    <w:rsid w:val="00997B09"/>
    <w:rsid w:val="00997B1C"/>
    <w:rsid w:val="00997DA9"/>
    <w:rsid w:val="00997DBF"/>
    <w:rsid w:val="00997DF7"/>
    <w:rsid w:val="00997E67"/>
    <w:rsid w:val="00997E98"/>
    <w:rsid w:val="00997F73"/>
    <w:rsid w:val="009A004B"/>
    <w:rsid w:val="009A0063"/>
    <w:rsid w:val="009A009D"/>
    <w:rsid w:val="009A0129"/>
    <w:rsid w:val="009A013C"/>
    <w:rsid w:val="009A0199"/>
    <w:rsid w:val="009A01D2"/>
    <w:rsid w:val="009A0225"/>
    <w:rsid w:val="009A026C"/>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E1"/>
    <w:rsid w:val="009A08E2"/>
    <w:rsid w:val="009A08F3"/>
    <w:rsid w:val="009A098C"/>
    <w:rsid w:val="009A0991"/>
    <w:rsid w:val="009A099A"/>
    <w:rsid w:val="009A0B4B"/>
    <w:rsid w:val="009A0B5B"/>
    <w:rsid w:val="009A0B94"/>
    <w:rsid w:val="009A0C15"/>
    <w:rsid w:val="009A0C39"/>
    <w:rsid w:val="009A0C6E"/>
    <w:rsid w:val="009A0DA5"/>
    <w:rsid w:val="009A0E1D"/>
    <w:rsid w:val="009A0E6F"/>
    <w:rsid w:val="009A0EEE"/>
    <w:rsid w:val="009A0F3C"/>
    <w:rsid w:val="009A0F91"/>
    <w:rsid w:val="009A0FDD"/>
    <w:rsid w:val="009A101E"/>
    <w:rsid w:val="009A106A"/>
    <w:rsid w:val="009A106D"/>
    <w:rsid w:val="009A10D4"/>
    <w:rsid w:val="009A1101"/>
    <w:rsid w:val="009A114F"/>
    <w:rsid w:val="009A115F"/>
    <w:rsid w:val="009A11BF"/>
    <w:rsid w:val="009A1276"/>
    <w:rsid w:val="009A128E"/>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B2"/>
    <w:rsid w:val="009A1A18"/>
    <w:rsid w:val="009A1ADE"/>
    <w:rsid w:val="009A1C98"/>
    <w:rsid w:val="009A1D0E"/>
    <w:rsid w:val="009A1DD2"/>
    <w:rsid w:val="009A1DDD"/>
    <w:rsid w:val="009A1E2F"/>
    <w:rsid w:val="009A1E68"/>
    <w:rsid w:val="009A1EBC"/>
    <w:rsid w:val="009A1EFA"/>
    <w:rsid w:val="009A1F11"/>
    <w:rsid w:val="009A1FAD"/>
    <w:rsid w:val="009A20DF"/>
    <w:rsid w:val="009A21AA"/>
    <w:rsid w:val="009A2278"/>
    <w:rsid w:val="009A2288"/>
    <w:rsid w:val="009A2290"/>
    <w:rsid w:val="009A235E"/>
    <w:rsid w:val="009A237B"/>
    <w:rsid w:val="009A2399"/>
    <w:rsid w:val="009A23C8"/>
    <w:rsid w:val="009A23FC"/>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3"/>
    <w:rsid w:val="009A2B98"/>
    <w:rsid w:val="009A2D66"/>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8C"/>
    <w:rsid w:val="009A38DD"/>
    <w:rsid w:val="009A398B"/>
    <w:rsid w:val="009A39B7"/>
    <w:rsid w:val="009A39C3"/>
    <w:rsid w:val="009A3AD5"/>
    <w:rsid w:val="009A3B2A"/>
    <w:rsid w:val="009A3CA2"/>
    <w:rsid w:val="009A3CFA"/>
    <w:rsid w:val="009A3D02"/>
    <w:rsid w:val="009A3DA1"/>
    <w:rsid w:val="009A3E11"/>
    <w:rsid w:val="009A3EAA"/>
    <w:rsid w:val="009A3EF3"/>
    <w:rsid w:val="009A3F02"/>
    <w:rsid w:val="009A3F1B"/>
    <w:rsid w:val="009A3F2E"/>
    <w:rsid w:val="009A3F4D"/>
    <w:rsid w:val="009A4050"/>
    <w:rsid w:val="009A40D1"/>
    <w:rsid w:val="009A418C"/>
    <w:rsid w:val="009A41A9"/>
    <w:rsid w:val="009A423F"/>
    <w:rsid w:val="009A428B"/>
    <w:rsid w:val="009A42DA"/>
    <w:rsid w:val="009A4307"/>
    <w:rsid w:val="009A4357"/>
    <w:rsid w:val="009A4369"/>
    <w:rsid w:val="009A442A"/>
    <w:rsid w:val="009A452C"/>
    <w:rsid w:val="009A453A"/>
    <w:rsid w:val="009A4543"/>
    <w:rsid w:val="009A45D5"/>
    <w:rsid w:val="009A4611"/>
    <w:rsid w:val="009A4632"/>
    <w:rsid w:val="009A4817"/>
    <w:rsid w:val="009A48BC"/>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19B"/>
    <w:rsid w:val="009A5239"/>
    <w:rsid w:val="009A530F"/>
    <w:rsid w:val="009A534F"/>
    <w:rsid w:val="009A53DC"/>
    <w:rsid w:val="009A551A"/>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5"/>
    <w:rsid w:val="009A615C"/>
    <w:rsid w:val="009A620F"/>
    <w:rsid w:val="009A6225"/>
    <w:rsid w:val="009A624B"/>
    <w:rsid w:val="009A626C"/>
    <w:rsid w:val="009A636D"/>
    <w:rsid w:val="009A640B"/>
    <w:rsid w:val="009A6428"/>
    <w:rsid w:val="009A6451"/>
    <w:rsid w:val="009A648F"/>
    <w:rsid w:val="009A65EF"/>
    <w:rsid w:val="009A6647"/>
    <w:rsid w:val="009A6653"/>
    <w:rsid w:val="009A66EF"/>
    <w:rsid w:val="009A6732"/>
    <w:rsid w:val="009A67F5"/>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0D"/>
    <w:rsid w:val="009A6E27"/>
    <w:rsid w:val="009A6E44"/>
    <w:rsid w:val="009A6E79"/>
    <w:rsid w:val="009A6E8A"/>
    <w:rsid w:val="009A7079"/>
    <w:rsid w:val="009A70B2"/>
    <w:rsid w:val="009A7108"/>
    <w:rsid w:val="009A7242"/>
    <w:rsid w:val="009A73A8"/>
    <w:rsid w:val="009A73B0"/>
    <w:rsid w:val="009A73D0"/>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F5"/>
    <w:rsid w:val="009A7FF1"/>
    <w:rsid w:val="009B0055"/>
    <w:rsid w:val="009B00C6"/>
    <w:rsid w:val="009B00F0"/>
    <w:rsid w:val="009B018E"/>
    <w:rsid w:val="009B01B7"/>
    <w:rsid w:val="009B02A7"/>
    <w:rsid w:val="009B0311"/>
    <w:rsid w:val="009B033E"/>
    <w:rsid w:val="009B0383"/>
    <w:rsid w:val="009B04A5"/>
    <w:rsid w:val="009B04BF"/>
    <w:rsid w:val="009B057A"/>
    <w:rsid w:val="009B062F"/>
    <w:rsid w:val="009B0659"/>
    <w:rsid w:val="009B06C5"/>
    <w:rsid w:val="009B0788"/>
    <w:rsid w:val="009B079D"/>
    <w:rsid w:val="009B07DB"/>
    <w:rsid w:val="009B07EC"/>
    <w:rsid w:val="009B08F7"/>
    <w:rsid w:val="009B0A1E"/>
    <w:rsid w:val="009B0A84"/>
    <w:rsid w:val="009B0B4D"/>
    <w:rsid w:val="009B0B8A"/>
    <w:rsid w:val="009B0B94"/>
    <w:rsid w:val="009B0B9E"/>
    <w:rsid w:val="009B0BA2"/>
    <w:rsid w:val="009B0BFA"/>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A1"/>
    <w:rsid w:val="009B18B0"/>
    <w:rsid w:val="009B19D9"/>
    <w:rsid w:val="009B1A54"/>
    <w:rsid w:val="009B1C09"/>
    <w:rsid w:val="009B1C53"/>
    <w:rsid w:val="009B1CA3"/>
    <w:rsid w:val="009B1DEA"/>
    <w:rsid w:val="009B1E37"/>
    <w:rsid w:val="009B1E6C"/>
    <w:rsid w:val="009B1E72"/>
    <w:rsid w:val="009B1EED"/>
    <w:rsid w:val="009B1EF5"/>
    <w:rsid w:val="009B1F70"/>
    <w:rsid w:val="009B1F76"/>
    <w:rsid w:val="009B1F79"/>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F2"/>
    <w:rsid w:val="009B25FB"/>
    <w:rsid w:val="009B275A"/>
    <w:rsid w:val="009B2796"/>
    <w:rsid w:val="009B27A5"/>
    <w:rsid w:val="009B290C"/>
    <w:rsid w:val="009B29B6"/>
    <w:rsid w:val="009B2AAA"/>
    <w:rsid w:val="009B2C16"/>
    <w:rsid w:val="009B2CDC"/>
    <w:rsid w:val="009B2D15"/>
    <w:rsid w:val="009B2D35"/>
    <w:rsid w:val="009B2E33"/>
    <w:rsid w:val="009B2EF2"/>
    <w:rsid w:val="009B2EFD"/>
    <w:rsid w:val="009B2F2C"/>
    <w:rsid w:val="009B2F2E"/>
    <w:rsid w:val="009B2F70"/>
    <w:rsid w:val="009B3098"/>
    <w:rsid w:val="009B30DE"/>
    <w:rsid w:val="009B3106"/>
    <w:rsid w:val="009B31BE"/>
    <w:rsid w:val="009B3262"/>
    <w:rsid w:val="009B32D0"/>
    <w:rsid w:val="009B3314"/>
    <w:rsid w:val="009B335E"/>
    <w:rsid w:val="009B3382"/>
    <w:rsid w:val="009B3454"/>
    <w:rsid w:val="009B3458"/>
    <w:rsid w:val="009B346B"/>
    <w:rsid w:val="009B3518"/>
    <w:rsid w:val="009B3538"/>
    <w:rsid w:val="009B356C"/>
    <w:rsid w:val="009B3591"/>
    <w:rsid w:val="009B364F"/>
    <w:rsid w:val="009B36EB"/>
    <w:rsid w:val="009B36FE"/>
    <w:rsid w:val="009B3709"/>
    <w:rsid w:val="009B373A"/>
    <w:rsid w:val="009B3767"/>
    <w:rsid w:val="009B37CB"/>
    <w:rsid w:val="009B38A4"/>
    <w:rsid w:val="009B38E8"/>
    <w:rsid w:val="009B39CF"/>
    <w:rsid w:val="009B39EF"/>
    <w:rsid w:val="009B39F7"/>
    <w:rsid w:val="009B3A51"/>
    <w:rsid w:val="009B3A98"/>
    <w:rsid w:val="009B3B1A"/>
    <w:rsid w:val="009B3BF4"/>
    <w:rsid w:val="009B3C0F"/>
    <w:rsid w:val="009B3C62"/>
    <w:rsid w:val="009B3C6C"/>
    <w:rsid w:val="009B3CC0"/>
    <w:rsid w:val="009B3CC2"/>
    <w:rsid w:val="009B3D11"/>
    <w:rsid w:val="009B3D1A"/>
    <w:rsid w:val="009B3D8C"/>
    <w:rsid w:val="009B3DE8"/>
    <w:rsid w:val="009B3E52"/>
    <w:rsid w:val="009B3E96"/>
    <w:rsid w:val="009B3EC4"/>
    <w:rsid w:val="009B3EF5"/>
    <w:rsid w:val="009B3EF8"/>
    <w:rsid w:val="009B3F35"/>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31"/>
    <w:rsid w:val="009B474D"/>
    <w:rsid w:val="009B4823"/>
    <w:rsid w:val="009B484D"/>
    <w:rsid w:val="009B4856"/>
    <w:rsid w:val="009B487E"/>
    <w:rsid w:val="009B48C8"/>
    <w:rsid w:val="009B48FF"/>
    <w:rsid w:val="009B4915"/>
    <w:rsid w:val="009B492B"/>
    <w:rsid w:val="009B4956"/>
    <w:rsid w:val="009B4968"/>
    <w:rsid w:val="009B498F"/>
    <w:rsid w:val="009B4A3E"/>
    <w:rsid w:val="009B4A53"/>
    <w:rsid w:val="009B4A78"/>
    <w:rsid w:val="009B4B06"/>
    <w:rsid w:val="009B4B89"/>
    <w:rsid w:val="009B4C9C"/>
    <w:rsid w:val="009B4DCD"/>
    <w:rsid w:val="009B4DFA"/>
    <w:rsid w:val="009B4E70"/>
    <w:rsid w:val="009B4EBF"/>
    <w:rsid w:val="009B4EF4"/>
    <w:rsid w:val="009B4FCD"/>
    <w:rsid w:val="009B4FDA"/>
    <w:rsid w:val="009B51DF"/>
    <w:rsid w:val="009B51ED"/>
    <w:rsid w:val="009B5301"/>
    <w:rsid w:val="009B5316"/>
    <w:rsid w:val="009B5320"/>
    <w:rsid w:val="009B53C6"/>
    <w:rsid w:val="009B5405"/>
    <w:rsid w:val="009B55EF"/>
    <w:rsid w:val="009B560F"/>
    <w:rsid w:val="009B569D"/>
    <w:rsid w:val="009B56D3"/>
    <w:rsid w:val="009B579A"/>
    <w:rsid w:val="009B57B8"/>
    <w:rsid w:val="009B57D1"/>
    <w:rsid w:val="009B57D9"/>
    <w:rsid w:val="009B57DE"/>
    <w:rsid w:val="009B5883"/>
    <w:rsid w:val="009B58F6"/>
    <w:rsid w:val="009B5984"/>
    <w:rsid w:val="009B59E5"/>
    <w:rsid w:val="009B5B38"/>
    <w:rsid w:val="009B5B39"/>
    <w:rsid w:val="009B5B45"/>
    <w:rsid w:val="009B5B84"/>
    <w:rsid w:val="009B5B8D"/>
    <w:rsid w:val="009B5BFA"/>
    <w:rsid w:val="009B5C35"/>
    <w:rsid w:val="009B5C97"/>
    <w:rsid w:val="009B5CE8"/>
    <w:rsid w:val="009B5D08"/>
    <w:rsid w:val="009B5D75"/>
    <w:rsid w:val="009B5EA8"/>
    <w:rsid w:val="009B60FC"/>
    <w:rsid w:val="009B6142"/>
    <w:rsid w:val="009B61B4"/>
    <w:rsid w:val="009B61B6"/>
    <w:rsid w:val="009B6209"/>
    <w:rsid w:val="009B622B"/>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E0A"/>
    <w:rsid w:val="009B6E79"/>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717"/>
    <w:rsid w:val="009C082D"/>
    <w:rsid w:val="009C08B5"/>
    <w:rsid w:val="009C08E3"/>
    <w:rsid w:val="009C08E6"/>
    <w:rsid w:val="009C0A33"/>
    <w:rsid w:val="009C0ABF"/>
    <w:rsid w:val="009C0ACA"/>
    <w:rsid w:val="009C0AED"/>
    <w:rsid w:val="009C0B13"/>
    <w:rsid w:val="009C0BEB"/>
    <w:rsid w:val="009C0C41"/>
    <w:rsid w:val="009C0DDE"/>
    <w:rsid w:val="009C0E0F"/>
    <w:rsid w:val="009C0E41"/>
    <w:rsid w:val="009C0E64"/>
    <w:rsid w:val="009C0E6D"/>
    <w:rsid w:val="009C0EC9"/>
    <w:rsid w:val="009C0F30"/>
    <w:rsid w:val="009C0F78"/>
    <w:rsid w:val="009C0F84"/>
    <w:rsid w:val="009C0F94"/>
    <w:rsid w:val="009C0F9C"/>
    <w:rsid w:val="009C0FB3"/>
    <w:rsid w:val="009C0FC0"/>
    <w:rsid w:val="009C0FDE"/>
    <w:rsid w:val="009C1002"/>
    <w:rsid w:val="009C1023"/>
    <w:rsid w:val="009C104B"/>
    <w:rsid w:val="009C1078"/>
    <w:rsid w:val="009C11B8"/>
    <w:rsid w:val="009C11DA"/>
    <w:rsid w:val="009C126D"/>
    <w:rsid w:val="009C12EF"/>
    <w:rsid w:val="009C135F"/>
    <w:rsid w:val="009C13E1"/>
    <w:rsid w:val="009C1464"/>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E44"/>
    <w:rsid w:val="009C1F61"/>
    <w:rsid w:val="009C1FE9"/>
    <w:rsid w:val="009C2129"/>
    <w:rsid w:val="009C2183"/>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C2"/>
    <w:rsid w:val="009C290D"/>
    <w:rsid w:val="009C2B45"/>
    <w:rsid w:val="009C2C25"/>
    <w:rsid w:val="009C2C41"/>
    <w:rsid w:val="009C2CCA"/>
    <w:rsid w:val="009C2CCE"/>
    <w:rsid w:val="009C2DAA"/>
    <w:rsid w:val="009C2DC8"/>
    <w:rsid w:val="009C2DE0"/>
    <w:rsid w:val="009C2E57"/>
    <w:rsid w:val="009C2E8E"/>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7B"/>
    <w:rsid w:val="009C4498"/>
    <w:rsid w:val="009C4509"/>
    <w:rsid w:val="009C4623"/>
    <w:rsid w:val="009C464D"/>
    <w:rsid w:val="009C46A2"/>
    <w:rsid w:val="009C46F6"/>
    <w:rsid w:val="009C46FB"/>
    <w:rsid w:val="009C47BF"/>
    <w:rsid w:val="009C4856"/>
    <w:rsid w:val="009C48D4"/>
    <w:rsid w:val="009C490F"/>
    <w:rsid w:val="009C494B"/>
    <w:rsid w:val="009C4A2A"/>
    <w:rsid w:val="009C4BC1"/>
    <w:rsid w:val="009C4C12"/>
    <w:rsid w:val="009C4C1D"/>
    <w:rsid w:val="009C4CB4"/>
    <w:rsid w:val="009C4CFB"/>
    <w:rsid w:val="009C4D5E"/>
    <w:rsid w:val="009C4D7F"/>
    <w:rsid w:val="009C4DE2"/>
    <w:rsid w:val="009C4E33"/>
    <w:rsid w:val="009C4EAA"/>
    <w:rsid w:val="009C4EBB"/>
    <w:rsid w:val="009C4EEC"/>
    <w:rsid w:val="009C4F21"/>
    <w:rsid w:val="009C503B"/>
    <w:rsid w:val="009C5051"/>
    <w:rsid w:val="009C50FD"/>
    <w:rsid w:val="009C5124"/>
    <w:rsid w:val="009C5153"/>
    <w:rsid w:val="009C5171"/>
    <w:rsid w:val="009C5253"/>
    <w:rsid w:val="009C5272"/>
    <w:rsid w:val="009C5362"/>
    <w:rsid w:val="009C536E"/>
    <w:rsid w:val="009C5398"/>
    <w:rsid w:val="009C542A"/>
    <w:rsid w:val="009C549D"/>
    <w:rsid w:val="009C5616"/>
    <w:rsid w:val="009C5638"/>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72"/>
    <w:rsid w:val="009C5EA7"/>
    <w:rsid w:val="009C5F53"/>
    <w:rsid w:val="009C5F86"/>
    <w:rsid w:val="009C5FA8"/>
    <w:rsid w:val="009C5FE6"/>
    <w:rsid w:val="009C602C"/>
    <w:rsid w:val="009C60A0"/>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E1"/>
    <w:rsid w:val="009C65F2"/>
    <w:rsid w:val="009C6629"/>
    <w:rsid w:val="009C66D8"/>
    <w:rsid w:val="009C67D8"/>
    <w:rsid w:val="009C6849"/>
    <w:rsid w:val="009C6874"/>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7A"/>
    <w:rsid w:val="009C71DA"/>
    <w:rsid w:val="009C726F"/>
    <w:rsid w:val="009C72B5"/>
    <w:rsid w:val="009C754D"/>
    <w:rsid w:val="009C77CA"/>
    <w:rsid w:val="009C7810"/>
    <w:rsid w:val="009C7831"/>
    <w:rsid w:val="009C785B"/>
    <w:rsid w:val="009C78AC"/>
    <w:rsid w:val="009C78C2"/>
    <w:rsid w:val="009C78D7"/>
    <w:rsid w:val="009C78F3"/>
    <w:rsid w:val="009C799A"/>
    <w:rsid w:val="009C7AE8"/>
    <w:rsid w:val="009C7B1D"/>
    <w:rsid w:val="009C7B72"/>
    <w:rsid w:val="009C7BAF"/>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92"/>
    <w:rsid w:val="009D00CF"/>
    <w:rsid w:val="009D00DA"/>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6D4"/>
    <w:rsid w:val="009D07F1"/>
    <w:rsid w:val="009D08F5"/>
    <w:rsid w:val="009D099B"/>
    <w:rsid w:val="009D0A52"/>
    <w:rsid w:val="009D0AA5"/>
    <w:rsid w:val="009D0B1A"/>
    <w:rsid w:val="009D0B49"/>
    <w:rsid w:val="009D0B4F"/>
    <w:rsid w:val="009D0B64"/>
    <w:rsid w:val="009D0B84"/>
    <w:rsid w:val="009D0BAE"/>
    <w:rsid w:val="009D0C4A"/>
    <w:rsid w:val="009D0CAE"/>
    <w:rsid w:val="009D0D5B"/>
    <w:rsid w:val="009D0DD3"/>
    <w:rsid w:val="009D0E39"/>
    <w:rsid w:val="009D0E3D"/>
    <w:rsid w:val="009D0EF0"/>
    <w:rsid w:val="009D0F07"/>
    <w:rsid w:val="009D0F50"/>
    <w:rsid w:val="009D0FB1"/>
    <w:rsid w:val="009D10C9"/>
    <w:rsid w:val="009D10D2"/>
    <w:rsid w:val="009D1153"/>
    <w:rsid w:val="009D1326"/>
    <w:rsid w:val="009D13D7"/>
    <w:rsid w:val="009D13F8"/>
    <w:rsid w:val="009D160A"/>
    <w:rsid w:val="009D1784"/>
    <w:rsid w:val="009D1886"/>
    <w:rsid w:val="009D18AA"/>
    <w:rsid w:val="009D18C4"/>
    <w:rsid w:val="009D1927"/>
    <w:rsid w:val="009D1941"/>
    <w:rsid w:val="009D1957"/>
    <w:rsid w:val="009D199D"/>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065"/>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B3C"/>
    <w:rsid w:val="009D2BB1"/>
    <w:rsid w:val="009D2BB7"/>
    <w:rsid w:val="009D2BDB"/>
    <w:rsid w:val="009D2BE4"/>
    <w:rsid w:val="009D2C0A"/>
    <w:rsid w:val="009D2D23"/>
    <w:rsid w:val="009D2D3E"/>
    <w:rsid w:val="009D2DE6"/>
    <w:rsid w:val="009D2DF9"/>
    <w:rsid w:val="009D2E12"/>
    <w:rsid w:val="009D2E58"/>
    <w:rsid w:val="009D2EAD"/>
    <w:rsid w:val="009D2F51"/>
    <w:rsid w:val="009D3082"/>
    <w:rsid w:val="009D30CA"/>
    <w:rsid w:val="009D30D0"/>
    <w:rsid w:val="009D3132"/>
    <w:rsid w:val="009D3171"/>
    <w:rsid w:val="009D319F"/>
    <w:rsid w:val="009D321B"/>
    <w:rsid w:val="009D321C"/>
    <w:rsid w:val="009D3262"/>
    <w:rsid w:val="009D3273"/>
    <w:rsid w:val="009D32C3"/>
    <w:rsid w:val="009D32D8"/>
    <w:rsid w:val="009D3382"/>
    <w:rsid w:val="009D34AF"/>
    <w:rsid w:val="009D35C3"/>
    <w:rsid w:val="009D35E6"/>
    <w:rsid w:val="009D3638"/>
    <w:rsid w:val="009D367A"/>
    <w:rsid w:val="009D375A"/>
    <w:rsid w:val="009D3772"/>
    <w:rsid w:val="009D37BC"/>
    <w:rsid w:val="009D37D3"/>
    <w:rsid w:val="009D3830"/>
    <w:rsid w:val="009D3890"/>
    <w:rsid w:val="009D3931"/>
    <w:rsid w:val="009D39B0"/>
    <w:rsid w:val="009D39E9"/>
    <w:rsid w:val="009D3A0D"/>
    <w:rsid w:val="009D3A18"/>
    <w:rsid w:val="009D3A93"/>
    <w:rsid w:val="009D3AD8"/>
    <w:rsid w:val="009D3B33"/>
    <w:rsid w:val="009D3C41"/>
    <w:rsid w:val="009D3C50"/>
    <w:rsid w:val="009D3CA4"/>
    <w:rsid w:val="009D3D3A"/>
    <w:rsid w:val="009D3D9E"/>
    <w:rsid w:val="009D3EEC"/>
    <w:rsid w:val="009D3F45"/>
    <w:rsid w:val="009D3F7A"/>
    <w:rsid w:val="009D4055"/>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ED"/>
    <w:rsid w:val="009D4BF1"/>
    <w:rsid w:val="009D4C74"/>
    <w:rsid w:val="009D4D70"/>
    <w:rsid w:val="009D4E4F"/>
    <w:rsid w:val="009D4F3E"/>
    <w:rsid w:val="009D5037"/>
    <w:rsid w:val="009D50FE"/>
    <w:rsid w:val="009D50FF"/>
    <w:rsid w:val="009D510B"/>
    <w:rsid w:val="009D512D"/>
    <w:rsid w:val="009D513B"/>
    <w:rsid w:val="009D5280"/>
    <w:rsid w:val="009D532E"/>
    <w:rsid w:val="009D5348"/>
    <w:rsid w:val="009D537E"/>
    <w:rsid w:val="009D53D0"/>
    <w:rsid w:val="009D543C"/>
    <w:rsid w:val="009D545F"/>
    <w:rsid w:val="009D54A6"/>
    <w:rsid w:val="009D54AB"/>
    <w:rsid w:val="009D54D1"/>
    <w:rsid w:val="009D551A"/>
    <w:rsid w:val="009D5595"/>
    <w:rsid w:val="009D55BF"/>
    <w:rsid w:val="009D5661"/>
    <w:rsid w:val="009D566C"/>
    <w:rsid w:val="009D56F3"/>
    <w:rsid w:val="009D5709"/>
    <w:rsid w:val="009D572D"/>
    <w:rsid w:val="009D5730"/>
    <w:rsid w:val="009D574D"/>
    <w:rsid w:val="009D577D"/>
    <w:rsid w:val="009D57C8"/>
    <w:rsid w:val="009D588D"/>
    <w:rsid w:val="009D58A5"/>
    <w:rsid w:val="009D592E"/>
    <w:rsid w:val="009D5948"/>
    <w:rsid w:val="009D59F8"/>
    <w:rsid w:val="009D5A02"/>
    <w:rsid w:val="009D5A1A"/>
    <w:rsid w:val="009D5A35"/>
    <w:rsid w:val="009D5A6E"/>
    <w:rsid w:val="009D5BB4"/>
    <w:rsid w:val="009D5C24"/>
    <w:rsid w:val="009D5C40"/>
    <w:rsid w:val="009D5DE5"/>
    <w:rsid w:val="009D5E22"/>
    <w:rsid w:val="009D5E41"/>
    <w:rsid w:val="009D5E8A"/>
    <w:rsid w:val="009D5E94"/>
    <w:rsid w:val="009D5ED9"/>
    <w:rsid w:val="009D5F19"/>
    <w:rsid w:val="009D6079"/>
    <w:rsid w:val="009D60CB"/>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7"/>
    <w:rsid w:val="009D6B36"/>
    <w:rsid w:val="009D6B56"/>
    <w:rsid w:val="009D6BFB"/>
    <w:rsid w:val="009D6C0B"/>
    <w:rsid w:val="009D6C46"/>
    <w:rsid w:val="009D6C7D"/>
    <w:rsid w:val="009D6C86"/>
    <w:rsid w:val="009D6CAF"/>
    <w:rsid w:val="009D6CBC"/>
    <w:rsid w:val="009D6D78"/>
    <w:rsid w:val="009D6D8D"/>
    <w:rsid w:val="009D6E4B"/>
    <w:rsid w:val="009D6EC8"/>
    <w:rsid w:val="009D6F31"/>
    <w:rsid w:val="009D6F5E"/>
    <w:rsid w:val="009D703D"/>
    <w:rsid w:val="009D708E"/>
    <w:rsid w:val="009D70BC"/>
    <w:rsid w:val="009D71B3"/>
    <w:rsid w:val="009D7246"/>
    <w:rsid w:val="009D724F"/>
    <w:rsid w:val="009D72D3"/>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91F"/>
    <w:rsid w:val="009D7952"/>
    <w:rsid w:val="009D7A2D"/>
    <w:rsid w:val="009D7A99"/>
    <w:rsid w:val="009D7B7A"/>
    <w:rsid w:val="009D7BC5"/>
    <w:rsid w:val="009D7C3C"/>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7CB"/>
    <w:rsid w:val="009E0833"/>
    <w:rsid w:val="009E086C"/>
    <w:rsid w:val="009E08AF"/>
    <w:rsid w:val="009E090C"/>
    <w:rsid w:val="009E094A"/>
    <w:rsid w:val="009E0A32"/>
    <w:rsid w:val="009E0AE6"/>
    <w:rsid w:val="009E0AF6"/>
    <w:rsid w:val="009E0AFB"/>
    <w:rsid w:val="009E0B29"/>
    <w:rsid w:val="009E0C90"/>
    <w:rsid w:val="009E0CDC"/>
    <w:rsid w:val="009E0D0B"/>
    <w:rsid w:val="009E0D97"/>
    <w:rsid w:val="009E0E9B"/>
    <w:rsid w:val="009E0F4D"/>
    <w:rsid w:val="009E0F76"/>
    <w:rsid w:val="009E0FA5"/>
    <w:rsid w:val="009E0FBC"/>
    <w:rsid w:val="009E0FCE"/>
    <w:rsid w:val="009E0FE3"/>
    <w:rsid w:val="009E1023"/>
    <w:rsid w:val="009E1027"/>
    <w:rsid w:val="009E10CB"/>
    <w:rsid w:val="009E10EB"/>
    <w:rsid w:val="009E1284"/>
    <w:rsid w:val="009E12DC"/>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0"/>
    <w:rsid w:val="009E2573"/>
    <w:rsid w:val="009E25D1"/>
    <w:rsid w:val="009E260C"/>
    <w:rsid w:val="009E26C3"/>
    <w:rsid w:val="009E274A"/>
    <w:rsid w:val="009E2764"/>
    <w:rsid w:val="009E281D"/>
    <w:rsid w:val="009E283F"/>
    <w:rsid w:val="009E2925"/>
    <w:rsid w:val="009E29C9"/>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DC"/>
    <w:rsid w:val="009E3168"/>
    <w:rsid w:val="009E3340"/>
    <w:rsid w:val="009E33EC"/>
    <w:rsid w:val="009E3416"/>
    <w:rsid w:val="009E3518"/>
    <w:rsid w:val="009E3643"/>
    <w:rsid w:val="009E36C9"/>
    <w:rsid w:val="009E372D"/>
    <w:rsid w:val="009E377F"/>
    <w:rsid w:val="009E37DF"/>
    <w:rsid w:val="009E386C"/>
    <w:rsid w:val="009E3884"/>
    <w:rsid w:val="009E38D5"/>
    <w:rsid w:val="009E396F"/>
    <w:rsid w:val="009E39AE"/>
    <w:rsid w:val="009E39C5"/>
    <w:rsid w:val="009E3A0E"/>
    <w:rsid w:val="009E3B3D"/>
    <w:rsid w:val="009E3B67"/>
    <w:rsid w:val="009E3C2A"/>
    <w:rsid w:val="009E3C34"/>
    <w:rsid w:val="009E3C4E"/>
    <w:rsid w:val="009E3D32"/>
    <w:rsid w:val="009E3D57"/>
    <w:rsid w:val="009E3D68"/>
    <w:rsid w:val="009E3DB0"/>
    <w:rsid w:val="009E3E28"/>
    <w:rsid w:val="009E3E52"/>
    <w:rsid w:val="009E3F13"/>
    <w:rsid w:val="009E3F50"/>
    <w:rsid w:val="009E3F51"/>
    <w:rsid w:val="009E3FBB"/>
    <w:rsid w:val="009E403D"/>
    <w:rsid w:val="009E4079"/>
    <w:rsid w:val="009E4160"/>
    <w:rsid w:val="009E4164"/>
    <w:rsid w:val="009E41E9"/>
    <w:rsid w:val="009E422B"/>
    <w:rsid w:val="009E44C1"/>
    <w:rsid w:val="009E44D1"/>
    <w:rsid w:val="009E4505"/>
    <w:rsid w:val="009E453D"/>
    <w:rsid w:val="009E45C0"/>
    <w:rsid w:val="009E45CB"/>
    <w:rsid w:val="009E46CC"/>
    <w:rsid w:val="009E46F9"/>
    <w:rsid w:val="009E4764"/>
    <w:rsid w:val="009E4771"/>
    <w:rsid w:val="009E47B4"/>
    <w:rsid w:val="009E47E0"/>
    <w:rsid w:val="009E487A"/>
    <w:rsid w:val="009E48D3"/>
    <w:rsid w:val="009E49EB"/>
    <w:rsid w:val="009E4B36"/>
    <w:rsid w:val="009E4BCC"/>
    <w:rsid w:val="009E4C6A"/>
    <w:rsid w:val="009E4C6E"/>
    <w:rsid w:val="009E4CE0"/>
    <w:rsid w:val="009E4CE9"/>
    <w:rsid w:val="009E4DE0"/>
    <w:rsid w:val="009E4F07"/>
    <w:rsid w:val="009E502F"/>
    <w:rsid w:val="009E50D6"/>
    <w:rsid w:val="009E5120"/>
    <w:rsid w:val="009E515A"/>
    <w:rsid w:val="009E5358"/>
    <w:rsid w:val="009E53DC"/>
    <w:rsid w:val="009E540A"/>
    <w:rsid w:val="009E548B"/>
    <w:rsid w:val="009E54E4"/>
    <w:rsid w:val="009E5555"/>
    <w:rsid w:val="009E5570"/>
    <w:rsid w:val="009E557F"/>
    <w:rsid w:val="009E560A"/>
    <w:rsid w:val="009E5624"/>
    <w:rsid w:val="009E5641"/>
    <w:rsid w:val="009E5690"/>
    <w:rsid w:val="009E575C"/>
    <w:rsid w:val="009E5782"/>
    <w:rsid w:val="009E5851"/>
    <w:rsid w:val="009E589B"/>
    <w:rsid w:val="009E59A9"/>
    <w:rsid w:val="009E59DF"/>
    <w:rsid w:val="009E5A09"/>
    <w:rsid w:val="009E5A52"/>
    <w:rsid w:val="009E5A70"/>
    <w:rsid w:val="009E5A8C"/>
    <w:rsid w:val="009E5AD3"/>
    <w:rsid w:val="009E5AF4"/>
    <w:rsid w:val="009E5B98"/>
    <w:rsid w:val="009E5BFD"/>
    <w:rsid w:val="009E5D55"/>
    <w:rsid w:val="009E5EAB"/>
    <w:rsid w:val="009E5ECE"/>
    <w:rsid w:val="009E5F78"/>
    <w:rsid w:val="009E5FE9"/>
    <w:rsid w:val="009E600B"/>
    <w:rsid w:val="009E6082"/>
    <w:rsid w:val="009E63D9"/>
    <w:rsid w:val="009E643C"/>
    <w:rsid w:val="009E6516"/>
    <w:rsid w:val="009E654C"/>
    <w:rsid w:val="009E65CC"/>
    <w:rsid w:val="009E6602"/>
    <w:rsid w:val="009E662D"/>
    <w:rsid w:val="009E6673"/>
    <w:rsid w:val="009E67E6"/>
    <w:rsid w:val="009E67FD"/>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94"/>
    <w:rsid w:val="009E71ED"/>
    <w:rsid w:val="009E7257"/>
    <w:rsid w:val="009E730D"/>
    <w:rsid w:val="009E7342"/>
    <w:rsid w:val="009E741B"/>
    <w:rsid w:val="009E745A"/>
    <w:rsid w:val="009E74D3"/>
    <w:rsid w:val="009E74DB"/>
    <w:rsid w:val="009E7521"/>
    <w:rsid w:val="009E755E"/>
    <w:rsid w:val="009E75A9"/>
    <w:rsid w:val="009E766E"/>
    <w:rsid w:val="009E76BA"/>
    <w:rsid w:val="009E773A"/>
    <w:rsid w:val="009E77E4"/>
    <w:rsid w:val="009E77FE"/>
    <w:rsid w:val="009E78D3"/>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23"/>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59"/>
    <w:rsid w:val="009F0D84"/>
    <w:rsid w:val="009F0E23"/>
    <w:rsid w:val="009F0E5A"/>
    <w:rsid w:val="009F0E79"/>
    <w:rsid w:val="009F0ECA"/>
    <w:rsid w:val="009F0FA1"/>
    <w:rsid w:val="009F0FAB"/>
    <w:rsid w:val="009F1175"/>
    <w:rsid w:val="009F12BB"/>
    <w:rsid w:val="009F12C0"/>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A9"/>
    <w:rsid w:val="009F190C"/>
    <w:rsid w:val="009F1980"/>
    <w:rsid w:val="009F1A72"/>
    <w:rsid w:val="009F1AF0"/>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82"/>
    <w:rsid w:val="009F21BC"/>
    <w:rsid w:val="009F238A"/>
    <w:rsid w:val="009F2438"/>
    <w:rsid w:val="009F25B6"/>
    <w:rsid w:val="009F2602"/>
    <w:rsid w:val="009F29D9"/>
    <w:rsid w:val="009F2AEA"/>
    <w:rsid w:val="009F2B20"/>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FE"/>
    <w:rsid w:val="009F3141"/>
    <w:rsid w:val="009F3207"/>
    <w:rsid w:val="009F32BD"/>
    <w:rsid w:val="009F335B"/>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887"/>
    <w:rsid w:val="009F38DE"/>
    <w:rsid w:val="009F3906"/>
    <w:rsid w:val="009F394C"/>
    <w:rsid w:val="009F39A1"/>
    <w:rsid w:val="009F3A29"/>
    <w:rsid w:val="009F3A46"/>
    <w:rsid w:val="009F3A4E"/>
    <w:rsid w:val="009F3AAF"/>
    <w:rsid w:val="009F3AE4"/>
    <w:rsid w:val="009F3AF1"/>
    <w:rsid w:val="009F3C2C"/>
    <w:rsid w:val="009F3CB9"/>
    <w:rsid w:val="009F3D46"/>
    <w:rsid w:val="009F3D65"/>
    <w:rsid w:val="009F3DB3"/>
    <w:rsid w:val="009F3EE3"/>
    <w:rsid w:val="009F3F43"/>
    <w:rsid w:val="009F3F5D"/>
    <w:rsid w:val="009F3FB2"/>
    <w:rsid w:val="009F4015"/>
    <w:rsid w:val="009F404D"/>
    <w:rsid w:val="009F40DF"/>
    <w:rsid w:val="009F40FC"/>
    <w:rsid w:val="009F4103"/>
    <w:rsid w:val="009F413D"/>
    <w:rsid w:val="009F4142"/>
    <w:rsid w:val="009F4159"/>
    <w:rsid w:val="009F41CF"/>
    <w:rsid w:val="009F42F1"/>
    <w:rsid w:val="009F4320"/>
    <w:rsid w:val="009F432E"/>
    <w:rsid w:val="009F4388"/>
    <w:rsid w:val="009F44A3"/>
    <w:rsid w:val="009F44A6"/>
    <w:rsid w:val="009F44BF"/>
    <w:rsid w:val="009F44C0"/>
    <w:rsid w:val="009F4623"/>
    <w:rsid w:val="009F4646"/>
    <w:rsid w:val="009F46BF"/>
    <w:rsid w:val="009F4731"/>
    <w:rsid w:val="009F47BE"/>
    <w:rsid w:val="009F4882"/>
    <w:rsid w:val="009F496A"/>
    <w:rsid w:val="009F49DA"/>
    <w:rsid w:val="009F4A19"/>
    <w:rsid w:val="009F4A3A"/>
    <w:rsid w:val="009F4AE5"/>
    <w:rsid w:val="009F4AED"/>
    <w:rsid w:val="009F4B1F"/>
    <w:rsid w:val="009F4C36"/>
    <w:rsid w:val="009F4DA5"/>
    <w:rsid w:val="009F4DEB"/>
    <w:rsid w:val="009F4E80"/>
    <w:rsid w:val="009F4E94"/>
    <w:rsid w:val="009F4EA1"/>
    <w:rsid w:val="009F4F6E"/>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4B0"/>
    <w:rsid w:val="009F5588"/>
    <w:rsid w:val="009F55F6"/>
    <w:rsid w:val="009F5689"/>
    <w:rsid w:val="009F56FD"/>
    <w:rsid w:val="009F582B"/>
    <w:rsid w:val="009F583B"/>
    <w:rsid w:val="009F5A0A"/>
    <w:rsid w:val="009F5A3E"/>
    <w:rsid w:val="009F5B21"/>
    <w:rsid w:val="009F5C37"/>
    <w:rsid w:val="009F5C3C"/>
    <w:rsid w:val="009F5C53"/>
    <w:rsid w:val="009F5C83"/>
    <w:rsid w:val="009F5CF2"/>
    <w:rsid w:val="009F5DEF"/>
    <w:rsid w:val="009F5E78"/>
    <w:rsid w:val="009F5EB2"/>
    <w:rsid w:val="009F5EF6"/>
    <w:rsid w:val="009F604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AA"/>
    <w:rsid w:val="009F67C9"/>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CC"/>
    <w:rsid w:val="009F70B6"/>
    <w:rsid w:val="009F70EC"/>
    <w:rsid w:val="009F71FB"/>
    <w:rsid w:val="009F7436"/>
    <w:rsid w:val="009F7462"/>
    <w:rsid w:val="009F7562"/>
    <w:rsid w:val="009F75E2"/>
    <w:rsid w:val="009F7601"/>
    <w:rsid w:val="009F767C"/>
    <w:rsid w:val="009F76B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BF"/>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553"/>
    <w:rsid w:val="00A00571"/>
    <w:rsid w:val="00A005D2"/>
    <w:rsid w:val="00A00651"/>
    <w:rsid w:val="00A00690"/>
    <w:rsid w:val="00A006CB"/>
    <w:rsid w:val="00A006CF"/>
    <w:rsid w:val="00A006FF"/>
    <w:rsid w:val="00A00714"/>
    <w:rsid w:val="00A00724"/>
    <w:rsid w:val="00A00797"/>
    <w:rsid w:val="00A007BB"/>
    <w:rsid w:val="00A00852"/>
    <w:rsid w:val="00A00928"/>
    <w:rsid w:val="00A0094C"/>
    <w:rsid w:val="00A00955"/>
    <w:rsid w:val="00A0096D"/>
    <w:rsid w:val="00A0099D"/>
    <w:rsid w:val="00A00C72"/>
    <w:rsid w:val="00A00ED2"/>
    <w:rsid w:val="00A00EF0"/>
    <w:rsid w:val="00A00EFB"/>
    <w:rsid w:val="00A00F16"/>
    <w:rsid w:val="00A00F1C"/>
    <w:rsid w:val="00A00FE4"/>
    <w:rsid w:val="00A01080"/>
    <w:rsid w:val="00A01081"/>
    <w:rsid w:val="00A010DE"/>
    <w:rsid w:val="00A01100"/>
    <w:rsid w:val="00A0117B"/>
    <w:rsid w:val="00A01184"/>
    <w:rsid w:val="00A011D6"/>
    <w:rsid w:val="00A011E0"/>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C4"/>
    <w:rsid w:val="00A024CA"/>
    <w:rsid w:val="00A0250A"/>
    <w:rsid w:val="00A02532"/>
    <w:rsid w:val="00A02667"/>
    <w:rsid w:val="00A0279C"/>
    <w:rsid w:val="00A027F4"/>
    <w:rsid w:val="00A02849"/>
    <w:rsid w:val="00A028D0"/>
    <w:rsid w:val="00A028F1"/>
    <w:rsid w:val="00A02A10"/>
    <w:rsid w:val="00A02AD8"/>
    <w:rsid w:val="00A02ADA"/>
    <w:rsid w:val="00A02BC2"/>
    <w:rsid w:val="00A02C75"/>
    <w:rsid w:val="00A02CD7"/>
    <w:rsid w:val="00A02D3F"/>
    <w:rsid w:val="00A02DBE"/>
    <w:rsid w:val="00A02EEC"/>
    <w:rsid w:val="00A02EF0"/>
    <w:rsid w:val="00A0307D"/>
    <w:rsid w:val="00A030BC"/>
    <w:rsid w:val="00A030FA"/>
    <w:rsid w:val="00A03192"/>
    <w:rsid w:val="00A031E9"/>
    <w:rsid w:val="00A03227"/>
    <w:rsid w:val="00A0322B"/>
    <w:rsid w:val="00A03290"/>
    <w:rsid w:val="00A032FC"/>
    <w:rsid w:val="00A033B6"/>
    <w:rsid w:val="00A034AE"/>
    <w:rsid w:val="00A034C0"/>
    <w:rsid w:val="00A0357B"/>
    <w:rsid w:val="00A035AC"/>
    <w:rsid w:val="00A035D6"/>
    <w:rsid w:val="00A03635"/>
    <w:rsid w:val="00A03699"/>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471"/>
    <w:rsid w:val="00A0464D"/>
    <w:rsid w:val="00A04654"/>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85"/>
    <w:rsid w:val="00A04FF7"/>
    <w:rsid w:val="00A04FFF"/>
    <w:rsid w:val="00A0503D"/>
    <w:rsid w:val="00A0509F"/>
    <w:rsid w:val="00A05193"/>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E5"/>
    <w:rsid w:val="00A056F2"/>
    <w:rsid w:val="00A0579B"/>
    <w:rsid w:val="00A057E4"/>
    <w:rsid w:val="00A0580A"/>
    <w:rsid w:val="00A059AA"/>
    <w:rsid w:val="00A05A54"/>
    <w:rsid w:val="00A05A6A"/>
    <w:rsid w:val="00A05A78"/>
    <w:rsid w:val="00A05AE3"/>
    <w:rsid w:val="00A05AE8"/>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FB"/>
    <w:rsid w:val="00A06752"/>
    <w:rsid w:val="00A069A0"/>
    <w:rsid w:val="00A06AA4"/>
    <w:rsid w:val="00A06AD4"/>
    <w:rsid w:val="00A06B03"/>
    <w:rsid w:val="00A06B2F"/>
    <w:rsid w:val="00A06B8F"/>
    <w:rsid w:val="00A06BA1"/>
    <w:rsid w:val="00A06BEF"/>
    <w:rsid w:val="00A06C0C"/>
    <w:rsid w:val="00A06C7E"/>
    <w:rsid w:val="00A06C84"/>
    <w:rsid w:val="00A06C91"/>
    <w:rsid w:val="00A06D0E"/>
    <w:rsid w:val="00A06E1C"/>
    <w:rsid w:val="00A06F4E"/>
    <w:rsid w:val="00A07080"/>
    <w:rsid w:val="00A0709D"/>
    <w:rsid w:val="00A070C1"/>
    <w:rsid w:val="00A070DF"/>
    <w:rsid w:val="00A07103"/>
    <w:rsid w:val="00A0710A"/>
    <w:rsid w:val="00A0717A"/>
    <w:rsid w:val="00A07292"/>
    <w:rsid w:val="00A072EE"/>
    <w:rsid w:val="00A07308"/>
    <w:rsid w:val="00A073EB"/>
    <w:rsid w:val="00A074E5"/>
    <w:rsid w:val="00A0751C"/>
    <w:rsid w:val="00A075F0"/>
    <w:rsid w:val="00A0760D"/>
    <w:rsid w:val="00A07624"/>
    <w:rsid w:val="00A07625"/>
    <w:rsid w:val="00A0770F"/>
    <w:rsid w:val="00A07813"/>
    <w:rsid w:val="00A078BB"/>
    <w:rsid w:val="00A078EC"/>
    <w:rsid w:val="00A0798F"/>
    <w:rsid w:val="00A079C1"/>
    <w:rsid w:val="00A079E6"/>
    <w:rsid w:val="00A079ED"/>
    <w:rsid w:val="00A07A76"/>
    <w:rsid w:val="00A07A7A"/>
    <w:rsid w:val="00A07A83"/>
    <w:rsid w:val="00A07B34"/>
    <w:rsid w:val="00A07B89"/>
    <w:rsid w:val="00A07C55"/>
    <w:rsid w:val="00A07CA4"/>
    <w:rsid w:val="00A07DAD"/>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3FC"/>
    <w:rsid w:val="00A1040F"/>
    <w:rsid w:val="00A10460"/>
    <w:rsid w:val="00A104A4"/>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7A"/>
    <w:rsid w:val="00A109A9"/>
    <w:rsid w:val="00A10A3A"/>
    <w:rsid w:val="00A10A97"/>
    <w:rsid w:val="00A10B09"/>
    <w:rsid w:val="00A10C8D"/>
    <w:rsid w:val="00A10CE3"/>
    <w:rsid w:val="00A10D2D"/>
    <w:rsid w:val="00A10D87"/>
    <w:rsid w:val="00A10E26"/>
    <w:rsid w:val="00A10EED"/>
    <w:rsid w:val="00A10F2D"/>
    <w:rsid w:val="00A10FA8"/>
    <w:rsid w:val="00A10FC3"/>
    <w:rsid w:val="00A1103A"/>
    <w:rsid w:val="00A11157"/>
    <w:rsid w:val="00A11177"/>
    <w:rsid w:val="00A11266"/>
    <w:rsid w:val="00A112A9"/>
    <w:rsid w:val="00A11331"/>
    <w:rsid w:val="00A11463"/>
    <w:rsid w:val="00A11513"/>
    <w:rsid w:val="00A1156B"/>
    <w:rsid w:val="00A115C6"/>
    <w:rsid w:val="00A1163B"/>
    <w:rsid w:val="00A116B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20EE"/>
    <w:rsid w:val="00A1224F"/>
    <w:rsid w:val="00A1241B"/>
    <w:rsid w:val="00A1243E"/>
    <w:rsid w:val="00A124C4"/>
    <w:rsid w:val="00A124CF"/>
    <w:rsid w:val="00A12569"/>
    <w:rsid w:val="00A125C5"/>
    <w:rsid w:val="00A125D1"/>
    <w:rsid w:val="00A1261C"/>
    <w:rsid w:val="00A126ED"/>
    <w:rsid w:val="00A12798"/>
    <w:rsid w:val="00A12893"/>
    <w:rsid w:val="00A128C1"/>
    <w:rsid w:val="00A128E2"/>
    <w:rsid w:val="00A1290C"/>
    <w:rsid w:val="00A1290D"/>
    <w:rsid w:val="00A1299D"/>
    <w:rsid w:val="00A129C7"/>
    <w:rsid w:val="00A12A57"/>
    <w:rsid w:val="00A12ACD"/>
    <w:rsid w:val="00A12B25"/>
    <w:rsid w:val="00A12B58"/>
    <w:rsid w:val="00A12BDE"/>
    <w:rsid w:val="00A12C05"/>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91"/>
    <w:rsid w:val="00A133DB"/>
    <w:rsid w:val="00A133F3"/>
    <w:rsid w:val="00A13489"/>
    <w:rsid w:val="00A1348A"/>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BAC"/>
    <w:rsid w:val="00A13C20"/>
    <w:rsid w:val="00A13C45"/>
    <w:rsid w:val="00A13CAA"/>
    <w:rsid w:val="00A13CDA"/>
    <w:rsid w:val="00A13DC3"/>
    <w:rsid w:val="00A13DDE"/>
    <w:rsid w:val="00A13E34"/>
    <w:rsid w:val="00A13F44"/>
    <w:rsid w:val="00A13F6D"/>
    <w:rsid w:val="00A13FA0"/>
    <w:rsid w:val="00A13FB2"/>
    <w:rsid w:val="00A140DD"/>
    <w:rsid w:val="00A14163"/>
    <w:rsid w:val="00A1418A"/>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DA3"/>
    <w:rsid w:val="00A14E4D"/>
    <w:rsid w:val="00A14F6D"/>
    <w:rsid w:val="00A15071"/>
    <w:rsid w:val="00A151D3"/>
    <w:rsid w:val="00A151FD"/>
    <w:rsid w:val="00A15211"/>
    <w:rsid w:val="00A15259"/>
    <w:rsid w:val="00A15288"/>
    <w:rsid w:val="00A15309"/>
    <w:rsid w:val="00A15320"/>
    <w:rsid w:val="00A1533A"/>
    <w:rsid w:val="00A153C5"/>
    <w:rsid w:val="00A153E6"/>
    <w:rsid w:val="00A154A4"/>
    <w:rsid w:val="00A154E3"/>
    <w:rsid w:val="00A15514"/>
    <w:rsid w:val="00A15582"/>
    <w:rsid w:val="00A155D9"/>
    <w:rsid w:val="00A15641"/>
    <w:rsid w:val="00A15694"/>
    <w:rsid w:val="00A156FD"/>
    <w:rsid w:val="00A15763"/>
    <w:rsid w:val="00A15766"/>
    <w:rsid w:val="00A157C4"/>
    <w:rsid w:val="00A157C5"/>
    <w:rsid w:val="00A15817"/>
    <w:rsid w:val="00A1583E"/>
    <w:rsid w:val="00A15859"/>
    <w:rsid w:val="00A1586A"/>
    <w:rsid w:val="00A15899"/>
    <w:rsid w:val="00A1595A"/>
    <w:rsid w:val="00A15A28"/>
    <w:rsid w:val="00A15A9C"/>
    <w:rsid w:val="00A15AAC"/>
    <w:rsid w:val="00A15BC0"/>
    <w:rsid w:val="00A15BF2"/>
    <w:rsid w:val="00A15C05"/>
    <w:rsid w:val="00A15C13"/>
    <w:rsid w:val="00A15C65"/>
    <w:rsid w:val="00A15D3E"/>
    <w:rsid w:val="00A15D63"/>
    <w:rsid w:val="00A15E0D"/>
    <w:rsid w:val="00A15E2E"/>
    <w:rsid w:val="00A15E5F"/>
    <w:rsid w:val="00A15E6F"/>
    <w:rsid w:val="00A15E81"/>
    <w:rsid w:val="00A15EDA"/>
    <w:rsid w:val="00A15EDF"/>
    <w:rsid w:val="00A15EEF"/>
    <w:rsid w:val="00A15F0D"/>
    <w:rsid w:val="00A15F25"/>
    <w:rsid w:val="00A15FDE"/>
    <w:rsid w:val="00A16027"/>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D4"/>
    <w:rsid w:val="00A168E8"/>
    <w:rsid w:val="00A169DF"/>
    <w:rsid w:val="00A16AB7"/>
    <w:rsid w:val="00A16ADA"/>
    <w:rsid w:val="00A16B3F"/>
    <w:rsid w:val="00A16B46"/>
    <w:rsid w:val="00A16B65"/>
    <w:rsid w:val="00A16BD0"/>
    <w:rsid w:val="00A16BFA"/>
    <w:rsid w:val="00A16C9D"/>
    <w:rsid w:val="00A16CA2"/>
    <w:rsid w:val="00A16CE0"/>
    <w:rsid w:val="00A16CE2"/>
    <w:rsid w:val="00A16DA5"/>
    <w:rsid w:val="00A16DF7"/>
    <w:rsid w:val="00A16E21"/>
    <w:rsid w:val="00A16E98"/>
    <w:rsid w:val="00A16F18"/>
    <w:rsid w:val="00A16FA8"/>
    <w:rsid w:val="00A17033"/>
    <w:rsid w:val="00A17053"/>
    <w:rsid w:val="00A170B7"/>
    <w:rsid w:val="00A170C5"/>
    <w:rsid w:val="00A1710F"/>
    <w:rsid w:val="00A1711E"/>
    <w:rsid w:val="00A17196"/>
    <w:rsid w:val="00A171B5"/>
    <w:rsid w:val="00A17232"/>
    <w:rsid w:val="00A1733B"/>
    <w:rsid w:val="00A17350"/>
    <w:rsid w:val="00A173A2"/>
    <w:rsid w:val="00A173B4"/>
    <w:rsid w:val="00A173C2"/>
    <w:rsid w:val="00A17471"/>
    <w:rsid w:val="00A17495"/>
    <w:rsid w:val="00A17528"/>
    <w:rsid w:val="00A175D3"/>
    <w:rsid w:val="00A1774E"/>
    <w:rsid w:val="00A1776A"/>
    <w:rsid w:val="00A17799"/>
    <w:rsid w:val="00A17895"/>
    <w:rsid w:val="00A178A8"/>
    <w:rsid w:val="00A179A8"/>
    <w:rsid w:val="00A179AE"/>
    <w:rsid w:val="00A179C0"/>
    <w:rsid w:val="00A179C7"/>
    <w:rsid w:val="00A179D4"/>
    <w:rsid w:val="00A179D5"/>
    <w:rsid w:val="00A17A06"/>
    <w:rsid w:val="00A17AAC"/>
    <w:rsid w:val="00A17B00"/>
    <w:rsid w:val="00A17B17"/>
    <w:rsid w:val="00A17CB1"/>
    <w:rsid w:val="00A17D82"/>
    <w:rsid w:val="00A17DF8"/>
    <w:rsid w:val="00A17E20"/>
    <w:rsid w:val="00A17E79"/>
    <w:rsid w:val="00A17EA0"/>
    <w:rsid w:val="00A17EF2"/>
    <w:rsid w:val="00A200A4"/>
    <w:rsid w:val="00A200F4"/>
    <w:rsid w:val="00A2015D"/>
    <w:rsid w:val="00A201A1"/>
    <w:rsid w:val="00A201CD"/>
    <w:rsid w:val="00A2022F"/>
    <w:rsid w:val="00A2026B"/>
    <w:rsid w:val="00A203C0"/>
    <w:rsid w:val="00A20430"/>
    <w:rsid w:val="00A2045E"/>
    <w:rsid w:val="00A204E6"/>
    <w:rsid w:val="00A20519"/>
    <w:rsid w:val="00A207B0"/>
    <w:rsid w:val="00A207D3"/>
    <w:rsid w:val="00A207FF"/>
    <w:rsid w:val="00A2085C"/>
    <w:rsid w:val="00A2087F"/>
    <w:rsid w:val="00A208C7"/>
    <w:rsid w:val="00A20967"/>
    <w:rsid w:val="00A209AB"/>
    <w:rsid w:val="00A209C6"/>
    <w:rsid w:val="00A20A12"/>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946"/>
    <w:rsid w:val="00A219BE"/>
    <w:rsid w:val="00A21A18"/>
    <w:rsid w:val="00A21AC4"/>
    <w:rsid w:val="00A21AD3"/>
    <w:rsid w:val="00A21B8C"/>
    <w:rsid w:val="00A21BD7"/>
    <w:rsid w:val="00A21C86"/>
    <w:rsid w:val="00A21C91"/>
    <w:rsid w:val="00A21E1F"/>
    <w:rsid w:val="00A21E2D"/>
    <w:rsid w:val="00A21EDA"/>
    <w:rsid w:val="00A21EF6"/>
    <w:rsid w:val="00A21F1A"/>
    <w:rsid w:val="00A21F7C"/>
    <w:rsid w:val="00A2209F"/>
    <w:rsid w:val="00A220CC"/>
    <w:rsid w:val="00A220CE"/>
    <w:rsid w:val="00A220E7"/>
    <w:rsid w:val="00A221F7"/>
    <w:rsid w:val="00A22230"/>
    <w:rsid w:val="00A2227B"/>
    <w:rsid w:val="00A222B3"/>
    <w:rsid w:val="00A222BF"/>
    <w:rsid w:val="00A2236B"/>
    <w:rsid w:val="00A22373"/>
    <w:rsid w:val="00A22395"/>
    <w:rsid w:val="00A22520"/>
    <w:rsid w:val="00A2259E"/>
    <w:rsid w:val="00A225D9"/>
    <w:rsid w:val="00A226A6"/>
    <w:rsid w:val="00A227D1"/>
    <w:rsid w:val="00A227F2"/>
    <w:rsid w:val="00A228A9"/>
    <w:rsid w:val="00A228E1"/>
    <w:rsid w:val="00A22932"/>
    <w:rsid w:val="00A229B3"/>
    <w:rsid w:val="00A22AD3"/>
    <w:rsid w:val="00A22BCC"/>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30"/>
    <w:rsid w:val="00A23A66"/>
    <w:rsid w:val="00A23A89"/>
    <w:rsid w:val="00A23A93"/>
    <w:rsid w:val="00A23A9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902"/>
    <w:rsid w:val="00A24B3B"/>
    <w:rsid w:val="00A24B4B"/>
    <w:rsid w:val="00A24B55"/>
    <w:rsid w:val="00A24B7C"/>
    <w:rsid w:val="00A24B81"/>
    <w:rsid w:val="00A24BE7"/>
    <w:rsid w:val="00A24C09"/>
    <w:rsid w:val="00A24CA6"/>
    <w:rsid w:val="00A24CC4"/>
    <w:rsid w:val="00A24E08"/>
    <w:rsid w:val="00A24E8F"/>
    <w:rsid w:val="00A24EAE"/>
    <w:rsid w:val="00A24F1A"/>
    <w:rsid w:val="00A2502D"/>
    <w:rsid w:val="00A25054"/>
    <w:rsid w:val="00A25066"/>
    <w:rsid w:val="00A2512E"/>
    <w:rsid w:val="00A251A8"/>
    <w:rsid w:val="00A25206"/>
    <w:rsid w:val="00A252BF"/>
    <w:rsid w:val="00A25307"/>
    <w:rsid w:val="00A253E3"/>
    <w:rsid w:val="00A2547F"/>
    <w:rsid w:val="00A25487"/>
    <w:rsid w:val="00A254E3"/>
    <w:rsid w:val="00A25623"/>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CC"/>
    <w:rsid w:val="00A25E59"/>
    <w:rsid w:val="00A25F6A"/>
    <w:rsid w:val="00A25F90"/>
    <w:rsid w:val="00A25FC8"/>
    <w:rsid w:val="00A26023"/>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49D"/>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A3"/>
    <w:rsid w:val="00A26DFC"/>
    <w:rsid w:val="00A26E5A"/>
    <w:rsid w:val="00A26EE0"/>
    <w:rsid w:val="00A26EF1"/>
    <w:rsid w:val="00A26F4E"/>
    <w:rsid w:val="00A26FC4"/>
    <w:rsid w:val="00A270C5"/>
    <w:rsid w:val="00A272CA"/>
    <w:rsid w:val="00A2731E"/>
    <w:rsid w:val="00A2735C"/>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47"/>
    <w:rsid w:val="00A27969"/>
    <w:rsid w:val="00A279FE"/>
    <w:rsid w:val="00A27A0E"/>
    <w:rsid w:val="00A27A92"/>
    <w:rsid w:val="00A27AE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90"/>
    <w:rsid w:val="00A30515"/>
    <w:rsid w:val="00A30566"/>
    <w:rsid w:val="00A30574"/>
    <w:rsid w:val="00A305B1"/>
    <w:rsid w:val="00A305B9"/>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B94"/>
    <w:rsid w:val="00A30C41"/>
    <w:rsid w:val="00A30C44"/>
    <w:rsid w:val="00A30C65"/>
    <w:rsid w:val="00A30D8D"/>
    <w:rsid w:val="00A30DFA"/>
    <w:rsid w:val="00A30E21"/>
    <w:rsid w:val="00A30E36"/>
    <w:rsid w:val="00A30EAC"/>
    <w:rsid w:val="00A30EAD"/>
    <w:rsid w:val="00A30EFA"/>
    <w:rsid w:val="00A30F31"/>
    <w:rsid w:val="00A30F64"/>
    <w:rsid w:val="00A30F8A"/>
    <w:rsid w:val="00A30FD3"/>
    <w:rsid w:val="00A31054"/>
    <w:rsid w:val="00A31113"/>
    <w:rsid w:val="00A31163"/>
    <w:rsid w:val="00A3117E"/>
    <w:rsid w:val="00A31187"/>
    <w:rsid w:val="00A311F9"/>
    <w:rsid w:val="00A3129A"/>
    <w:rsid w:val="00A312A6"/>
    <w:rsid w:val="00A312AD"/>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5E4"/>
    <w:rsid w:val="00A3262B"/>
    <w:rsid w:val="00A32687"/>
    <w:rsid w:val="00A32725"/>
    <w:rsid w:val="00A327AB"/>
    <w:rsid w:val="00A3286F"/>
    <w:rsid w:val="00A328E1"/>
    <w:rsid w:val="00A32A58"/>
    <w:rsid w:val="00A32ABF"/>
    <w:rsid w:val="00A32BB5"/>
    <w:rsid w:val="00A32BB7"/>
    <w:rsid w:val="00A32BC7"/>
    <w:rsid w:val="00A32BE2"/>
    <w:rsid w:val="00A32C22"/>
    <w:rsid w:val="00A32C43"/>
    <w:rsid w:val="00A32C6F"/>
    <w:rsid w:val="00A32CAE"/>
    <w:rsid w:val="00A32DF7"/>
    <w:rsid w:val="00A32E4B"/>
    <w:rsid w:val="00A32E7A"/>
    <w:rsid w:val="00A32EB0"/>
    <w:rsid w:val="00A32F63"/>
    <w:rsid w:val="00A3307D"/>
    <w:rsid w:val="00A330C4"/>
    <w:rsid w:val="00A33137"/>
    <w:rsid w:val="00A33150"/>
    <w:rsid w:val="00A3318E"/>
    <w:rsid w:val="00A3319C"/>
    <w:rsid w:val="00A3322D"/>
    <w:rsid w:val="00A33243"/>
    <w:rsid w:val="00A33244"/>
    <w:rsid w:val="00A33247"/>
    <w:rsid w:val="00A333A4"/>
    <w:rsid w:val="00A33427"/>
    <w:rsid w:val="00A334A5"/>
    <w:rsid w:val="00A33589"/>
    <w:rsid w:val="00A3358A"/>
    <w:rsid w:val="00A335A9"/>
    <w:rsid w:val="00A335B6"/>
    <w:rsid w:val="00A33713"/>
    <w:rsid w:val="00A3377A"/>
    <w:rsid w:val="00A33791"/>
    <w:rsid w:val="00A337A0"/>
    <w:rsid w:val="00A337AE"/>
    <w:rsid w:val="00A338E8"/>
    <w:rsid w:val="00A3391E"/>
    <w:rsid w:val="00A339E9"/>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55"/>
    <w:rsid w:val="00A33F9D"/>
    <w:rsid w:val="00A33FFF"/>
    <w:rsid w:val="00A34152"/>
    <w:rsid w:val="00A34177"/>
    <w:rsid w:val="00A341FB"/>
    <w:rsid w:val="00A342FD"/>
    <w:rsid w:val="00A34302"/>
    <w:rsid w:val="00A34386"/>
    <w:rsid w:val="00A343E0"/>
    <w:rsid w:val="00A3455E"/>
    <w:rsid w:val="00A34655"/>
    <w:rsid w:val="00A34698"/>
    <w:rsid w:val="00A346CE"/>
    <w:rsid w:val="00A346FC"/>
    <w:rsid w:val="00A3474C"/>
    <w:rsid w:val="00A349ED"/>
    <w:rsid w:val="00A34A9F"/>
    <w:rsid w:val="00A34AE2"/>
    <w:rsid w:val="00A34B46"/>
    <w:rsid w:val="00A34B86"/>
    <w:rsid w:val="00A34BF7"/>
    <w:rsid w:val="00A34C84"/>
    <w:rsid w:val="00A34CC9"/>
    <w:rsid w:val="00A34D76"/>
    <w:rsid w:val="00A34DD5"/>
    <w:rsid w:val="00A34DE1"/>
    <w:rsid w:val="00A34DEC"/>
    <w:rsid w:val="00A34FA7"/>
    <w:rsid w:val="00A34FC8"/>
    <w:rsid w:val="00A35002"/>
    <w:rsid w:val="00A350D5"/>
    <w:rsid w:val="00A351D6"/>
    <w:rsid w:val="00A35371"/>
    <w:rsid w:val="00A354B1"/>
    <w:rsid w:val="00A3562E"/>
    <w:rsid w:val="00A35659"/>
    <w:rsid w:val="00A3571A"/>
    <w:rsid w:val="00A35745"/>
    <w:rsid w:val="00A3574C"/>
    <w:rsid w:val="00A35755"/>
    <w:rsid w:val="00A3576B"/>
    <w:rsid w:val="00A35830"/>
    <w:rsid w:val="00A359DE"/>
    <w:rsid w:val="00A35A88"/>
    <w:rsid w:val="00A35A9A"/>
    <w:rsid w:val="00A35B27"/>
    <w:rsid w:val="00A35B3D"/>
    <w:rsid w:val="00A35CB8"/>
    <w:rsid w:val="00A35D61"/>
    <w:rsid w:val="00A35DB1"/>
    <w:rsid w:val="00A35E08"/>
    <w:rsid w:val="00A35E8F"/>
    <w:rsid w:val="00A35E9B"/>
    <w:rsid w:val="00A35F29"/>
    <w:rsid w:val="00A3600B"/>
    <w:rsid w:val="00A36042"/>
    <w:rsid w:val="00A360B3"/>
    <w:rsid w:val="00A36169"/>
    <w:rsid w:val="00A361A5"/>
    <w:rsid w:val="00A3627A"/>
    <w:rsid w:val="00A362E9"/>
    <w:rsid w:val="00A3637E"/>
    <w:rsid w:val="00A3644F"/>
    <w:rsid w:val="00A3648F"/>
    <w:rsid w:val="00A36490"/>
    <w:rsid w:val="00A36576"/>
    <w:rsid w:val="00A3658E"/>
    <w:rsid w:val="00A36731"/>
    <w:rsid w:val="00A36736"/>
    <w:rsid w:val="00A36751"/>
    <w:rsid w:val="00A36755"/>
    <w:rsid w:val="00A3680B"/>
    <w:rsid w:val="00A36810"/>
    <w:rsid w:val="00A36909"/>
    <w:rsid w:val="00A36997"/>
    <w:rsid w:val="00A36AA5"/>
    <w:rsid w:val="00A36AF6"/>
    <w:rsid w:val="00A36B15"/>
    <w:rsid w:val="00A36B54"/>
    <w:rsid w:val="00A36BED"/>
    <w:rsid w:val="00A36C4E"/>
    <w:rsid w:val="00A36C64"/>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51"/>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C0F"/>
    <w:rsid w:val="00A37DA8"/>
    <w:rsid w:val="00A37F02"/>
    <w:rsid w:val="00A37F39"/>
    <w:rsid w:val="00A37F70"/>
    <w:rsid w:val="00A37FA2"/>
    <w:rsid w:val="00A400E3"/>
    <w:rsid w:val="00A40120"/>
    <w:rsid w:val="00A40191"/>
    <w:rsid w:val="00A40217"/>
    <w:rsid w:val="00A403A0"/>
    <w:rsid w:val="00A4047D"/>
    <w:rsid w:val="00A40486"/>
    <w:rsid w:val="00A404EE"/>
    <w:rsid w:val="00A4053E"/>
    <w:rsid w:val="00A40599"/>
    <w:rsid w:val="00A4069E"/>
    <w:rsid w:val="00A406F4"/>
    <w:rsid w:val="00A4075D"/>
    <w:rsid w:val="00A40802"/>
    <w:rsid w:val="00A40860"/>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DD"/>
    <w:rsid w:val="00A4135A"/>
    <w:rsid w:val="00A413B7"/>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B12"/>
    <w:rsid w:val="00A41B15"/>
    <w:rsid w:val="00A41B8B"/>
    <w:rsid w:val="00A41BB4"/>
    <w:rsid w:val="00A41BBE"/>
    <w:rsid w:val="00A41C16"/>
    <w:rsid w:val="00A41C55"/>
    <w:rsid w:val="00A41DB0"/>
    <w:rsid w:val="00A41DF7"/>
    <w:rsid w:val="00A41EB1"/>
    <w:rsid w:val="00A41EC0"/>
    <w:rsid w:val="00A41F87"/>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C9"/>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8D"/>
    <w:rsid w:val="00A433FE"/>
    <w:rsid w:val="00A43401"/>
    <w:rsid w:val="00A434BC"/>
    <w:rsid w:val="00A4353D"/>
    <w:rsid w:val="00A43564"/>
    <w:rsid w:val="00A435AC"/>
    <w:rsid w:val="00A435B0"/>
    <w:rsid w:val="00A435D2"/>
    <w:rsid w:val="00A43609"/>
    <w:rsid w:val="00A43652"/>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53"/>
    <w:rsid w:val="00A43D8D"/>
    <w:rsid w:val="00A43E14"/>
    <w:rsid w:val="00A43E51"/>
    <w:rsid w:val="00A43F12"/>
    <w:rsid w:val="00A43F7F"/>
    <w:rsid w:val="00A43F87"/>
    <w:rsid w:val="00A43F8F"/>
    <w:rsid w:val="00A4401F"/>
    <w:rsid w:val="00A44039"/>
    <w:rsid w:val="00A440A6"/>
    <w:rsid w:val="00A440FD"/>
    <w:rsid w:val="00A44121"/>
    <w:rsid w:val="00A441EB"/>
    <w:rsid w:val="00A442B2"/>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BC"/>
    <w:rsid w:val="00A44B32"/>
    <w:rsid w:val="00A44CEE"/>
    <w:rsid w:val="00A44D0B"/>
    <w:rsid w:val="00A44EAF"/>
    <w:rsid w:val="00A45017"/>
    <w:rsid w:val="00A45179"/>
    <w:rsid w:val="00A451AD"/>
    <w:rsid w:val="00A451C1"/>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6B"/>
    <w:rsid w:val="00A459DA"/>
    <w:rsid w:val="00A45B32"/>
    <w:rsid w:val="00A45C51"/>
    <w:rsid w:val="00A45D12"/>
    <w:rsid w:val="00A45D20"/>
    <w:rsid w:val="00A45DDB"/>
    <w:rsid w:val="00A45E65"/>
    <w:rsid w:val="00A45F0C"/>
    <w:rsid w:val="00A45FF9"/>
    <w:rsid w:val="00A46033"/>
    <w:rsid w:val="00A46047"/>
    <w:rsid w:val="00A4608C"/>
    <w:rsid w:val="00A460CC"/>
    <w:rsid w:val="00A460CE"/>
    <w:rsid w:val="00A4616C"/>
    <w:rsid w:val="00A4619B"/>
    <w:rsid w:val="00A461B9"/>
    <w:rsid w:val="00A461E3"/>
    <w:rsid w:val="00A462DD"/>
    <w:rsid w:val="00A462E7"/>
    <w:rsid w:val="00A463E3"/>
    <w:rsid w:val="00A464BF"/>
    <w:rsid w:val="00A46528"/>
    <w:rsid w:val="00A46560"/>
    <w:rsid w:val="00A4658C"/>
    <w:rsid w:val="00A465DA"/>
    <w:rsid w:val="00A465F0"/>
    <w:rsid w:val="00A46628"/>
    <w:rsid w:val="00A46643"/>
    <w:rsid w:val="00A46691"/>
    <w:rsid w:val="00A46820"/>
    <w:rsid w:val="00A4682D"/>
    <w:rsid w:val="00A46851"/>
    <w:rsid w:val="00A469C9"/>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756"/>
    <w:rsid w:val="00A4785A"/>
    <w:rsid w:val="00A4786B"/>
    <w:rsid w:val="00A47935"/>
    <w:rsid w:val="00A4798D"/>
    <w:rsid w:val="00A47EDE"/>
    <w:rsid w:val="00A47EDF"/>
    <w:rsid w:val="00A47F4C"/>
    <w:rsid w:val="00A4C7EC"/>
    <w:rsid w:val="00A500D7"/>
    <w:rsid w:val="00A501CA"/>
    <w:rsid w:val="00A5022F"/>
    <w:rsid w:val="00A5024B"/>
    <w:rsid w:val="00A50266"/>
    <w:rsid w:val="00A50356"/>
    <w:rsid w:val="00A5035A"/>
    <w:rsid w:val="00A503AD"/>
    <w:rsid w:val="00A503CF"/>
    <w:rsid w:val="00A503FF"/>
    <w:rsid w:val="00A50492"/>
    <w:rsid w:val="00A50494"/>
    <w:rsid w:val="00A504A0"/>
    <w:rsid w:val="00A50514"/>
    <w:rsid w:val="00A50634"/>
    <w:rsid w:val="00A506C5"/>
    <w:rsid w:val="00A506E8"/>
    <w:rsid w:val="00A5080C"/>
    <w:rsid w:val="00A5096B"/>
    <w:rsid w:val="00A50975"/>
    <w:rsid w:val="00A50A5A"/>
    <w:rsid w:val="00A50AC9"/>
    <w:rsid w:val="00A50BDA"/>
    <w:rsid w:val="00A50BF8"/>
    <w:rsid w:val="00A50C3F"/>
    <w:rsid w:val="00A50D52"/>
    <w:rsid w:val="00A50DF9"/>
    <w:rsid w:val="00A50E4E"/>
    <w:rsid w:val="00A50EDC"/>
    <w:rsid w:val="00A50EDD"/>
    <w:rsid w:val="00A5108B"/>
    <w:rsid w:val="00A510F3"/>
    <w:rsid w:val="00A5117A"/>
    <w:rsid w:val="00A511BF"/>
    <w:rsid w:val="00A511F5"/>
    <w:rsid w:val="00A51250"/>
    <w:rsid w:val="00A51313"/>
    <w:rsid w:val="00A513D4"/>
    <w:rsid w:val="00A513E3"/>
    <w:rsid w:val="00A514A4"/>
    <w:rsid w:val="00A514AD"/>
    <w:rsid w:val="00A514C7"/>
    <w:rsid w:val="00A515EB"/>
    <w:rsid w:val="00A51601"/>
    <w:rsid w:val="00A5163D"/>
    <w:rsid w:val="00A51680"/>
    <w:rsid w:val="00A51685"/>
    <w:rsid w:val="00A517AF"/>
    <w:rsid w:val="00A5180F"/>
    <w:rsid w:val="00A51811"/>
    <w:rsid w:val="00A5188D"/>
    <w:rsid w:val="00A518D1"/>
    <w:rsid w:val="00A51937"/>
    <w:rsid w:val="00A51A3E"/>
    <w:rsid w:val="00A51AAF"/>
    <w:rsid w:val="00A51BB5"/>
    <w:rsid w:val="00A51BB9"/>
    <w:rsid w:val="00A51BEB"/>
    <w:rsid w:val="00A51CA8"/>
    <w:rsid w:val="00A51F47"/>
    <w:rsid w:val="00A51FC5"/>
    <w:rsid w:val="00A51FF1"/>
    <w:rsid w:val="00A52072"/>
    <w:rsid w:val="00A52079"/>
    <w:rsid w:val="00A52139"/>
    <w:rsid w:val="00A5227B"/>
    <w:rsid w:val="00A52294"/>
    <w:rsid w:val="00A522CB"/>
    <w:rsid w:val="00A522F1"/>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5D"/>
    <w:rsid w:val="00A532E6"/>
    <w:rsid w:val="00A532FC"/>
    <w:rsid w:val="00A53345"/>
    <w:rsid w:val="00A53379"/>
    <w:rsid w:val="00A534DF"/>
    <w:rsid w:val="00A534FF"/>
    <w:rsid w:val="00A53551"/>
    <w:rsid w:val="00A535A0"/>
    <w:rsid w:val="00A53634"/>
    <w:rsid w:val="00A536EE"/>
    <w:rsid w:val="00A53765"/>
    <w:rsid w:val="00A537BD"/>
    <w:rsid w:val="00A537C3"/>
    <w:rsid w:val="00A537D9"/>
    <w:rsid w:val="00A5384C"/>
    <w:rsid w:val="00A538B4"/>
    <w:rsid w:val="00A538E1"/>
    <w:rsid w:val="00A539CB"/>
    <w:rsid w:val="00A53A33"/>
    <w:rsid w:val="00A53B1D"/>
    <w:rsid w:val="00A53B84"/>
    <w:rsid w:val="00A53B8D"/>
    <w:rsid w:val="00A53BE0"/>
    <w:rsid w:val="00A53BFA"/>
    <w:rsid w:val="00A53D4E"/>
    <w:rsid w:val="00A53DEA"/>
    <w:rsid w:val="00A53E6F"/>
    <w:rsid w:val="00A53E89"/>
    <w:rsid w:val="00A53E92"/>
    <w:rsid w:val="00A53FA7"/>
    <w:rsid w:val="00A5405D"/>
    <w:rsid w:val="00A5407F"/>
    <w:rsid w:val="00A540A4"/>
    <w:rsid w:val="00A540B4"/>
    <w:rsid w:val="00A540BF"/>
    <w:rsid w:val="00A54187"/>
    <w:rsid w:val="00A5421B"/>
    <w:rsid w:val="00A54329"/>
    <w:rsid w:val="00A54404"/>
    <w:rsid w:val="00A5449E"/>
    <w:rsid w:val="00A544BD"/>
    <w:rsid w:val="00A54528"/>
    <w:rsid w:val="00A54531"/>
    <w:rsid w:val="00A54549"/>
    <w:rsid w:val="00A5455F"/>
    <w:rsid w:val="00A54623"/>
    <w:rsid w:val="00A546D4"/>
    <w:rsid w:val="00A546E1"/>
    <w:rsid w:val="00A546FE"/>
    <w:rsid w:val="00A54749"/>
    <w:rsid w:val="00A54774"/>
    <w:rsid w:val="00A547B8"/>
    <w:rsid w:val="00A5484C"/>
    <w:rsid w:val="00A548B7"/>
    <w:rsid w:val="00A54994"/>
    <w:rsid w:val="00A54A14"/>
    <w:rsid w:val="00A54AC2"/>
    <w:rsid w:val="00A54C12"/>
    <w:rsid w:val="00A54C1A"/>
    <w:rsid w:val="00A54CDE"/>
    <w:rsid w:val="00A54CF4"/>
    <w:rsid w:val="00A54DEF"/>
    <w:rsid w:val="00A54DF4"/>
    <w:rsid w:val="00A54EB7"/>
    <w:rsid w:val="00A54EF1"/>
    <w:rsid w:val="00A54F12"/>
    <w:rsid w:val="00A54F3C"/>
    <w:rsid w:val="00A54F41"/>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74"/>
    <w:rsid w:val="00A557A7"/>
    <w:rsid w:val="00A557B6"/>
    <w:rsid w:val="00A557BD"/>
    <w:rsid w:val="00A557CC"/>
    <w:rsid w:val="00A557F4"/>
    <w:rsid w:val="00A558A0"/>
    <w:rsid w:val="00A55917"/>
    <w:rsid w:val="00A55928"/>
    <w:rsid w:val="00A55939"/>
    <w:rsid w:val="00A55950"/>
    <w:rsid w:val="00A559AB"/>
    <w:rsid w:val="00A55B0D"/>
    <w:rsid w:val="00A55B17"/>
    <w:rsid w:val="00A55C1B"/>
    <w:rsid w:val="00A55C2B"/>
    <w:rsid w:val="00A55CCB"/>
    <w:rsid w:val="00A55E4E"/>
    <w:rsid w:val="00A55E6D"/>
    <w:rsid w:val="00A55F22"/>
    <w:rsid w:val="00A55FE0"/>
    <w:rsid w:val="00A5606A"/>
    <w:rsid w:val="00A5619D"/>
    <w:rsid w:val="00A5619E"/>
    <w:rsid w:val="00A561B3"/>
    <w:rsid w:val="00A561B8"/>
    <w:rsid w:val="00A561EA"/>
    <w:rsid w:val="00A5620F"/>
    <w:rsid w:val="00A56224"/>
    <w:rsid w:val="00A56258"/>
    <w:rsid w:val="00A5627F"/>
    <w:rsid w:val="00A56354"/>
    <w:rsid w:val="00A563C2"/>
    <w:rsid w:val="00A56427"/>
    <w:rsid w:val="00A564D2"/>
    <w:rsid w:val="00A56514"/>
    <w:rsid w:val="00A56592"/>
    <w:rsid w:val="00A565EA"/>
    <w:rsid w:val="00A56668"/>
    <w:rsid w:val="00A567E7"/>
    <w:rsid w:val="00A56846"/>
    <w:rsid w:val="00A5686C"/>
    <w:rsid w:val="00A568B1"/>
    <w:rsid w:val="00A569DB"/>
    <w:rsid w:val="00A56A20"/>
    <w:rsid w:val="00A56A25"/>
    <w:rsid w:val="00A56A26"/>
    <w:rsid w:val="00A56AA1"/>
    <w:rsid w:val="00A56B30"/>
    <w:rsid w:val="00A56B54"/>
    <w:rsid w:val="00A56C1D"/>
    <w:rsid w:val="00A56CF8"/>
    <w:rsid w:val="00A56D5F"/>
    <w:rsid w:val="00A56DA9"/>
    <w:rsid w:val="00A56DF7"/>
    <w:rsid w:val="00A56EA1"/>
    <w:rsid w:val="00A56EA4"/>
    <w:rsid w:val="00A56F47"/>
    <w:rsid w:val="00A56F51"/>
    <w:rsid w:val="00A56F74"/>
    <w:rsid w:val="00A57061"/>
    <w:rsid w:val="00A5706D"/>
    <w:rsid w:val="00A570A1"/>
    <w:rsid w:val="00A570DE"/>
    <w:rsid w:val="00A57124"/>
    <w:rsid w:val="00A57182"/>
    <w:rsid w:val="00A57265"/>
    <w:rsid w:val="00A57347"/>
    <w:rsid w:val="00A573D3"/>
    <w:rsid w:val="00A573E7"/>
    <w:rsid w:val="00A574B3"/>
    <w:rsid w:val="00A574D4"/>
    <w:rsid w:val="00A574E0"/>
    <w:rsid w:val="00A575BD"/>
    <w:rsid w:val="00A5760B"/>
    <w:rsid w:val="00A57690"/>
    <w:rsid w:val="00A57761"/>
    <w:rsid w:val="00A57769"/>
    <w:rsid w:val="00A577D8"/>
    <w:rsid w:val="00A57842"/>
    <w:rsid w:val="00A5792F"/>
    <w:rsid w:val="00A57969"/>
    <w:rsid w:val="00A57995"/>
    <w:rsid w:val="00A57AAA"/>
    <w:rsid w:val="00A57B0A"/>
    <w:rsid w:val="00A57B6A"/>
    <w:rsid w:val="00A57B89"/>
    <w:rsid w:val="00A57C90"/>
    <w:rsid w:val="00A57CA8"/>
    <w:rsid w:val="00A57CC7"/>
    <w:rsid w:val="00A57D88"/>
    <w:rsid w:val="00A57D9A"/>
    <w:rsid w:val="00A57F02"/>
    <w:rsid w:val="00A57F98"/>
    <w:rsid w:val="00A60005"/>
    <w:rsid w:val="00A60022"/>
    <w:rsid w:val="00A60047"/>
    <w:rsid w:val="00A60050"/>
    <w:rsid w:val="00A600B7"/>
    <w:rsid w:val="00A60134"/>
    <w:rsid w:val="00A601EF"/>
    <w:rsid w:val="00A60229"/>
    <w:rsid w:val="00A602EF"/>
    <w:rsid w:val="00A60386"/>
    <w:rsid w:val="00A603DD"/>
    <w:rsid w:val="00A6040F"/>
    <w:rsid w:val="00A6042A"/>
    <w:rsid w:val="00A60472"/>
    <w:rsid w:val="00A6047B"/>
    <w:rsid w:val="00A604CF"/>
    <w:rsid w:val="00A6054D"/>
    <w:rsid w:val="00A605D5"/>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A1"/>
    <w:rsid w:val="00A619BE"/>
    <w:rsid w:val="00A61A42"/>
    <w:rsid w:val="00A61B62"/>
    <w:rsid w:val="00A61CB1"/>
    <w:rsid w:val="00A61CBC"/>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4C"/>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EB"/>
    <w:rsid w:val="00A63124"/>
    <w:rsid w:val="00A63163"/>
    <w:rsid w:val="00A6325F"/>
    <w:rsid w:val="00A63275"/>
    <w:rsid w:val="00A63321"/>
    <w:rsid w:val="00A63325"/>
    <w:rsid w:val="00A6337B"/>
    <w:rsid w:val="00A6343D"/>
    <w:rsid w:val="00A6347C"/>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28"/>
    <w:rsid w:val="00A6463B"/>
    <w:rsid w:val="00A64660"/>
    <w:rsid w:val="00A64679"/>
    <w:rsid w:val="00A646F4"/>
    <w:rsid w:val="00A64818"/>
    <w:rsid w:val="00A6483D"/>
    <w:rsid w:val="00A64852"/>
    <w:rsid w:val="00A64A30"/>
    <w:rsid w:val="00A64A46"/>
    <w:rsid w:val="00A64AC7"/>
    <w:rsid w:val="00A64ACA"/>
    <w:rsid w:val="00A64B54"/>
    <w:rsid w:val="00A64B73"/>
    <w:rsid w:val="00A64C09"/>
    <w:rsid w:val="00A64C23"/>
    <w:rsid w:val="00A64C45"/>
    <w:rsid w:val="00A64FC5"/>
    <w:rsid w:val="00A64FF5"/>
    <w:rsid w:val="00A6500D"/>
    <w:rsid w:val="00A65126"/>
    <w:rsid w:val="00A651A9"/>
    <w:rsid w:val="00A651EE"/>
    <w:rsid w:val="00A6524C"/>
    <w:rsid w:val="00A6528A"/>
    <w:rsid w:val="00A65331"/>
    <w:rsid w:val="00A6537C"/>
    <w:rsid w:val="00A653AA"/>
    <w:rsid w:val="00A65524"/>
    <w:rsid w:val="00A65536"/>
    <w:rsid w:val="00A655D0"/>
    <w:rsid w:val="00A65635"/>
    <w:rsid w:val="00A656D0"/>
    <w:rsid w:val="00A65753"/>
    <w:rsid w:val="00A65799"/>
    <w:rsid w:val="00A6582C"/>
    <w:rsid w:val="00A6588D"/>
    <w:rsid w:val="00A6595A"/>
    <w:rsid w:val="00A6598D"/>
    <w:rsid w:val="00A659E6"/>
    <w:rsid w:val="00A65AD6"/>
    <w:rsid w:val="00A65BCF"/>
    <w:rsid w:val="00A65C14"/>
    <w:rsid w:val="00A65CC3"/>
    <w:rsid w:val="00A65CD0"/>
    <w:rsid w:val="00A65D14"/>
    <w:rsid w:val="00A65D8E"/>
    <w:rsid w:val="00A65DC2"/>
    <w:rsid w:val="00A65E2B"/>
    <w:rsid w:val="00A65F26"/>
    <w:rsid w:val="00A65F31"/>
    <w:rsid w:val="00A6605F"/>
    <w:rsid w:val="00A6609C"/>
    <w:rsid w:val="00A660AC"/>
    <w:rsid w:val="00A66154"/>
    <w:rsid w:val="00A661C6"/>
    <w:rsid w:val="00A6632A"/>
    <w:rsid w:val="00A66333"/>
    <w:rsid w:val="00A66388"/>
    <w:rsid w:val="00A663AF"/>
    <w:rsid w:val="00A663F3"/>
    <w:rsid w:val="00A66414"/>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87B"/>
    <w:rsid w:val="00A6692F"/>
    <w:rsid w:val="00A66991"/>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69"/>
    <w:rsid w:val="00A6707F"/>
    <w:rsid w:val="00A670B2"/>
    <w:rsid w:val="00A67112"/>
    <w:rsid w:val="00A67179"/>
    <w:rsid w:val="00A6724A"/>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C9"/>
    <w:rsid w:val="00A67AFE"/>
    <w:rsid w:val="00A67B2E"/>
    <w:rsid w:val="00A67BD1"/>
    <w:rsid w:val="00A67C2C"/>
    <w:rsid w:val="00A67D02"/>
    <w:rsid w:val="00A67DBA"/>
    <w:rsid w:val="00A67E90"/>
    <w:rsid w:val="00A67F32"/>
    <w:rsid w:val="00A67FA0"/>
    <w:rsid w:val="00A67FAA"/>
    <w:rsid w:val="00A67FD8"/>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09"/>
    <w:rsid w:val="00A70524"/>
    <w:rsid w:val="00A70549"/>
    <w:rsid w:val="00A7054C"/>
    <w:rsid w:val="00A7057F"/>
    <w:rsid w:val="00A7058B"/>
    <w:rsid w:val="00A705E5"/>
    <w:rsid w:val="00A70712"/>
    <w:rsid w:val="00A70797"/>
    <w:rsid w:val="00A707AB"/>
    <w:rsid w:val="00A70814"/>
    <w:rsid w:val="00A708D6"/>
    <w:rsid w:val="00A708E7"/>
    <w:rsid w:val="00A7099E"/>
    <w:rsid w:val="00A70A20"/>
    <w:rsid w:val="00A70AFF"/>
    <w:rsid w:val="00A70C4B"/>
    <w:rsid w:val="00A70CC7"/>
    <w:rsid w:val="00A70DC1"/>
    <w:rsid w:val="00A70F39"/>
    <w:rsid w:val="00A70F3F"/>
    <w:rsid w:val="00A70FD0"/>
    <w:rsid w:val="00A70FEB"/>
    <w:rsid w:val="00A71013"/>
    <w:rsid w:val="00A710D7"/>
    <w:rsid w:val="00A7112B"/>
    <w:rsid w:val="00A71164"/>
    <w:rsid w:val="00A711B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56"/>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2"/>
    <w:rsid w:val="00A73E38"/>
    <w:rsid w:val="00A73E98"/>
    <w:rsid w:val="00A73ECB"/>
    <w:rsid w:val="00A7401B"/>
    <w:rsid w:val="00A74033"/>
    <w:rsid w:val="00A74058"/>
    <w:rsid w:val="00A74078"/>
    <w:rsid w:val="00A7417B"/>
    <w:rsid w:val="00A7418B"/>
    <w:rsid w:val="00A74198"/>
    <w:rsid w:val="00A74199"/>
    <w:rsid w:val="00A7421E"/>
    <w:rsid w:val="00A742CF"/>
    <w:rsid w:val="00A742FC"/>
    <w:rsid w:val="00A7433C"/>
    <w:rsid w:val="00A74345"/>
    <w:rsid w:val="00A74374"/>
    <w:rsid w:val="00A743CD"/>
    <w:rsid w:val="00A7442B"/>
    <w:rsid w:val="00A7451E"/>
    <w:rsid w:val="00A74628"/>
    <w:rsid w:val="00A74701"/>
    <w:rsid w:val="00A74770"/>
    <w:rsid w:val="00A74799"/>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82"/>
    <w:rsid w:val="00A74D83"/>
    <w:rsid w:val="00A74E3E"/>
    <w:rsid w:val="00A74E9D"/>
    <w:rsid w:val="00A74EBE"/>
    <w:rsid w:val="00A74F04"/>
    <w:rsid w:val="00A74F67"/>
    <w:rsid w:val="00A74F7A"/>
    <w:rsid w:val="00A74F84"/>
    <w:rsid w:val="00A74FAD"/>
    <w:rsid w:val="00A74FC7"/>
    <w:rsid w:val="00A74FC8"/>
    <w:rsid w:val="00A7503F"/>
    <w:rsid w:val="00A75052"/>
    <w:rsid w:val="00A751F8"/>
    <w:rsid w:val="00A7525B"/>
    <w:rsid w:val="00A752F0"/>
    <w:rsid w:val="00A75395"/>
    <w:rsid w:val="00A753BA"/>
    <w:rsid w:val="00A75525"/>
    <w:rsid w:val="00A7555E"/>
    <w:rsid w:val="00A7556C"/>
    <w:rsid w:val="00A7564C"/>
    <w:rsid w:val="00A75661"/>
    <w:rsid w:val="00A7569B"/>
    <w:rsid w:val="00A756AD"/>
    <w:rsid w:val="00A75762"/>
    <w:rsid w:val="00A75830"/>
    <w:rsid w:val="00A75982"/>
    <w:rsid w:val="00A75A64"/>
    <w:rsid w:val="00A75A8F"/>
    <w:rsid w:val="00A75B16"/>
    <w:rsid w:val="00A75B55"/>
    <w:rsid w:val="00A75B6A"/>
    <w:rsid w:val="00A75C03"/>
    <w:rsid w:val="00A75C4A"/>
    <w:rsid w:val="00A75D2A"/>
    <w:rsid w:val="00A75D2E"/>
    <w:rsid w:val="00A75D87"/>
    <w:rsid w:val="00A75DB7"/>
    <w:rsid w:val="00A75DF6"/>
    <w:rsid w:val="00A75F0C"/>
    <w:rsid w:val="00A75FE1"/>
    <w:rsid w:val="00A760F3"/>
    <w:rsid w:val="00A7612B"/>
    <w:rsid w:val="00A761D5"/>
    <w:rsid w:val="00A762E4"/>
    <w:rsid w:val="00A763BC"/>
    <w:rsid w:val="00A763E4"/>
    <w:rsid w:val="00A76406"/>
    <w:rsid w:val="00A76413"/>
    <w:rsid w:val="00A764E9"/>
    <w:rsid w:val="00A76569"/>
    <w:rsid w:val="00A765B4"/>
    <w:rsid w:val="00A7668E"/>
    <w:rsid w:val="00A766AE"/>
    <w:rsid w:val="00A766C4"/>
    <w:rsid w:val="00A76753"/>
    <w:rsid w:val="00A76791"/>
    <w:rsid w:val="00A767AF"/>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35B"/>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9F"/>
    <w:rsid w:val="00A77ABD"/>
    <w:rsid w:val="00A77AC1"/>
    <w:rsid w:val="00A77BA3"/>
    <w:rsid w:val="00A77C91"/>
    <w:rsid w:val="00A77D03"/>
    <w:rsid w:val="00A77DF8"/>
    <w:rsid w:val="00A77EFD"/>
    <w:rsid w:val="00A77F4C"/>
    <w:rsid w:val="00A77FD7"/>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9E3"/>
    <w:rsid w:val="00A80A3A"/>
    <w:rsid w:val="00A80A57"/>
    <w:rsid w:val="00A80AD2"/>
    <w:rsid w:val="00A80C0E"/>
    <w:rsid w:val="00A80CC9"/>
    <w:rsid w:val="00A80D46"/>
    <w:rsid w:val="00A80D6F"/>
    <w:rsid w:val="00A80DBE"/>
    <w:rsid w:val="00A80DF7"/>
    <w:rsid w:val="00A80E2B"/>
    <w:rsid w:val="00A80E5E"/>
    <w:rsid w:val="00A80EA0"/>
    <w:rsid w:val="00A80ECD"/>
    <w:rsid w:val="00A81100"/>
    <w:rsid w:val="00A81149"/>
    <w:rsid w:val="00A8119D"/>
    <w:rsid w:val="00A81286"/>
    <w:rsid w:val="00A81361"/>
    <w:rsid w:val="00A8136A"/>
    <w:rsid w:val="00A8137F"/>
    <w:rsid w:val="00A8138D"/>
    <w:rsid w:val="00A813F0"/>
    <w:rsid w:val="00A81444"/>
    <w:rsid w:val="00A81540"/>
    <w:rsid w:val="00A81545"/>
    <w:rsid w:val="00A81626"/>
    <w:rsid w:val="00A81641"/>
    <w:rsid w:val="00A81650"/>
    <w:rsid w:val="00A8169F"/>
    <w:rsid w:val="00A8174F"/>
    <w:rsid w:val="00A8177C"/>
    <w:rsid w:val="00A817F9"/>
    <w:rsid w:val="00A81866"/>
    <w:rsid w:val="00A81886"/>
    <w:rsid w:val="00A818A3"/>
    <w:rsid w:val="00A818A7"/>
    <w:rsid w:val="00A8192F"/>
    <w:rsid w:val="00A81A00"/>
    <w:rsid w:val="00A81A75"/>
    <w:rsid w:val="00A81ACA"/>
    <w:rsid w:val="00A81ADD"/>
    <w:rsid w:val="00A81B3E"/>
    <w:rsid w:val="00A81B70"/>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9D1"/>
    <w:rsid w:val="00A82AF7"/>
    <w:rsid w:val="00A82B65"/>
    <w:rsid w:val="00A82C2D"/>
    <w:rsid w:val="00A82C32"/>
    <w:rsid w:val="00A82C4D"/>
    <w:rsid w:val="00A82CD0"/>
    <w:rsid w:val="00A82CF7"/>
    <w:rsid w:val="00A82D6A"/>
    <w:rsid w:val="00A82DE3"/>
    <w:rsid w:val="00A82F86"/>
    <w:rsid w:val="00A830A8"/>
    <w:rsid w:val="00A831DB"/>
    <w:rsid w:val="00A831E5"/>
    <w:rsid w:val="00A83200"/>
    <w:rsid w:val="00A83207"/>
    <w:rsid w:val="00A8326E"/>
    <w:rsid w:val="00A83291"/>
    <w:rsid w:val="00A83316"/>
    <w:rsid w:val="00A8331A"/>
    <w:rsid w:val="00A83336"/>
    <w:rsid w:val="00A8333D"/>
    <w:rsid w:val="00A833C1"/>
    <w:rsid w:val="00A833E1"/>
    <w:rsid w:val="00A83411"/>
    <w:rsid w:val="00A834AB"/>
    <w:rsid w:val="00A83506"/>
    <w:rsid w:val="00A83529"/>
    <w:rsid w:val="00A8353D"/>
    <w:rsid w:val="00A8355E"/>
    <w:rsid w:val="00A83617"/>
    <w:rsid w:val="00A83657"/>
    <w:rsid w:val="00A83676"/>
    <w:rsid w:val="00A83684"/>
    <w:rsid w:val="00A8369F"/>
    <w:rsid w:val="00A836BF"/>
    <w:rsid w:val="00A83785"/>
    <w:rsid w:val="00A8379E"/>
    <w:rsid w:val="00A8382B"/>
    <w:rsid w:val="00A83876"/>
    <w:rsid w:val="00A838C3"/>
    <w:rsid w:val="00A838CF"/>
    <w:rsid w:val="00A8394E"/>
    <w:rsid w:val="00A8396B"/>
    <w:rsid w:val="00A83A81"/>
    <w:rsid w:val="00A83AD9"/>
    <w:rsid w:val="00A83B85"/>
    <w:rsid w:val="00A83C09"/>
    <w:rsid w:val="00A83DC0"/>
    <w:rsid w:val="00A83DF1"/>
    <w:rsid w:val="00A83E68"/>
    <w:rsid w:val="00A83F4E"/>
    <w:rsid w:val="00A83F72"/>
    <w:rsid w:val="00A83F85"/>
    <w:rsid w:val="00A83F94"/>
    <w:rsid w:val="00A84018"/>
    <w:rsid w:val="00A8405E"/>
    <w:rsid w:val="00A8409B"/>
    <w:rsid w:val="00A84143"/>
    <w:rsid w:val="00A8414A"/>
    <w:rsid w:val="00A8419D"/>
    <w:rsid w:val="00A8425F"/>
    <w:rsid w:val="00A84291"/>
    <w:rsid w:val="00A8429B"/>
    <w:rsid w:val="00A84366"/>
    <w:rsid w:val="00A8453B"/>
    <w:rsid w:val="00A845AB"/>
    <w:rsid w:val="00A845D6"/>
    <w:rsid w:val="00A845E4"/>
    <w:rsid w:val="00A84698"/>
    <w:rsid w:val="00A84721"/>
    <w:rsid w:val="00A8472B"/>
    <w:rsid w:val="00A847A7"/>
    <w:rsid w:val="00A84804"/>
    <w:rsid w:val="00A8486B"/>
    <w:rsid w:val="00A84966"/>
    <w:rsid w:val="00A849C4"/>
    <w:rsid w:val="00A849CD"/>
    <w:rsid w:val="00A84A22"/>
    <w:rsid w:val="00A84A85"/>
    <w:rsid w:val="00A84A8A"/>
    <w:rsid w:val="00A84AA8"/>
    <w:rsid w:val="00A84B29"/>
    <w:rsid w:val="00A84C54"/>
    <w:rsid w:val="00A84C69"/>
    <w:rsid w:val="00A84CDB"/>
    <w:rsid w:val="00A84CDF"/>
    <w:rsid w:val="00A84D2D"/>
    <w:rsid w:val="00A84D60"/>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1E9"/>
    <w:rsid w:val="00A8522A"/>
    <w:rsid w:val="00A85275"/>
    <w:rsid w:val="00A852E1"/>
    <w:rsid w:val="00A85302"/>
    <w:rsid w:val="00A85313"/>
    <w:rsid w:val="00A85387"/>
    <w:rsid w:val="00A8540B"/>
    <w:rsid w:val="00A8545B"/>
    <w:rsid w:val="00A85496"/>
    <w:rsid w:val="00A85512"/>
    <w:rsid w:val="00A8552E"/>
    <w:rsid w:val="00A855DC"/>
    <w:rsid w:val="00A85626"/>
    <w:rsid w:val="00A85666"/>
    <w:rsid w:val="00A856FB"/>
    <w:rsid w:val="00A857EC"/>
    <w:rsid w:val="00A85881"/>
    <w:rsid w:val="00A8588A"/>
    <w:rsid w:val="00A858FC"/>
    <w:rsid w:val="00A85AA1"/>
    <w:rsid w:val="00A85AD0"/>
    <w:rsid w:val="00A85ADC"/>
    <w:rsid w:val="00A85B77"/>
    <w:rsid w:val="00A85C2B"/>
    <w:rsid w:val="00A85C85"/>
    <w:rsid w:val="00A85C91"/>
    <w:rsid w:val="00A85E7D"/>
    <w:rsid w:val="00A85EA1"/>
    <w:rsid w:val="00A85F62"/>
    <w:rsid w:val="00A85FDC"/>
    <w:rsid w:val="00A86083"/>
    <w:rsid w:val="00A860E5"/>
    <w:rsid w:val="00A8625B"/>
    <w:rsid w:val="00A86310"/>
    <w:rsid w:val="00A8635C"/>
    <w:rsid w:val="00A86406"/>
    <w:rsid w:val="00A86433"/>
    <w:rsid w:val="00A8652F"/>
    <w:rsid w:val="00A86532"/>
    <w:rsid w:val="00A86694"/>
    <w:rsid w:val="00A867C9"/>
    <w:rsid w:val="00A867F6"/>
    <w:rsid w:val="00A8688A"/>
    <w:rsid w:val="00A868C2"/>
    <w:rsid w:val="00A86912"/>
    <w:rsid w:val="00A86914"/>
    <w:rsid w:val="00A869B7"/>
    <w:rsid w:val="00A869B8"/>
    <w:rsid w:val="00A869C9"/>
    <w:rsid w:val="00A86A15"/>
    <w:rsid w:val="00A86A7A"/>
    <w:rsid w:val="00A86B2B"/>
    <w:rsid w:val="00A86C5D"/>
    <w:rsid w:val="00A86CE8"/>
    <w:rsid w:val="00A86CF5"/>
    <w:rsid w:val="00A86D3F"/>
    <w:rsid w:val="00A86DA9"/>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422"/>
    <w:rsid w:val="00A87523"/>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462"/>
    <w:rsid w:val="00A9048E"/>
    <w:rsid w:val="00A90514"/>
    <w:rsid w:val="00A9053A"/>
    <w:rsid w:val="00A905C7"/>
    <w:rsid w:val="00A906A8"/>
    <w:rsid w:val="00A9074E"/>
    <w:rsid w:val="00A907A1"/>
    <w:rsid w:val="00A907D1"/>
    <w:rsid w:val="00A90848"/>
    <w:rsid w:val="00A90876"/>
    <w:rsid w:val="00A9087B"/>
    <w:rsid w:val="00A908A2"/>
    <w:rsid w:val="00A90925"/>
    <w:rsid w:val="00A9093B"/>
    <w:rsid w:val="00A9094A"/>
    <w:rsid w:val="00A909C0"/>
    <w:rsid w:val="00A909CD"/>
    <w:rsid w:val="00A909FB"/>
    <w:rsid w:val="00A90A0A"/>
    <w:rsid w:val="00A90A58"/>
    <w:rsid w:val="00A90AB9"/>
    <w:rsid w:val="00A90AC2"/>
    <w:rsid w:val="00A90B6A"/>
    <w:rsid w:val="00A90CB2"/>
    <w:rsid w:val="00A90CB7"/>
    <w:rsid w:val="00A90D1D"/>
    <w:rsid w:val="00A90D61"/>
    <w:rsid w:val="00A90D7F"/>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1"/>
    <w:rsid w:val="00A91714"/>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2123"/>
    <w:rsid w:val="00A9214F"/>
    <w:rsid w:val="00A92184"/>
    <w:rsid w:val="00A921BC"/>
    <w:rsid w:val="00A921F9"/>
    <w:rsid w:val="00A9224E"/>
    <w:rsid w:val="00A9225E"/>
    <w:rsid w:val="00A922B1"/>
    <w:rsid w:val="00A92367"/>
    <w:rsid w:val="00A92398"/>
    <w:rsid w:val="00A923B5"/>
    <w:rsid w:val="00A9240E"/>
    <w:rsid w:val="00A9243A"/>
    <w:rsid w:val="00A924C2"/>
    <w:rsid w:val="00A925C7"/>
    <w:rsid w:val="00A925F6"/>
    <w:rsid w:val="00A925FA"/>
    <w:rsid w:val="00A926BB"/>
    <w:rsid w:val="00A92726"/>
    <w:rsid w:val="00A9275A"/>
    <w:rsid w:val="00A92841"/>
    <w:rsid w:val="00A92873"/>
    <w:rsid w:val="00A92998"/>
    <w:rsid w:val="00A929A8"/>
    <w:rsid w:val="00A92A2B"/>
    <w:rsid w:val="00A92A71"/>
    <w:rsid w:val="00A92AA4"/>
    <w:rsid w:val="00A92B7D"/>
    <w:rsid w:val="00A92BD0"/>
    <w:rsid w:val="00A92C6B"/>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AB0"/>
    <w:rsid w:val="00A93B25"/>
    <w:rsid w:val="00A93B3A"/>
    <w:rsid w:val="00A93BF3"/>
    <w:rsid w:val="00A93C53"/>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5060"/>
    <w:rsid w:val="00A95068"/>
    <w:rsid w:val="00A950FF"/>
    <w:rsid w:val="00A95162"/>
    <w:rsid w:val="00A951A3"/>
    <w:rsid w:val="00A95313"/>
    <w:rsid w:val="00A95322"/>
    <w:rsid w:val="00A95324"/>
    <w:rsid w:val="00A95349"/>
    <w:rsid w:val="00A953BA"/>
    <w:rsid w:val="00A953FD"/>
    <w:rsid w:val="00A9542B"/>
    <w:rsid w:val="00A954D6"/>
    <w:rsid w:val="00A954E4"/>
    <w:rsid w:val="00A95504"/>
    <w:rsid w:val="00A95605"/>
    <w:rsid w:val="00A9562C"/>
    <w:rsid w:val="00A9562F"/>
    <w:rsid w:val="00A9567A"/>
    <w:rsid w:val="00A956A4"/>
    <w:rsid w:val="00A956E8"/>
    <w:rsid w:val="00A95730"/>
    <w:rsid w:val="00A959A0"/>
    <w:rsid w:val="00A959C8"/>
    <w:rsid w:val="00A95A2C"/>
    <w:rsid w:val="00A95A40"/>
    <w:rsid w:val="00A95AA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2A4"/>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A2C"/>
    <w:rsid w:val="00A96B73"/>
    <w:rsid w:val="00A96BB0"/>
    <w:rsid w:val="00A96BC7"/>
    <w:rsid w:val="00A96C0B"/>
    <w:rsid w:val="00A96C16"/>
    <w:rsid w:val="00A96C93"/>
    <w:rsid w:val="00A96D58"/>
    <w:rsid w:val="00A96D69"/>
    <w:rsid w:val="00A96D96"/>
    <w:rsid w:val="00A96E5A"/>
    <w:rsid w:val="00A96F9D"/>
    <w:rsid w:val="00A96FB1"/>
    <w:rsid w:val="00A97033"/>
    <w:rsid w:val="00A9708F"/>
    <w:rsid w:val="00A9711A"/>
    <w:rsid w:val="00A97155"/>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EB"/>
    <w:rsid w:val="00A97E01"/>
    <w:rsid w:val="00A97E63"/>
    <w:rsid w:val="00A97E7E"/>
    <w:rsid w:val="00A97F01"/>
    <w:rsid w:val="00A97F2A"/>
    <w:rsid w:val="00A97F52"/>
    <w:rsid w:val="00A97FBE"/>
    <w:rsid w:val="00AA0015"/>
    <w:rsid w:val="00AA0177"/>
    <w:rsid w:val="00AA021E"/>
    <w:rsid w:val="00AA0241"/>
    <w:rsid w:val="00AA0310"/>
    <w:rsid w:val="00AA0357"/>
    <w:rsid w:val="00AA04E1"/>
    <w:rsid w:val="00AA05F7"/>
    <w:rsid w:val="00AA0634"/>
    <w:rsid w:val="00AA075C"/>
    <w:rsid w:val="00AA0868"/>
    <w:rsid w:val="00AA0875"/>
    <w:rsid w:val="00AA0877"/>
    <w:rsid w:val="00AA09DE"/>
    <w:rsid w:val="00AA0AE8"/>
    <w:rsid w:val="00AA0B2B"/>
    <w:rsid w:val="00AA0B34"/>
    <w:rsid w:val="00AA0B41"/>
    <w:rsid w:val="00AA0B71"/>
    <w:rsid w:val="00AA0B98"/>
    <w:rsid w:val="00AA0C1C"/>
    <w:rsid w:val="00AA0CE7"/>
    <w:rsid w:val="00AA0D28"/>
    <w:rsid w:val="00AA0D2E"/>
    <w:rsid w:val="00AA0E42"/>
    <w:rsid w:val="00AA0E4E"/>
    <w:rsid w:val="00AA0EC0"/>
    <w:rsid w:val="00AA0F1C"/>
    <w:rsid w:val="00AA0F92"/>
    <w:rsid w:val="00AA0F9B"/>
    <w:rsid w:val="00AA0FE6"/>
    <w:rsid w:val="00AA1086"/>
    <w:rsid w:val="00AA10C7"/>
    <w:rsid w:val="00AA1126"/>
    <w:rsid w:val="00AA1130"/>
    <w:rsid w:val="00AA1140"/>
    <w:rsid w:val="00AA1174"/>
    <w:rsid w:val="00AA11C3"/>
    <w:rsid w:val="00AA11F6"/>
    <w:rsid w:val="00AA1342"/>
    <w:rsid w:val="00AA137F"/>
    <w:rsid w:val="00AA13E2"/>
    <w:rsid w:val="00AA13ED"/>
    <w:rsid w:val="00AA15A6"/>
    <w:rsid w:val="00AA15BD"/>
    <w:rsid w:val="00AA15C5"/>
    <w:rsid w:val="00AA15F0"/>
    <w:rsid w:val="00AA15F9"/>
    <w:rsid w:val="00AA1634"/>
    <w:rsid w:val="00AA1658"/>
    <w:rsid w:val="00AA170E"/>
    <w:rsid w:val="00AA1765"/>
    <w:rsid w:val="00AA1799"/>
    <w:rsid w:val="00AA17C9"/>
    <w:rsid w:val="00AA18A7"/>
    <w:rsid w:val="00AA18BD"/>
    <w:rsid w:val="00AA192B"/>
    <w:rsid w:val="00AA1952"/>
    <w:rsid w:val="00AA19A6"/>
    <w:rsid w:val="00AA19B5"/>
    <w:rsid w:val="00AA19FB"/>
    <w:rsid w:val="00AA1A34"/>
    <w:rsid w:val="00AA1A69"/>
    <w:rsid w:val="00AA1A94"/>
    <w:rsid w:val="00AA1AA6"/>
    <w:rsid w:val="00AA1AC2"/>
    <w:rsid w:val="00AA1B62"/>
    <w:rsid w:val="00AA1BA3"/>
    <w:rsid w:val="00AA1BB3"/>
    <w:rsid w:val="00AA1D08"/>
    <w:rsid w:val="00AA1D16"/>
    <w:rsid w:val="00AA1DC1"/>
    <w:rsid w:val="00AA1E14"/>
    <w:rsid w:val="00AA1F35"/>
    <w:rsid w:val="00AA2086"/>
    <w:rsid w:val="00AA2162"/>
    <w:rsid w:val="00AA21C6"/>
    <w:rsid w:val="00AA2250"/>
    <w:rsid w:val="00AA2333"/>
    <w:rsid w:val="00AA2342"/>
    <w:rsid w:val="00AA234D"/>
    <w:rsid w:val="00AA2362"/>
    <w:rsid w:val="00AA246D"/>
    <w:rsid w:val="00AA2483"/>
    <w:rsid w:val="00AA24DD"/>
    <w:rsid w:val="00AA252C"/>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E28"/>
    <w:rsid w:val="00AA2EEB"/>
    <w:rsid w:val="00AA2EF7"/>
    <w:rsid w:val="00AA2F19"/>
    <w:rsid w:val="00AA2F4C"/>
    <w:rsid w:val="00AA2F90"/>
    <w:rsid w:val="00AA307A"/>
    <w:rsid w:val="00AA307E"/>
    <w:rsid w:val="00AA30F3"/>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64"/>
    <w:rsid w:val="00AA46B2"/>
    <w:rsid w:val="00AA46BB"/>
    <w:rsid w:val="00AA46D1"/>
    <w:rsid w:val="00AA4715"/>
    <w:rsid w:val="00AA4761"/>
    <w:rsid w:val="00AA47E5"/>
    <w:rsid w:val="00AA483F"/>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14"/>
    <w:rsid w:val="00AA5349"/>
    <w:rsid w:val="00AA5364"/>
    <w:rsid w:val="00AA5365"/>
    <w:rsid w:val="00AA5436"/>
    <w:rsid w:val="00AA544C"/>
    <w:rsid w:val="00AA5489"/>
    <w:rsid w:val="00AA5498"/>
    <w:rsid w:val="00AA549C"/>
    <w:rsid w:val="00AA54D5"/>
    <w:rsid w:val="00AA54F6"/>
    <w:rsid w:val="00AA5516"/>
    <w:rsid w:val="00AA5520"/>
    <w:rsid w:val="00AA55E9"/>
    <w:rsid w:val="00AA5602"/>
    <w:rsid w:val="00AA564C"/>
    <w:rsid w:val="00AA56A6"/>
    <w:rsid w:val="00AA56DF"/>
    <w:rsid w:val="00AA56E2"/>
    <w:rsid w:val="00AA5794"/>
    <w:rsid w:val="00AA585C"/>
    <w:rsid w:val="00AA5887"/>
    <w:rsid w:val="00AA598E"/>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13D"/>
    <w:rsid w:val="00AA61A3"/>
    <w:rsid w:val="00AA6202"/>
    <w:rsid w:val="00AA6284"/>
    <w:rsid w:val="00AA6289"/>
    <w:rsid w:val="00AA632F"/>
    <w:rsid w:val="00AA6430"/>
    <w:rsid w:val="00AA64E2"/>
    <w:rsid w:val="00AA64FE"/>
    <w:rsid w:val="00AA6521"/>
    <w:rsid w:val="00AA656B"/>
    <w:rsid w:val="00AA65A1"/>
    <w:rsid w:val="00AA65C7"/>
    <w:rsid w:val="00AA6651"/>
    <w:rsid w:val="00AA6747"/>
    <w:rsid w:val="00AA6807"/>
    <w:rsid w:val="00AA680C"/>
    <w:rsid w:val="00AA6849"/>
    <w:rsid w:val="00AA68FD"/>
    <w:rsid w:val="00AA6A79"/>
    <w:rsid w:val="00AA6A7C"/>
    <w:rsid w:val="00AA6A83"/>
    <w:rsid w:val="00AA6A89"/>
    <w:rsid w:val="00AA6AD1"/>
    <w:rsid w:val="00AA6B1D"/>
    <w:rsid w:val="00AA6B42"/>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6FD8"/>
    <w:rsid w:val="00AA705A"/>
    <w:rsid w:val="00AA7211"/>
    <w:rsid w:val="00AA7279"/>
    <w:rsid w:val="00AA730A"/>
    <w:rsid w:val="00AA734F"/>
    <w:rsid w:val="00AA7379"/>
    <w:rsid w:val="00AA742A"/>
    <w:rsid w:val="00AA74A6"/>
    <w:rsid w:val="00AA750F"/>
    <w:rsid w:val="00AA7531"/>
    <w:rsid w:val="00AA755C"/>
    <w:rsid w:val="00AA75F6"/>
    <w:rsid w:val="00AA76EB"/>
    <w:rsid w:val="00AA771C"/>
    <w:rsid w:val="00AA77E1"/>
    <w:rsid w:val="00AA7827"/>
    <w:rsid w:val="00AA7966"/>
    <w:rsid w:val="00AA796F"/>
    <w:rsid w:val="00AA79EA"/>
    <w:rsid w:val="00AA79F2"/>
    <w:rsid w:val="00AA7A4E"/>
    <w:rsid w:val="00AA7B66"/>
    <w:rsid w:val="00AA7BA6"/>
    <w:rsid w:val="00AA7C84"/>
    <w:rsid w:val="00AA7CF0"/>
    <w:rsid w:val="00AA7D7F"/>
    <w:rsid w:val="00AA7E0E"/>
    <w:rsid w:val="00AA7E10"/>
    <w:rsid w:val="00AA7EA2"/>
    <w:rsid w:val="00AA7F0D"/>
    <w:rsid w:val="00AA7FE4"/>
    <w:rsid w:val="00AB0193"/>
    <w:rsid w:val="00AB0195"/>
    <w:rsid w:val="00AB01E0"/>
    <w:rsid w:val="00AB0213"/>
    <w:rsid w:val="00AB0328"/>
    <w:rsid w:val="00AB0341"/>
    <w:rsid w:val="00AB038D"/>
    <w:rsid w:val="00AB0462"/>
    <w:rsid w:val="00AB04D3"/>
    <w:rsid w:val="00AB05E3"/>
    <w:rsid w:val="00AB0681"/>
    <w:rsid w:val="00AB06A1"/>
    <w:rsid w:val="00AB06B9"/>
    <w:rsid w:val="00AB0710"/>
    <w:rsid w:val="00AB0750"/>
    <w:rsid w:val="00AB0850"/>
    <w:rsid w:val="00AB0851"/>
    <w:rsid w:val="00AB08DD"/>
    <w:rsid w:val="00AB091F"/>
    <w:rsid w:val="00AB0950"/>
    <w:rsid w:val="00AB0A38"/>
    <w:rsid w:val="00AB0A4D"/>
    <w:rsid w:val="00AB0BD4"/>
    <w:rsid w:val="00AB0C58"/>
    <w:rsid w:val="00AB0C63"/>
    <w:rsid w:val="00AB0CD8"/>
    <w:rsid w:val="00AB0DCD"/>
    <w:rsid w:val="00AB0DED"/>
    <w:rsid w:val="00AB0E56"/>
    <w:rsid w:val="00AB103D"/>
    <w:rsid w:val="00AB10A7"/>
    <w:rsid w:val="00AB1137"/>
    <w:rsid w:val="00AB113C"/>
    <w:rsid w:val="00AB117C"/>
    <w:rsid w:val="00AB11C2"/>
    <w:rsid w:val="00AB1399"/>
    <w:rsid w:val="00AB139E"/>
    <w:rsid w:val="00AB13B8"/>
    <w:rsid w:val="00AB13C8"/>
    <w:rsid w:val="00AB1499"/>
    <w:rsid w:val="00AB1513"/>
    <w:rsid w:val="00AB1554"/>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C0D"/>
    <w:rsid w:val="00AB1C56"/>
    <w:rsid w:val="00AB1C90"/>
    <w:rsid w:val="00AB1CE3"/>
    <w:rsid w:val="00AB203A"/>
    <w:rsid w:val="00AB207A"/>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9E0"/>
    <w:rsid w:val="00AB2A4E"/>
    <w:rsid w:val="00AB2A65"/>
    <w:rsid w:val="00AB2A68"/>
    <w:rsid w:val="00AB2AC6"/>
    <w:rsid w:val="00AB2B09"/>
    <w:rsid w:val="00AB2BBF"/>
    <w:rsid w:val="00AB2C8C"/>
    <w:rsid w:val="00AB2CAC"/>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4A"/>
    <w:rsid w:val="00AB3377"/>
    <w:rsid w:val="00AB3385"/>
    <w:rsid w:val="00AB33AA"/>
    <w:rsid w:val="00AB33D4"/>
    <w:rsid w:val="00AB33FF"/>
    <w:rsid w:val="00AB342C"/>
    <w:rsid w:val="00AB3677"/>
    <w:rsid w:val="00AB36C8"/>
    <w:rsid w:val="00AB36C9"/>
    <w:rsid w:val="00AB36ED"/>
    <w:rsid w:val="00AB3762"/>
    <w:rsid w:val="00AB3815"/>
    <w:rsid w:val="00AB383A"/>
    <w:rsid w:val="00AB38A9"/>
    <w:rsid w:val="00AB3A06"/>
    <w:rsid w:val="00AB3A35"/>
    <w:rsid w:val="00AB3A38"/>
    <w:rsid w:val="00AB3AB5"/>
    <w:rsid w:val="00AB3AD2"/>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1BC"/>
    <w:rsid w:val="00AB4201"/>
    <w:rsid w:val="00AB4220"/>
    <w:rsid w:val="00AB42F5"/>
    <w:rsid w:val="00AB43E4"/>
    <w:rsid w:val="00AB4432"/>
    <w:rsid w:val="00AB44E4"/>
    <w:rsid w:val="00AB45A4"/>
    <w:rsid w:val="00AB45C7"/>
    <w:rsid w:val="00AB45CF"/>
    <w:rsid w:val="00AB45F8"/>
    <w:rsid w:val="00AB4683"/>
    <w:rsid w:val="00AB4688"/>
    <w:rsid w:val="00AB46EC"/>
    <w:rsid w:val="00AB47F2"/>
    <w:rsid w:val="00AB482F"/>
    <w:rsid w:val="00AB4856"/>
    <w:rsid w:val="00AB486F"/>
    <w:rsid w:val="00AB4909"/>
    <w:rsid w:val="00AB490F"/>
    <w:rsid w:val="00AB497C"/>
    <w:rsid w:val="00AB49C8"/>
    <w:rsid w:val="00AB49D9"/>
    <w:rsid w:val="00AB4A80"/>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536"/>
    <w:rsid w:val="00AB55D6"/>
    <w:rsid w:val="00AB55F3"/>
    <w:rsid w:val="00AB5675"/>
    <w:rsid w:val="00AB5769"/>
    <w:rsid w:val="00AB576F"/>
    <w:rsid w:val="00AB5793"/>
    <w:rsid w:val="00AB583B"/>
    <w:rsid w:val="00AB5884"/>
    <w:rsid w:val="00AB5903"/>
    <w:rsid w:val="00AB5966"/>
    <w:rsid w:val="00AB597A"/>
    <w:rsid w:val="00AB5A2E"/>
    <w:rsid w:val="00AB5A9F"/>
    <w:rsid w:val="00AB5ABD"/>
    <w:rsid w:val="00AB5AD9"/>
    <w:rsid w:val="00AB5B0A"/>
    <w:rsid w:val="00AB5BF6"/>
    <w:rsid w:val="00AB5C53"/>
    <w:rsid w:val="00AB5D81"/>
    <w:rsid w:val="00AB5DAE"/>
    <w:rsid w:val="00AB5DF1"/>
    <w:rsid w:val="00AB5DF9"/>
    <w:rsid w:val="00AB5E23"/>
    <w:rsid w:val="00AB5E9E"/>
    <w:rsid w:val="00AB5FF7"/>
    <w:rsid w:val="00AB6065"/>
    <w:rsid w:val="00AB607D"/>
    <w:rsid w:val="00AB610C"/>
    <w:rsid w:val="00AB6117"/>
    <w:rsid w:val="00AB61B1"/>
    <w:rsid w:val="00AB61E5"/>
    <w:rsid w:val="00AB61FA"/>
    <w:rsid w:val="00AB628C"/>
    <w:rsid w:val="00AB644F"/>
    <w:rsid w:val="00AB653C"/>
    <w:rsid w:val="00AB65C5"/>
    <w:rsid w:val="00AB65C9"/>
    <w:rsid w:val="00AB660B"/>
    <w:rsid w:val="00AB6625"/>
    <w:rsid w:val="00AB66E4"/>
    <w:rsid w:val="00AB6800"/>
    <w:rsid w:val="00AB686C"/>
    <w:rsid w:val="00AB6895"/>
    <w:rsid w:val="00AB699A"/>
    <w:rsid w:val="00AB6AC4"/>
    <w:rsid w:val="00AB6AD8"/>
    <w:rsid w:val="00AB6C3F"/>
    <w:rsid w:val="00AB6C6A"/>
    <w:rsid w:val="00AB6C96"/>
    <w:rsid w:val="00AB6CB6"/>
    <w:rsid w:val="00AB6CC4"/>
    <w:rsid w:val="00AB6D32"/>
    <w:rsid w:val="00AB6EDF"/>
    <w:rsid w:val="00AB6F15"/>
    <w:rsid w:val="00AB6F8B"/>
    <w:rsid w:val="00AB7000"/>
    <w:rsid w:val="00AB7069"/>
    <w:rsid w:val="00AB70E3"/>
    <w:rsid w:val="00AB714E"/>
    <w:rsid w:val="00AB71AC"/>
    <w:rsid w:val="00AB71B0"/>
    <w:rsid w:val="00AB721B"/>
    <w:rsid w:val="00AB7299"/>
    <w:rsid w:val="00AB72B9"/>
    <w:rsid w:val="00AB731D"/>
    <w:rsid w:val="00AB738D"/>
    <w:rsid w:val="00AB74F3"/>
    <w:rsid w:val="00AB7502"/>
    <w:rsid w:val="00AB753D"/>
    <w:rsid w:val="00AB75FC"/>
    <w:rsid w:val="00AB7659"/>
    <w:rsid w:val="00AB767C"/>
    <w:rsid w:val="00AB76C0"/>
    <w:rsid w:val="00AB76D6"/>
    <w:rsid w:val="00AB77D1"/>
    <w:rsid w:val="00AB77D3"/>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C006C"/>
    <w:rsid w:val="00AC007B"/>
    <w:rsid w:val="00AC0086"/>
    <w:rsid w:val="00AC0149"/>
    <w:rsid w:val="00AC0205"/>
    <w:rsid w:val="00AC0239"/>
    <w:rsid w:val="00AC025B"/>
    <w:rsid w:val="00AC02BA"/>
    <w:rsid w:val="00AC02DC"/>
    <w:rsid w:val="00AC02F2"/>
    <w:rsid w:val="00AC0311"/>
    <w:rsid w:val="00AC0388"/>
    <w:rsid w:val="00AC03D6"/>
    <w:rsid w:val="00AC040B"/>
    <w:rsid w:val="00AC04C8"/>
    <w:rsid w:val="00AC05CF"/>
    <w:rsid w:val="00AC0617"/>
    <w:rsid w:val="00AC061D"/>
    <w:rsid w:val="00AC0695"/>
    <w:rsid w:val="00AC0788"/>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E67"/>
    <w:rsid w:val="00AC0E6B"/>
    <w:rsid w:val="00AC0E92"/>
    <w:rsid w:val="00AC0F20"/>
    <w:rsid w:val="00AC0F25"/>
    <w:rsid w:val="00AC0F49"/>
    <w:rsid w:val="00AC0FBF"/>
    <w:rsid w:val="00AC11B1"/>
    <w:rsid w:val="00AC11C2"/>
    <w:rsid w:val="00AC11DB"/>
    <w:rsid w:val="00AC1260"/>
    <w:rsid w:val="00AC12B5"/>
    <w:rsid w:val="00AC13C5"/>
    <w:rsid w:val="00AC1483"/>
    <w:rsid w:val="00AC14CE"/>
    <w:rsid w:val="00AC1506"/>
    <w:rsid w:val="00AC151C"/>
    <w:rsid w:val="00AC1545"/>
    <w:rsid w:val="00AC15FA"/>
    <w:rsid w:val="00AC1600"/>
    <w:rsid w:val="00AC168E"/>
    <w:rsid w:val="00AC180D"/>
    <w:rsid w:val="00AC185C"/>
    <w:rsid w:val="00AC1869"/>
    <w:rsid w:val="00AC189B"/>
    <w:rsid w:val="00AC19C2"/>
    <w:rsid w:val="00AC1A08"/>
    <w:rsid w:val="00AC1A64"/>
    <w:rsid w:val="00AC1A88"/>
    <w:rsid w:val="00AC1AA0"/>
    <w:rsid w:val="00AC1AF9"/>
    <w:rsid w:val="00AC1B7A"/>
    <w:rsid w:val="00AC1BC2"/>
    <w:rsid w:val="00AC1C02"/>
    <w:rsid w:val="00AC1C28"/>
    <w:rsid w:val="00AC1DF6"/>
    <w:rsid w:val="00AC1E1C"/>
    <w:rsid w:val="00AC1E95"/>
    <w:rsid w:val="00AC205E"/>
    <w:rsid w:val="00AC20D2"/>
    <w:rsid w:val="00AC2162"/>
    <w:rsid w:val="00AC2233"/>
    <w:rsid w:val="00AC22A1"/>
    <w:rsid w:val="00AC22CB"/>
    <w:rsid w:val="00AC232C"/>
    <w:rsid w:val="00AC236B"/>
    <w:rsid w:val="00AC238B"/>
    <w:rsid w:val="00AC23BC"/>
    <w:rsid w:val="00AC24BD"/>
    <w:rsid w:val="00AC2546"/>
    <w:rsid w:val="00AC2690"/>
    <w:rsid w:val="00AC275C"/>
    <w:rsid w:val="00AC2781"/>
    <w:rsid w:val="00AC284B"/>
    <w:rsid w:val="00AC28EB"/>
    <w:rsid w:val="00AC2904"/>
    <w:rsid w:val="00AC2952"/>
    <w:rsid w:val="00AC2A8F"/>
    <w:rsid w:val="00AC2ADC"/>
    <w:rsid w:val="00AC2B0E"/>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676"/>
    <w:rsid w:val="00AC3733"/>
    <w:rsid w:val="00AC37C6"/>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C"/>
    <w:rsid w:val="00AC4123"/>
    <w:rsid w:val="00AC412E"/>
    <w:rsid w:val="00AC414C"/>
    <w:rsid w:val="00AC419A"/>
    <w:rsid w:val="00AC41E9"/>
    <w:rsid w:val="00AC4220"/>
    <w:rsid w:val="00AC4287"/>
    <w:rsid w:val="00AC4347"/>
    <w:rsid w:val="00AC43E1"/>
    <w:rsid w:val="00AC43FA"/>
    <w:rsid w:val="00AC43FD"/>
    <w:rsid w:val="00AC445F"/>
    <w:rsid w:val="00AC4479"/>
    <w:rsid w:val="00AC4510"/>
    <w:rsid w:val="00AC45E5"/>
    <w:rsid w:val="00AC4650"/>
    <w:rsid w:val="00AC468A"/>
    <w:rsid w:val="00AC4871"/>
    <w:rsid w:val="00AC488F"/>
    <w:rsid w:val="00AC48D5"/>
    <w:rsid w:val="00AC4931"/>
    <w:rsid w:val="00AC4967"/>
    <w:rsid w:val="00AC49F7"/>
    <w:rsid w:val="00AC4ADC"/>
    <w:rsid w:val="00AC4BA3"/>
    <w:rsid w:val="00AC4BB3"/>
    <w:rsid w:val="00AC4C40"/>
    <w:rsid w:val="00AC4C86"/>
    <w:rsid w:val="00AC4CE5"/>
    <w:rsid w:val="00AC4CFF"/>
    <w:rsid w:val="00AC4D44"/>
    <w:rsid w:val="00AC4E4D"/>
    <w:rsid w:val="00AC4E6F"/>
    <w:rsid w:val="00AC4EC1"/>
    <w:rsid w:val="00AC4F76"/>
    <w:rsid w:val="00AC50D2"/>
    <w:rsid w:val="00AC517A"/>
    <w:rsid w:val="00AC5201"/>
    <w:rsid w:val="00AC538E"/>
    <w:rsid w:val="00AC5449"/>
    <w:rsid w:val="00AC5459"/>
    <w:rsid w:val="00AC546E"/>
    <w:rsid w:val="00AC54AE"/>
    <w:rsid w:val="00AC54E1"/>
    <w:rsid w:val="00AC5508"/>
    <w:rsid w:val="00AC5522"/>
    <w:rsid w:val="00AC55B1"/>
    <w:rsid w:val="00AC55CD"/>
    <w:rsid w:val="00AC5602"/>
    <w:rsid w:val="00AC5654"/>
    <w:rsid w:val="00AC565B"/>
    <w:rsid w:val="00AC565E"/>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53"/>
    <w:rsid w:val="00AC6130"/>
    <w:rsid w:val="00AC614D"/>
    <w:rsid w:val="00AC6224"/>
    <w:rsid w:val="00AC6281"/>
    <w:rsid w:val="00AC62A5"/>
    <w:rsid w:val="00AC6301"/>
    <w:rsid w:val="00AC631B"/>
    <w:rsid w:val="00AC64C2"/>
    <w:rsid w:val="00AC64D3"/>
    <w:rsid w:val="00AC65D2"/>
    <w:rsid w:val="00AC66B5"/>
    <w:rsid w:val="00AC66F5"/>
    <w:rsid w:val="00AC66F6"/>
    <w:rsid w:val="00AC6858"/>
    <w:rsid w:val="00AC6897"/>
    <w:rsid w:val="00AC6961"/>
    <w:rsid w:val="00AC6967"/>
    <w:rsid w:val="00AC6998"/>
    <w:rsid w:val="00AC69C0"/>
    <w:rsid w:val="00AC69DF"/>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EC2"/>
    <w:rsid w:val="00AC7F1A"/>
    <w:rsid w:val="00AC7F5F"/>
    <w:rsid w:val="00AC7F6E"/>
    <w:rsid w:val="00AD005A"/>
    <w:rsid w:val="00AD0065"/>
    <w:rsid w:val="00AD00AB"/>
    <w:rsid w:val="00AD00F1"/>
    <w:rsid w:val="00AD01FA"/>
    <w:rsid w:val="00AD0230"/>
    <w:rsid w:val="00AD024A"/>
    <w:rsid w:val="00AD02F6"/>
    <w:rsid w:val="00AD0367"/>
    <w:rsid w:val="00AD037E"/>
    <w:rsid w:val="00AD03B3"/>
    <w:rsid w:val="00AD03E3"/>
    <w:rsid w:val="00AD0419"/>
    <w:rsid w:val="00AD055E"/>
    <w:rsid w:val="00AD05C0"/>
    <w:rsid w:val="00AD0617"/>
    <w:rsid w:val="00AD069A"/>
    <w:rsid w:val="00AD074C"/>
    <w:rsid w:val="00AD0782"/>
    <w:rsid w:val="00AD07AE"/>
    <w:rsid w:val="00AD081D"/>
    <w:rsid w:val="00AD09F4"/>
    <w:rsid w:val="00AD0A28"/>
    <w:rsid w:val="00AD0AF0"/>
    <w:rsid w:val="00AD0B17"/>
    <w:rsid w:val="00AD0C06"/>
    <w:rsid w:val="00AD0C19"/>
    <w:rsid w:val="00AD0C36"/>
    <w:rsid w:val="00AD0CAB"/>
    <w:rsid w:val="00AD0D60"/>
    <w:rsid w:val="00AD0DA1"/>
    <w:rsid w:val="00AD0EE9"/>
    <w:rsid w:val="00AD0F65"/>
    <w:rsid w:val="00AD1012"/>
    <w:rsid w:val="00AD1029"/>
    <w:rsid w:val="00AD10FA"/>
    <w:rsid w:val="00AD1167"/>
    <w:rsid w:val="00AD1282"/>
    <w:rsid w:val="00AD12E4"/>
    <w:rsid w:val="00AD12EA"/>
    <w:rsid w:val="00AD1436"/>
    <w:rsid w:val="00AD143F"/>
    <w:rsid w:val="00AD146F"/>
    <w:rsid w:val="00AD14F5"/>
    <w:rsid w:val="00AD1544"/>
    <w:rsid w:val="00AD1605"/>
    <w:rsid w:val="00AD16AE"/>
    <w:rsid w:val="00AD1766"/>
    <w:rsid w:val="00AD18D6"/>
    <w:rsid w:val="00AD19D1"/>
    <w:rsid w:val="00AD19FC"/>
    <w:rsid w:val="00AD1B27"/>
    <w:rsid w:val="00AD1B28"/>
    <w:rsid w:val="00AD1B2E"/>
    <w:rsid w:val="00AD1B96"/>
    <w:rsid w:val="00AD1BAE"/>
    <w:rsid w:val="00AD1C75"/>
    <w:rsid w:val="00AD1CBC"/>
    <w:rsid w:val="00AD1CE5"/>
    <w:rsid w:val="00AD1CE6"/>
    <w:rsid w:val="00AD1D25"/>
    <w:rsid w:val="00AD1D39"/>
    <w:rsid w:val="00AD1D3A"/>
    <w:rsid w:val="00AD1E85"/>
    <w:rsid w:val="00AD1F99"/>
    <w:rsid w:val="00AD1FEF"/>
    <w:rsid w:val="00AD1FF7"/>
    <w:rsid w:val="00AD212E"/>
    <w:rsid w:val="00AD21DD"/>
    <w:rsid w:val="00AD21E1"/>
    <w:rsid w:val="00AD222C"/>
    <w:rsid w:val="00AD24B1"/>
    <w:rsid w:val="00AD24E3"/>
    <w:rsid w:val="00AD24FD"/>
    <w:rsid w:val="00AD2514"/>
    <w:rsid w:val="00AD25CD"/>
    <w:rsid w:val="00AD2663"/>
    <w:rsid w:val="00AD26B6"/>
    <w:rsid w:val="00AD2757"/>
    <w:rsid w:val="00AD27CF"/>
    <w:rsid w:val="00AD282A"/>
    <w:rsid w:val="00AD283E"/>
    <w:rsid w:val="00AD2871"/>
    <w:rsid w:val="00AD2AA1"/>
    <w:rsid w:val="00AD2C5D"/>
    <w:rsid w:val="00AD2D63"/>
    <w:rsid w:val="00AD2D72"/>
    <w:rsid w:val="00AD2D9B"/>
    <w:rsid w:val="00AD2DB1"/>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A1"/>
    <w:rsid w:val="00AD3AF4"/>
    <w:rsid w:val="00AD3B2C"/>
    <w:rsid w:val="00AD3B5C"/>
    <w:rsid w:val="00AD3BDE"/>
    <w:rsid w:val="00AD3C19"/>
    <w:rsid w:val="00AD3DE8"/>
    <w:rsid w:val="00AD3DEF"/>
    <w:rsid w:val="00AD3E98"/>
    <w:rsid w:val="00AD4060"/>
    <w:rsid w:val="00AD407A"/>
    <w:rsid w:val="00AD40A9"/>
    <w:rsid w:val="00AD4178"/>
    <w:rsid w:val="00AD4186"/>
    <w:rsid w:val="00AD4234"/>
    <w:rsid w:val="00AD4267"/>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9B3"/>
    <w:rsid w:val="00AD49BD"/>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EE"/>
    <w:rsid w:val="00AD53E0"/>
    <w:rsid w:val="00AD5419"/>
    <w:rsid w:val="00AD5451"/>
    <w:rsid w:val="00AD5482"/>
    <w:rsid w:val="00AD55AE"/>
    <w:rsid w:val="00AD55F9"/>
    <w:rsid w:val="00AD5617"/>
    <w:rsid w:val="00AD563B"/>
    <w:rsid w:val="00AD5674"/>
    <w:rsid w:val="00AD5691"/>
    <w:rsid w:val="00AD56AA"/>
    <w:rsid w:val="00AD56B7"/>
    <w:rsid w:val="00AD56D0"/>
    <w:rsid w:val="00AD576A"/>
    <w:rsid w:val="00AD5817"/>
    <w:rsid w:val="00AD5851"/>
    <w:rsid w:val="00AD587E"/>
    <w:rsid w:val="00AD589A"/>
    <w:rsid w:val="00AD58EF"/>
    <w:rsid w:val="00AD58FA"/>
    <w:rsid w:val="00AD5930"/>
    <w:rsid w:val="00AD5936"/>
    <w:rsid w:val="00AD5963"/>
    <w:rsid w:val="00AD5A15"/>
    <w:rsid w:val="00AD5A6A"/>
    <w:rsid w:val="00AD5A9A"/>
    <w:rsid w:val="00AD5C59"/>
    <w:rsid w:val="00AD5C9C"/>
    <w:rsid w:val="00AD5D79"/>
    <w:rsid w:val="00AD5DB6"/>
    <w:rsid w:val="00AD5DE3"/>
    <w:rsid w:val="00AD5E05"/>
    <w:rsid w:val="00AD5F19"/>
    <w:rsid w:val="00AD5F58"/>
    <w:rsid w:val="00AD5FCE"/>
    <w:rsid w:val="00AD5FE1"/>
    <w:rsid w:val="00AD6007"/>
    <w:rsid w:val="00AD60EA"/>
    <w:rsid w:val="00AD6154"/>
    <w:rsid w:val="00AD62AA"/>
    <w:rsid w:val="00AD631F"/>
    <w:rsid w:val="00AD6394"/>
    <w:rsid w:val="00AD6434"/>
    <w:rsid w:val="00AD65B0"/>
    <w:rsid w:val="00AD65F2"/>
    <w:rsid w:val="00AD6618"/>
    <w:rsid w:val="00AD6664"/>
    <w:rsid w:val="00AD666E"/>
    <w:rsid w:val="00AD6694"/>
    <w:rsid w:val="00AD66F2"/>
    <w:rsid w:val="00AD66F8"/>
    <w:rsid w:val="00AD6719"/>
    <w:rsid w:val="00AD67F6"/>
    <w:rsid w:val="00AD682E"/>
    <w:rsid w:val="00AD68BF"/>
    <w:rsid w:val="00AD692C"/>
    <w:rsid w:val="00AD697F"/>
    <w:rsid w:val="00AD699E"/>
    <w:rsid w:val="00AD69D7"/>
    <w:rsid w:val="00AD69F8"/>
    <w:rsid w:val="00AD6ACC"/>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55"/>
    <w:rsid w:val="00AD756A"/>
    <w:rsid w:val="00AD75F4"/>
    <w:rsid w:val="00AD7684"/>
    <w:rsid w:val="00AD76E4"/>
    <w:rsid w:val="00AD77C4"/>
    <w:rsid w:val="00AD77E0"/>
    <w:rsid w:val="00AD7830"/>
    <w:rsid w:val="00AD7831"/>
    <w:rsid w:val="00AD78A5"/>
    <w:rsid w:val="00AD797F"/>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33"/>
    <w:rsid w:val="00AE0369"/>
    <w:rsid w:val="00AE036F"/>
    <w:rsid w:val="00AE03C2"/>
    <w:rsid w:val="00AE03FA"/>
    <w:rsid w:val="00AE0407"/>
    <w:rsid w:val="00AE047D"/>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EA8"/>
    <w:rsid w:val="00AE0EF2"/>
    <w:rsid w:val="00AE0F23"/>
    <w:rsid w:val="00AE0F8B"/>
    <w:rsid w:val="00AE0FA8"/>
    <w:rsid w:val="00AE0FC3"/>
    <w:rsid w:val="00AE0FC8"/>
    <w:rsid w:val="00AE1035"/>
    <w:rsid w:val="00AE1096"/>
    <w:rsid w:val="00AE109F"/>
    <w:rsid w:val="00AE1130"/>
    <w:rsid w:val="00AE114C"/>
    <w:rsid w:val="00AE12B6"/>
    <w:rsid w:val="00AE12C2"/>
    <w:rsid w:val="00AE1327"/>
    <w:rsid w:val="00AE134B"/>
    <w:rsid w:val="00AE1447"/>
    <w:rsid w:val="00AE1530"/>
    <w:rsid w:val="00AE1556"/>
    <w:rsid w:val="00AE1570"/>
    <w:rsid w:val="00AE159B"/>
    <w:rsid w:val="00AE15AD"/>
    <w:rsid w:val="00AE15B5"/>
    <w:rsid w:val="00AE16BA"/>
    <w:rsid w:val="00AE174E"/>
    <w:rsid w:val="00AE1774"/>
    <w:rsid w:val="00AE17DF"/>
    <w:rsid w:val="00AE1806"/>
    <w:rsid w:val="00AE1871"/>
    <w:rsid w:val="00AE1885"/>
    <w:rsid w:val="00AE1898"/>
    <w:rsid w:val="00AE1A46"/>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206"/>
    <w:rsid w:val="00AE231D"/>
    <w:rsid w:val="00AE235D"/>
    <w:rsid w:val="00AE24CF"/>
    <w:rsid w:val="00AE24DB"/>
    <w:rsid w:val="00AE2505"/>
    <w:rsid w:val="00AE251B"/>
    <w:rsid w:val="00AE253D"/>
    <w:rsid w:val="00AE2635"/>
    <w:rsid w:val="00AE2675"/>
    <w:rsid w:val="00AE274A"/>
    <w:rsid w:val="00AE27F2"/>
    <w:rsid w:val="00AE286A"/>
    <w:rsid w:val="00AE290D"/>
    <w:rsid w:val="00AE2940"/>
    <w:rsid w:val="00AE2945"/>
    <w:rsid w:val="00AE2979"/>
    <w:rsid w:val="00AE29B0"/>
    <w:rsid w:val="00AE2A1C"/>
    <w:rsid w:val="00AE2BD9"/>
    <w:rsid w:val="00AE2E38"/>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39"/>
    <w:rsid w:val="00AE38B8"/>
    <w:rsid w:val="00AE38EE"/>
    <w:rsid w:val="00AE38F0"/>
    <w:rsid w:val="00AE38F2"/>
    <w:rsid w:val="00AE3922"/>
    <w:rsid w:val="00AE392E"/>
    <w:rsid w:val="00AE3930"/>
    <w:rsid w:val="00AE3A60"/>
    <w:rsid w:val="00AE3BD2"/>
    <w:rsid w:val="00AE3CDF"/>
    <w:rsid w:val="00AE3D38"/>
    <w:rsid w:val="00AE3D58"/>
    <w:rsid w:val="00AE3D9C"/>
    <w:rsid w:val="00AE3DED"/>
    <w:rsid w:val="00AE3EC6"/>
    <w:rsid w:val="00AE3F3B"/>
    <w:rsid w:val="00AE3FD8"/>
    <w:rsid w:val="00AE3FF0"/>
    <w:rsid w:val="00AE4016"/>
    <w:rsid w:val="00AE40B7"/>
    <w:rsid w:val="00AE40EE"/>
    <w:rsid w:val="00AE4174"/>
    <w:rsid w:val="00AE4191"/>
    <w:rsid w:val="00AE41D9"/>
    <w:rsid w:val="00AE41EE"/>
    <w:rsid w:val="00AE41F9"/>
    <w:rsid w:val="00AE4207"/>
    <w:rsid w:val="00AE4230"/>
    <w:rsid w:val="00AE424B"/>
    <w:rsid w:val="00AE4261"/>
    <w:rsid w:val="00AE42C3"/>
    <w:rsid w:val="00AE432A"/>
    <w:rsid w:val="00AE4375"/>
    <w:rsid w:val="00AE43B2"/>
    <w:rsid w:val="00AE43F3"/>
    <w:rsid w:val="00AE43F4"/>
    <w:rsid w:val="00AE442C"/>
    <w:rsid w:val="00AE4445"/>
    <w:rsid w:val="00AE4485"/>
    <w:rsid w:val="00AE448A"/>
    <w:rsid w:val="00AE44CD"/>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A"/>
    <w:rsid w:val="00AE5331"/>
    <w:rsid w:val="00AE535E"/>
    <w:rsid w:val="00AE5456"/>
    <w:rsid w:val="00AE547A"/>
    <w:rsid w:val="00AE547E"/>
    <w:rsid w:val="00AE54E8"/>
    <w:rsid w:val="00AE5506"/>
    <w:rsid w:val="00AE552A"/>
    <w:rsid w:val="00AE5568"/>
    <w:rsid w:val="00AE55C7"/>
    <w:rsid w:val="00AE55ED"/>
    <w:rsid w:val="00AE5600"/>
    <w:rsid w:val="00AE566C"/>
    <w:rsid w:val="00AE56BA"/>
    <w:rsid w:val="00AE573A"/>
    <w:rsid w:val="00AE57D3"/>
    <w:rsid w:val="00AE57F4"/>
    <w:rsid w:val="00AE58FB"/>
    <w:rsid w:val="00AE5939"/>
    <w:rsid w:val="00AE5993"/>
    <w:rsid w:val="00AE5A0E"/>
    <w:rsid w:val="00AE5AFC"/>
    <w:rsid w:val="00AE5B46"/>
    <w:rsid w:val="00AE5C58"/>
    <w:rsid w:val="00AE5C61"/>
    <w:rsid w:val="00AE5D7B"/>
    <w:rsid w:val="00AE5DF5"/>
    <w:rsid w:val="00AE5E7B"/>
    <w:rsid w:val="00AE5EAE"/>
    <w:rsid w:val="00AE5F85"/>
    <w:rsid w:val="00AE6042"/>
    <w:rsid w:val="00AE6053"/>
    <w:rsid w:val="00AE6067"/>
    <w:rsid w:val="00AE60C1"/>
    <w:rsid w:val="00AE610C"/>
    <w:rsid w:val="00AE6174"/>
    <w:rsid w:val="00AE617F"/>
    <w:rsid w:val="00AE6191"/>
    <w:rsid w:val="00AE61E9"/>
    <w:rsid w:val="00AE6284"/>
    <w:rsid w:val="00AE62D0"/>
    <w:rsid w:val="00AE63A0"/>
    <w:rsid w:val="00AE63AE"/>
    <w:rsid w:val="00AE63F9"/>
    <w:rsid w:val="00AE6556"/>
    <w:rsid w:val="00AE657B"/>
    <w:rsid w:val="00AE6594"/>
    <w:rsid w:val="00AE664D"/>
    <w:rsid w:val="00AE66BF"/>
    <w:rsid w:val="00AE69E0"/>
    <w:rsid w:val="00AE6A6D"/>
    <w:rsid w:val="00AE6ABB"/>
    <w:rsid w:val="00AE6BB0"/>
    <w:rsid w:val="00AE6C53"/>
    <w:rsid w:val="00AE6D8A"/>
    <w:rsid w:val="00AE6DC3"/>
    <w:rsid w:val="00AE6E1E"/>
    <w:rsid w:val="00AE6E78"/>
    <w:rsid w:val="00AE6E86"/>
    <w:rsid w:val="00AE7070"/>
    <w:rsid w:val="00AE7081"/>
    <w:rsid w:val="00AE70AD"/>
    <w:rsid w:val="00AE70B8"/>
    <w:rsid w:val="00AE71A4"/>
    <w:rsid w:val="00AE71C0"/>
    <w:rsid w:val="00AE71C1"/>
    <w:rsid w:val="00AE7217"/>
    <w:rsid w:val="00AE7250"/>
    <w:rsid w:val="00AE726A"/>
    <w:rsid w:val="00AE72CC"/>
    <w:rsid w:val="00AE72CE"/>
    <w:rsid w:val="00AE7319"/>
    <w:rsid w:val="00AE736C"/>
    <w:rsid w:val="00AE74A8"/>
    <w:rsid w:val="00AE74B1"/>
    <w:rsid w:val="00AE7570"/>
    <w:rsid w:val="00AE75AF"/>
    <w:rsid w:val="00AE75B9"/>
    <w:rsid w:val="00AE75BB"/>
    <w:rsid w:val="00AE75CA"/>
    <w:rsid w:val="00AE764E"/>
    <w:rsid w:val="00AE765B"/>
    <w:rsid w:val="00AE7691"/>
    <w:rsid w:val="00AE77D9"/>
    <w:rsid w:val="00AE7825"/>
    <w:rsid w:val="00AE78B1"/>
    <w:rsid w:val="00AE7A51"/>
    <w:rsid w:val="00AE7A77"/>
    <w:rsid w:val="00AE7B04"/>
    <w:rsid w:val="00AE7B98"/>
    <w:rsid w:val="00AE7BA7"/>
    <w:rsid w:val="00AE7BF4"/>
    <w:rsid w:val="00AE7D87"/>
    <w:rsid w:val="00AE7DB4"/>
    <w:rsid w:val="00AE7EB2"/>
    <w:rsid w:val="00AE7ED7"/>
    <w:rsid w:val="00AE7FE2"/>
    <w:rsid w:val="00AE7FEF"/>
    <w:rsid w:val="00AF00CE"/>
    <w:rsid w:val="00AF00E3"/>
    <w:rsid w:val="00AF00F2"/>
    <w:rsid w:val="00AF00FC"/>
    <w:rsid w:val="00AF012A"/>
    <w:rsid w:val="00AF0203"/>
    <w:rsid w:val="00AF024A"/>
    <w:rsid w:val="00AF031A"/>
    <w:rsid w:val="00AF033D"/>
    <w:rsid w:val="00AF03AA"/>
    <w:rsid w:val="00AF03D5"/>
    <w:rsid w:val="00AF04E3"/>
    <w:rsid w:val="00AF04FE"/>
    <w:rsid w:val="00AF0581"/>
    <w:rsid w:val="00AF05C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B2"/>
    <w:rsid w:val="00AF0CB7"/>
    <w:rsid w:val="00AF0D63"/>
    <w:rsid w:val="00AF0E3D"/>
    <w:rsid w:val="00AF0E61"/>
    <w:rsid w:val="00AF0E7B"/>
    <w:rsid w:val="00AF0EAA"/>
    <w:rsid w:val="00AF0EE6"/>
    <w:rsid w:val="00AF1011"/>
    <w:rsid w:val="00AF104C"/>
    <w:rsid w:val="00AF1052"/>
    <w:rsid w:val="00AF106B"/>
    <w:rsid w:val="00AF1095"/>
    <w:rsid w:val="00AF10A0"/>
    <w:rsid w:val="00AF10D8"/>
    <w:rsid w:val="00AF1126"/>
    <w:rsid w:val="00AF1133"/>
    <w:rsid w:val="00AF1146"/>
    <w:rsid w:val="00AF1179"/>
    <w:rsid w:val="00AF117A"/>
    <w:rsid w:val="00AF11A3"/>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72E"/>
    <w:rsid w:val="00AF1764"/>
    <w:rsid w:val="00AF1772"/>
    <w:rsid w:val="00AF1774"/>
    <w:rsid w:val="00AF1862"/>
    <w:rsid w:val="00AF1883"/>
    <w:rsid w:val="00AF1904"/>
    <w:rsid w:val="00AF192E"/>
    <w:rsid w:val="00AF1970"/>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45"/>
    <w:rsid w:val="00AF26FE"/>
    <w:rsid w:val="00AF27FF"/>
    <w:rsid w:val="00AF2937"/>
    <w:rsid w:val="00AF29E2"/>
    <w:rsid w:val="00AF2A09"/>
    <w:rsid w:val="00AF2A5F"/>
    <w:rsid w:val="00AF2A64"/>
    <w:rsid w:val="00AF2B70"/>
    <w:rsid w:val="00AF2B8E"/>
    <w:rsid w:val="00AF2BEC"/>
    <w:rsid w:val="00AF2C0C"/>
    <w:rsid w:val="00AF2C86"/>
    <w:rsid w:val="00AF2CA9"/>
    <w:rsid w:val="00AF2CE8"/>
    <w:rsid w:val="00AF2CFC"/>
    <w:rsid w:val="00AF2DE3"/>
    <w:rsid w:val="00AF2E4D"/>
    <w:rsid w:val="00AF2E87"/>
    <w:rsid w:val="00AF2F1F"/>
    <w:rsid w:val="00AF2FD3"/>
    <w:rsid w:val="00AF2FE0"/>
    <w:rsid w:val="00AF30BA"/>
    <w:rsid w:val="00AF3170"/>
    <w:rsid w:val="00AF31E1"/>
    <w:rsid w:val="00AF32BD"/>
    <w:rsid w:val="00AF32F1"/>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BF"/>
    <w:rsid w:val="00AF42CC"/>
    <w:rsid w:val="00AF4358"/>
    <w:rsid w:val="00AF43CC"/>
    <w:rsid w:val="00AF43D2"/>
    <w:rsid w:val="00AF43EA"/>
    <w:rsid w:val="00AF44D0"/>
    <w:rsid w:val="00AF455D"/>
    <w:rsid w:val="00AF467C"/>
    <w:rsid w:val="00AF46BD"/>
    <w:rsid w:val="00AF4746"/>
    <w:rsid w:val="00AF48F6"/>
    <w:rsid w:val="00AF49F8"/>
    <w:rsid w:val="00AF4BF3"/>
    <w:rsid w:val="00AF4C2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711"/>
    <w:rsid w:val="00AF5722"/>
    <w:rsid w:val="00AF574F"/>
    <w:rsid w:val="00AF5775"/>
    <w:rsid w:val="00AF57BF"/>
    <w:rsid w:val="00AF5874"/>
    <w:rsid w:val="00AF58C2"/>
    <w:rsid w:val="00AF58D4"/>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7B"/>
    <w:rsid w:val="00AF5CB7"/>
    <w:rsid w:val="00AF5CC5"/>
    <w:rsid w:val="00AF5DB6"/>
    <w:rsid w:val="00AF5DCF"/>
    <w:rsid w:val="00AF5DFB"/>
    <w:rsid w:val="00AF5EE6"/>
    <w:rsid w:val="00AF5F4F"/>
    <w:rsid w:val="00AF5FC0"/>
    <w:rsid w:val="00AF60D7"/>
    <w:rsid w:val="00AF610F"/>
    <w:rsid w:val="00AF61AE"/>
    <w:rsid w:val="00AF6227"/>
    <w:rsid w:val="00AF625A"/>
    <w:rsid w:val="00AF6260"/>
    <w:rsid w:val="00AF64B2"/>
    <w:rsid w:val="00AF64FD"/>
    <w:rsid w:val="00AF651D"/>
    <w:rsid w:val="00AF6525"/>
    <w:rsid w:val="00AF65DB"/>
    <w:rsid w:val="00AF6602"/>
    <w:rsid w:val="00AF6639"/>
    <w:rsid w:val="00AF663F"/>
    <w:rsid w:val="00AF6642"/>
    <w:rsid w:val="00AF666B"/>
    <w:rsid w:val="00AF668B"/>
    <w:rsid w:val="00AF676F"/>
    <w:rsid w:val="00AF677A"/>
    <w:rsid w:val="00AF67BD"/>
    <w:rsid w:val="00AF67EC"/>
    <w:rsid w:val="00AF6A41"/>
    <w:rsid w:val="00AF6A94"/>
    <w:rsid w:val="00AF6AA2"/>
    <w:rsid w:val="00AF6AED"/>
    <w:rsid w:val="00AF6AF9"/>
    <w:rsid w:val="00AF6B0E"/>
    <w:rsid w:val="00AF6B84"/>
    <w:rsid w:val="00AF6BA6"/>
    <w:rsid w:val="00AF6DF8"/>
    <w:rsid w:val="00AF6E03"/>
    <w:rsid w:val="00AF6E95"/>
    <w:rsid w:val="00AF6F6C"/>
    <w:rsid w:val="00AF6F8A"/>
    <w:rsid w:val="00AF7019"/>
    <w:rsid w:val="00AF703D"/>
    <w:rsid w:val="00AF712A"/>
    <w:rsid w:val="00AF7203"/>
    <w:rsid w:val="00AF720C"/>
    <w:rsid w:val="00AF725C"/>
    <w:rsid w:val="00AF726E"/>
    <w:rsid w:val="00AF7294"/>
    <w:rsid w:val="00AF72AD"/>
    <w:rsid w:val="00AF72C8"/>
    <w:rsid w:val="00AF7316"/>
    <w:rsid w:val="00AF736E"/>
    <w:rsid w:val="00AF7371"/>
    <w:rsid w:val="00AF73CE"/>
    <w:rsid w:val="00AF741B"/>
    <w:rsid w:val="00AF751F"/>
    <w:rsid w:val="00AF7575"/>
    <w:rsid w:val="00AF75CA"/>
    <w:rsid w:val="00AF764D"/>
    <w:rsid w:val="00AF76C9"/>
    <w:rsid w:val="00AF76CF"/>
    <w:rsid w:val="00AF770A"/>
    <w:rsid w:val="00AF7765"/>
    <w:rsid w:val="00AF77FD"/>
    <w:rsid w:val="00AF7916"/>
    <w:rsid w:val="00AF7927"/>
    <w:rsid w:val="00AF79A2"/>
    <w:rsid w:val="00AF79DA"/>
    <w:rsid w:val="00AF7AB9"/>
    <w:rsid w:val="00AF7AED"/>
    <w:rsid w:val="00AF7AF8"/>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A9"/>
    <w:rsid w:val="00B0080D"/>
    <w:rsid w:val="00B0085C"/>
    <w:rsid w:val="00B008AA"/>
    <w:rsid w:val="00B009DC"/>
    <w:rsid w:val="00B00AA4"/>
    <w:rsid w:val="00B00C0C"/>
    <w:rsid w:val="00B00C30"/>
    <w:rsid w:val="00B00C75"/>
    <w:rsid w:val="00B00CA9"/>
    <w:rsid w:val="00B00CD0"/>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F9"/>
    <w:rsid w:val="00B01E3E"/>
    <w:rsid w:val="00B01E46"/>
    <w:rsid w:val="00B01EAB"/>
    <w:rsid w:val="00B01EFB"/>
    <w:rsid w:val="00B01FE4"/>
    <w:rsid w:val="00B0209B"/>
    <w:rsid w:val="00B020DA"/>
    <w:rsid w:val="00B0210F"/>
    <w:rsid w:val="00B02213"/>
    <w:rsid w:val="00B02214"/>
    <w:rsid w:val="00B022D7"/>
    <w:rsid w:val="00B02325"/>
    <w:rsid w:val="00B02337"/>
    <w:rsid w:val="00B023C5"/>
    <w:rsid w:val="00B023D7"/>
    <w:rsid w:val="00B02400"/>
    <w:rsid w:val="00B024CB"/>
    <w:rsid w:val="00B02532"/>
    <w:rsid w:val="00B02594"/>
    <w:rsid w:val="00B025F5"/>
    <w:rsid w:val="00B0266D"/>
    <w:rsid w:val="00B02714"/>
    <w:rsid w:val="00B02767"/>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41"/>
    <w:rsid w:val="00B03166"/>
    <w:rsid w:val="00B03210"/>
    <w:rsid w:val="00B0328B"/>
    <w:rsid w:val="00B03320"/>
    <w:rsid w:val="00B03349"/>
    <w:rsid w:val="00B0335B"/>
    <w:rsid w:val="00B0337C"/>
    <w:rsid w:val="00B03423"/>
    <w:rsid w:val="00B03429"/>
    <w:rsid w:val="00B03475"/>
    <w:rsid w:val="00B0352A"/>
    <w:rsid w:val="00B03538"/>
    <w:rsid w:val="00B0354F"/>
    <w:rsid w:val="00B03570"/>
    <w:rsid w:val="00B03593"/>
    <w:rsid w:val="00B03595"/>
    <w:rsid w:val="00B035B2"/>
    <w:rsid w:val="00B036A7"/>
    <w:rsid w:val="00B036B3"/>
    <w:rsid w:val="00B036E2"/>
    <w:rsid w:val="00B036F2"/>
    <w:rsid w:val="00B03747"/>
    <w:rsid w:val="00B03784"/>
    <w:rsid w:val="00B037F6"/>
    <w:rsid w:val="00B0380A"/>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715"/>
    <w:rsid w:val="00B04756"/>
    <w:rsid w:val="00B047C7"/>
    <w:rsid w:val="00B04825"/>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3"/>
    <w:rsid w:val="00B0569A"/>
    <w:rsid w:val="00B056FE"/>
    <w:rsid w:val="00B058FF"/>
    <w:rsid w:val="00B05972"/>
    <w:rsid w:val="00B05A3C"/>
    <w:rsid w:val="00B05A8B"/>
    <w:rsid w:val="00B05A9F"/>
    <w:rsid w:val="00B05C23"/>
    <w:rsid w:val="00B05C3F"/>
    <w:rsid w:val="00B05C82"/>
    <w:rsid w:val="00B05C91"/>
    <w:rsid w:val="00B05C9D"/>
    <w:rsid w:val="00B05DB6"/>
    <w:rsid w:val="00B05DBF"/>
    <w:rsid w:val="00B05DEC"/>
    <w:rsid w:val="00B05E4B"/>
    <w:rsid w:val="00B05F4C"/>
    <w:rsid w:val="00B05F7D"/>
    <w:rsid w:val="00B0611C"/>
    <w:rsid w:val="00B06153"/>
    <w:rsid w:val="00B06161"/>
    <w:rsid w:val="00B061BC"/>
    <w:rsid w:val="00B06230"/>
    <w:rsid w:val="00B06235"/>
    <w:rsid w:val="00B0626E"/>
    <w:rsid w:val="00B062CD"/>
    <w:rsid w:val="00B06307"/>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20"/>
    <w:rsid w:val="00B06B9F"/>
    <w:rsid w:val="00B06BEF"/>
    <w:rsid w:val="00B06CC3"/>
    <w:rsid w:val="00B06D0D"/>
    <w:rsid w:val="00B06D7F"/>
    <w:rsid w:val="00B06DA1"/>
    <w:rsid w:val="00B06DE8"/>
    <w:rsid w:val="00B06DEC"/>
    <w:rsid w:val="00B06E04"/>
    <w:rsid w:val="00B06E33"/>
    <w:rsid w:val="00B06E58"/>
    <w:rsid w:val="00B06E88"/>
    <w:rsid w:val="00B06F13"/>
    <w:rsid w:val="00B06F49"/>
    <w:rsid w:val="00B06F88"/>
    <w:rsid w:val="00B07021"/>
    <w:rsid w:val="00B0708A"/>
    <w:rsid w:val="00B07128"/>
    <w:rsid w:val="00B071F4"/>
    <w:rsid w:val="00B071F9"/>
    <w:rsid w:val="00B07229"/>
    <w:rsid w:val="00B07246"/>
    <w:rsid w:val="00B07293"/>
    <w:rsid w:val="00B07344"/>
    <w:rsid w:val="00B07470"/>
    <w:rsid w:val="00B0752E"/>
    <w:rsid w:val="00B07552"/>
    <w:rsid w:val="00B0757B"/>
    <w:rsid w:val="00B07631"/>
    <w:rsid w:val="00B0776A"/>
    <w:rsid w:val="00B0784B"/>
    <w:rsid w:val="00B078A7"/>
    <w:rsid w:val="00B07948"/>
    <w:rsid w:val="00B07A49"/>
    <w:rsid w:val="00B07A85"/>
    <w:rsid w:val="00B07ACB"/>
    <w:rsid w:val="00B07AF2"/>
    <w:rsid w:val="00B07B0B"/>
    <w:rsid w:val="00B07B2A"/>
    <w:rsid w:val="00B07BD0"/>
    <w:rsid w:val="00B07BD2"/>
    <w:rsid w:val="00B07C1E"/>
    <w:rsid w:val="00B07C57"/>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8B"/>
    <w:rsid w:val="00B109BD"/>
    <w:rsid w:val="00B10AEB"/>
    <w:rsid w:val="00B10B72"/>
    <w:rsid w:val="00B10BC6"/>
    <w:rsid w:val="00B10C39"/>
    <w:rsid w:val="00B10CF1"/>
    <w:rsid w:val="00B10D21"/>
    <w:rsid w:val="00B10D3F"/>
    <w:rsid w:val="00B10D78"/>
    <w:rsid w:val="00B10E0A"/>
    <w:rsid w:val="00B10E28"/>
    <w:rsid w:val="00B10E2E"/>
    <w:rsid w:val="00B10E4D"/>
    <w:rsid w:val="00B10EBB"/>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272"/>
    <w:rsid w:val="00B1327B"/>
    <w:rsid w:val="00B1329A"/>
    <w:rsid w:val="00B133CF"/>
    <w:rsid w:val="00B134A1"/>
    <w:rsid w:val="00B134D8"/>
    <w:rsid w:val="00B1352D"/>
    <w:rsid w:val="00B13580"/>
    <w:rsid w:val="00B135D9"/>
    <w:rsid w:val="00B1372C"/>
    <w:rsid w:val="00B1373C"/>
    <w:rsid w:val="00B13762"/>
    <w:rsid w:val="00B13815"/>
    <w:rsid w:val="00B13839"/>
    <w:rsid w:val="00B13957"/>
    <w:rsid w:val="00B13963"/>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88"/>
    <w:rsid w:val="00B144A2"/>
    <w:rsid w:val="00B1453F"/>
    <w:rsid w:val="00B14638"/>
    <w:rsid w:val="00B1463E"/>
    <w:rsid w:val="00B14689"/>
    <w:rsid w:val="00B146CC"/>
    <w:rsid w:val="00B146E9"/>
    <w:rsid w:val="00B14756"/>
    <w:rsid w:val="00B147DB"/>
    <w:rsid w:val="00B14807"/>
    <w:rsid w:val="00B1481D"/>
    <w:rsid w:val="00B148AE"/>
    <w:rsid w:val="00B149A5"/>
    <w:rsid w:val="00B149A9"/>
    <w:rsid w:val="00B14A0C"/>
    <w:rsid w:val="00B14A7E"/>
    <w:rsid w:val="00B14AB4"/>
    <w:rsid w:val="00B14AB8"/>
    <w:rsid w:val="00B14BA3"/>
    <w:rsid w:val="00B14C88"/>
    <w:rsid w:val="00B14C8D"/>
    <w:rsid w:val="00B14D3F"/>
    <w:rsid w:val="00B14E25"/>
    <w:rsid w:val="00B14E96"/>
    <w:rsid w:val="00B14EAA"/>
    <w:rsid w:val="00B14EED"/>
    <w:rsid w:val="00B14F2A"/>
    <w:rsid w:val="00B14F69"/>
    <w:rsid w:val="00B1501E"/>
    <w:rsid w:val="00B1508E"/>
    <w:rsid w:val="00B150EE"/>
    <w:rsid w:val="00B15131"/>
    <w:rsid w:val="00B15181"/>
    <w:rsid w:val="00B1521B"/>
    <w:rsid w:val="00B15284"/>
    <w:rsid w:val="00B152D6"/>
    <w:rsid w:val="00B153A8"/>
    <w:rsid w:val="00B153BF"/>
    <w:rsid w:val="00B155A7"/>
    <w:rsid w:val="00B1564B"/>
    <w:rsid w:val="00B15666"/>
    <w:rsid w:val="00B156D4"/>
    <w:rsid w:val="00B1573F"/>
    <w:rsid w:val="00B1587D"/>
    <w:rsid w:val="00B159AD"/>
    <w:rsid w:val="00B159BF"/>
    <w:rsid w:val="00B159F7"/>
    <w:rsid w:val="00B15ABA"/>
    <w:rsid w:val="00B15AE3"/>
    <w:rsid w:val="00B15AEC"/>
    <w:rsid w:val="00B15B3A"/>
    <w:rsid w:val="00B15C8E"/>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22"/>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AB2"/>
    <w:rsid w:val="00B17B1B"/>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9F"/>
    <w:rsid w:val="00B20AA6"/>
    <w:rsid w:val="00B20AD4"/>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413"/>
    <w:rsid w:val="00B2150B"/>
    <w:rsid w:val="00B2163F"/>
    <w:rsid w:val="00B21708"/>
    <w:rsid w:val="00B2176F"/>
    <w:rsid w:val="00B2177B"/>
    <w:rsid w:val="00B21787"/>
    <w:rsid w:val="00B21815"/>
    <w:rsid w:val="00B21885"/>
    <w:rsid w:val="00B218ED"/>
    <w:rsid w:val="00B21952"/>
    <w:rsid w:val="00B21A02"/>
    <w:rsid w:val="00B21B34"/>
    <w:rsid w:val="00B21BBB"/>
    <w:rsid w:val="00B21BE4"/>
    <w:rsid w:val="00B21BF7"/>
    <w:rsid w:val="00B21C1E"/>
    <w:rsid w:val="00B21CD2"/>
    <w:rsid w:val="00B21D30"/>
    <w:rsid w:val="00B21D86"/>
    <w:rsid w:val="00B21E0A"/>
    <w:rsid w:val="00B21F47"/>
    <w:rsid w:val="00B21FE6"/>
    <w:rsid w:val="00B21FEF"/>
    <w:rsid w:val="00B2202D"/>
    <w:rsid w:val="00B22045"/>
    <w:rsid w:val="00B2204B"/>
    <w:rsid w:val="00B22106"/>
    <w:rsid w:val="00B221AD"/>
    <w:rsid w:val="00B2225E"/>
    <w:rsid w:val="00B222D8"/>
    <w:rsid w:val="00B2239F"/>
    <w:rsid w:val="00B22416"/>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AB"/>
    <w:rsid w:val="00B22BDA"/>
    <w:rsid w:val="00B22CD5"/>
    <w:rsid w:val="00B22CD7"/>
    <w:rsid w:val="00B22D4C"/>
    <w:rsid w:val="00B22D5B"/>
    <w:rsid w:val="00B22D67"/>
    <w:rsid w:val="00B22D76"/>
    <w:rsid w:val="00B22E49"/>
    <w:rsid w:val="00B22E7F"/>
    <w:rsid w:val="00B22EAF"/>
    <w:rsid w:val="00B22F70"/>
    <w:rsid w:val="00B22FB2"/>
    <w:rsid w:val="00B22FD9"/>
    <w:rsid w:val="00B23028"/>
    <w:rsid w:val="00B23092"/>
    <w:rsid w:val="00B23095"/>
    <w:rsid w:val="00B230ED"/>
    <w:rsid w:val="00B230F4"/>
    <w:rsid w:val="00B23240"/>
    <w:rsid w:val="00B23242"/>
    <w:rsid w:val="00B23288"/>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9E"/>
    <w:rsid w:val="00B241DF"/>
    <w:rsid w:val="00B241EE"/>
    <w:rsid w:val="00B2420D"/>
    <w:rsid w:val="00B2420F"/>
    <w:rsid w:val="00B24263"/>
    <w:rsid w:val="00B24307"/>
    <w:rsid w:val="00B24377"/>
    <w:rsid w:val="00B243FF"/>
    <w:rsid w:val="00B24484"/>
    <w:rsid w:val="00B244F3"/>
    <w:rsid w:val="00B2450C"/>
    <w:rsid w:val="00B245D9"/>
    <w:rsid w:val="00B24676"/>
    <w:rsid w:val="00B246BB"/>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469"/>
    <w:rsid w:val="00B2547F"/>
    <w:rsid w:val="00B254D8"/>
    <w:rsid w:val="00B25551"/>
    <w:rsid w:val="00B25566"/>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F28"/>
    <w:rsid w:val="00B26073"/>
    <w:rsid w:val="00B2616D"/>
    <w:rsid w:val="00B26241"/>
    <w:rsid w:val="00B26280"/>
    <w:rsid w:val="00B26380"/>
    <w:rsid w:val="00B26389"/>
    <w:rsid w:val="00B2639F"/>
    <w:rsid w:val="00B263E1"/>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00"/>
    <w:rsid w:val="00B269D4"/>
    <w:rsid w:val="00B269EF"/>
    <w:rsid w:val="00B26A34"/>
    <w:rsid w:val="00B26AE4"/>
    <w:rsid w:val="00B26B47"/>
    <w:rsid w:val="00B26BEB"/>
    <w:rsid w:val="00B26C58"/>
    <w:rsid w:val="00B26CC5"/>
    <w:rsid w:val="00B26D42"/>
    <w:rsid w:val="00B26DF7"/>
    <w:rsid w:val="00B26E03"/>
    <w:rsid w:val="00B26E67"/>
    <w:rsid w:val="00B26E97"/>
    <w:rsid w:val="00B26EAA"/>
    <w:rsid w:val="00B26EB3"/>
    <w:rsid w:val="00B26F2A"/>
    <w:rsid w:val="00B2700A"/>
    <w:rsid w:val="00B27053"/>
    <w:rsid w:val="00B27131"/>
    <w:rsid w:val="00B2719B"/>
    <w:rsid w:val="00B272E1"/>
    <w:rsid w:val="00B273AA"/>
    <w:rsid w:val="00B273E2"/>
    <w:rsid w:val="00B274DC"/>
    <w:rsid w:val="00B275A9"/>
    <w:rsid w:val="00B275F3"/>
    <w:rsid w:val="00B2760E"/>
    <w:rsid w:val="00B27627"/>
    <w:rsid w:val="00B276A1"/>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D69"/>
    <w:rsid w:val="00B27EA2"/>
    <w:rsid w:val="00B27F27"/>
    <w:rsid w:val="00B27F43"/>
    <w:rsid w:val="00B27F7B"/>
    <w:rsid w:val="00B27FB0"/>
    <w:rsid w:val="00B30003"/>
    <w:rsid w:val="00B30004"/>
    <w:rsid w:val="00B300BC"/>
    <w:rsid w:val="00B300F7"/>
    <w:rsid w:val="00B30123"/>
    <w:rsid w:val="00B30255"/>
    <w:rsid w:val="00B30307"/>
    <w:rsid w:val="00B3030F"/>
    <w:rsid w:val="00B30434"/>
    <w:rsid w:val="00B3045C"/>
    <w:rsid w:val="00B304AE"/>
    <w:rsid w:val="00B304F9"/>
    <w:rsid w:val="00B3053D"/>
    <w:rsid w:val="00B3068F"/>
    <w:rsid w:val="00B306B2"/>
    <w:rsid w:val="00B306EA"/>
    <w:rsid w:val="00B3075B"/>
    <w:rsid w:val="00B30770"/>
    <w:rsid w:val="00B3078C"/>
    <w:rsid w:val="00B30853"/>
    <w:rsid w:val="00B30868"/>
    <w:rsid w:val="00B308E4"/>
    <w:rsid w:val="00B30972"/>
    <w:rsid w:val="00B30A17"/>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3DD"/>
    <w:rsid w:val="00B3159A"/>
    <w:rsid w:val="00B31651"/>
    <w:rsid w:val="00B31756"/>
    <w:rsid w:val="00B31816"/>
    <w:rsid w:val="00B31866"/>
    <w:rsid w:val="00B31920"/>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56E"/>
    <w:rsid w:val="00B3260E"/>
    <w:rsid w:val="00B32684"/>
    <w:rsid w:val="00B326D3"/>
    <w:rsid w:val="00B3276A"/>
    <w:rsid w:val="00B3284A"/>
    <w:rsid w:val="00B32A8C"/>
    <w:rsid w:val="00B32AF1"/>
    <w:rsid w:val="00B32C5F"/>
    <w:rsid w:val="00B32DDF"/>
    <w:rsid w:val="00B32EAF"/>
    <w:rsid w:val="00B32EC0"/>
    <w:rsid w:val="00B32ED3"/>
    <w:rsid w:val="00B32F46"/>
    <w:rsid w:val="00B32FE7"/>
    <w:rsid w:val="00B33024"/>
    <w:rsid w:val="00B3316E"/>
    <w:rsid w:val="00B33232"/>
    <w:rsid w:val="00B333B8"/>
    <w:rsid w:val="00B335CD"/>
    <w:rsid w:val="00B335D2"/>
    <w:rsid w:val="00B335DF"/>
    <w:rsid w:val="00B337A3"/>
    <w:rsid w:val="00B33848"/>
    <w:rsid w:val="00B33866"/>
    <w:rsid w:val="00B338FA"/>
    <w:rsid w:val="00B3395C"/>
    <w:rsid w:val="00B339D6"/>
    <w:rsid w:val="00B339FD"/>
    <w:rsid w:val="00B33A3A"/>
    <w:rsid w:val="00B33ABC"/>
    <w:rsid w:val="00B33B19"/>
    <w:rsid w:val="00B33B5D"/>
    <w:rsid w:val="00B33B7F"/>
    <w:rsid w:val="00B33B87"/>
    <w:rsid w:val="00B33C20"/>
    <w:rsid w:val="00B33C3B"/>
    <w:rsid w:val="00B33C5F"/>
    <w:rsid w:val="00B33C85"/>
    <w:rsid w:val="00B33E9F"/>
    <w:rsid w:val="00B33F55"/>
    <w:rsid w:val="00B33F63"/>
    <w:rsid w:val="00B33FD2"/>
    <w:rsid w:val="00B3405F"/>
    <w:rsid w:val="00B3416A"/>
    <w:rsid w:val="00B34173"/>
    <w:rsid w:val="00B34184"/>
    <w:rsid w:val="00B34202"/>
    <w:rsid w:val="00B3425D"/>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4FFC"/>
    <w:rsid w:val="00B35100"/>
    <w:rsid w:val="00B3519C"/>
    <w:rsid w:val="00B351DF"/>
    <w:rsid w:val="00B35249"/>
    <w:rsid w:val="00B35259"/>
    <w:rsid w:val="00B35261"/>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A"/>
    <w:rsid w:val="00B35A7F"/>
    <w:rsid w:val="00B35A97"/>
    <w:rsid w:val="00B35AAE"/>
    <w:rsid w:val="00B35B0E"/>
    <w:rsid w:val="00B35B3F"/>
    <w:rsid w:val="00B35C17"/>
    <w:rsid w:val="00B35C46"/>
    <w:rsid w:val="00B35C52"/>
    <w:rsid w:val="00B35C81"/>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F00"/>
    <w:rsid w:val="00B36F1C"/>
    <w:rsid w:val="00B36F86"/>
    <w:rsid w:val="00B36FE3"/>
    <w:rsid w:val="00B3703C"/>
    <w:rsid w:val="00B37098"/>
    <w:rsid w:val="00B370CA"/>
    <w:rsid w:val="00B37129"/>
    <w:rsid w:val="00B3718F"/>
    <w:rsid w:val="00B371A0"/>
    <w:rsid w:val="00B371B7"/>
    <w:rsid w:val="00B371CD"/>
    <w:rsid w:val="00B37230"/>
    <w:rsid w:val="00B37296"/>
    <w:rsid w:val="00B372BD"/>
    <w:rsid w:val="00B373DE"/>
    <w:rsid w:val="00B375FD"/>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7AD"/>
    <w:rsid w:val="00B407C8"/>
    <w:rsid w:val="00B4091C"/>
    <w:rsid w:val="00B4093C"/>
    <w:rsid w:val="00B409EF"/>
    <w:rsid w:val="00B40A00"/>
    <w:rsid w:val="00B40A26"/>
    <w:rsid w:val="00B40A64"/>
    <w:rsid w:val="00B40CAF"/>
    <w:rsid w:val="00B40CF2"/>
    <w:rsid w:val="00B40D61"/>
    <w:rsid w:val="00B40EB5"/>
    <w:rsid w:val="00B40F63"/>
    <w:rsid w:val="00B410DE"/>
    <w:rsid w:val="00B4124D"/>
    <w:rsid w:val="00B4126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AC"/>
    <w:rsid w:val="00B4192F"/>
    <w:rsid w:val="00B41A6A"/>
    <w:rsid w:val="00B41A6B"/>
    <w:rsid w:val="00B41A7B"/>
    <w:rsid w:val="00B41AF2"/>
    <w:rsid w:val="00B41B0B"/>
    <w:rsid w:val="00B41B45"/>
    <w:rsid w:val="00B41B46"/>
    <w:rsid w:val="00B41BFF"/>
    <w:rsid w:val="00B41C7F"/>
    <w:rsid w:val="00B41D2B"/>
    <w:rsid w:val="00B41D78"/>
    <w:rsid w:val="00B41D88"/>
    <w:rsid w:val="00B41D8E"/>
    <w:rsid w:val="00B41E17"/>
    <w:rsid w:val="00B41E81"/>
    <w:rsid w:val="00B41ECE"/>
    <w:rsid w:val="00B41F39"/>
    <w:rsid w:val="00B41FD5"/>
    <w:rsid w:val="00B42084"/>
    <w:rsid w:val="00B4208B"/>
    <w:rsid w:val="00B42156"/>
    <w:rsid w:val="00B4217D"/>
    <w:rsid w:val="00B42185"/>
    <w:rsid w:val="00B42229"/>
    <w:rsid w:val="00B4228A"/>
    <w:rsid w:val="00B422A2"/>
    <w:rsid w:val="00B422F0"/>
    <w:rsid w:val="00B42332"/>
    <w:rsid w:val="00B42372"/>
    <w:rsid w:val="00B423C3"/>
    <w:rsid w:val="00B424F7"/>
    <w:rsid w:val="00B42505"/>
    <w:rsid w:val="00B4264A"/>
    <w:rsid w:val="00B4268E"/>
    <w:rsid w:val="00B42697"/>
    <w:rsid w:val="00B42714"/>
    <w:rsid w:val="00B4274E"/>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B8"/>
    <w:rsid w:val="00B43501"/>
    <w:rsid w:val="00B4350C"/>
    <w:rsid w:val="00B43615"/>
    <w:rsid w:val="00B4377E"/>
    <w:rsid w:val="00B437E4"/>
    <w:rsid w:val="00B43961"/>
    <w:rsid w:val="00B439CC"/>
    <w:rsid w:val="00B43BF5"/>
    <w:rsid w:val="00B43C7A"/>
    <w:rsid w:val="00B43D26"/>
    <w:rsid w:val="00B43D74"/>
    <w:rsid w:val="00B43DAC"/>
    <w:rsid w:val="00B43DB5"/>
    <w:rsid w:val="00B43DCE"/>
    <w:rsid w:val="00B43E10"/>
    <w:rsid w:val="00B43FE5"/>
    <w:rsid w:val="00B44005"/>
    <w:rsid w:val="00B4403C"/>
    <w:rsid w:val="00B44042"/>
    <w:rsid w:val="00B44103"/>
    <w:rsid w:val="00B4421B"/>
    <w:rsid w:val="00B44284"/>
    <w:rsid w:val="00B442E9"/>
    <w:rsid w:val="00B44386"/>
    <w:rsid w:val="00B4439E"/>
    <w:rsid w:val="00B443A2"/>
    <w:rsid w:val="00B44509"/>
    <w:rsid w:val="00B445D2"/>
    <w:rsid w:val="00B4469A"/>
    <w:rsid w:val="00B44804"/>
    <w:rsid w:val="00B448C7"/>
    <w:rsid w:val="00B44917"/>
    <w:rsid w:val="00B449B9"/>
    <w:rsid w:val="00B449BC"/>
    <w:rsid w:val="00B44AE2"/>
    <w:rsid w:val="00B44B4E"/>
    <w:rsid w:val="00B44B53"/>
    <w:rsid w:val="00B44B70"/>
    <w:rsid w:val="00B44B7B"/>
    <w:rsid w:val="00B44C08"/>
    <w:rsid w:val="00B44C6F"/>
    <w:rsid w:val="00B44D12"/>
    <w:rsid w:val="00B44E09"/>
    <w:rsid w:val="00B44E90"/>
    <w:rsid w:val="00B44EC0"/>
    <w:rsid w:val="00B44F27"/>
    <w:rsid w:val="00B44FDE"/>
    <w:rsid w:val="00B4500E"/>
    <w:rsid w:val="00B45197"/>
    <w:rsid w:val="00B451BA"/>
    <w:rsid w:val="00B451E2"/>
    <w:rsid w:val="00B4533E"/>
    <w:rsid w:val="00B453F1"/>
    <w:rsid w:val="00B45405"/>
    <w:rsid w:val="00B45453"/>
    <w:rsid w:val="00B45468"/>
    <w:rsid w:val="00B4554B"/>
    <w:rsid w:val="00B45629"/>
    <w:rsid w:val="00B457D3"/>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34"/>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3F"/>
    <w:rsid w:val="00B4634C"/>
    <w:rsid w:val="00B46358"/>
    <w:rsid w:val="00B4643B"/>
    <w:rsid w:val="00B4647A"/>
    <w:rsid w:val="00B464D0"/>
    <w:rsid w:val="00B46503"/>
    <w:rsid w:val="00B46551"/>
    <w:rsid w:val="00B46566"/>
    <w:rsid w:val="00B465A0"/>
    <w:rsid w:val="00B46669"/>
    <w:rsid w:val="00B46671"/>
    <w:rsid w:val="00B46692"/>
    <w:rsid w:val="00B466DA"/>
    <w:rsid w:val="00B4671D"/>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80"/>
    <w:rsid w:val="00B46C8E"/>
    <w:rsid w:val="00B46CA0"/>
    <w:rsid w:val="00B46CE0"/>
    <w:rsid w:val="00B46D17"/>
    <w:rsid w:val="00B46D7E"/>
    <w:rsid w:val="00B46E39"/>
    <w:rsid w:val="00B46E59"/>
    <w:rsid w:val="00B46F04"/>
    <w:rsid w:val="00B46FF9"/>
    <w:rsid w:val="00B47009"/>
    <w:rsid w:val="00B4709F"/>
    <w:rsid w:val="00B47154"/>
    <w:rsid w:val="00B471FB"/>
    <w:rsid w:val="00B47255"/>
    <w:rsid w:val="00B472F2"/>
    <w:rsid w:val="00B4740E"/>
    <w:rsid w:val="00B4744E"/>
    <w:rsid w:val="00B47451"/>
    <w:rsid w:val="00B47474"/>
    <w:rsid w:val="00B474E9"/>
    <w:rsid w:val="00B47522"/>
    <w:rsid w:val="00B47526"/>
    <w:rsid w:val="00B4766C"/>
    <w:rsid w:val="00B47691"/>
    <w:rsid w:val="00B476D6"/>
    <w:rsid w:val="00B47735"/>
    <w:rsid w:val="00B477D1"/>
    <w:rsid w:val="00B4782D"/>
    <w:rsid w:val="00B4789A"/>
    <w:rsid w:val="00B478C1"/>
    <w:rsid w:val="00B47978"/>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5000E"/>
    <w:rsid w:val="00B50091"/>
    <w:rsid w:val="00B50095"/>
    <w:rsid w:val="00B50181"/>
    <w:rsid w:val="00B5021F"/>
    <w:rsid w:val="00B5023D"/>
    <w:rsid w:val="00B5024A"/>
    <w:rsid w:val="00B50344"/>
    <w:rsid w:val="00B50345"/>
    <w:rsid w:val="00B50382"/>
    <w:rsid w:val="00B503C6"/>
    <w:rsid w:val="00B5044C"/>
    <w:rsid w:val="00B504B0"/>
    <w:rsid w:val="00B50551"/>
    <w:rsid w:val="00B50676"/>
    <w:rsid w:val="00B50788"/>
    <w:rsid w:val="00B507CE"/>
    <w:rsid w:val="00B5082F"/>
    <w:rsid w:val="00B508ED"/>
    <w:rsid w:val="00B50921"/>
    <w:rsid w:val="00B509B5"/>
    <w:rsid w:val="00B509DF"/>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9C6"/>
    <w:rsid w:val="00B51A88"/>
    <w:rsid w:val="00B51B3F"/>
    <w:rsid w:val="00B51B50"/>
    <w:rsid w:val="00B51D0C"/>
    <w:rsid w:val="00B51D21"/>
    <w:rsid w:val="00B51E53"/>
    <w:rsid w:val="00B52260"/>
    <w:rsid w:val="00B52296"/>
    <w:rsid w:val="00B522AB"/>
    <w:rsid w:val="00B522B8"/>
    <w:rsid w:val="00B52372"/>
    <w:rsid w:val="00B52480"/>
    <w:rsid w:val="00B525CC"/>
    <w:rsid w:val="00B52648"/>
    <w:rsid w:val="00B52692"/>
    <w:rsid w:val="00B526F2"/>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E6F"/>
    <w:rsid w:val="00B52E7E"/>
    <w:rsid w:val="00B52E85"/>
    <w:rsid w:val="00B52E95"/>
    <w:rsid w:val="00B52F72"/>
    <w:rsid w:val="00B52FDF"/>
    <w:rsid w:val="00B5300F"/>
    <w:rsid w:val="00B5302C"/>
    <w:rsid w:val="00B53089"/>
    <w:rsid w:val="00B53093"/>
    <w:rsid w:val="00B53107"/>
    <w:rsid w:val="00B53156"/>
    <w:rsid w:val="00B53250"/>
    <w:rsid w:val="00B532FB"/>
    <w:rsid w:val="00B53300"/>
    <w:rsid w:val="00B53380"/>
    <w:rsid w:val="00B53470"/>
    <w:rsid w:val="00B534AE"/>
    <w:rsid w:val="00B534F9"/>
    <w:rsid w:val="00B535D6"/>
    <w:rsid w:val="00B53682"/>
    <w:rsid w:val="00B536AE"/>
    <w:rsid w:val="00B53870"/>
    <w:rsid w:val="00B538B9"/>
    <w:rsid w:val="00B538D4"/>
    <w:rsid w:val="00B53979"/>
    <w:rsid w:val="00B53AFF"/>
    <w:rsid w:val="00B53C70"/>
    <w:rsid w:val="00B53C87"/>
    <w:rsid w:val="00B53CA0"/>
    <w:rsid w:val="00B53CA3"/>
    <w:rsid w:val="00B53E28"/>
    <w:rsid w:val="00B53E9C"/>
    <w:rsid w:val="00B53EE9"/>
    <w:rsid w:val="00B53F46"/>
    <w:rsid w:val="00B53F80"/>
    <w:rsid w:val="00B53FD1"/>
    <w:rsid w:val="00B5402A"/>
    <w:rsid w:val="00B54044"/>
    <w:rsid w:val="00B540D5"/>
    <w:rsid w:val="00B540E4"/>
    <w:rsid w:val="00B54128"/>
    <w:rsid w:val="00B542EA"/>
    <w:rsid w:val="00B54381"/>
    <w:rsid w:val="00B543DB"/>
    <w:rsid w:val="00B54484"/>
    <w:rsid w:val="00B5449F"/>
    <w:rsid w:val="00B544C0"/>
    <w:rsid w:val="00B544FA"/>
    <w:rsid w:val="00B54518"/>
    <w:rsid w:val="00B54534"/>
    <w:rsid w:val="00B54545"/>
    <w:rsid w:val="00B54562"/>
    <w:rsid w:val="00B54591"/>
    <w:rsid w:val="00B545E8"/>
    <w:rsid w:val="00B54606"/>
    <w:rsid w:val="00B54645"/>
    <w:rsid w:val="00B546BF"/>
    <w:rsid w:val="00B546CB"/>
    <w:rsid w:val="00B546FF"/>
    <w:rsid w:val="00B54727"/>
    <w:rsid w:val="00B54743"/>
    <w:rsid w:val="00B54885"/>
    <w:rsid w:val="00B548DA"/>
    <w:rsid w:val="00B548E1"/>
    <w:rsid w:val="00B54933"/>
    <w:rsid w:val="00B54959"/>
    <w:rsid w:val="00B549AA"/>
    <w:rsid w:val="00B549C3"/>
    <w:rsid w:val="00B54A68"/>
    <w:rsid w:val="00B54BC4"/>
    <w:rsid w:val="00B54C70"/>
    <w:rsid w:val="00B54D2F"/>
    <w:rsid w:val="00B54D96"/>
    <w:rsid w:val="00B54DE0"/>
    <w:rsid w:val="00B54DE4"/>
    <w:rsid w:val="00B54DFA"/>
    <w:rsid w:val="00B54E72"/>
    <w:rsid w:val="00B54E7D"/>
    <w:rsid w:val="00B54F02"/>
    <w:rsid w:val="00B54F0B"/>
    <w:rsid w:val="00B55069"/>
    <w:rsid w:val="00B550E7"/>
    <w:rsid w:val="00B55194"/>
    <w:rsid w:val="00B551A1"/>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9"/>
    <w:rsid w:val="00B55D3C"/>
    <w:rsid w:val="00B55DBC"/>
    <w:rsid w:val="00B55E0B"/>
    <w:rsid w:val="00B55E57"/>
    <w:rsid w:val="00B55F3A"/>
    <w:rsid w:val="00B55F9F"/>
    <w:rsid w:val="00B55FFC"/>
    <w:rsid w:val="00B56128"/>
    <w:rsid w:val="00B56153"/>
    <w:rsid w:val="00B561B7"/>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B5"/>
    <w:rsid w:val="00B568D1"/>
    <w:rsid w:val="00B5695E"/>
    <w:rsid w:val="00B56A27"/>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A9"/>
    <w:rsid w:val="00B5740B"/>
    <w:rsid w:val="00B57482"/>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1B"/>
    <w:rsid w:val="00B60142"/>
    <w:rsid w:val="00B601B3"/>
    <w:rsid w:val="00B601B8"/>
    <w:rsid w:val="00B601DA"/>
    <w:rsid w:val="00B603AE"/>
    <w:rsid w:val="00B603C8"/>
    <w:rsid w:val="00B603EA"/>
    <w:rsid w:val="00B60594"/>
    <w:rsid w:val="00B605B3"/>
    <w:rsid w:val="00B605B8"/>
    <w:rsid w:val="00B6062E"/>
    <w:rsid w:val="00B6066B"/>
    <w:rsid w:val="00B606F6"/>
    <w:rsid w:val="00B608D7"/>
    <w:rsid w:val="00B60927"/>
    <w:rsid w:val="00B609AD"/>
    <w:rsid w:val="00B609C5"/>
    <w:rsid w:val="00B609E9"/>
    <w:rsid w:val="00B60A2D"/>
    <w:rsid w:val="00B60B07"/>
    <w:rsid w:val="00B60C50"/>
    <w:rsid w:val="00B60C8C"/>
    <w:rsid w:val="00B60CDC"/>
    <w:rsid w:val="00B60CDE"/>
    <w:rsid w:val="00B60E1F"/>
    <w:rsid w:val="00B60F32"/>
    <w:rsid w:val="00B61021"/>
    <w:rsid w:val="00B610A7"/>
    <w:rsid w:val="00B61143"/>
    <w:rsid w:val="00B61171"/>
    <w:rsid w:val="00B611C5"/>
    <w:rsid w:val="00B611E2"/>
    <w:rsid w:val="00B6130F"/>
    <w:rsid w:val="00B61327"/>
    <w:rsid w:val="00B6138D"/>
    <w:rsid w:val="00B613AF"/>
    <w:rsid w:val="00B613BA"/>
    <w:rsid w:val="00B61403"/>
    <w:rsid w:val="00B6153D"/>
    <w:rsid w:val="00B616F8"/>
    <w:rsid w:val="00B61800"/>
    <w:rsid w:val="00B618F8"/>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05"/>
    <w:rsid w:val="00B61F42"/>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700"/>
    <w:rsid w:val="00B62731"/>
    <w:rsid w:val="00B62793"/>
    <w:rsid w:val="00B627CA"/>
    <w:rsid w:val="00B62826"/>
    <w:rsid w:val="00B62847"/>
    <w:rsid w:val="00B6285A"/>
    <w:rsid w:val="00B62934"/>
    <w:rsid w:val="00B62944"/>
    <w:rsid w:val="00B629C8"/>
    <w:rsid w:val="00B629CE"/>
    <w:rsid w:val="00B62A05"/>
    <w:rsid w:val="00B62A1A"/>
    <w:rsid w:val="00B62A6B"/>
    <w:rsid w:val="00B62A91"/>
    <w:rsid w:val="00B62AB1"/>
    <w:rsid w:val="00B62AC2"/>
    <w:rsid w:val="00B62AD6"/>
    <w:rsid w:val="00B62AF7"/>
    <w:rsid w:val="00B62B21"/>
    <w:rsid w:val="00B62CC7"/>
    <w:rsid w:val="00B62D43"/>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81B"/>
    <w:rsid w:val="00B63839"/>
    <w:rsid w:val="00B6383A"/>
    <w:rsid w:val="00B63899"/>
    <w:rsid w:val="00B638BA"/>
    <w:rsid w:val="00B638CC"/>
    <w:rsid w:val="00B638E3"/>
    <w:rsid w:val="00B639A0"/>
    <w:rsid w:val="00B639E5"/>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69"/>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79"/>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C7"/>
    <w:rsid w:val="00B64E3B"/>
    <w:rsid w:val="00B64E4E"/>
    <w:rsid w:val="00B64E88"/>
    <w:rsid w:val="00B64F37"/>
    <w:rsid w:val="00B6508D"/>
    <w:rsid w:val="00B650F3"/>
    <w:rsid w:val="00B652DE"/>
    <w:rsid w:val="00B65405"/>
    <w:rsid w:val="00B65422"/>
    <w:rsid w:val="00B65433"/>
    <w:rsid w:val="00B65440"/>
    <w:rsid w:val="00B65490"/>
    <w:rsid w:val="00B65536"/>
    <w:rsid w:val="00B65570"/>
    <w:rsid w:val="00B655C3"/>
    <w:rsid w:val="00B655D0"/>
    <w:rsid w:val="00B65629"/>
    <w:rsid w:val="00B6568E"/>
    <w:rsid w:val="00B65778"/>
    <w:rsid w:val="00B657F9"/>
    <w:rsid w:val="00B65817"/>
    <w:rsid w:val="00B65822"/>
    <w:rsid w:val="00B6596C"/>
    <w:rsid w:val="00B65B03"/>
    <w:rsid w:val="00B65B5D"/>
    <w:rsid w:val="00B65B67"/>
    <w:rsid w:val="00B65B78"/>
    <w:rsid w:val="00B65BAF"/>
    <w:rsid w:val="00B65C22"/>
    <w:rsid w:val="00B65C8F"/>
    <w:rsid w:val="00B65CAD"/>
    <w:rsid w:val="00B65DC2"/>
    <w:rsid w:val="00B65DD7"/>
    <w:rsid w:val="00B65E13"/>
    <w:rsid w:val="00B65E15"/>
    <w:rsid w:val="00B65EA5"/>
    <w:rsid w:val="00B66031"/>
    <w:rsid w:val="00B66052"/>
    <w:rsid w:val="00B660F8"/>
    <w:rsid w:val="00B660FF"/>
    <w:rsid w:val="00B66102"/>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9A2"/>
    <w:rsid w:val="00B66A3E"/>
    <w:rsid w:val="00B66A7E"/>
    <w:rsid w:val="00B66AAA"/>
    <w:rsid w:val="00B66B4B"/>
    <w:rsid w:val="00B66B80"/>
    <w:rsid w:val="00B66BB3"/>
    <w:rsid w:val="00B66BB9"/>
    <w:rsid w:val="00B66BFD"/>
    <w:rsid w:val="00B66C34"/>
    <w:rsid w:val="00B66D22"/>
    <w:rsid w:val="00B66D6F"/>
    <w:rsid w:val="00B66E18"/>
    <w:rsid w:val="00B66E1D"/>
    <w:rsid w:val="00B66E8D"/>
    <w:rsid w:val="00B66F0A"/>
    <w:rsid w:val="00B67010"/>
    <w:rsid w:val="00B67032"/>
    <w:rsid w:val="00B670C0"/>
    <w:rsid w:val="00B67143"/>
    <w:rsid w:val="00B67153"/>
    <w:rsid w:val="00B671A8"/>
    <w:rsid w:val="00B6723F"/>
    <w:rsid w:val="00B67277"/>
    <w:rsid w:val="00B67287"/>
    <w:rsid w:val="00B6732F"/>
    <w:rsid w:val="00B6738E"/>
    <w:rsid w:val="00B673B9"/>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2F3"/>
    <w:rsid w:val="00B70351"/>
    <w:rsid w:val="00B70394"/>
    <w:rsid w:val="00B703D2"/>
    <w:rsid w:val="00B70422"/>
    <w:rsid w:val="00B70479"/>
    <w:rsid w:val="00B704C5"/>
    <w:rsid w:val="00B7050D"/>
    <w:rsid w:val="00B70797"/>
    <w:rsid w:val="00B7087C"/>
    <w:rsid w:val="00B70909"/>
    <w:rsid w:val="00B70A33"/>
    <w:rsid w:val="00B70A75"/>
    <w:rsid w:val="00B70A79"/>
    <w:rsid w:val="00B70CA2"/>
    <w:rsid w:val="00B70CD1"/>
    <w:rsid w:val="00B70CE9"/>
    <w:rsid w:val="00B70D9E"/>
    <w:rsid w:val="00B70DFF"/>
    <w:rsid w:val="00B70F18"/>
    <w:rsid w:val="00B70F1D"/>
    <w:rsid w:val="00B71065"/>
    <w:rsid w:val="00B710FC"/>
    <w:rsid w:val="00B71120"/>
    <w:rsid w:val="00B7140A"/>
    <w:rsid w:val="00B714B3"/>
    <w:rsid w:val="00B715DC"/>
    <w:rsid w:val="00B715F1"/>
    <w:rsid w:val="00B7161A"/>
    <w:rsid w:val="00B716A9"/>
    <w:rsid w:val="00B716EA"/>
    <w:rsid w:val="00B71708"/>
    <w:rsid w:val="00B7172A"/>
    <w:rsid w:val="00B717A3"/>
    <w:rsid w:val="00B717FD"/>
    <w:rsid w:val="00B7181F"/>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4E"/>
    <w:rsid w:val="00B72280"/>
    <w:rsid w:val="00B722E2"/>
    <w:rsid w:val="00B72316"/>
    <w:rsid w:val="00B7233A"/>
    <w:rsid w:val="00B72375"/>
    <w:rsid w:val="00B7237B"/>
    <w:rsid w:val="00B72456"/>
    <w:rsid w:val="00B7250F"/>
    <w:rsid w:val="00B72515"/>
    <w:rsid w:val="00B72524"/>
    <w:rsid w:val="00B725F0"/>
    <w:rsid w:val="00B72600"/>
    <w:rsid w:val="00B72776"/>
    <w:rsid w:val="00B727BE"/>
    <w:rsid w:val="00B7281D"/>
    <w:rsid w:val="00B728DF"/>
    <w:rsid w:val="00B72917"/>
    <w:rsid w:val="00B72984"/>
    <w:rsid w:val="00B72A06"/>
    <w:rsid w:val="00B72A44"/>
    <w:rsid w:val="00B72A90"/>
    <w:rsid w:val="00B72ABA"/>
    <w:rsid w:val="00B72B41"/>
    <w:rsid w:val="00B72B63"/>
    <w:rsid w:val="00B72BB3"/>
    <w:rsid w:val="00B72C47"/>
    <w:rsid w:val="00B72C98"/>
    <w:rsid w:val="00B72CC3"/>
    <w:rsid w:val="00B72CE2"/>
    <w:rsid w:val="00B72D0C"/>
    <w:rsid w:val="00B72D5E"/>
    <w:rsid w:val="00B72E04"/>
    <w:rsid w:val="00B72E17"/>
    <w:rsid w:val="00B72E8A"/>
    <w:rsid w:val="00B72FCB"/>
    <w:rsid w:val="00B73037"/>
    <w:rsid w:val="00B730F7"/>
    <w:rsid w:val="00B730F9"/>
    <w:rsid w:val="00B73197"/>
    <w:rsid w:val="00B731B4"/>
    <w:rsid w:val="00B73246"/>
    <w:rsid w:val="00B73318"/>
    <w:rsid w:val="00B7332A"/>
    <w:rsid w:val="00B73353"/>
    <w:rsid w:val="00B733A5"/>
    <w:rsid w:val="00B73432"/>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6C"/>
    <w:rsid w:val="00B74281"/>
    <w:rsid w:val="00B742CB"/>
    <w:rsid w:val="00B74305"/>
    <w:rsid w:val="00B74325"/>
    <w:rsid w:val="00B74346"/>
    <w:rsid w:val="00B74360"/>
    <w:rsid w:val="00B744FA"/>
    <w:rsid w:val="00B74578"/>
    <w:rsid w:val="00B745AD"/>
    <w:rsid w:val="00B746AA"/>
    <w:rsid w:val="00B7471D"/>
    <w:rsid w:val="00B74737"/>
    <w:rsid w:val="00B74814"/>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3B"/>
    <w:rsid w:val="00B75465"/>
    <w:rsid w:val="00B754D9"/>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2"/>
    <w:rsid w:val="00B75D8A"/>
    <w:rsid w:val="00B75E8D"/>
    <w:rsid w:val="00B75F85"/>
    <w:rsid w:val="00B75FE3"/>
    <w:rsid w:val="00B7602B"/>
    <w:rsid w:val="00B76092"/>
    <w:rsid w:val="00B76177"/>
    <w:rsid w:val="00B761F2"/>
    <w:rsid w:val="00B761F8"/>
    <w:rsid w:val="00B7635C"/>
    <w:rsid w:val="00B76364"/>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33"/>
    <w:rsid w:val="00B77C5D"/>
    <w:rsid w:val="00B77CF9"/>
    <w:rsid w:val="00B77D20"/>
    <w:rsid w:val="00B77D22"/>
    <w:rsid w:val="00B77EB8"/>
    <w:rsid w:val="00B77F06"/>
    <w:rsid w:val="00B77F1B"/>
    <w:rsid w:val="00B77F32"/>
    <w:rsid w:val="00B77F35"/>
    <w:rsid w:val="00B77F4B"/>
    <w:rsid w:val="00B77F82"/>
    <w:rsid w:val="00B77F8F"/>
    <w:rsid w:val="00B77FB4"/>
    <w:rsid w:val="00B77FBE"/>
    <w:rsid w:val="00B77FFE"/>
    <w:rsid w:val="00B80078"/>
    <w:rsid w:val="00B80179"/>
    <w:rsid w:val="00B80252"/>
    <w:rsid w:val="00B802C4"/>
    <w:rsid w:val="00B80336"/>
    <w:rsid w:val="00B80337"/>
    <w:rsid w:val="00B8036E"/>
    <w:rsid w:val="00B80390"/>
    <w:rsid w:val="00B803C8"/>
    <w:rsid w:val="00B8040C"/>
    <w:rsid w:val="00B8042F"/>
    <w:rsid w:val="00B8046E"/>
    <w:rsid w:val="00B80515"/>
    <w:rsid w:val="00B805A1"/>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67"/>
    <w:rsid w:val="00B8137A"/>
    <w:rsid w:val="00B8138F"/>
    <w:rsid w:val="00B81390"/>
    <w:rsid w:val="00B813CD"/>
    <w:rsid w:val="00B81413"/>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72"/>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6B"/>
    <w:rsid w:val="00B81F3B"/>
    <w:rsid w:val="00B81F76"/>
    <w:rsid w:val="00B81FD0"/>
    <w:rsid w:val="00B82069"/>
    <w:rsid w:val="00B82234"/>
    <w:rsid w:val="00B822D5"/>
    <w:rsid w:val="00B8237A"/>
    <w:rsid w:val="00B8238E"/>
    <w:rsid w:val="00B823D2"/>
    <w:rsid w:val="00B8245F"/>
    <w:rsid w:val="00B824CC"/>
    <w:rsid w:val="00B824FD"/>
    <w:rsid w:val="00B82526"/>
    <w:rsid w:val="00B82544"/>
    <w:rsid w:val="00B8261B"/>
    <w:rsid w:val="00B82667"/>
    <w:rsid w:val="00B8267C"/>
    <w:rsid w:val="00B826AC"/>
    <w:rsid w:val="00B82712"/>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E13"/>
    <w:rsid w:val="00B82E2B"/>
    <w:rsid w:val="00B82EE7"/>
    <w:rsid w:val="00B82F05"/>
    <w:rsid w:val="00B82F0D"/>
    <w:rsid w:val="00B82F33"/>
    <w:rsid w:val="00B82F8F"/>
    <w:rsid w:val="00B82FF8"/>
    <w:rsid w:val="00B830C8"/>
    <w:rsid w:val="00B830CB"/>
    <w:rsid w:val="00B830D3"/>
    <w:rsid w:val="00B830EF"/>
    <w:rsid w:val="00B8310E"/>
    <w:rsid w:val="00B8311A"/>
    <w:rsid w:val="00B83150"/>
    <w:rsid w:val="00B83181"/>
    <w:rsid w:val="00B832C1"/>
    <w:rsid w:val="00B832CD"/>
    <w:rsid w:val="00B83310"/>
    <w:rsid w:val="00B833A0"/>
    <w:rsid w:val="00B833C1"/>
    <w:rsid w:val="00B834C4"/>
    <w:rsid w:val="00B83517"/>
    <w:rsid w:val="00B83580"/>
    <w:rsid w:val="00B83617"/>
    <w:rsid w:val="00B83661"/>
    <w:rsid w:val="00B83773"/>
    <w:rsid w:val="00B837C2"/>
    <w:rsid w:val="00B838C0"/>
    <w:rsid w:val="00B838FE"/>
    <w:rsid w:val="00B8393E"/>
    <w:rsid w:val="00B83984"/>
    <w:rsid w:val="00B83AC4"/>
    <w:rsid w:val="00B83BB5"/>
    <w:rsid w:val="00B83BCC"/>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80"/>
    <w:rsid w:val="00B84093"/>
    <w:rsid w:val="00B84117"/>
    <w:rsid w:val="00B8416E"/>
    <w:rsid w:val="00B84203"/>
    <w:rsid w:val="00B84215"/>
    <w:rsid w:val="00B84325"/>
    <w:rsid w:val="00B84395"/>
    <w:rsid w:val="00B843F0"/>
    <w:rsid w:val="00B8440E"/>
    <w:rsid w:val="00B844F3"/>
    <w:rsid w:val="00B8458D"/>
    <w:rsid w:val="00B845CC"/>
    <w:rsid w:val="00B845D1"/>
    <w:rsid w:val="00B845FD"/>
    <w:rsid w:val="00B84765"/>
    <w:rsid w:val="00B847A5"/>
    <w:rsid w:val="00B847FA"/>
    <w:rsid w:val="00B848B2"/>
    <w:rsid w:val="00B84913"/>
    <w:rsid w:val="00B84928"/>
    <w:rsid w:val="00B84965"/>
    <w:rsid w:val="00B849A0"/>
    <w:rsid w:val="00B84A63"/>
    <w:rsid w:val="00B84A69"/>
    <w:rsid w:val="00B84AB7"/>
    <w:rsid w:val="00B84ABD"/>
    <w:rsid w:val="00B84ACE"/>
    <w:rsid w:val="00B84AEB"/>
    <w:rsid w:val="00B84B2B"/>
    <w:rsid w:val="00B84B61"/>
    <w:rsid w:val="00B84B74"/>
    <w:rsid w:val="00B84B8D"/>
    <w:rsid w:val="00B84BB3"/>
    <w:rsid w:val="00B84C91"/>
    <w:rsid w:val="00B84D82"/>
    <w:rsid w:val="00B84DAD"/>
    <w:rsid w:val="00B84E1C"/>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892"/>
    <w:rsid w:val="00B858EA"/>
    <w:rsid w:val="00B859E5"/>
    <w:rsid w:val="00B85A4C"/>
    <w:rsid w:val="00B85A50"/>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7F"/>
    <w:rsid w:val="00B8608E"/>
    <w:rsid w:val="00B860AF"/>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A0C"/>
    <w:rsid w:val="00B86A29"/>
    <w:rsid w:val="00B86AC5"/>
    <w:rsid w:val="00B86AEC"/>
    <w:rsid w:val="00B86B8F"/>
    <w:rsid w:val="00B86B95"/>
    <w:rsid w:val="00B86C11"/>
    <w:rsid w:val="00B86C2F"/>
    <w:rsid w:val="00B86C91"/>
    <w:rsid w:val="00B86D8D"/>
    <w:rsid w:val="00B86DF7"/>
    <w:rsid w:val="00B86E12"/>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97"/>
    <w:rsid w:val="00B877CD"/>
    <w:rsid w:val="00B877DA"/>
    <w:rsid w:val="00B87806"/>
    <w:rsid w:val="00B87859"/>
    <w:rsid w:val="00B87933"/>
    <w:rsid w:val="00B879BC"/>
    <w:rsid w:val="00B87A18"/>
    <w:rsid w:val="00B87A66"/>
    <w:rsid w:val="00B87A81"/>
    <w:rsid w:val="00B87B52"/>
    <w:rsid w:val="00B87BC2"/>
    <w:rsid w:val="00B87C97"/>
    <w:rsid w:val="00B87CB9"/>
    <w:rsid w:val="00B87D08"/>
    <w:rsid w:val="00B87D44"/>
    <w:rsid w:val="00B87E76"/>
    <w:rsid w:val="00B87F73"/>
    <w:rsid w:val="00B87FDD"/>
    <w:rsid w:val="00B87FE6"/>
    <w:rsid w:val="00B901CC"/>
    <w:rsid w:val="00B902A1"/>
    <w:rsid w:val="00B902AA"/>
    <w:rsid w:val="00B902BF"/>
    <w:rsid w:val="00B902DA"/>
    <w:rsid w:val="00B903B6"/>
    <w:rsid w:val="00B904AC"/>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3C0"/>
    <w:rsid w:val="00B91416"/>
    <w:rsid w:val="00B91423"/>
    <w:rsid w:val="00B91466"/>
    <w:rsid w:val="00B9147F"/>
    <w:rsid w:val="00B91529"/>
    <w:rsid w:val="00B9158C"/>
    <w:rsid w:val="00B9170E"/>
    <w:rsid w:val="00B91727"/>
    <w:rsid w:val="00B91846"/>
    <w:rsid w:val="00B9187D"/>
    <w:rsid w:val="00B9188B"/>
    <w:rsid w:val="00B91894"/>
    <w:rsid w:val="00B918FA"/>
    <w:rsid w:val="00B91940"/>
    <w:rsid w:val="00B91994"/>
    <w:rsid w:val="00B91A08"/>
    <w:rsid w:val="00B91A1C"/>
    <w:rsid w:val="00B91A7D"/>
    <w:rsid w:val="00B91B2C"/>
    <w:rsid w:val="00B91B2D"/>
    <w:rsid w:val="00B91BB9"/>
    <w:rsid w:val="00B91C66"/>
    <w:rsid w:val="00B91C98"/>
    <w:rsid w:val="00B91CC2"/>
    <w:rsid w:val="00B91D9E"/>
    <w:rsid w:val="00B91DDC"/>
    <w:rsid w:val="00B91E83"/>
    <w:rsid w:val="00B91EBB"/>
    <w:rsid w:val="00B91F41"/>
    <w:rsid w:val="00B91F62"/>
    <w:rsid w:val="00B91F6A"/>
    <w:rsid w:val="00B92053"/>
    <w:rsid w:val="00B92098"/>
    <w:rsid w:val="00B92179"/>
    <w:rsid w:val="00B921DD"/>
    <w:rsid w:val="00B92356"/>
    <w:rsid w:val="00B9237B"/>
    <w:rsid w:val="00B923B7"/>
    <w:rsid w:val="00B923DB"/>
    <w:rsid w:val="00B92410"/>
    <w:rsid w:val="00B9246B"/>
    <w:rsid w:val="00B924CD"/>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0B"/>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5DB"/>
    <w:rsid w:val="00B93722"/>
    <w:rsid w:val="00B9377A"/>
    <w:rsid w:val="00B937AB"/>
    <w:rsid w:val="00B9389D"/>
    <w:rsid w:val="00B938BA"/>
    <w:rsid w:val="00B93927"/>
    <w:rsid w:val="00B93929"/>
    <w:rsid w:val="00B93A00"/>
    <w:rsid w:val="00B93A14"/>
    <w:rsid w:val="00B93AFA"/>
    <w:rsid w:val="00B93B01"/>
    <w:rsid w:val="00B93B69"/>
    <w:rsid w:val="00B93C09"/>
    <w:rsid w:val="00B93C1C"/>
    <w:rsid w:val="00B93C25"/>
    <w:rsid w:val="00B93C3D"/>
    <w:rsid w:val="00B93C6C"/>
    <w:rsid w:val="00B93C96"/>
    <w:rsid w:val="00B93DE8"/>
    <w:rsid w:val="00B93DFF"/>
    <w:rsid w:val="00B93E9F"/>
    <w:rsid w:val="00B93EDD"/>
    <w:rsid w:val="00B93F09"/>
    <w:rsid w:val="00B93F1D"/>
    <w:rsid w:val="00B93F24"/>
    <w:rsid w:val="00B93F3E"/>
    <w:rsid w:val="00B93F5E"/>
    <w:rsid w:val="00B93FBD"/>
    <w:rsid w:val="00B9403F"/>
    <w:rsid w:val="00B94055"/>
    <w:rsid w:val="00B940A0"/>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6C"/>
    <w:rsid w:val="00B94DCA"/>
    <w:rsid w:val="00B94E2F"/>
    <w:rsid w:val="00B94F76"/>
    <w:rsid w:val="00B94F8B"/>
    <w:rsid w:val="00B94F91"/>
    <w:rsid w:val="00B94FBB"/>
    <w:rsid w:val="00B95003"/>
    <w:rsid w:val="00B95068"/>
    <w:rsid w:val="00B9506C"/>
    <w:rsid w:val="00B95085"/>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28"/>
    <w:rsid w:val="00B95BD7"/>
    <w:rsid w:val="00B95C23"/>
    <w:rsid w:val="00B95C4B"/>
    <w:rsid w:val="00B95D71"/>
    <w:rsid w:val="00B95E2B"/>
    <w:rsid w:val="00B95E9B"/>
    <w:rsid w:val="00B95F6B"/>
    <w:rsid w:val="00B960F0"/>
    <w:rsid w:val="00B96226"/>
    <w:rsid w:val="00B96378"/>
    <w:rsid w:val="00B96411"/>
    <w:rsid w:val="00B9647C"/>
    <w:rsid w:val="00B96648"/>
    <w:rsid w:val="00B96676"/>
    <w:rsid w:val="00B96705"/>
    <w:rsid w:val="00B9687D"/>
    <w:rsid w:val="00B9693D"/>
    <w:rsid w:val="00B969A0"/>
    <w:rsid w:val="00B96A1C"/>
    <w:rsid w:val="00B96B86"/>
    <w:rsid w:val="00B96BC2"/>
    <w:rsid w:val="00B96C1D"/>
    <w:rsid w:val="00B96C23"/>
    <w:rsid w:val="00B96C60"/>
    <w:rsid w:val="00B96CD5"/>
    <w:rsid w:val="00B96E9D"/>
    <w:rsid w:val="00B96EDF"/>
    <w:rsid w:val="00B96EE7"/>
    <w:rsid w:val="00B97013"/>
    <w:rsid w:val="00B97068"/>
    <w:rsid w:val="00B970DF"/>
    <w:rsid w:val="00B97133"/>
    <w:rsid w:val="00B97175"/>
    <w:rsid w:val="00B971A7"/>
    <w:rsid w:val="00B971AD"/>
    <w:rsid w:val="00B971C4"/>
    <w:rsid w:val="00B97386"/>
    <w:rsid w:val="00B97510"/>
    <w:rsid w:val="00B97571"/>
    <w:rsid w:val="00B975AC"/>
    <w:rsid w:val="00B975C9"/>
    <w:rsid w:val="00B97648"/>
    <w:rsid w:val="00B976DF"/>
    <w:rsid w:val="00B97775"/>
    <w:rsid w:val="00B97785"/>
    <w:rsid w:val="00B977B3"/>
    <w:rsid w:val="00B978B2"/>
    <w:rsid w:val="00B978E6"/>
    <w:rsid w:val="00B97971"/>
    <w:rsid w:val="00B97A4D"/>
    <w:rsid w:val="00B97A6D"/>
    <w:rsid w:val="00B97A8A"/>
    <w:rsid w:val="00B97AA1"/>
    <w:rsid w:val="00B97AEB"/>
    <w:rsid w:val="00B97C0C"/>
    <w:rsid w:val="00B97C3A"/>
    <w:rsid w:val="00B97D1D"/>
    <w:rsid w:val="00B97DA5"/>
    <w:rsid w:val="00B97DEF"/>
    <w:rsid w:val="00B97E60"/>
    <w:rsid w:val="00B97FFD"/>
    <w:rsid w:val="00BA00DB"/>
    <w:rsid w:val="00BA0264"/>
    <w:rsid w:val="00BA0266"/>
    <w:rsid w:val="00BA0338"/>
    <w:rsid w:val="00BA0344"/>
    <w:rsid w:val="00BA036B"/>
    <w:rsid w:val="00BA039A"/>
    <w:rsid w:val="00BA0419"/>
    <w:rsid w:val="00BA0423"/>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68"/>
    <w:rsid w:val="00BA08F9"/>
    <w:rsid w:val="00BA09B3"/>
    <w:rsid w:val="00BA0A5C"/>
    <w:rsid w:val="00BA0A88"/>
    <w:rsid w:val="00BA0AAA"/>
    <w:rsid w:val="00BA0B6E"/>
    <w:rsid w:val="00BA0C35"/>
    <w:rsid w:val="00BA0CC4"/>
    <w:rsid w:val="00BA0CEF"/>
    <w:rsid w:val="00BA0D3C"/>
    <w:rsid w:val="00BA0DEC"/>
    <w:rsid w:val="00BA0E02"/>
    <w:rsid w:val="00BA0E0E"/>
    <w:rsid w:val="00BA0E20"/>
    <w:rsid w:val="00BA0F52"/>
    <w:rsid w:val="00BA1023"/>
    <w:rsid w:val="00BA1049"/>
    <w:rsid w:val="00BA1226"/>
    <w:rsid w:val="00BA1229"/>
    <w:rsid w:val="00BA13A7"/>
    <w:rsid w:val="00BA13C5"/>
    <w:rsid w:val="00BA140D"/>
    <w:rsid w:val="00BA1455"/>
    <w:rsid w:val="00BA1482"/>
    <w:rsid w:val="00BA14BC"/>
    <w:rsid w:val="00BA14CD"/>
    <w:rsid w:val="00BA14E5"/>
    <w:rsid w:val="00BA1559"/>
    <w:rsid w:val="00BA155D"/>
    <w:rsid w:val="00BA15D9"/>
    <w:rsid w:val="00BA1613"/>
    <w:rsid w:val="00BA16C6"/>
    <w:rsid w:val="00BA1759"/>
    <w:rsid w:val="00BA1790"/>
    <w:rsid w:val="00BA1798"/>
    <w:rsid w:val="00BA17B6"/>
    <w:rsid w:val="00BA17C5"/>
    <w:rsid w:val="00BA1862"/>
    <w:rsid w:val="00BA19C1"/>
    <w:rsid w:val="00BA1ABC"/>
    <w:rsid w:val="00BA1B30"/>
    <w:rsid w:val="00BA1B35"/>
    <w:rsid w:val="00BA1B8D"/>
    <w:rsid w:val="00BA1BFC"/>
    <w:rsid w:val="00BA1C9E"/>
    <w:rsid w:val="00BA1CB1"/>
    <w:rsid w:val="00BA1D14"/>
    <w:rsid w:val="00BA1D2B"/>
    <w:rsid w:val="00BA1D41"/>
    <w:rsid w:val="00BA1E27"/>
    <w:rsid w:val="00BA1E40"/>
    <w:rsid w:val="00BA1F0B"/>
    <w:rsid w:val="00BA1F14"/>
    <w:rsid w:val="00BA20B3"/>
    <w:rsid w:val="00BA20BC"/>
    <w:rsid w:val="00BA20BD"/>
    <w:rsid w:val="00BA2156"/>
    <w:rsid w:val="00BA21CF"/>
    <w:rsid w:val="00BA221A"/>
    <w:rsid w:val="00BA228D"/>
    <w:rsid w:val="00BA236E"/>
    <w:rsid w:val="00BA2395"/>
    <w:rsid w:val="00BA2406"/>
    <w:rsid w:val="00BA249F"/>
    <w:rsid w:val="00BA25F5"/>
    <w:rsid w:val="00BA263E"/>
    <w:rsid w:val="00BA26A8"/>
    <w:rsid w:val="00BA2737"/>
    <w:rsid w:val="00BA27BF"/>
    <w:rsid w:val="00BA28C1"/>
    <w:rsid w:val="00BA2931"/>
    <w:rsid w:val="00BA2972"/>
    <w:rsid w:val="00BA2A63"/>
    <w:rsid w:val="00BA2ABF"/>
    <w:rsid w:val="00BA2AD0"/>
    <w:rsid w:val="00BA2AE4"/>
    <w:rsid w:val="00BA2D12"/>
    <w:rsid w:val="00BA2D26"/>
    <w:rsid w:val="00BA2D33"/>
    <w:rsid w:val="00BA2DFC"/>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748"/>
    <w:rsid w:val="00BA37EB"/>
    <w:rsid w:val="00BA386E"/>
    <w:rsid w:val="00BA38B2"/>
    <w:rsid w:val="00BA3903"/>
    <w:rsid w:val="00BA3910"/>
    <w:rsid w:val="00BA39BB"/>
    <w:rsid w:val="00BA39DD"/>
    <w:rsid w:val="00BA3A1B"/>
    <w:rsid w:val="00BA3AC8"/>
    <w:rsid w:val="00BA3ADF"/>
    <w:rsid w:val="00BA3B48"/>
    <w:rsid w:val="00BA3D39"/>
    <w:rsid w:val="00BA3E54"/>
    <w:rsid w:val="00BA3E69"/>
    <w:rsid w:val="00BA3E7B"/>
    <w:rsid w:val="00BA3E8A"/>
    <w:rsid w:val="00BA3EA0"/>
    <w:rsid w:val="00BA3EA9"/>
    <w:rsid w:val="00BA3F19"/>
    <w:rsid w:val="00BA3F8D"/>
    <w:rsid w:val="00BA3F9F"/>
    <w:rsid w:val="00BA4037"/>
    <w:rsid w:val="00BA40A6"/>
    <w:rsid w:val="00BA40E6"/>
    <w:rsid w:val="00BA41C1"/>
    <w:rsid w:val="00BA41C7"/>
    <w:rsid w:val="00BA4258"/>
    <w:rsid w:val="00BA42EC"/>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E9"/>
    <w:rsid w:val="00BA49F6"/>
    <w:rsid w:val="00BA4A39"/>
    <w:rsid w:val="00BA4A9B"/>
    <w:rsid w:val="00BA4B36"/>
    <w:rsid w:val="00BA4BCE"/>
    <w:rsid w:val="00BA4BD2"/>
    <w:rsid w:val="00BA4D60"/>
    <w:rsid w:val="00BA4D83"/>
    <w:rsid w:val="00BA4E00"/>
    <w:rsid w:val="00BA4F57"/>
    <w:rsid w:val="00BA4F9D"/>
    <w:rsid w:val="00BA4FCC"/>
    <w:rsid w:val="00BA4FF0"/>
    <w:rsid w:val="00BA509B"/>
    <w:rsid w:val="00BA50B6"/>
    <w:rsid w:val="00BA510E"/>
    <w:rsid w:val="00BA515C"/>
    <w:rsid w:val="00BA5179"/>
    <w:rsid w:val="00BA51C7"/>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5FEC"/>
    <w:rsid w:val="00BA6030"/>
    <w:rsid w:val="00BA6063"/>
    <w:rsid w:val="00BA6160"/>
    <w:rsid w:val="00BA616F"/>
    <w:rsid w:val="00BA6198"/>
    <w:rsid w:val="00BA61FF"/>
    <w:rsid w:val="00BA626C"/>
    <w:rsid w:val="00BA6392"/>
    <w:rsid w:val="00BA64A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4F"/>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3A8"/>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B"/>
    <w:rsid w:val="00BA7AC9"/>
    <w:rsid w:val="00BA7ADF"/>
    <w:rsid w:val="00BA7B54"/>
    <w:rsid w:val="00BA7C85"/>
    <w:rsid w:val="00BA7D93"/>
    <w:rsid w:val="00BA7E0A"/>
    <w:rsid w:val="00BA7E9B"/>
    <w:rsid w:val="00BA7EA0"/>
    <w:rsid w:val="00BA7EA2"/>
    <w:rsid w:val="00BA7EB7"/>
    <w:rsid w:val="00BA7F1A"/>
    <w:rsid w:val="00BA7F2A"/>
    <w:rsid w:val="00BA7F3F"/>
    <w:rsid w:val="00BAE0E3"/>
    <w:rsid w:val="00BB0009"/>
    <w:rsid w:val="00BB004C"/>
    <w:rsid w:val="00BB0112"/>
    <w:rsid w:val="00BB0239"/>
    <w:rsid w:val="00BB03C6"/>
    <w:rsid w:val="00BB0418"/>
    <w:rsid w:val="00BB0421"/>
    <w:rsid w:val="00BB04C4"/>
    <w:rsid w:val="00BB0598"/>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79C"/>
    <w:rsid w:val="00BB18A0"/>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99"/>
    <w:rsid w:val="00BB25C6"/>
    <w:rsid w:val="00BB25E6"/>
    <w:rsid w:val="00BB25FC"/>
    <w:rsid w:val="00BB2637"/>
    <w:rsid w:val="00BB2642"/>
    <w:rsid w:val="00BB269C"/>
    <w:rsid w:val="00BB26F4"/>
    <w:rsid w:val="00BB27AC"/>
    <w:rsid w:val="00BB27F5"/>
    <w:rsid w:val="00BB2843"/>
    <w:rsid w:val="00BB284F"/>
    <w:rsid w:val="00BB28C5"/>
    <w:rsid w:val="00BB28ED"/>
    <w:rsid w:val="00BB2939"/>
    <w:rsid w:val="00BB2A06"/>
    <w:rsid w:val="00BB2A32"/>
    <w:rsid w:val="00BB2A58"/>
    <w:rsid w:val="00BB2A9E"/>
    <w:rsid w:val="00BB2ACB"/>
    <w:rsid w:val="00BB2B82"/>
    <w:rsid w:val="00BB2B94"/>
    <w:rsid w:val="00BB2D03"/>
    <w:rsid w:val="00BB2DA2"/>
    <w:rsid w:val="00BB2DEC"/>
    <w:rsid w:val="00BB2E9A"/>
    <w:rsid w:val="00BB2F01"/>
    <w:rsid w:val="00BB2F0F"/>
    <w:rsid w:val="00BB2F94"/>
    <w:rsid w:val="00BB2FA5"/>
    <w:rsid w:val="00BB2FB3"/>
    <w:rsid w:val="00BB30E3"/>
    <w:rsid w:val="00BB30F6"/>
    <w:rsid w:val="00BB3116"/>
    <w:rsid w:val="00BB3162"/>
    <w:rsid w:val="00BB31CF"/>
    <w:rsid w:val="00BB3303"/>
    <w:rsid w:val="00BB3378"/>
    <w:rsid w:val="00BB344E"/>
    <w:rsid w:val="00BB3457"/>
    <w:rsid w:val="00BB3584"/>
    <w:rsid w:val="00BB359C"/>
    <w:rsid w:val="00BB363A"/>
    <w:rsid w:val="00BB3690"/>
    <w:rsid w:val="00BB36E6"/>
    <w:rsid w:val="00BB3777"/>
    <w:rsid w:val="00BB379F"/>
    <w:rsid w:val="00BB37A0"/>
    <w:rsid w:val="00BB37F8"/>
    <w:rsid w:val="00BB3815"/>
    <w:rsid w:val="00BB3836"/>
    <w:rsid w:val="00BB383C"/>
    <w:rsid w:val="00BB397A"/>
    <w:rsid w:val="00BB397B"/>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46"/>
    <w:rsid w:val="00BB4278"/>
    <w:rsid w:val="00BB4288"/>
    <w:rsid w:val="00BB42FB"/>
    <w:rsid w:val="00BB4349"/>
    <w:rsid w:val="00BB43B8"/>
    <w:rsid w:val="00BB45BF"/>
    <w:rsid w:val="00BB45DB"/>
    <w:rsid w:val="00BB462D"/>
    <w:rsid w:val="00BB4638"/>
    <w:rsid w:val="00BB4661"/>
    <w:rsid w:val="00BB4662"/>
    <w:rsid w:val="00BB46EC"/>
    <w:rsid w:val="00BB476E"/>
    <w:rsid w:val="00BB487C"/>
    <w:rsid w:val="00BB48A3"/>
    <w:rsid w:val="00BB48A8"/>
    <w:rsid w:val="00BB48E7"/>
    <w:rsid w:val="00BB4904"/>
    <w:rsid w:val="00BB490F"/>
    <w:rsid w:val="00BB491B"/>
    <w:rsid w:val="00BB4928"/>
    <w:rsid w:val="00BB4946"/>
    <w:rsid w:val="00BB49A3"/>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D5"/>
    <w:rsid w:val="00BB51EF"/>
    <w:rsid w:val="00BB5243"/>
    <w:rsid w:val="00BB536C"/>
    <w:rsid w:val="00BB5446"/>
    <w:rsid w:val="00BB5496"/>
    <w:rsid w:val="00BB54ED"/>
    <w:rsid w:val="00BB5595"/>
    <w:rsid w:val="00BB559F"/>
    <w:rsid w:val="00BB55A2"/>
    <w:rsid w:val="00BB55AC"/>
    <w:rsid w:val="00BB562A"/>
    <w:rsid w:val="00BB570A"/>
    <w:rsid w:val="00BB576F"/>
    <w:rsid w:val="00BB5855"/>
    <w:rsid w:val="00BB59FD"/>
    <w:rsid w:val="00BB5A9D"/>
    <w:rsid w:val="00BB5B07"/>
    <w:rsid w:val="00BB5BDF"/>
    <w:rsid w:val="00BB5C97"/>
    <w:rsid w:val="00BB5CA1"/>
    <w:rsid w:val="00BB5E33"/>
    <w:rsid w:val="00BB5E4D"/>
    <w:rsid w:val="00BB5E68"/>
    <w:rsid w:val="00BB5E70"/>
    <w:rsid w:val="00BB5E7C"/>
    <w:rsid w:val="00BB5ECE"/>
    <w:rsid w:val="00BB5F94"/>
    <w:rsid w:val="00BB6099"/>
    <w:rsid w:val="00BB61B3"/>
    <w:rsid w:val="00BB61F1"/>
    <w:rsid w:val="00BB623A"/>
    <w:rsid w:val="00BB6243"/>
    <w:rsid w:val="00BB6245"/>
    <w:rsid w:val="00BB626A"/>
    <w:rsid w:val="00BB6308"/>
    <w:rsid w:val="00BB6387"/>
    <w:rsid w:val="00BB6447"/>
    <w:rsid w:val="00BB646B"/>
    <w:rsid w:val="00BB6478"/>
    <w:rsid w:val="00BB650F"/>
    <w:rsid w:val="00BB65C0"/>
    <w:rsid w:val="00BB65D0"/>
    <w:rsid w:val="00BB65DC"/>
    <w:rsid w:val="00BB65FA"/>
    <w:rsid w:val="00BB6658"/>
    <w:rsid w:val="00BB6673"/>
    <w:rsid w:val="00BB66C1"/>
    <w:rsid w:val="00BB66CE"/>
    <w:rsid w:val="00BB66E2"/>
    <w:rsid w:val="00BB674F"/>
    <w:rsid w:val="00BB675F"/>
    <w:rsid w:val="00BB67E4"/>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5B"/>
    <w:rsid w:val="00BB73EE"/>
    <w:rsid w:val="00BB740A"/>
    <w:rsid w:val="00BB7494"/>
    <w:rsid w:val="00BB749C"/>
    <w:rsid w:val="00BB74BA"/>
    <w:rsid w:val="00BB74CB"/>
    <w:rsid w:val="00BB7513"/>
    <w:rsid w:val="00BB75CD"/>
    <w:rsid w:val="00BB75F0"/>
    <w:rsid w:val="00BB7644"/>
    <w:rsid w:val="00BB76C6"/>
    <w:rsid w:val="00BB7785"/>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C001A"/>
    <w:rsid w:val="00BC006A"/>
    <w:rsid w:val="00BC009C"/>
    <w:rsid w:val="00BC00C1"/>
    <w:rsid w:val="00BC00D5"/>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8AB"/>
    <w:rsid w:val="00BC0ACF"/>
    <w:rsid w:val="00BC0B1A"/>
    <w:rsid w:val="00BC0B4B"/>
    <w:rsid w:val="00BC0B51"/>
    <w:rsid w:val="00BC0BAF"/>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85"/>
    <w:rsid w:val="00BC13D3"/>
    <w:rsid w:val="00BC1414"/>
    <w:rsid w:val="00BC1484"/>
    <w:rsid w:val="00BC1559"/>
    <w:rsid w:val="00BC155A"/>
    <w:rsid w:val="00BC1697"/>
    <w:rsid w:val="00BC1704"/>
    <w:rsid w:val="00BC17BB"/>
    <w:rsid w:val="00BC17D7"/>
    <w:rsid w:val="00BC17E0"/>
    <w:rsid w:val="00BC188B"/>
    <w:rsid w:val="00BC18EB"/>
    <w:rsid w:val="00BC18F3"/>
    <w:rsid w:val="00BC1A68"/>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149"/>
    <w:rsid w:val="00BC2150"/>
    <w:rsid w:val="00BC21BF"/>
    <w:rsid w:val="00BC224B"/>
    <w:rsid w:val="00BC2380"/>
    <w:rsid w:val="00BC238A"/>
    <w:rsid w:val="00BC23AE"/>
    <w:rsid w:val="00BC24A9"/>
    <w:rsid w:val="00BC254B"/>
    <w:rsid w:val="00BC263F"/>
    <w:rsid w:val="00BC2643"/>
    <w:rsid w:val="00BC264B"/>
    <w:rsid w:val="00BC2660"/>
    <w:rsid w:val="00BC2661"/>
    <w:rsid w:val="00BC2713"/>
    <w:rsid w:val="00BC2794"/>
    <w:rsid w:val="00BC2882"/>
    <w:rsid w:val="00BC2985"/>
    <w:rsid w:val="00BC2D01"/>
    <w:rsid w:val="00BC2D71"/>
    <w:rsid w:val="00BC2DBF"/>
    <w:rsid w:val="00BC2DD5"/>
    <w:rsid w:val="00BC2E4E"/>
    <w:rsid w:val="00BC2EA6"/>
    <w:rsid w:val="00BC2EED"/>
    <w:rsid w:val="00BC2FDA"/>
    <w:rsid w:val="00BC311E"/>
    <w:rsid w:val="00BC311F"/>
    <w:rsid w:val="00BC3131"/>
    <w:rsid w:val="00BC315F"/>
    <w:rsid w:val="00BC318E"/>
    <w:rsid w:val="00BC31DD"/>
    <w:rsid w:val="00BC31E2"/>
    <w:rsid w:val="00BC3365"/>
    <w:rsid w:val="00BC3539"/>
    <w:rsid w:val="00BC353D"/>
    <w:rsid w:val="00BC3650"/>
    <w:rsid w:val="00BC3771"/>
    <w:rsid w:val="00BC3846"/>
    <w:rsid w:val="00BC3850"/>
    <w:rsid w:val="00BC3A2C"/>
    <w:rsid w:val="00BC3A90"/>
    <w:rsid w:val="00BC3AAA"/>
    <w:rsid w:val="00BC3AB2"/>
    <w:rsid w:val="00BC3ADC"/>
    <w:rsid w:val="00BC3AF3"/>
    <w:rsid w:val="00BC3B6D"/>
    <w:rsid w:val="00BC3C2B"/>
    <w:rsid w:val="00BC3D13"/>
    <w:rsid w:val="00BC3D53"/>
    <w:rsid w:val="00BC3D66"/>
    <w:rsid w:val="00BC3DEF"/>
    <w:rsid w:val="00BC3E36"/>
    <w:rsid w:val="00BC3E92"/>
    <w:rsid w:val="00BC3EE7"/>
    <w:rsid w:val="00BC3FC4"/>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66"/>
    <w:rsid w:val="00BC45FC"/>
    <w:rsid w:val="00BC4666"/>
    <w:rsid w:val="00BC4685"/>
    <w:rsid w:val="00BC46A1"/>
    <w:rsid w:val="00BC46B0"/>
    <w:rsid w:val="00BC4772"/>
    <w:rsid w:val="00BC479B"/>
    <w:rsid w:val="00BC4837"/>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5002"/>
    <w:rsid w:val="00BC50BF"/>
    <w:rsid w:val="00BC517D"/>
    <w:rsid w:val="00BC51A0"/>
    <w:rsid w:val="00BC51FF"/>
    <w:rsid w:val="00BC5203"/>
    <w:rsid w:val="00BC525B"/>
    <w:rsid w:val="00BC525F"/>
    <w:rsid w:val="00BC52C6"/>
    <w:rsid w:val="00BC52D0"/>
    <w:rsid w:val="00BC536D"/>
    <w:rsid w:val="00BC5395"/>
    <w:rsid w:val="00BC53C6"/>
    <w:rsid w:val="00BC5406"/>
    <w:rsid w:val="00BC5421"/>
    <w:rsid w:val="00BC5463"/>
    <w:rsid w:val="00BC5558"/>
    <w:rsid w:val="00BC55E0"/>
    <w:rsid w:val="00BC5600"/>
    <w:rsid w:val="00BC5622"/>
    <w:rsid w:val="00BC5627"/>
    <w:rsid w:val="00BC5713"/>
    <w:rsid w:val="00BC573E"/>
    <w:rsid w:val="00BC57C9"/>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81"/>
    <w:rsid w:val="00BC5FDF"/>
    <w:rsid w:val="00BC5FE0"/>
    <w:rsid w:val="00BC605B"/>
    <w:rsid w:val="00BC6067"/>
    <w:rsid w:val="00BC6076"/>
    <w:rsid w:val="00BC607C"/>
    <w:rsid w:val="00BC6093"/>
    <w:rsid w:val="00BC60D4"/>
    <w:rsid w:val="00BC6105"/>
    <w:rsid w:val="00BC622E"/>
    <w:rsid w:val="00BC6280"/>
    <w:rsid w:val="00BC628C"/>
    <w:rsid w:val="00BC628E"/>
    <w:rsid w:val="00BC636B"/>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949"/>
    <w:rsid w:val="00BC6951"/>
    <w:rsid w:val="00BC6A30"/>
    <w:rsid w:val="00BC6A73"/>
    <w:rsid w:val="00BC6AC6"/>
    <w:rsid w:val="00BC6AD2"/>
    <w:rsid w:val="00BC6AD6"/>
    <w:rsid w:val="00BC6AE1"/>
    <w:rsid w:val="00BC6BAB"/>
    <w:rsid w:val="00BC6C4F"/>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6F93"/>
    <w:rsid w:val="00BC7041"/>
    <w:rsid w:val="00BC705F"/>
    <w:rsid w:val="00BC70AC"/>
    <w:rsid w:val="00BC70BA"/>
    <w:rsid w:val="00BC70BD"/>
    <w:rsid w:val="00BC70D3"/>
    <w:rsid w:val="00BC70E8"/>
    <w:rsid w:val="00BC70F0"/>
    <w:rsid w:val="00BC7151"/>
    <w:rsid w:val="00BC7156"/>
    <w:rsid w:val="00BC7160"/>
    <w:rsid w:val="00BC7167"/>
    <w:rsid w:val="00BC7176"/>
    <w:rsid w:val="00BC7187"/>
    <w:rsid w:val="00BC7239"/>
    <w:rsid w:val="00BC7299"/>
    <w:rsid w:val="00BC729B"/>
    <w:rsid w:val="00BC729C"/>
    <w:rsid w:val="00BC73A9"/>
    <w:rsid w:val="00BC742C"/>
    <w:rsid w:val="00BC74CE"/>
    <w:rsid w:val="00BC7606"/>
    <w:rsid w:val="00BC7646"/>
    <w:rsid w:val="00BC775D"/>
    <w:rsid w:val="00BC7844"/>
    <w:rsid w:val="00BC784C"/>
    <w:rsid w:val="00BC78E3"/>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455"/>
    <w:rsid w:val="00BD04A7"/>
    <w:rsid w:val="00BD04EE"/>
    <w:rsid w:val="00BD0515"/>
    <w:rsid w:val="00BD0549"/>
    <w:rsid w:val="00BD054E"/>
    <w:rsid w:val="00BD05EB"/>
    <w:rsid w:val="00BD0613"/>
    <w:rsid w:val="00BD0631"/>
    <w:rsid w:val="00BD0708"/>
    <w:rsid w:val="00BD0797"/>
    <w:rsid w:val="00BD0866"/>
    <w:rsid w:val="00BD0B4C"/>
    <w:rsid w:val="00BD0BCF"/>
    <w:rsid w:val="00BD0BD0"/>
    <w:rsid w:val="00BD0C19"/>
    <w:rsid w:val="00BD0CA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3F1"/>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FC"/>
    <w:rsid w:val="00BD1C1F"/>
    <w:rsid w:val="00BD1CE1"/>
    <w:rsid w:val="00BD1CFF"/>
    <w:rsid w:val="00BD1D13"/>
    <w:rsid w:val="00BD1D66"/>
    <w:rsid w:val="00BD1E8A"/>
    <w:rsid w:val="00BD1F45"/>
    <w:rsid w:val="00BD1F58"/>
    <w:rsid w:val="00BD1F79"/>
    <w:rsid w:val="00BD1F7C"/>
    <w:rsid w:val="00BD1FF8"/>
    <w:rsid w:val="00BD2019"/>
    <w:rsid w:val="00BD20FE"/>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76A"/>
    <w:rsid w:val="00BD278E"/>
    <w:rsid w:val="00BD27D1"/>
    <w:rsid w:val="00BD282F"/>
    <w:rsid w:val="00BD28AA"/>
    <w:rsid w:val="00BD29EC"/>
    <w:rsid w:val="00BD2A85"/>
    <w:rsid w:val="00BD2B37"/>
    <w:rsid w:val="00BD2BB7"/>
    <w:rsid w:val="00BD2C11"/>
    <w:rsid w:val="00BD2C26"/>
    <w:rsid w:val="00BD2CBE"/>
    <w:rsid w:val="00BD2CD0"/>
    <w:rsid w:val="00BD2DBD"/>
    <w:rsid w:val="00BD2DC5"/>
    <w:rsid w:val="00BD2DD7"/>
    <w:rsid w:val="00BD2FA6"/>
    <w:rsid w:val="00BD3048"/>
    <w:rsid w:val="00BD3077"/>
    <w:rsid w:val="00BD307F"/>
    <w:rsid w:val="00BD30A3"/>
    <w:rsid w:val="00BD30C8"/>
    <w:rsid w:val="00BD3147"/>
    <w:rsid w:val="00BD3179"/>
    <w:rsid w:val="00BD317F"/>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724"/>
    <w:rsid w:val="00BD3796"/>
    <w:rsid w:val="00BD38EB"/>
    <w:rsid w:val="00BD392B"/>
    <w:rsid w:val="00BD395F"/>
    <w:rsid w:val="00BD3A3C"/>
    <w:rsid w:val="00BD3AC9"/>
    <w:rsid w:val="00BD3AD4"/>
    <w:rsid w:val="00BD3AE6"/>
    <w:rsid w:val="00BD3B5A"/>
    <w:rsid w:val="00BD3B79"/>
    <w:rsid w:val="00BD3C98"/>
    <w:rsid w:val="00BD3CDD"/>
    <w:rsid w:val="00BD3DAD"/>
    <w:rsid w:val="00BD3DB4"/>
    <w:rsid w:val="00BD3DC0"/>
    <w:rsid w:val="00BD3EBD"/>
    <w:rsid w:val="00BD3EDA"/>
    <w:rsid w:val="00BD3EFD"/>
    <w:rsid w:val="00BD3F3A"/>
    <w:rsid w:val="00BD3FFA"/>
    <w:rsid w:val="00BD4001"/>
    <w:rsid w:val="00BD40A7"/>
    <w:rsid w:val="00BD4190"/>
    <w:rsid w:val="00BD41AA"/>
    <w:rsid w:val="00BD41AF"/>
    <w:rsid w:val="00BD41E8"/>
    <w:rsid w:val="00BD4238"/>
    <w:rsid w:val="00BD43BF"/>
    <w:rsid w:val="00BD45C5"/>
    <w:rsid w:val="00BD4675"/>
    <w:rsid w:val="00BD46A7"/>
    <w:rsid w:val="00BD473D"/>
    <w:rsid w:val="00BD4820"/>
    <w:rsid w:val="00BD4821"/>
    <w:rsid w:val="00BD4854"/>
    <w:rsid w:val="00BD4901"/>
    <w:rsid w:val="00BD49FA"/>
    <w:rsid w:val="00BD4A2D"/>
    <w:rsid w:val="00BD4ADA"/>
    <w:rsid w:val="00BD4B7C"/>
    <w:rsid w:val="00BD4C17"/>
    <w:rsid w:val="00BD4C18"/>
    <w:rsid w:val="00BD4C23"/>
    <w:rsid w:val="00BD4C67"/>
    <w:rsid w:val="00BD4CF5"/>
    <w:rsid w:val="00BD4DF9"/>
    <w:rsid w:val="00BD4DFD"/>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F4"/>
    <w:rsid w:val="00BD5DFC"/>
    <w:rsid w:val="00BD5E3F"/>
    <w:rsid w:val="00BD6015"/>
    <w:rsid w:val="00BD604E"/>
    <w:rsid w:val="00BD6071"/>
    <w:rsid w:val="00BD6130"/>
    <w:rsid w:val="00BD61E9"/>
    <w:rsid w:val="00BD629B"/>
    <w:rsid w:val="00BD6338"/>
    <w:rsid w:val="00BD6348"/>
    <w:rsid w:val="00BD6350"/>
    <w:rsid w:val="00BD6520"/>
    <w:rsid w:val="00BD65D9"/>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7094"/>
    <w:rsid w:val="00BD70C4"/>
    <w:rsid w:val="00BD710F"/>
    <w:rsid w:val="00BD7128"/>
    <w:rsid w:val="00BD712D"/>
    <w:rsid w:val="00BD7244"/>
    <w:rsid w:val="00BD72B7"/>
    <w:rsid w:val="00BD732B"/>
    <w:rsid w:val="00BD73A1"/>
    <w:rsid w:val="00BD7494"/>
    <w:rsid w:val="00BD74B7"/>
    <w:rsid w:val="00BD7553"/>
    <w:rsid w:val="00BD75B6"/>
    <w:rsid w:val="00BD75BD"/>
    <w:rsid w:val="00BD75D4"/>
    <w:rsid w:val="00BD763D"/>
    <w:rsid w:val="00BD764D"/>
    <w:rsid w:val="00BD764F"/>
    <w:rsid w:val="00BD76B7"/>
    <w:rsid w:val="00BD76C7"/>
    <w:rsid w:val="00BD76E7"/>
    <w:rsid w:val="00BD772B"/>
    <w:rsid w:val="00BD776D"/>
    <w:rsid w:val="00BD77D7"/>
    <w:rsid w:val="00BD7816"/>
    <w:rsid w:val="00BD783E"/>
    <w:rsid w:val="00BD78C1"/>
    <w:rsid w:val="00BD78C9"/>
    <w:rsid w:val="00BD7953"/>
    <w:rsid w:val="00BD7974"/>
    <w:rsid w:val="00BD79E0"/>
    <w:rsid w:val="00BD7A8C"/>
    <w:rsid w:val="00BD7B7D"/>
    <w:rsid w:val="00BD7BE0"/>
    <w:rsid w:val="00BD7BE4"/>
    <w:rsid w:val="00BD7C3D"/>
    <w:rsid w:val="00BD7D75"/>
    <w:rsid w:val="00BD7DEA"/>
    <w:rsid w:val="00BD7DF3"/>
    <w:rsid w:val="00BE001D"/>
    <w:rsid w:val="00BE00C0"/>
    <w:rsid w:val="00BE0195"/>
    <w:rsid w:val="00BE01C7"/>
    <w:rsid w:val="00BE01FF"/>
    <w:rsid w:val="00BE0254"/>
    <w:rsid w:val="00BE0270"/>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C2"/>
    <w:rsid w:val="00BE0A2A"/>
    <w:rsid w:val="00BE0AC4"/>
    <w:rsid w:val="00BE0B5B"/>
    <w:rsid w:val="00BE0B86"/>
    <w:rsid w:val="00BE0C1D"/>
    <w:rsid w:val="00BE0DBB"/>
    <w:rsid w:val="00BE0E7C"/>
    <w:rsid w:val="00BE0E88"/>
    <w:rsid w:val="00BE0EC6"/>
    <w:rsid w:val="00BE10AF"/>
    <w:rsid w:val="00BE113D"/>
    <w:rsid w:val="00BE114A"/>
    <w:rsid w:val="00BE1156"/>
    <w:rsid w:val="00BE117A"/>
    <w:rsid w:val="00BE1186"/>
    <w:rsid w:val="00BE11F8"/>
    <w:rsid w:val="00BE1225"/>
    <w:rsid w:val="00BE1226"/>
    <w:rsid w:val="00BE12D1"/>
    <w:rsid w:val="00BE12D8"/>
    <w:rsid w:val="00BE1396"/>
    <w:rsid w:val="00BE13BE"/>
    <w:rsid w:val="00BE1460"/>
    <w:rsid w:val="00BE1515"/>
    <w:rsid w:val="00BE164B"/>
    <w:rsid w:val="00BE17AC"/>
    <w:rsid w:val="00BE184C"/>
    <w:rsid w:val="00BE1862"/>
    <w:rsid w:val="00BE1963"/>
    <w:rsid w:val="00BE199A"/>
    <w:rsid w:val="00BE19D2"/>
    <w:rsid w:val="00BE1ACC"/>
    <w:rsid w:val="00BE1BC7"/>
    <w:rsid w:val="00BE1BE1"/>
    <w:rsid w:val="00BE1C91"/>
    <w:rsid w:val="00BE1CAD"/>
    <w:rsid w:val="00BE1D2A"/>
    <w:rsid w:val="00BE1D34"/>
    <w:rsid w:val="00BE1DED"/>
    <w:rsid w:val="00BE1EF2"/>
    <w:rsid w:val="00BE1FD9"/>
    <w:rsid w:val="00BE20BE"/>
    <w:rsid w:val="00BE20C4"/>
    <w:rsid w:val="00BE20F0"/>
    <w:rsid w:val="00BE20F6"/>
    <w:rsid w:val="00BE21A6"/>
    <w:rsid w:val="00BE21A9"/>
    <w:rsid w:val="00BE21FA"/>
    <w:rsid w:val="00BE2225"/>
    <w:rsid w:val="00BE22D9"/>
    <w:rsid w:val="00BE231D"/>
    <w:rsid w:val="00BE23A7"/>
    <w:rsid w:val="00BE2445"/>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40"/>
    <w:rsid w:val="00BE2F60"/>
    <w:rsid w:val="00BE2F96"/>
    <w:rsid w:val="00BE2FB7"/>
    <w:rsid w:val="00BE2FBB"/>
    <w:rsid w:val="00BE3014"/>
    <w:rsid w:val="00BE305A"/>
    <w:rsid w:val="00BE3067"/>
    <w:rsid w:val="00BE309B"/>
    <w:rsid w:val="00BE3133"/>
    <w:rsid w:val="00BE314F"/>
    <w:rsid w:val="00BE31B5"/>
    <w:rsid w:val="00BE31B9"/>
    <w:rsid w:val="00BE3322"/>
    <w:rsid w:val="00BE33F4"/>
    <w:rsid w:val="00BE3407"/>
    <w:rsid w:val="00BE340F"/>
    <w:rsid w:val="00BE3429"/>
    <w:rsid w:val="00BE3475"/>
    <w:rsid w:val="00BE347D"/>
    <w:rsid w:val="00BE3520"/>
    <w:rsid w:val="00BE3525"/>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55"/>
    <w:rsid w:val="00BE4686"/>
    <w:rsid w:val="00BE46A3"/>
    <w:rsid w:val="00BE47C1"/>
    <w:rsid w:val="00BE4848"/>
    <w:rsid w:val="00BE4852"/>
    <w:rsid w:val="00BE48D8"/>
    <w:rsid w:val="00BE4918"/>
    <w:rsid w:val="00BE49DB"/>
    <w:rsid w:val="00BE4AB8"/>
    <w:rsid w:val="00BE4AF0"/>
    <w:rsid w:val="00BE4B73"/>
    <w:rsid w:val="00BE4B94"/>
    <w:rsid w:val="00BE4BB2"/>
    <w:rsid w:val="00BE4BEE"/>
    <w:rsid w:val="00BE4C27"/>
    <w:rsid w:val="00BE4DD9"/>
    <w:rsid w:val="00BE4E02"/>
    <w:rsid w:val="00BE4EC4"/>
    <w:rsid w:val="00BE4EEA"/>
    <w:rsid w:val="00BE4F18"/>
    <w:rsid w:val="00BE4F85"/>
    <w:rsid w:val="00BE4FE1"/>
    <w:rsid w:val="00BE4FFF"/>
    <w:rsid w:val="00BE502B"/>
    <w:rsid w:val="00BE5131"/>
    <w:rsid w:val="00BE514F"/>
    <w:rsid w:val="00BE519A"/>
    <w:rsid w:val="00BE5286"/>
    <w:rsid w:val="00BE5324"/>
    <w:rsid w:val="00BE53AB"/>
    <w:rsid w:val="00BE53B6"/>
    <w:rsid w:val="00BE53E7"/>
    <w:rsid w:val="00BE5447"/>
    <w:rsid w:val="00BE54B2"/>
    <w:rsid w:val="00BE5561"/>
    <w:rsid w:val="00BE5578"/>
    <w:rsid w:val="00BE580E"/>
    <w:rsid w:val="00BE592A"/>
    <w:rsid w:val="00BE597B"/>
    <w:rsid w:val="00BE59BA"/>
    <w:rsid w:val="00BE59CD"/>
    <w:rsid w:val="00BE5AA5"/>
    <w:rsid w:val="00BE5AA6"/>
    <w:rsid w:val="00BE5ACB"/>
    <w:rsid w:val="00BE5B53"/>
    <w:rsid w:val="00BE5B9C"/>
    <w:rsid w:val="00BE5BA8"/>
    <w:rsid w:val="00BE5C48"/>
    <w:rsid w:val="00BE5D0A"/>
    <w:rsid w:val="00BE5D99"/>
    <w:rsid w:val="00BE5DD4"/>
    <w:rsid w:val="00BE5DDE"/>
    <w:rsid w:val="00BE5F2C"/>
    <w:rsid w:val="00BE5F98"/>
    <w:rsid w:val="00BE5FA5"/>
    <w:rsid w:val="00BE605B"/>
    <w:rsid w:val="00BE60A3"/>
    <w:rsid w:val="00BE60AC"/>
    <w:rsid w:val="00BE60F5"/>
    <w:rsid w:val="00BE6158"/>
    <w:rsid w:val="00BE6200"/>
    <w:rsid w:val="00BE6203"/>
    <w:rsid w:val="00BE6232"/>
    <w:rsid w:val="00BE63FB"/>
    <w:rsid w:val="00BE63FF"/>
    <w:rsid w:val="00BE64A0"/>
    <w:rsid w:val="00BE64F0"/>
    <w:rsid w:val="00BE652D"/>
    <w:rsid w:val="00BE664E"/>
    <w:rsid w:val="00BE697C"/>
    <w:rsid w:val="00BE6990"/>
    <w:rsid w:val="00BE6A65"/>
    <w:rsid w:val="00BE6A8D"/>
    <w:rsid w:val="00BE6B02"/>
    <w:rsid w:val="00BE6B29"/>
    <w:rsid w:val="00BE6DA7"/>
    <w:rsid w:val="00BE6EA3"/>
    <w:rsid w:val="00BE6EC4"/>
    <w:rsid w:val="00BE704E"/>
    <w:rsid w:val="00BE70EA"/>
    <w:rsid w:val="00BE7101"/>
    <w:rsid w:val="00BE71B6"/>
    <w:rsid w:val="00BE71CB"/>
    <w:rsid w:val="00BE71D1"/>
    <w:rsid w:val="00BE720D"/>
    <w:rsid w:val="00BE7287"/>
    <w:rsid w:val="00BE728D"/>
    <w:rsid w:val="00BE746E"/>
    <w:rsid w:val="00BE7479"/>
    <w:rsid w:val="00BE7509"/>
    <w:rsid w:val="00BE76B0"/>
    <w:rsid w:val="00BE76DE"/>
    <w:rsid w:val="00BE772C"/>
    <w:rsid w:val="00BE77A9"/>
    <w:rsid w:val="00BE77D0"/>
    <w:rsid w:val="00BE7892"/>
    <w:rsid w:val="00BE79D9"/>
    <w:rsid w:val="00BE7A46"/>
    <w:rsid w:val="00BE7C25"/>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41"/>
    <w:rsid w:val="00BF039E"/>
    <w:rsid w:val="00BF0429"/>
    <w:rsid w:val="00BF0432"/>
    <w:rsid w:val="00BF047F"/>
    <w:rsid w:val="00BF04A2"/>
    <w:rsid w:val="00BF04D2"/>
    <w:rsid w:val="00BF0504"/>
    <w:rsid w:val="00BF0535"/>
    <w:rsid w:val="00BF062E"/>
    <w:rsid w:val="00BF0688"/>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DA8"/>
    <w:rsid w:val="00BF0E0D"/>
    <w:rsid w:val="00BF0E69"/>
    <w:rsid w:val="00BF0E8B"/>
    <w:rsid w:val="00BF0EA2"/>
    <w:rsid w:val="00BF0ED8"/>
    <w:rsid w:val="00BF0EE2"/>
    <w:rsid w:val="00BF0F7B"/>
    <w:rsid w:val="00BF0FA9"/>
    <w:rsid w:val="00BF10AE"/>
    <w:rsid w:val="00BF1127"/>
    <w:rsid w:val="00BF112E"/>
    <w:rsid w:val="00BF11A6"/>
    <w:rsid w:val="00BF11C5"/>
    <w:rsid w:val="00BF11FF"/>
    <w:rsid w:val="00BF1263"/>
    <w:rsid w:val="00BF12FD"/>
    <w:rsid w:val="00BF1381"/>
    <w:rsid w:val="00BF13DC"/>
    <w:rsid w:val="00BF1524"/>
    <w:rsid w:val="00BF166B"/>
    <w:rsid w:val="00BF16D9"/>
    <w:rsid w:val="00BF17FF"/>
    <w:rsid w:val="00BF188B"/>
    <w:rsid w:val="00BF1991"/>
    <w:rsid w:val="00BF19C8"/>
    <w:rsid w:val="00BF19CA"/>
    <w:rsid w:val="00BF1A5A"/>
    <w:rsid w:val="00BF1A79"/>
    <w:rsid w:val="00BF1B1A"/>
    <w:rsid w:val="00BF1BCC"/>
    <w:rsid w:val="00BF1BDC"/>
    <w:rsid w:val="00BF1CD7"/>
    <w:rsid w:val="00BF1E4A"/>
    <w:rsid w:val="00BF1E85"/>
    <w:rsid w:val="00BF1EA5"/>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2E"/>
    <w:rsid w:val="00BF279E"/>
    <w:rsid w:val="00BF280A"/>
    <w:rsid w:val="00BF28A7"/>
    <w:rsid w:val="00BF292F"/>
    <w:rsid w:val="00BF2965"/>
    <w:rsid w:val="00BF29F2"/>
    <w:rsid w:val="00BF2A06"/>
    <w:rsid w:val="00BF2A23"/>
    <w:rsid w:val="00BF2A3F"/>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169"/>
    <w:rsid w:val="00BF316A"/>
    <w:rsid w:val="00BF31E0"/>
    <w:rsid w:val="00BF323F"/>
    <w:rsid w:val="00BF3258"/>
    <w:rsid w:val="00BF327C"/>
    <w:rsid w:val="00BF32A2"/>
    <w:rsid w:val="00BF32AE"/>
    <w:rsid w:val="00BF32DE"/>
    <w:rsid w:val="00BF3322"/>
    <w:rsid w:val="00BF3341"/>
    <w:rsid w:val="00BF3360"/>
    <w:rsid w:val="00BF33E0"/>
    <w:rsid w:val="00BF3461"/>
    <w:rsid w:val="00BF34B8"/>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A4"/>
    <w:rsid w:val="00BF48A5"/>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1F6"/>
    <w:rsid w:val="00BF5213"/>
    <w:rsid w:val="00BF5231"/>
    <w:rsid w:val="00BF52EF"/>
    <w:rsid w:val="00BF53C0"/>
    <w:rsid w:val="00BF53D1"/>
    <w:rsid w:val="00BF5437"/>
    <w:rsid w:val="00BF5439"/>
    <w:rsid w:val="00BF5498"/>
    <w:rsid w:val="00BF5507"/>
    <w:rsid w:val="00BF554E"/>
    <w:rsid w:val="00BF55FB"/>
    <w:rsid w:val="00BF563B"/>
    <w:rsid w:val="00BF56EC"/>
    <w:rsid w:val="00BF57AA"/>
    <w:rsid w:val="00BF57F4"/>
    <w:rsid w:val="00BF58E0"/>
    <w:rsid w:val="00BF58F4"/>
    <w:rsid w:val="00BF593E"/>
    <w:rsid w:val="00BF5A2B"/>
    <w:rsid w:val="00BF5A35"/>
    <w:rsid w:val="00BF5A45"/>
    <w:rsid w:val="00BF5A78"/>
    <w:rsid w:val="00BF5A9A"/>
    <w:rsid w:val="00BF5B86"/>
    <w:rsid w:val="00BF5BE0"/>
    <w:rsid w:val="00BF5C01"/>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20"/>
    <w:rsid w:val="00BF6243"/>
    <w:rsid w:val="00BF6254"/>
    <w:rsid w:val="00BF6297"/>
    <w:rsid w:val="00BF6388"/>
    <w:rsid w:val="00BF63BE"/>
    <w:rsid w:val="00BF6591"/>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FC0"/>
    <w:rsid w:val="00BF702B"/>
    <w:rsid w:val="00BF703A"/>
    <w:rsid w:val="00BF70A5"/>
    <w:rsid w:val="00BF70DE"/>
    <w:rsid w:val="00BF71DB"/>
    <w:rsid w:val="00BF7275"/>
    <w:rsid w:val="00BF7288"/>
    <w:rsid w:val="00BF7378"/>
    <w:rsid w:val="00BF7456"/>
    <w:rsid w:val="00BF74D8"/>
    <w:rsid w:val="00BF74F5"/>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A6"/>
    <w:rsid w:val="00C0074C"/>
    <w:rsid w:val="00C007B5"/>
    <w:rsid w:val="00C00807"/>
    <w:rsid w:val="00C00846"/>
    <w:rsid w:val="00C0088F"/>
    <w:rsid w:val="00C0089B"/>
    <w:rsid w:val="00C008D7"/>
    <w:rsid w:val="00C00957"/>
    <w:rsid w:val="00C00964"/>
    <w:rsid w:val="00C0099B"/>
    <w:rsid w:val="00C009D9"/>
    <w:rsid w:val="00C00D16"/>
    <w:rsid w:val="00C00DB6"/>
    <w:rsid w:val="00C00DDA"/>
    <w:rsid w:val="00C00E22"/>
    <w:rsid w:val="00C00EA3"/>
    <w:rsid w:val="00C00EC0"/>
    <w:rsid w:val="00C00F8F"/>
    <w:rsid w:val="00C01043"/>
    <w:rsid w:val="00C0106D"/>
    <w:rsid w:val="00C010A9"/>
    <w:rsid w:val="00C0119B"/>
    <w:rsid w:val="00C011A9"/>
    <w:rsid w:val="00C011C7"/>
    <w:rsid w:val="00C011D4"/>
    <w:rsid w:val="00C0126C"/>
    <w:rsid w:val="00C01323"/>
    <w:rsid w:val="00C0136D"/>
    <w:rsid w:val="00C013D8"/>
    <w:rsid w:val="00C013EF"/>
    <w:rsid w:val="00C01401"/>
    <w:rsid w:val="00C0158E"/>
    <w:rsid w:val="00C015E3"/>
    <w:rsid w:val="00C0165D"/>
    <w:rsid w:val="00C01781"/>
    <w:rsid w:val="00C01794"/>
    <w:rsid w:val="00C0180F"/>
    <w:rsid w:val="00C018BF"/>
    <w:rsid w:val="00C01AB7"/>
    <w:rsid w:val="00C01B18"/>
    <w:rsid w:val="00C01B6E"/>
    <w:rsid w:val="00C01B9C"/>
    <w:rsid w:val="00C01C29"/>
    <w:rsid w:val="00C01CAA"/>
    <w:rsid w:val="00C01DFB"/>
    <w:rsid w:val="00C01E1A"/>
    <w:rsid w:val="00C01E22"/>
    <w:rsid w:val="00C01F83"/>
    <w:rsid w:val="00C01FF0"/>
    <w:rsid w:val="00C02077"/>
    <w:rsid w:val="00C02092"/>
    <w:rsid w:val="00C021F2"/>
    <w:rsid w:val="00C0226B"/>
    <w:rsid w:val="00C0228E"/>
    <w:rsid w:val="00C022BB"/>
    <w:rsid w:val="00C02379"/>
    <w:rsid w:val="00C023EF"/>
    <w:rsid w:val="00C0241B"/>
    <w:rsid w:val="00C02428"/>
    <w:rsid w:val="00C02445"/>
    <w:rsid w:val="00C02448"/>
    <w:rsid w:val="00C0244F"/>
    <w:rsid w:val="00C02478"/>
    <w:rsid w:val="00C02523"/>
    <w:rsid w:val="00C0259A"/>
    <w:rsid w:val="00C02600"/>
    <w:rsid w:val="00C02606"/>
    <w:rsid w:val="00C0262A"/>
    <w:rsid w:val="00C026E2"/>
    <w:rsid w:val="00C02757"/>
    <w:rsid w:val="00C02766"/>
    <w:rsid w:val="00C027B1"/>
    <w:rsid w:val="00C0283C"/>
    <w:rsid w:val="00C02860"/>
    <w:rsid w:val="00C028AA"/>
    <w:rsid w:val="00C0294A"/>
    <w:rsid w:val="00C029BB"/>
    <w:rsid w:val="00C029FA"/>
    <w:rsid w:val="00C02A5C"/>
    <w:rsid w:val="00C02A69"/>
    <w:rsid w:val="00C02B1F"/>
    <w:rsid w:val="00C02BB0"/>
    <w:rsid w:val="00C02C63"/>
    <w:rsid w:val="00C02C98"/>
    <w:rsid w:val="00C02D13"/>
    <w:rsid w:val="00C02D31"/>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AA"/>
    <w:rsid w:val="00C031C7"/>
    <w:rsid w:val="00C0321F"/>
    <w:rsid w:val="00C03267"/>
    <w:rsid w:val="00C0327F"/>
    <w:rsid w:val="00C032F9"/>
    <w:rsid w:val="00C03323"/>
    <w:rsid w:val="00C0333F"/>
    <w:rsid w:val="00C03352"/>
    <w:rsid w:val="00C034B7"/>
    <w:rsid w:val="00C034C8"/>
    <w:rsid w:val="00C034D8"/>
    <w:rsid w:val="00C035AF"/>
    <w:rsid w:val="00C035C7"/>
    <w:rsid w:val="00C03615"/>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DF1"/>
    <w:rsid w:val="00C03E2C"/>
    <w:rsid w:val="00C03EF1"/>
    <w:rsid w:val="00C03EF2"/>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B40"/>
    <w:rsid w:val="00C04B8C"/>
    <w:rsid w:val="00C04B8D"/>
    <w:rsid w:val="00C04BB2"/>
    <w:rsid w:val="00C04BFC"/>
    <w:rsid w:val="00C04C01"/>
    <w:rsid w:val="00C04C0F"/>
    <w:rsid w:val="00C04C9B"/>
    <w:rsid w:val="00C04CB3"/>
    <w:rsid w:val="00C04DDB"/>
    <w:rsid w:val="00C04E39"/>
    <w:rsid w:val="00C04E57"/>
    <w:rsid w:val="00C04ED9"/>
    <w:rsid w:val="00C04EE5"/>
    <w:rsid w:val="00C04EEE"/>
    <w:rsid w:val="00C04F83"/>
    <w:rsid w:val="00C04FB6"/>
    <w:rsid w:val="00C04FCC"/>
    <w:rsid w:val="00C04FEE"/>
    <w:rsid w:val="00C05151"/>
    <w:rsid w:val="00C05164"/>
    <w:rsid w:val="00C0523A"/>
    <w:rsid w:val="00C0529F"/>
    <w:rsid w:val="00C0532B"/>
    <w:rsid w:val="00C05344"/>
    <w:rsid w:val="00C054BB"/>
    <w:rsid w:val="00C056C6"/>
    <w:rsid w:val="00C0579D"/>
    <w:rsid w:val="00C057DA"/>
    <w:rsid w:val="00C05806"/>
    <w:rsid w:val="00C05837"/>
    <w:rsid w:val="00C05845"/>
    <w:rsid w:val="00C058C8"/>
    <w:rsid w:val="00C0597F"/>
    <w:rsid w:val="00C05BE0"/>
    <w:rsid w:val="00C05CD0"/>
    <w:rsid w:val="00C05E9E"/>
    <w:rsid w:val="00C05F18"/>
    <w:rsid w:val="00C05F5D"/>
    <w:rsid w:val="00C05FB8"/>
    <w:rsid w:val="00C060BE"/>
    <w:rsid w:val="00C0611F"/>
    <w:rsid w:val="00C063BB"/>
    <w:rsid w:val="00C063E7"/>
    <w:rsid w:val="00C06409"/>
    <w:rsid w:val="00C0642D"/>
    <w:rsid w:val="00C0649D"/>
    <w:rsid w:val="00C064D8"/>
    <w:rsid w:val="00C06513"/>
    <w:rsid w:val="00C06660"/>
    <w:rsid w:val="00C0667B"/>
    <w:rsid w:val="00C06696"/>
    <w:rsid w:val="00C066B8"/>
    <w:rsid w:val="00C066D0"/>
    <w:rsid w:val="00C066D1"/>
    <w:rsid w:val="00C066E8"/>
    <w:rsid w:val="00C0670C"/>
    <w:rsid w:val="00C06729"/>
    <w:rsid w:val="00C067D7"/>
    <w:rsid w:val="00C06961"/>
    <w:rsid w:val="00C06985"/>
    <w:rsid w:val="00C06B37"/>
    <w:rsid w:val="00C06B46"/>
    <w:rsid w:val="00C06C6A"/>
    <w:rsid w:val="00C06C77"/>
    <w:rsid w:val="00C06CB9"/>
    <w:rsid w:val="00C06CBF"/>
    <w:rsid w:val="00C06E2C"/>
    <w:rsid w:val="00C06E47"/>
    <w:rsid w:val="00C06E79"/>
    <w:rsid w:val="00C06E86"/>
    <w:rsid w:val="00C06ED8"/>
    <w:rsid w:val="00C06FC9"/>
    <w:rsid w:val="00C072A2"/>
    <w:rsid w:val="00C072D0"/>
    <w:rsid w:val="00C0732B"/>
    <w:rsid w:val="00C0733A"/>
    <w:rsid w:val="00C0737D"/>
    <w:rsid w:val="00C07395"/>
    <w:rsid w:val="00C073D7"/>
    <w:rsid w:val="00C07410"/>
    <w:rsid w:val="00C07428"/>
    <w:rsid w:val="00C0750A"/>
    <w:rsid w:val="00C0757C"/>
    <w:rsid w:val="00C07590"/>
    <w:rsid w:val="00C075D8"/>
    <w:rsid w:val="00C07648"/>
    <w:rsid w:val="00C07695"/>
    <w:rsid w:val="00C076F6"/>
    <w:rsid w:val="00C07704"/>
    <w:rsid w:val="00C07723"/>
    <w:rsid w:val="00C07872"/>
    <w:rsid w:val="00C07888"/>
    <w:rsid w:val="00C0792E"/>
    <w:rsid w:val="00C07982"/>
    <w:rsid w:val="00C07A0D"/>
    <w:rsid w:val="00C07A28"/>
    <w:rsid w:val="00C07A98"/>
    <w:rsid w:val="00C07B43"/>
    <w:rsid w:val="00C07CB2"/>
    <w:rsid w:val="00C07D89"/>
    <w:rsid w:val="00C07DAF"/>
    <w:rsid w:val="00C07DEA"/>
    <w:rsid w:val="00C07E57"/>
    <w:rsid w:val="00C07ECB"/>
    <w:rsid w:val="00C07ED3"/>
    <w:rsid w:val="00C07F2A"/>
    <w:rsid w:val="00C07F6D"/>
    <w:rsid w:val="00C07FEF"/>
    <w:rsid w:val="00C100A4"/>
    <w:rsid w:val="00C10118"/>
    <w:rsid w:val="00C10163"/>
    <w:rsid w:val="00C101BB"/>
    <w:rsid w:val="00C102BD"/>
    <w:rsid w:val="00C10316"/>
    <w:rsid w:val="00C10474"/>
    <w:rsid w:val="00C10479"/>
    <w:rsid w:val="00C104B2"/>
    <w:rsid w:val="00C104E8"/>
    <w:rsid w:val="00C1057E"/>
    <w:rsid w:val="00C105E1"/>
    <w:rsid w:val="00C106B3"/>
    <w:rsid w:val="00C10723"/>
    <w:rsid w:val="00C1090A"/>
    <w:rsid w:val="00C10A0B"/>
    <w:rsid w:val="00C10A69"/>
    <w:rsid w:val="00C10A71"/>
    <w:rsid w:val="00C10D02"/>
    <w:rsid w:val="00C10D17"/>
    <w:rsid w:val="00C10D1A"/>
    <w:rsid w:val="00C10DA5"/>
    <w:rsid w:val="00C10E3A"/>
    <w:rsid w:val="00C10EA1"/>
    <w:rsid w:val="00C10EC3"/>
    <w:rsid w:val="00C10EEA"/>
    <w:rsid w:val="00C10F25"/>
    <w:rsid w:val="00C110E1"/>
    <w:rsid w:val="00C11259"/>
    <w:rsid w:val="00C11285"/>
    <w:rsid w:val="00C112AA"/>
    <w:rsid w:val="00C113DC"/>
    <w:rsid w:val="00C11443"/>
    <w:rsid w:val="00C11472"/>
    <w:rsid w:val="00C114A4"/>
    <w:rsid w:val="00C114DB"/>
    <w:rsid w:val="00C1153D"/>
    <w:rsid w:val="00C11564"/>
    <w:rsid w:val="00C115D1"/>
    <w:rsid w:val="00C11692"/>
    <w:rsid w:val="00C11775"/>
    <w:rsid w:val="00C11781"/>
    <w:rsid w:val="00C118B0"/>
    <w:rsid w:val="00C1191D"/>
    <w:rsid w:val="00C1196E"/>
    <w:rsid w:val="00C11970"/>
    <w:rsid w:val="00C119CB"/>
    <w:rsid w:val="00C11A09"/>
    <w:rsid w:val="00C11A35"/>
    <w:rsid w:val="00C11A98"/>
    <w:rsid w:val="00C11AB9"/>
    <w:rsid w:val="00C11B81"/>
    <w:rsid w:val="00C11B91"/>
    <w:rsid w:val="00C11BBB"/>
    <w:rsid w:val="00C11C78"/>
    <w:rsid w:val="00C11DE4"/>
    <w:rsid w:val="00C11E1C"/>
    <w:rsid w:val="00C11E94"/>
    <w:rsid w:val="00C11F28"/>
    <w:rsid w:val="00C11F4B"/>
    <w:rsid w:val="00C11F92"/>
    <w:rsid w:val="00C120B4"/>
    <w:rsid w:val="00C120E1"/>
    <w:rsid w:val="00C1216F"/>
    <w:rsid w:val="00C12251"/>
    <w:rsid w:val="00C122B1"/>
    <w:rsid w:val="00C122D6"/>
    <w:rsid w:val="00C1230E"/>
    <w:rsid w:val="00C12338"/>
    <w:rsid w:val="00C12368"/>
    <w:rsid w:val="00C123B1"/>
    <w:rsid w:val="00C1243F"/>
    <w:rsid w:val="00C12588"/>
    <w:rsid w:val="00C125DC"/>
    <w:rsid w:val="00C125ED"/>
    <w:rsid w:val="00C12610"/>
    <w:rsid w:val="00C12618"/>
    <w:rsid w:val="00C1267C"/>
    <w:rsid w:val="00C12687"/>
    <w:rsid w:val="00C126F6"/>
    <w:rsid w:val="00C1271F"/>
    <w:rsid w:val="00C1278D"/>
    <w:rsid w:val="00C127FA"/>
    <w:rsid w:val="00C1295E"/>
    <w:rsid w:val="00C129EE"/>
    <w:rsid w:val="00C12AAF"/>
    <w:rsid w:val="00C12B11"/>
    <w:rsid w:val="00C12BBD"/>
    <w:rsid w:val="00C12C9D"/>
    <w:rsid w:val="00C12CE3"/>
    <w:rsid w:val="00C12D2A"/>
    <w:rsid w:val="00C12D77"/>
    <w:rsid w:val="00C12EC8"/>
    <w:rsid w:val="00C12F14"/>
    <w:rsid w:val="00C12F9E"/>
    <w:rsid w:val="00C13016"/>
    <w:rsid w:val="00C13019"/>
    <w:rsid w:val="00C1320C"/>
    <w:rsid w:val="00C13294"/>
    <w:rsid w:val="00C13320"/>
    <w:rsid w:val="00C13374"/>
    <w:rsid w:val="00C134A8"/>
    <w:rsid w:val="00C134CC"/>
    <w:rsid w:val="00C135B5"/>
    <w:rsid w:val="00C135BE"/>
    <w:rsid w:val="00C135C1"/>
    <w:rsid w:val="00C135CC"/>
    <w:rsid w:val="00C13603"/>
    <w:rsid w:val="00C1367C"/>
    <w:rsid w:val="00C1369D"/>
    <w:rsid w:val="00C136B5"/>
    <w:rsid w:val="00C13708"/>
    <w:rsid w:val="00C1372D"/>
    <w:rsid w:val="00C1374B"/>
    <w:rsid w:val="00C137A7"/>
    <w:rsid w:val="00C13849"/>
    <w:rsid w:val="00C13854"/>
    <w:rsid w:val="00C1385E"/>
    <w:rsid w:val="00C13902"/>
    <w:rsid w:val="00C13926"/>
    <w:rsid w:val="00C13979"/>
    <w:rsid w:val="00C13986"/>
    <w:rsid w:val="00C13A7E"/>
    <w:rsid w:val="00C13B6B"/>
    <w:rsid w:val="00C13BA2"/>
    <w:rsid w:val="00C13BF9"/>
    <w:rsid w:val="00C13BFE"/>
    <w:rsid w:val="00C13C02"/>
    <w:rsid w:val="00C13C9B"/>
    <w:rsid w:val="00C13D0E"/>
    <w:rsid w:val="00C13D91"/>
    <w:rsid w:val="00C13EBD"/>
    <w:rsid w:val="00C13EC3"/>
    <w:rsid w:val="00C13F66"/>
    <w:rsid w:val="00C14063"/>
    <w:rsid w:val="00C140AA"/>
    <w:rsid w:val="00C1411A"/>
    <w:rsid w:val="00C14199"/>
    <w:rsid w:val="00C141D5"/>
    <w:rsid w:val="00C14237"/>
    <w:rsid w:val="00C14253"/>
    <w:rsid w:val="00C142AA"/>
    <w:rsid w:val="00C14384"/>
    <w:rsid w:val="00C14424"/>
    <w:rsid w:val="00C14426"/>
    <w:rsid w:val="00C144C9"/>
    <w:rsid w:val="00C14510"/>
    <w:rsid w:val="00C14513"/>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A1A"/>
    <w:rsid w:val="00C14A43"/>
    <w:rsid w:val="00C14A71"/>
    <w:rsid w:val="00C14AA3"/>
    <w:rsid w:val="00C14B04"/>
    <w:rsid w:val="00C14B18"/>
    <w:rsid w:val="00C14BE5"/>
    <w:rsid w:val="00C14C1D"/>
    <w:rsid w:val="00C14C43"/>
    <w:rsid w:val="00C14C7A"/>
    <w:rsid w:val="00C14C82"/>
    <w:rsid w:val="00C14C96"/>
    <w:rsid w:val="00C14CF5"/>
    <w:rsid w:val="00C14DB5"/>
    <w:rsid w:val="00C14DFA"/>
    <w:rsid w:val="00C14E53"/>
    <w:rsid w:val="00C14F0E"/>
    <w:rsid w:val="00C14F6E"/>
    <w:rsid w:val="00C14FE0"/>
    <w:rsid w:val="00C14FFE"/>
    <w:rsid w:val="00C150DF"/>
    <w:rsid w:val="00C153CA"/>
    <w:rsid w:val="00C15410"/>
    <w:rsid w:val="00C15415"/>
    <w:rsid w:val="00C15452"/>
    <w:rsid w:val="00C154EE"/>
    <w:rsid w:val="00C1550D"/>
    <w:rsid w:val="00C156BF"/>
    <w:rsid w:val="00C156FC"/>
    <w:rsid w:val="00C1570D"/>
    <w:rsid w:val="00C157AD"/>
    <w:rsid w:val="00C157C7"/>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CA"/>
    <w:rsid w:val="00C15DD1"/>
    <w:rsid w:val="00C15EA2"/>
    <w:rsid w:val="00C15EF4"/>
    <w:rsid w:val="00C15FDA"/>
    <w:rsid w:val="00C15FE0"/>
    <w:rsid w:val="00C16037"/>
    <w:rsid w:val="00C16069"/>
    <w:rsid w:val="00C1617F"/>
    <w:rsid w:val="00C161B5"/>
    <w:rsid w:val="00C161CC"/>
    <w:rsid w:val="00C16260"/>
    <w:rsid w:val="00C162C6"/>
    <w:rsid w:val="00C16336"/>
    <w:rsid w:val="00C16352"/>
    <w:rsid w:val="00C16405"/>
    <w:rsid w:val="00C1642F"/>
    <w:rsid w:val="00C1644C"/>
    <w:rsid w:val="00C16632"/>
    <w:rsid w:val="00C166E0"/>
    <w:rsid w:val="00C167CF"/>
    <w:rsid w:val="00C16963"/>
    <w:rsid w:val="00C169B3"/>
    <w:rsid w:val="00C169B6"/>
    <w:rsid w:val="00C16A08"/>
    <w:rsid w:val="00C16A53"/>
    <w:rsid w:val="00C16A87"/>
    <w:rsid w:val="00C16AED"/>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31"/>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C"/>
    <w:rsid w:val="00C178C5"/>
    <w:rsid w:val="00C17947"/>
    <w:rsid w:val="00C179F8"/>
    <w:rsid w:val="00C179F9"/>
    <w:rsid w:val="00C17A7D"/>
    <w:rsid w:val="00C17BEB"/>
    <w:rsid w:val="00C17C1D"/>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C"/>
    <w:rsid w:val="00C205C5"/>
    <w:rsid w:val="00C205DA"/>
    <w:rsid w:val="00C2062E"/>
    <w:rsid w:val="00C20686"/>
    <w:rsid w:val="00C206DD"/>
    <w:rsid w:val="00C2073B"/>
    <w:rsid w:val="00C20779"/>
    <w:rsid w:val="00C2079B"/>
    <w:rsid w:val="00C207BD"/>
    <w:rsid w:val="00C20894"/>
    <w:rsid w:val="00C20933"/>
    <w:rsid w:val="00C209EC"/>
    <w:rsid w:val="00C20AA8"/>
    <w:rsid w:val="00C20B24"/>
    <w:rsid w:val="00C20C12"/>
    <w:rsid w:val="00C20C91"/>
    <w:rsid w:val="00C20D47"/>
    <w:rsid w:val="00C20DEA"/>
    <w:rsid w:val="00C20E0C"/>
    <w:rsid w:val="00C20E4A"/>
    <w:rsid w:val="00C20E6B"/>
    <w:rsid w:val="00C20EA6"/>
    <w:rsid w:val="00C20EF6"/>
    <w:rsid w:val="00C20EFE"/>
    <w:rsid w:val="00C20F26"/>
    <w:rsid w:val="00C20F37"/>
    <w:rsid w:val="00C20F9A"/>
    <w:rsid w:val="00C20FF0"/>
    <w:rsid w:val="00C21002"/>
    <w:rsid w:val="00C210C7"/>
    <w:rsid w:val="00C21218"/>
    <w:rsid w:val="00C21223"/>
    <w:rsid w:val="00C212E2"/>
    <w:rsid w:val="00C2131E"/>
    <w:rsid w:val="00C21337"/>
    <w:rsid w:val="00C2143C"/>
    <w:rsid w:val="00C21455"/>
    <w:rsid w:val="00C214D0"/>
    <w:rsid w:val="00C21505"/>
    <w:rsid w:val="00C215A9"/>
    <w:rsid w:val="00C215EB"/>
    <w:rsid w:val="00C2165A"/>
    <w:rsid w:val="00C216BD"/>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9E"/>
    <w:rsid w:val="00C22265"/>
    <w:rsid w:val="00C2245F"/>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DAC"/>
    <w:rsid w:val="00C22E33"/>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5D"/>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FD"/>
    <w:rsid w:val="00C24640"/>
    <w:rsid w:val="00C24700"/>
    <w:rsid w:val="00C24788"/>
    <w:rsid w:val="00C24813"/>
    <w:rsid w:val="00C248F0"/>
    <w:rsid w:val="00C24958"/>
    <w:rsid w:val="00C24995"/>
    <w:rsid w:val="00C249D5"/>
    <w:rsid w:val="00C24A78"/>
    <w:rsid w:val="00C24AAB"/>
    <w:rsid w:val="00C24AC8"/>
    <w:rsid w:val="00C24AEC"/>
    <w:rsid w:val="00C24C3D"/>
    <w:rsid w:val="00C24C91"/>
    <w:rsid w:val="00C24C95"/>
    <w:rsid w:val="00C24CCA"/>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645"/>
    <w:rsid w:val="00C25827"/>
    <w:rsid w:val="00C2585D"/>
    <w:rsid w:val="00C258CD"/>
    <w:rsid w:val="00C258EC"/>
    <w:rsid w:val="00C2596F"/>
    <w:rsid w:val="00C25A06"/>
    <w:rsid w:val="00C25A23"/>
    <w:rsid w:val="00C25A4A"/>
    <w:rsid w:val="00C25A4E"/>
    <w:rsid w:val="00C25A5E"/>
    <w:rsid w:val="00C25B23"/>
    <w:rsid w:val="00C25B33"/>
    <w:rsid w:val="00C25B40"/>
    <w:rsid w:val="00C25BD8"/>
    <w:rsid w:val="00C25C2F"/>
    <w:rsid w:val="00C25D73"/>
    <w:rsid w:val="00C25D8A"/>
    <w:rsid w:val="00C25DA9"/>
    <w:rsid w:val="00C25DDB"/>
    <w:rsid w:val="00C25E2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46"/>
    <w:rsid w:val="00C2708F"/>
    <w:rsid w:val="00C27160"/>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005"/>
    <w:rsid w:val="00C30202"/>
    <w:rsid w:val="00C30262"/>
    <w:rsid w:val="00C302A2"/>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C28"/>
    <w:rsid w:val="00C30C8B"/>
    <w:rsid w:val="00C30D07"/>
    <w:rsid w:val="00C30DE3"/>
    <w:rsid w:val="00C30E35"/>
    <w:rsid w:val="00C30E5A"/>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E06"/>
    <w:rsid w:val="00C31E75"/>
    <w:rsid w:val="00C31EC1"/>
    <w:rsid w:val="00C31F1D"/>
    <w:rsid w:val="00C31F2F"/>
    <w:rsid w:val="00C31F4C"/>
    <w:rsid w:val="00C32007"/>
    <w:rsid w:val="00C32028"/>
    <w:rsid w:val="00C32029"/>
    <w:rsid w:val="00C320BE"/>
    <w:rsid w:val="00C3212F"/>
    <w:rsid w:val="00C32159"/>
    <w:rsid w:val="00C32179"/>
    <w:rsid w:val="00C321D1"/>
    <w:rsid w:val="00C323C8"/>
    <w:rsid w:val="00C323D3"/>
    <w:rsid w:val="00C323F6"/>
    <w:rsid w:val="00C32455"/>
    <w:rsid w:val="00C32476"/>
    <w:rsid w:val="00C32523"/>
    <w:rsid w:val="00C3252F"/>
    <w:rsid w:val="00C325C7"/>
    <w:rsid w:val="00C3264E"/>
    <w:rsid w:val="00C326B0"/>
    <w:rsid w:val="00C32704"/>
    <w:rsid w:val="00C327FB"/>
    <w:rsid w:val="00C3287C"/>
    <w:rsid w:val="00C32998"/>
    <w:rsid w:val="00C329A5"/>
    <w:rsid w:val="00C329F0"/>
    <w:rsid w:val="00C32BAD"/>
    <w:rsid w:val="00C32BDF"/>
    <w:rsid w:val="00C32CB9"/>
    <w:rsid w:val="00C32D2A"/>
    <w:rsid w:val="00C32D69"/>
    <w:rsid w:val="00C32E44"/>
    <w:rsid w:val="00C32E52"/>
    <w:rsid w:val="00C32ED1"/>
    <w:rsid w:val="00C3304D"/>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7EE"/>
    <w:rsid w:val="00C338A7"/>
    <w:rsid w:val="00C33A06"/>
    <w:rsid w:val="00C33A2F"/>
    <w:rsid w:val="00C33AD7"/>
    <w:rsid w:val="00C33B04"/>
    <w:rsid w:val="00C33B62"/>
    <w:rsid w:val="00C33C39"/>
    <w:rsid w:val="00C33C5A"/>
    <w:rsid w:val="00C33C7F"/>
    <w:rsid w:val="00C33CA0"/>
    <w:rsid w:val="00C33D26"/>
    <w:rsid w:val="00C33D77"/>
    <w:rsid w:val="00C33E10"/>
    <w:rsid w:val="00C33E92"/>
    <w:rsid w:val="00C33F20"/>
    <w:rsid w:val="00C33F4C"/>
    <w:rsid w:val="00C34028"/>
    <w:rsid w:val="00C34038"/>
    <w:rsid w:val="00C34198"/>
    <w:rsid w:val="00C3420A"/>
    <w:rsid w:val="00C342A0"/>
    <w:rsid w:val="00C343AC"/>
    <w:rsid w:val="00C34526"/>
    <w:rsid w:val="00C34535"/>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3BF"/>
    <w:rsid w:val="00C3547A"/>
    <w:rsid w:val="00C354B9"/>
    <w:rsid w:val="00C355C8"/>
    <w:rsid w:val="00C3564A"/>
    <w:rsid w:val="00C3564D"/>
    <w:rsid w:val="00C356C3"/>
    <w:rsid w:val="00C35713"/>
    <w:rsid w:val="00C3574D"/>
    <w:rsid w:val="00C357CF"/>
    <w:rsid w:val="00C357D2"/>
    <w:rsid w:val="00C357E4"/>
    <w:rsid w:val="00C35892"/>
    <w:rsid w:val="00C358C7"/>
    <w:rsid w:val="00C358EC"/>
    <w:rsid w:val="00C358EE"/>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1A0"/>
    <w:rsid w:val="00C36242"/>
    <w:rsid w:val="00C3625B"/>
    <w:rsid w:val="00C36267"/>
    <w:rsid w:val="00C36295"/>
    <w:rsid w:val="00C3636F"/>
    <w:rsid w:val="00C363AF"/>
    <w:rsid w:val="00C363C6"/>
    <w:rsid w:val="00C36404"/>
    <w:rsid w:val="00C36597"/>
    <w:rsid w:val="00C3662A"/>
    <w:rsid w:val="00C36675"/>
    <w:rsid w:val="00C366A3"/>
    <w:rsid w:val="00C366EB"/>
    <w:rsid w:val="00C368A2"/>
    <w:rsid w:val="00C369B9"/>
    <w:rsid w:val="00C369DD"/>
    <w:rsid w:val="00C369E8"/>
    <w:rsid w:val="00C369F6"/>
    <w:rsid w:val="00C36B08"/>
    <w:rsid w:val="00C36BAC"/>
    <w:rsid w:val="00C36BB3"/>
    <w:rsid w:val="00C36C05"/>
    <w:rsid w:val="00C36C65"/>
    <w:rsid w:val="00C36C96"/>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FD"/>
    <w:rsid w:val="00C37CB9"/>
    <w:rsid w:val="00C37CC7"/>
    <w:rsid w:val="00C37D77"/>
    <w:rsid w:val="00C37E0C"/>
    <w:rsid w:val="00C37EDD"/>
    <w:rsid w:val="00C37F97"/>
    <w:rsid w:val="00C400BA"/>
    <w:rsid w:val="00C400E7"/>
    <w:rsid w:val="00C4010B"/>
    <w:rsid w:val="00C402BB"/>
    <w:rsid w:val="00C40327"/>
    <w:rsid w:val="00C4033A"/>
    <w:rsid w:val="00C403D5"/>
    <w:rsid w:val="00C404CA"/>
    <w:rsid w:val="00C4056C"/>
    <w:rsid w:val="00C4061A"/>
    <w:rsid w:val="00C40630"/>
    <w:rsid w:val="00C4076B"/>
    <w:rsid w:val="00C407DE"/>
    <w:rsid w:val="00C4087C"/>
    <w:rsid w:val="00C40891"/>
    <w:rsid w:val="00C40896"/>
    <w:rsid w:val="00C4093A"/>
    <w:rsid w:val="00C40A23"/>
    <w:rsid w:val="00C40AC2"/>
    <w:rsid w:val="00C40B8B"/>
    <w:rsid w:val="00C40B9F"/>
    <w:rsid w:val="00C40C74"/>
    <w:rsid w:val="00C40CD1"/>
    <w:rsid w:val="00C40CE3"/>
    <w:rsid w:val="00C40CE4"/>
    <w:rsid w:val="00C40CE5"/>
    <w:rsid w:val="00C40DA0"/>
    <w:rsid w:val="00C40DC8"/>
    <w:rsid w:val="00C40DE3"/>
    <w:rsid w:val="00C40E08"/>
    <w:rsid w:val="00C40E3B"/>
    <w:rsid w:val="00C40E72"/>
    <w:rsid w:val="00C40E8F"/>
    <w:rsid w:val="00C40EBF"/>
    <w:rsid w:val="00C40F53"/>
    <w:rsid w:val="00C40F58"/>
    <w:rsid w:val="00C40FFF"/>
    <w:rsid w:val="00C41053"/>
    <w:rsid w:val="00C4114B"/>
    <w:rsid w:val="00C41198"/>
    <w:rsid w:val="00C41229"/>
    <w:rsid w:val="00C41327"/>
    <w:rsid w:val="00C413B3"/>
    <w:rsid w:val="00C413FD"/>
    <w:rsid w:val="00C41426"/>
    <w:rsid w:val="00C4146F"/>
    <w:rsid w:val="00C4147A"/>
    <w:rsid w:val="00C414A9"/>
    <w:rsid w:val="00C414D1"/>
    <w:rsid w:val="00C4153C"/>
    <w:rsid w:val="00C41596"/>
    <w:rsid w:val="00C415ED"/>
    <w:rsid w:val="00C41616"/>
    <w:rsid w:val="00C416E8"/>
    <w:rsid w:val="00C416EE"/>
    <w:rsid w:val="00C4182E"/>
    <w:rsid w:val="00C4183B"/>
    <w:rsid w:val="00C4195E"/>
    <w:rsid w:val="00C41AE6"/>
    <w:rsid w:val="00C41B67"/>
    <w:rsid w:val="00C41BFB"/>
    <w:rsid w:val="00C41C3B"/>
    <w:rsid w:val="00C41CC4"/>
    <w:rsid w:val="00C41DB8"/>
    <w:rsid w:val="00C41E2A"/>
    <w:rsid w:val="00C41E3A"/>
    <w:rsid w:val="00C41F57"/>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E0"/>
    <w:rsid w:val="00C42942"/>
    <w:rsid w:val="00C429F0"/>
    <w:rsid w:val="00C429F5"/>
    <w:rsid w:val="00C42BC5"/>
    <w:rsid w:val="00C42BD6"/>
    <w:rsid w:val="00C42BE6"/>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F1"/>
    <w:rsid w:val="00C430F8"/>
    <w:rsid w:val="00C43142"/>
    <w:rsid w:val="00C431CB"/>
    <w:rsid w:val="00C43266"/>
    <w:rsid w:val="00C4326E"/>
    <w:rsid w:val="00C4326F"/>
    <w:rsid w:val="00C432BF"/>
    <w:rsid w:val="00C43308"/>
    <w:rsid w:val="00C433EE"/>
    <w:rsid w:val="00C434B2"/>
    <w:rsid w:val="00C4352D"/>
    <w:rsid w:val="00C435A5"/>
    <w:rsid w:val="00C435D7"/>
    <w:rsid w:val="00C4361C"/>
    <w:rsid w:val="00C436A2"/>
    <w:rsid w:val="00C43707"/>
    <w:rsid w:val="00C43793"/>
    <w:rsid w:val="00C437F3"/>
    <w:rsid w:val="00C438D6"/>
    <w:rsid w:val="00C4393B"/>
    <w:rsid w:val="00C43945"/>
    <w:rsid w:val="00C43973"/>
    <w:rsid w:val="00C43AA1"/>
    <w:rsid w:val="00C43AEF"/>
    <w:rsid w:val="00C43B1C"/>
    <w:rsid w:val="00C43B36"/>
    <w:rsid w:val="00C43C9A"/>
    <w:rsid w:val="00C43CDE"/>
    <w:rsid w:val="00C43DB4"/>
    <w:rsid w:val="00C43E4C"/>
    <w:rsid w:val="00C43F70"/>
    <w:rsid w:val="00C441DB"/>
    <w:rsid w:val="00C441FD"/>
    <w:rsid w:val="00C4425D"/>
    <w:rsid w:val="00C442B5"/>
    <w:rsid w:val="00C442F1"/>
    <w:rsid w:val="00C443E3"/>
    <w:rsid w:val="00C443F9"/>
    <w:rsid w:val="00C44497"/>
    <w:rsid w:val="00C444A1"/>
    <w:rsid w:val="00C444EB"/>
    <w:rsid w:val="00C4452F"/>
    <w:rsid w:val="00C44549"/>
    <w:rsid w:val="00C44592"/>
    <w:rsid w:val="00C44686"/>
    <w:rsid w:val="00C446A8"/>
    <w:rsid w:val="00C44729"/>
    <w:rsid w:val="00C447EC"/>
    <w:rsid w:val="00C4485B"/>
    <w:rsid w:val="00C449DA"/>
    <w:rsid w:val="00C449E2"/>
    <w:rsid w:val="00C44A39"/>
    <w:rsid w:val="00C44A76"/>
    <w:rsid w:val="00C44AE3"/>
    <w:rsid w:val="00C44BAF"/>
    <w:rsid w:val="00C44BE5"/>
    <w:rsid w:val="00C44CFD"/>
    <w:rsid w:val="00C44E86"/>
    <w:rsid w:val="00C44EAA"/>
    <w:rsid w:val="00C44EB5"/>
    <w:rsid w:val="00C44EE7"/>
    <w:rsid w:val="00C44FCA"/>
    <w:rsid w:val="00C4503F"/>
    <w:rsid w:val="00C4504F"/>
    <w:rsid w:val="00C4506E"/>
    <w:rsid w:val="00C450FB"/>
    <w:rsid w:val="00C45132"/>
    <w:rsid w:val="00C45198"/>
    <w:rsid w:val="00C4524D"/>
    <w:rsid w:val="00C45283"/>
    <w:rsid w:val="00C452D4"/>
    <w:rsid w:val="00C45403"/>
    <w:rsid w:val="00C4543B"/>
    <w:rsid w:val="00C45440"/>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999"/>
    <w:rsid w:val="00C45A08"/>
    <w:rsid w:val="00C45AB5"/>
    <w:rsid w:val="00C45B2A"/>
    <w:rsid w:val="00C45B59"/>
    <w:rsid w:val="00C45B7A"/>
    <w:rsid w:val="00C45B93"/>
    <w:rsid w:val="00C45BB5"/>
    <w:rsid w:val="00C45BB9"/>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48C"/>
    <w:rsid w:val="00C464EB"/>
    <w:rsid w:val="00C46589"/>
    <w:rsid w:val="00C465EF"/>
    <w:rsid w:val="00C465F9"/>
    <w:rsid w:val="00C46614"/>
    <w:rsid w:val="00C466FC"/>
    <w:rsid w:val="00C46735"/>
    <w:rsid w:val="00C467A8"/>
    <w:rsid w:val="00C4687B"/>
    <w:rsid w:val="00C46902"/>
    <w:rsid w:val="00C46909"/>
    <w:rsid w:val="00C469C9"/>
    <w:rsid w:val="00C46BCD"/>
    <w:rsid w:val="00C46BD2"/>
    <w:rsid w:val="00C46BFE"/>
    <w:rsid w:val="00C46C53"/>
    <w:rsid w:val="00C46C7D"/>
    <w:rsid w:val="00C46C95"/>
    <w:rsid w:val="00C46E19"/>
    <w:rsid w:val="00C46E2C"/>
    <w:rsid w:val="00C4707C"/>
    <w:rsid w:val="00C47155"/>
    <w:rsid w:val="00C471A7"/>
    <w:rsid w:val="00C47284"/>
    <w:rsid w:val="00C473E5"/>
    <w:rsid w:val="00C47484"/>
    <w:rsid w:val="00C474DB"/>
    <w:rsid w:val="00C47500"/>
    <w:rsid w:val="00C47516"/>
    <w:rsid w:val="00C4753E"/>
    <w:rsid w:val="00C47581"/>
    <w:rsid w:val="00C4759E"/>
    <w:rsid w:val="00C475E4"/>
    <w:rsid w:val="00C475E5"/>
    <w:rsid w:val="00C476CC"/>
    <w:rsid w:val="00C476D7"/>
    <w:rsid w:val="00C47735"/>
    <w:rsid w:val="00C47758"/>
    <w:rsid w:val="00C477C7"/>
    <w:rsid w:val="00C47808"/>
    <w:rsid w:val="00C47823"/>
    <w:rsid w:val="00C479CB"/>
    <w:rsid w:val="00C479D8"/>
    <w:rsid w:val="00C479F0"/>
    <w:rsid w:val="00C47A48"/>
    <w:rsid w:val="00C47A7E"/>
    <w:rsid w:val="00C47A97"/>
    <w:rsid w:val="00C47AC9"/>
    <w:rsid w:val="00C47BDC"/>
    <w:rsid w:val="00C47C88"/>
    <w:rsid w:val="00C47DB5"/>
    <w:rsid w:val="00C47E26"/>
    <w:rsid w:val="00C500FD"/>
    <w:rsid w:val="00C50106"/>
    <w:rsid w:val="00C5010E"/>
    <w:rsid w:val="00C50121"/>
    <w:rsid w:val="00C50150"/>
    <w:rsid w:val="00C50265"/>
    <w:rsid w:val="00C502D1"/>
    <w:rsid w:val="00C502E7"/>
    <w:rsid w:val="00C503C8"/>
    <w:rsid w:val="00C50427"/>
    <w:rsid w:val="00C50428"/>
    <w:rsid w:val="00C5042A"/>
    <w:rsid w:val="00C5042B"/>
    <w:rsid w:val="00C50532"/>
    <w:rsid w:val="00C50546"/>
    <w:rsid w:val="00C5059D"/>
    <w:rsid w:val="00C505F2"/>
    <w:rsid w:val="00C50663"/>
    <w:rsid w:val="00C506B0"/>
    <w:rsid w:val="00C5081D"/>
    <w:rsid w:val="00C50884"/>
    <w:rsid w:val="00C508F4"/>
    <w:rsid w:val="00C50929"/>
    <w:rsid w:val="00C5099C"/>
    <w:rsid w:val="00C509FB"/>
    <w:rsid w:val="00C50A14"/>
    <w:rsid w:val="00C50C1A"/>
    <w:rsid w:val="00C50C2B"/>
    <w:rsid w:val="00C50CE5"/>
    <w:rsid w:val="00C50D95"/>
    <w:rsid w:val="00C50DD7"/>
    <w:rsid w:val="00C50DED"/>
    <w:rsid w:val="00C50EBF"/>
    <w:rsid w:val="00C50EC2"/>
    <w:rsid w:val="00C50F6E"/>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3C"/>
    <w:rsid w:val="00C51882"/>
    <w:rsid w:val="00C51887"/>
    <w:rsid w:val="00C51923"/>
    <w:rsid w:val="00C51934"/>
    <w:rsid w:val="00C51948"/>
    <w:rsid w:val="00C51955"/>
    <w:rsid w:val="00C519CE"/>
    <w:rsid w:val="00C51A4A"/>
    <w:rsid w:val="00C51B6D"/>
    <w:rsid w:val="00C51B87"/>
    <w:rsid w:val="00C51BB6"/>
    <w:rsid w:val="00C51BBB"/>
    <w:rsid w:val="00C51BF7"/>
    <w:rsid w:val="00C51CAC"/>
    <w:rsid w:val="00C51CEC"/>
    <w:rsid w:val="00C51D18"/>
    <w:rsid w:val="00C51D25"/>
    <w:rsid w:val="00C51DCB"/>
    <w:rsid w:val="00C51DD2"/>
    <w:rsid w:val="00C51DE3"/>
    <w:rsid w:val="00C51DF6"/>
    <w:rsid w:val="00C51E62"/>
    <w:rsid w:val="00C51E7A"/>
    <w:rsid w:val="00C51E9C"/>
    <w:rsid w:val="00C51F91"/>
    <w:rsid w:val="00C51FA7"/>
    <w:rsid w:val="00C5201C"/>
    <w:rsid w:val="00C52052"/>
    <w:rsid w:val="00C52057"/>
    <w:rsid w:val="00C520A6"/>
    <w:rsid w:val="00C5219A"/>
    <w:rsid w:val="00C521BB"/>
    <w:rsid w:val="00C52207"/>
    <w:rsid w:val="00C52252"/>
    <w:rsid w:val="00C522D8"/>
    <w:rsid w:val="00C5248C"/>
    <w:rsid w:val="00C52533"/>
    <w:rsid w:val="00C52580"/>
    <w:rsid w:val="00C5261B"/>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EC"/>
    <w:rsid w:val="00C5330A"/>
    <w:rsid w:val="00C53490"/>
    <w:rsid w:val="00C534A4"/>
    <w:rsid w:val="00C534C8"/>
    <w:rsid w:val="00C53524"/>
    <w:rsid w:val="00C5356B"/>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78"/>
    <w:rsid w:val="00C53F89"/>
    <w:rsid w:val="00C53FDB"/>
    <w:rsid w:val="00C54085"/>
    <w:rsid w:val="00C5428B"/>
    <w:rsid w:val="00C5429B"/>
    <w:rsid w:val="00C542D3"/>
    <w:rsid w:val="00C54308"/>
    <w:rsid w:val="00C54330"/>
    <w:rsid w:val="00C54383"/>
    <w:rsid w:val="00C544DA"/>
    <w:rsid w:val="00C544DB"/>
    <w:rsid w:val="00C5458B"/>
    <w:rsid w:val="00C546AE"/>
    <w:rsid w:val="00C546B5"/>
    <w:rsid w:val="00C546EE"/>
    <w:rsid w:val="00C54787"/>
    <w:rsid w:val="00C5480B"/>
    <w:rsid w:val="00C548C0"/>
    <w:rsid w:val="00C548CD"/>
    <w:rsid w:val="00C548D2"/>
    <w:rsid w:val="00C548EF"/>
    <w:rsid w:val="00C5492B"/>
    <w:rsid w:val="00C549C0"/>
    <w:rsid w:val="00C549C5"/>
    <w:rsid w:val="00C549D5"/>
    <w:rsid w:val="00C54A00"/>
    <w:rsid w:val="00C54A0A"/>
    <w:rsid w:val="00C54A17"/>
    <w:rsid w:val="00C54A7B"/>
    <w:rsid w:val="00C54CA6"/>
    <w:rsid w:val="00C54D05"/>
    <w:rsid w:val="00C54D3D"/>
    <w:rsid w:val="00C54D80"/>
    <w:rsid w:val="00C54DA9"/>
    <w:rsid w:val="00C54DD5"/>
    <w:rsid w:val="00C54DF6"/>
    <w:rsid w:val="00C54E37"/>
    <w:rsid w:val="00C54F4F"/>
    <w:rsid w:val="00C550EC"/>
    <w:rsid w:val="00C552A4"/>
    <w:rsid w:val="00C553BF"/>
    <w:rsid w:val="00C5543A"/>
    <w:rsid w:val="00C55446"/>
    <w:rsid w:val="00C55470"/>
    <w:rsid w:val="00C55562"/>
    <w:rsid w:val="00C55687"/>
    <w:rsid w:val="00C5569F"/>
    <w:rsid w:val="00C556A2"/>
    <w:rsid w:val="00C556BB"/>
    <w:rsid w:val="00C556CB"/>
    <w:rsid w:val="00C556EA"/>
    <w:rsid w:val="00C5578A"/>
    <w:rsid w:val="00C557C3"/>
    <w:rsid w:val="00C5580A"/>
    <w:rsid w:val="00C55839"/>
    <w:rsid w:val="00C5584F"/>
    <w:rsid w:val="00C558B7"/>
    <w:rsid w:val="00C559A8"/>
    <w:rsid w:val="00C559AF"/>
    <w:rsid w:val="00C55AA7"/>
    <w:rsid w:val="00C55AAB"/>
    <w:rsid w:val="00C55B22"/>
    <w:rsid w:val="00C55C9A"/>
    <w:rsid w:val="00C55CC5"/>
    <w:rsid w:val="00C55CFE"/>
    <w:rsid w:val="00C55F82"/>
    <w:rsid w:val="00C5607E"/>
    <w:rsid w:val="00C560BD"/>
    <w:rsid w:val="00C560D8"/>
    <w:rsid w:val="00C561B3"/>
    <w:rsid w:val="00C561C1"/>
    <w:rsid w:val="00C56269"/>
    <w:rsid w:val="00C562D2"/>
    <w:rsid w:val="00C562F9"/>
    <w:rsid w:val="00C563D7"/>
    <w:rsid w:val="00C56434"/>
    <w:rsid w:val="00C56447"/>
    <w:rsid w:val="00C564C3"/>
    <w:rsid w:val="00C564C7"/>
    <w:rsid w:val="00C56559"/>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BD7"/>
    <w:rsid w:val="00C56C28"/>
    <w:rsid w:val="00C56C73"/>
    <w:rsid w:val="00C56D62"/>
    <w:rsid w:val="00C56F26"/>
    <w:rsid w:val="00C56FB3"/>
    <w:rsid w:val="00C56FDF"/>
    <w:rsid w:val="00C56FF2"/>
    <w:rsid w:val="00C57035"/>
    <w:rsid w:val="00C57076"/>
    <w:rsid w:val="00C57099"/>
    <w:rsid w:val="00C57180"/>
    <w:rsid w:val="00C5725A"/>
    <w:rsid w:val="00C572A2"/>
    <w:rsid w:val="00C57329"/>
    <w:rsid w:val="00C57372"/>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CE"/>
    <w:rsid w:val="00C5790D"/>
    <w:rsid w:val="00C57918"/>
    <w:rsid w:val="00C57938"/>
    <w:rsid w:val="00C57939"/>
    <w:rsid w:val="00C57960"/>
    <w:rsid w:val="00C579D1"/>
    <w:rsid w:val="00C57A9E"/>
    <w:rsid w:val="00C57ACA"/>
    <w:rsid w:val="00C57B84"/>
    <w:rsid w:val="00C57CF7"/>
    <w:rsid w:val="00C57D08"/>
    <w:rsid w:val="00C57D1A"/>
    <w:rsid w:val="00C57D6D"/>
    <w:rsid w:val="00C57DD7"/>
    <w:rsid w:val="00C57E1E"/>
    <w:rsid w:val="00C57E4E"/>
    <w:rsid w:val="00C57E8A"/>
    <w:rsid w:val="00C57EC9"/>
    <w:rsid w:val="00C57F16"/>
    <w:rsid w:val="00C57F7D"/>
    <w:rsid w:val="00C57FAC"/>
    <w:rsid w:val="00C57FB9"/>
    <w:rsid w:val="00C60007"/>
    <w:rsid w:val="00C60045"/>
    <w:rsid w:val="00C6009D"/>
    <w:rsid w:val="00C600FF"/>
    <w:rsid w:val="00C601F9"/>
    <w:rsid w:val="00C601FE"/>
    <w:rsid w:val="00C60281"/>
    <w:rsid w:val="00C6042E"/>
    <w:rsid w:val="00C604A9"/>
    <w:rsid w:val="00C6050B"/>
    <w:rsid w:val="00C605CC"/>
    <w:rsid w:val="00C60699"/>
    <w:rsid w:val="00C606B6"/>
    <w:rsid w:val="00C607EB"/>
    <w:rsid w:val="00C607F5"/>
    <w:rsid w:val="00C608A2"/>
    <w:rsid w:val="00C608FC"/>
    <w:rsid w:val="00C609AD"/>
    <w:rsid w:val="00C609E4"/>
    <w:rsid w:val="00C60A47"/>
    <w:rsid w:val="00C60B03"/>
    <w:rsid w:val="00C60B48"/>
    <w:rsid w:val="00C60B8B"/>
    <w:rsid w:val="00C60C6E"/>
    <w:rsid w:val="00C60DAD"/>
    <w:rsid w:val="00C60E20"/>
    <w:rsid w:val="00C60E2A"/>
    <w:rsid w:val="00C60E72"/>
    <w:rsid w:val="00C60F19"/>
    <w:rsid w:val="00C60FA3"/>
    <w:rsid w:val="00C61067"/>
    <w:rsid w:val="00C610A8"/>
    <w:rsid w:val="00C610CD"/>
    <w:rsid w:val="00C610EC"/>
    <w:rsid w:val="00C61112"/>
    <w:rsid w:val="00C6115F"/>
    <w:rsid w:val="00C61309"/>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C40"/>
    <w:rsid w:val="00C61C49"/>
    <w:rsid w:val="00C61C8F"/>
    <w:rsid w:val="00C61CC1"/>
    <w:rsid w:val="00C61CC2"/>
    <w:rsid w:val="00C61CF7"/>
    <w:rsid w:val="00C61D62"/>
    <w:rsid w:val="00C61D72"/>
    <w:rsid w:val="00C61FEB"/>
    <w:rsid w:val="00C62003"/>
    <w:rsid w:val="00C62058"/>
    <w:rsid w:val="00C620A0"/>
    <w:rsid w:val="00C62101"/>
    <w:rsid w:val="00C623C0"/>
    <w:rsid w:val="00C623CA"/>
    <w:rsid w:val="00C62440"/>
    <w:rsid w:val="00C6247A"/>
    <w:rsid w:val="00C6256A"/>
    <w:rsid w:val="00C6259D"/>
    <w:rsid w:val="00C625BB"/>
    <w:rsid w:val="00C625DA"/>
    <w:rsid w:val="00C62605"/>
    <w:rsid w:val="00C6269B"/>
    <w:rsid w:val="00C62713"/>
    <w:rsid w:val="00C62716"/>
    <w:rsid w:val="00C62794"/>
    <w:rsid w:val="00C627EA"/>
    <w:rsid w:val="00C627FB"/>
    <w:rsid w:val="00C627FE"/>
    <w:rsid w:val="00C6280F"/>
    <w:rsid w:val="00C62971"/>
    <w:rsid w:val="00C62AEA"/>
    <w:rsid w:val="00C62AF7"/>
    <w:rsid w:val="00C62BE4"/>
    <w:rsid w:val="00C62C4F"/>
    <w:rsid w:val="00C62C96"/>
    <w:rsid w:val="00C62CA9"/>
    <w:rsid w:val="00C62D3C"/>
    <w:rsid w:val="00C62D45"/>
    <w:rsid w:val="00C62D71"/>
    <w:rsid w:val="00C62DBF"/>
    <w:rsid w:val="00C62DD8"/>
    <w:rsid w:val="00C62E68"/>
    <w:rsid w:val="00C62F97"/>
    <w:rsid w:val="00C62FFE"/>
    <w:rsid w:val="00C63043"/>
    <w:rsid w:val="00C630E0"/>
    <w:rsid w:val="00C63146"/>
    <w:rsid w:val="00C6317D"/>
    <w:rsid w:val="00C631F3"/>
    <w:rsid w:val="00C631FE"/>
    <w:rsid w:val="00C63218"/>
    <w:rsid w:val="00C632A0"/>
    <w:rsid w:val="00C632CD"/>
    <w:rsid w:val="00C63334"/>
    <w:rsid w:val="00C633F1"/>
    <w:rsid w:val="00C63418"/>
    <w:rsid w:val="00C6346C"/>
    <w:rsid w:val="00C63504"/>
    <w:rsid w:val="00C63571"/>
    <w:rsid w:val="00C63581"/>
    <w:rsid w:val="00C6359F"/>
    <w:rsid w:val="00C635BC"/>
    <w:rsid w:val="00C6362C"/>
    <w:rsid w:val="00C63661"/>
    <w:rsid w:val="00C6369E"/>
    <w:rsid w:val="00C636DA"/>
    <w:rsid w:val="00C63701"/>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6C"/>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63"/>
    <w:rsid w:val="00C64B7C"/>
    <w:rsid w:val="00C64BF8"/>
    <w:rsid w:val="00C64C72"/>
    <w:rsid w:val="00C64CA7"/>
    <w:rsid w:val="00C64CE2"/>
    <w:rsid w:val="00C64D1D"/>
    <w:rsid w:val="00C64F82"/>
    <w:rsid w:val="00C651A1"/>
    <w:rsid w:val="00C651C6"/>
    <w:rsid w:val="00C652DC"/>
    <w:rsid w:val="00C653D9"/>
    <w:rsid w:val="00C6553B"/>
    <w:rsid w:val="00C6562F"/>
    <w:rsid w:val="00C656B1"/>
    <w:rsid w:val="00C6574D"/>
    <w:rsid w:val="00C657A5"/>
    <w:rsid w:val="00C657F5"/>
    <w:rsid w:val="00C6588B"/>
    <w:rsid w:val="00C65893"/>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C2"/>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E6"/>
    <w:rsid w:val="00C669FE"/>
    <w:rsid w:val="00C66AA4"/>
    <w:rsid w:val="00C66D19"/>
    <w:rsid w:val="00C66D2E"/>
    <w:rsid w:val="00C66D32"/>
    <w:rsid w:val="00C66E22"/>
    <w:rsid w:val="00C66E47"/>
    <w:rsid w:val="00C66E84"/>
    <w:rsid w:val="00C66EA0"/>
    <w:rsid w:val="00C66EAF"/>
    <w:rsid w:val="00C67013"/>
    <w:rsid w:val="00C6709B"/>
    <w:rsid w:val="00C670D9"/>
    <w:rsid w:val="00C671E5"/>
    <w:rsid w:val="00C67346"/>
    <w:rsid w:val="00C67392"/>
    <w:rsid w:val="00C6741D"/>
    <w:rsid w:val="00C674C7"/>
    <w:rsid w:val="00C674DE"/>
    <w:rsid w:val="00C67665"/>
    <w:rsid w:val="00C67705"/>
    <w:rsid w:val="00C67722"/>
    <w:rsid w:val="00C677E6"/>
    <w:rsid w:val="00C677E8"/>
    <w:rsid w:val="00C67873"/>
    <w:rsid w:val="00C67A9E"/>
    <w:rsid w:val="00C67B1B"/>
    <w:rsid w:val="00C67B3E"/>
    <w:rsid w:val="00C67C13"/>
    <w:rsid w:val="00C67C56"/>
    <w:rsid w:val="00C67C84"/>
    <w:rsid w:val="00C67EAB"/>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376"/>
    <w:rsid w:val="00C70431"/>
    <w:rsid w:val="00C70452"/>
    <w:rsid w:val="00C70478"/>
    <w:rsid w:val="00C704A0"/>
    <w:rsid w:val="00C70525"/>
    <w:rsid w:val="00C705DF"/>
    <w:rsid w:val="00C70610"/>
    <w:rsid w:val="00C7062C"/>
    <w:rsid w:val="00C70730"/>
    <w:rsid w:val="00C70852"/>
    <w:rsid w:val="00C708FE"/>
    <w:rsid w:val="00C7094C"/>
    <w:rsid w:val="00C70998"/>
    <w:rsid w:val="00C709AF"/>
    <w:rsid w:val="00C709CF"/>
    <w:rsid w:val="00C70A56"/>
    <w:rsid w:val="00C70AF7"/>
    <w:rsid w:val="00C70B12"/>
    <w:rsid w:val="00C70B17"/>
    <w:rsid w:val="00C70B35"/>
    <w:rsid w:val="00C70BD3"/>
    <w:rsid w:val="00C70C09"/>
    <w:rsid w:val="00C70C2D"/>
    <w:rsid w:val="00C70C96"/>
    <w:rsid w:val="00C70D97"/>
    <w:rsid w:val="00C70DB5"/>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AF"/>
    <w:rsid w:val="00C71B3A"/>
    <w:rsid w:val="00C71D2B"/>
    <w:rsid w:val="00C71E3E"/>
    <w:rsid w:val="00C71E4B"/>
    <w:rsid w:val="00C71EDD"/>
    <w:rsid w:val="00C71EFA"/>
    <w:rsid w:val="00C71FC5"/>
    <w:rsid w:val="00C71FC9"/>
    <w:rsid w:val="00C72027"/>
    <w:rsid w:val="00C72064"/>
    <w:rsid w:val="00C72074"/>
    <w:rsid w:val="00C7214E"/>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C7"/>
    <w:rsid w:val="00C731DD"/>
    <w:rsid w:val="00C73237"/>
    <w:rsid w:val="00C73299"/>
    <w:rsid w:val="00C732A7"/>
    <w:rsid w:val="00C73309"/>
    <w:rsid w:val="00C7330D"/>
    <w:rsid w:val="00C733BB"/>
    <w:rsid w:val="00C735D5"/>
    <w:rsid w:val="00C7360B"/>
    <w:rsid w:val="00C73658"/>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C1"/>
    <w:rsid w:val="00C74180"/>
    <w:rsid w:val="00C74251"/>
    <w:rsid w:val="00C742CD"/>
    <w:rsid w:val="00C74383"/>
    <w:rsid w:val="00C743D7"/>
    <w:rsid w:val="00C744A9"/>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E1E"/>
    <w:rsid w:val="00C74EC8"/>
    <w:rsid w:val="00C74EFC"/>
    <w:rsid w:val="00C75040"/>
    <w:rsid w:val="00C75071"/>
    <w:rsid w:val="00C75115"/>
    <w:rsid w:val="00C75236"/>
    <w:rsid w:val="00C75246"/>
    <w:rsid w:val="00C75298"/>
    <w:rsid w:val="00C752C9"/>
    <w:rsid w:val="00C7533F"/>
    <w:rsid w:val="00C75509"/>
    <w:rsid w:val="00C75551"/>
    <w:rsid w:val="00C75564"/>
    <w:rsid w:val="00C7560B"/>
    <w:rsid w:val="00C75652"/>
    <w:rsid w:val="00C757F6"/>
    <w:rsid w:val="00C7582B"/>
    <w:rsid w:val="00C75854"/>
    <w:rsid w:val="00C75862"/>
    <w:rsid w:val="00C75883"/>
    <w:rsid w:val="00C758B2"/>
    <w:rsid w:val="00C758E2"/>
    <w:rsid w:val="00C75A60"/>
    <w:rsid w:val="00C75AF9"/>
    <w:rsid w:val="00C75B32"/>
    <w:rsid w:val="00C75B47"/>
    <w:rsid w:val="00C75B54"/>
    <w:rsid w:val="00C75BFD"/>
    <w:rsid w:val="00C75CB4"/>
    <w:rsid w:val="00C75D28"/>
    <w:rsid w:val="00C75D38"/>
    <w:rsid w:val="00C75D5A"/>
    <w:rsid w:val="00C75DA9"/>
    <w:rsid w:val="00C75DDC"/>
    <w:rsid w:val="00C75E28"/>
    <w:rsid w:val="00C75E70"/>
    <w:rsid w:val="00C75EE7"/>
    <w:rsid w:val="00C75F31"/>
    <w:rsid w:val="00C75F51"/>
    <w:rsid w:val="00C75F58"/>
    <w:rsid w:val="00C76033"/>
    <w:rsid w:val="00C76039"/>
    <w:rsid w:val="00C76064"/>
    <w:rsid w:val="00C760C1"/>
    <w:rsid w:val="00C760D8"/>
    <w:rsid w:val="00C7614E"/>
    <w:rsid w:val="00C76198"/>
    <w:rsid w:val="00C761D4"/>
    <w:rsid w:val="00C7622F"/>
    <w:rsid w:val="00C76262"/>
    <w:rsid w:val="00C76361"/>
    <w:rsid w:val="00C76382"/>
    <w:rsid w:val="00C763D7"/>
    <w:rsid w:val="00C76519"/>
    <w:rsid w:val="00C7665F"/>
    <w:rsid w:val="00C76670"/>
    <w:rsid w:val="00C766D0"/>
    <w:rsid w:val="00C767A0"/>
    <w:rsid w:val="00C767DA"/>
    <w:rsid w:val="00C76804"/>
    <w:rsid w:val="00C7689C"/>
    <w:rsid w:val="00C7691F"/>
    <w:rsid w:val="00C76957"/>
    <w:rsid w:val="00C769A0"/>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7E"/>
    <w:rsid w:val="00C76FCF"/>
    <w:rsid w:val="00C770F6"/>
    <w:rsid w:val="00C770FD"/>
    <w:rsid w:val="00C77205"/>
    <w:rsid w:val="00C7721B"/>
    <w:rsid w:val="00C772BE"/>
    <w:rsid w:val="00C7739F"/>
    <w:rsid w:val="00C773A2"/>
    <w:rsid w:val="00C77408"/>
    <w:rsid w:val="00C77480"/>
    <w:rsid w:val="00C774C6"/>
    <w:rsid w:val="00C774F1"/>
    <w:rsid w:val="00C77516"/>
    <w:rsid w:val="00C775FF"/>
    <w:rsid w:val="00C776AE"/>
    <w:rsid w:val="00C7775D"/>
    <w:rsid w:val="00C7777D"/>
    <w:rsid w:val="00C7783B"/>
    <w:rsid w:val="00C779FB"/>
    <w:rsid w:val="00C77A13"/>
    <w:rsid w:val="00C77A26"/>
    <w:rsid w:val="00C77A2F"/>
    <w:rsid w:val="00C77A82"/>
    <w:rsid w:val="00C77ADA"/>
    <w:rsid w:val="00C77C20"/>
    <w:rsid w:val="00C77CF8"/>
    <w:rsid w:val="00C77D20"/>
    <w:rsid w:val="00C77D4A"/>
    <w:rsid w:val="00C77E0A"/>
    <w:rsid w:val="00C77E18"/>
    <w:rsid w:val="00C77E28"/>
    <w:rsid w:val="00C77E49"/>
    <w:rsid w:val="00C77EFE"/>
    <w:rsid w:val="00C77F38"/>
    <w:rsid w:val="00C77FAD"/>
    <w:rsid w:val="00C77FB7"/>
    <w:rsid w:val="00C800BA"/>
    <w:rsid w:val="00C801AC"/>
    <w:rsid w:val="00C802F1"/>
    <w:rsid w:val="00C8036B"/>
    <w:rsid w:val="00C804A6"/>
    <w:rsid w:val="00C80533"/>
    <w:rsid w:val="00C80551"/>
    <w:rsid w:val="00C8066D"/>
    <w:rsid w:val="00C8068C"/>
    <w:rsid w:val="00C8074F"/>
    <w:rsid w:val="00C80771"/>
    <w:rsid w:val="00C80897"/>
    <w:rsid w:val="00C80925"/>
    <w:rsid w:val="00C80965"/>
    <w:rsid w:val="00C8097A"/>
    <w:rsid w:val="00C809D2"/>
    <w:rsid w:val="00C80A11"/>
    <w:rsid w:val="00C80AA8"/>
    <w:rsid w:val="00C80BC5"/>
    <w:rsid w:val="00C80BCA"/>
    <w:rsid w:val="00C80C4B"/>
    <w:rsid w:val="00C80D23"/>
    <w:rsid w:val="00C80DDB"/>
    <w:rsid w:val="00C80EFE"/>
    <w:rsid w:val="00C80F67"/>
    <w:rsid w:val="00C80F7F"/>
    <w:rsid w:val="00C80F8C"/>
    <w:rsid w:val="00C80F9A"/>
    <w:rsid w:val="00C80FBE"/>
    <w:rsid w:val="00C810FC"/>
    <w:rsid w:val="00C8114C"/>
    <w:rsid w:val="00C811F2"/>
    <w:rsid w:val="00C81272"/>
    <w:rsid w:val="00C8127F"/>
    <w:rsid w:val="00C81296"/>
    <w:rsid w:val="00C812A6"/>
    <w:rsid w:val="00C8132E"/>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FA"/>
    <w:rsid w:val="00C81846"/>
    <w:rsid w:val="00C819FD"/>
    <w:rsid w:val="00C81A3C"/>
    <w:rsid w:val="00C81B11"/>
    <w:rsid w:val="00C81B4D"/>
    <w:rsid w:val="00C81B56"/>
    <w:rsid w:val="00C81B57"/>
    <w:rsid w:val="00C81B9C"/>
    <w:rsid w:val="00C81BC6"/>
    <w:rsid w:val="00C81C05"/>
    <w:rsid w:val="00C81C7F"/>
    <w:rsid w:val="00C81CA4"/>
    <w:rsid w:val="00C81D29"/>
    <w:rsid w:val="00C81DB7"/>
    <w:rsid w:val="00C81DD6"/>
    <w:rsid w:val="00C81DE7"/>
    <w:rsid w:val="00C81E07"/>
    <w:rsid w:val="00C81E48"/>
    <w:rsid w:val="00C81EEF"/>
    <w:rsid w:val="00C81F2E"/>
    <w:rsid w:val="00C81FC8"/>
    <w:rsid w:val="00C8203B"/>
    <w:rsid w:val="00C82066"/>
    <w:rsid w:val="00C820EB"/>
    <w:rsid w:val="00C82143"/>
    <w:rsid w:val="00C8216E"/>
    <w:rsid w:val="00C8225B"/>
    <w:rsid w:val="00C8236E"/>
    <w:rsid w:val="00C82510"/>
    <w:rsid w:val="00C82541"/>
    <w:rsid w:val="00C8256E"/>
    <w:rsid w:val="00C82583"/>
    <w:rsid w:val="00C82588"/>
    <w:rsid w:val="00C8258E"/>
    <w:rsid w:val="00C82603"/>
    <w:rsid w:val="00C8262D"/>
    <w:rsid w:val="00C82659"/>
    <w:rsid w:val="00C826B5"/>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DE9"/>
    <w:rsid w:val="00C82F5F"/>
    <w:rsid w:val="00C82F6A"/>
    <w:rsid w:val="00C82FA7"/>
    <w:rsid w:val="00C82FD7"/>
    <w:rsid w:val="00C8301C"/>
    <w:rsid w:val="00C83050"/>
    <w:rsid w:val="00C830DC"/>
    <w:rsid w:val="00C831A2"/>
    <w:rsid w:val="00C831A3"/>
    <w:rsid w:val="00C831ED"/>
    <w:rsid w:val="00C83330"/>
    <w:rsid w:val="00C83352"/>
    <w:rsid w:val="00C8335E"/>
    <w:rsid w:val="00C833A7"/>
    <w:rsid w:val="00C8345F"/>
    <w:rsid w:val="00C834B4"/>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AF"/>
    <w:rsid w:val="00C83C67"/>
    <w:rsid w:val="00C83C81"/>
    <w:rsid w:val="00C83CDA"/>
    <w:rsid w:val="00C83DE5"/>
    <w:rsid w:val="00C83E22"/>
    <w:rsid w:val="00C83F45"/>
    <w:rsid w:val="00C83FC1"/>
    <w:rsid w:val="00C83FC9"/>
    <w:rsid w:val="00C840A9"/>
    <w:rsid w:val="00C84149"/>
    <w:rsid w:val="00C841CF"/>
    <w:rsid w:val="00C8432D"/>
    <w:rsid w:val="00C84406"/>
    <w:rsid w:val="00C84524"/>
    <w:rsid w:val="00C84600"/>
    <w:rsid w:val="00C8466B"/>
    <w:rsid w:val="00C84691"/>
    <w:rsid w:val="00C848DC"/>
    <w:rsid w:val="00C84AF2"/>
    <w:rsid w:val="00C84B50"/>
    <w:rsid w:val="00C84B69"/>
    <w:rsid w:val="00C84BBE"/>
    <w:rsid w:val="00C84BCB"/>
    <w:rsid w:val="00C84C14"/>
    <w:rsid w:val="00C84C4A"/>
    <w:rsid w:val="00C84C74"/>
    <w:rsid w:val="00C84CE7"/>
    <w:rsid w:val="00C84CF6"/>
    <w:rsid w:val="00C84D33"/>
    <w:rsid w:val="00C84D38"/>
    <w:rsid w:val="00C84D74"/>
    <w:rsid w:val="00C84D90"/>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789"/>
    <w:rsid w:val="00C8581D"/>
    <w:rsid w:val="00C85843"/>
    <w:rsid w:val="00C85889"/>
    <w:rsid w:val="00C85906"/>
    <w:rsid w:val="00C85959"/>
    <w:rsid w:val="00C85997"/>
    <w:rsid w:val="00C859B9"/>
    <w:rsid w:val="00C859D7"/>
    <w:rsid w:val="00C85A83"/>
    <w:rsid w:val="00C85B18"/>
    <w:rsid w:val="00C85B35"/>
    <w:rsid w:val="00C85B87"/>
    <w:rsid w:val="00C85BC4"/>
    <w:rsid w:val="00C85BDE"/>
    <w:rsid w:val="00C85C08"/>
    <w:rsid w:val="00C85C7E"/>
    <w:rsid w:val="00C85CC9"/>
    <w:rsid w:val="00C85D16"/>
    <w:rsid w:val="00C85D4E"/>
    <w:rsid w:val="00C85E9D"/>
    <w:rsid w:val="00C85F29"/>
    <w:rsid w:val="00C85FA9"/>
    <w:rsid w:val="00C85FD6"/>
    <w:rsid w:val="00C85FFA"/>
    <w:rsid w:val="00C85FFF"/>
    <w:rsid w:val="00C8609E"/>
    <w:rsid w:val="00C860A6"/>
    <w:rsid w:val="00C860C5"/>
    <w:rsid w:val="00C8610B"/>
    <w:rsid w:val="00C86154"/>
    <w:rsid w:val="00C861BC"/>
    <w:rsid w:val="00C86323"/>
    <w:rsid w:val="00C8639F"/>
    <w:rsid w:val="00C863D8"/>
    <w:rsid w:val="00C86442"/>
    <w:rsid w:val="00C8668D"/>
    <w:rsid w:val="00C8668E"/>
    <w:rsid w:val="00C866BC"/>
    <w:rsid w:val="00C8682D"/>
    <w:rsid w:val="00C8685C"/>
    <w:rsid w:val="00C8689C"/>
    <w:rsid w:val="00C868C3"/>
    <w:rsid w:val="00C869A6"/>
    <w:rsid w:val="00C869A7"/>
    <w:rsid w:val="00C869C9"/>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68"/>
    <w:rsid w:val="00C871A6"/>
    <w:rsid w:val="00C871E9"/>
    <w:rsid w:val="00C87203"/>
    <w:rsid w:val="00C87209"/>
    <w:rsid w:val="00C872C6"/>
    <w:rsid w:val="00C87377"/>
    <w:rsid w:val="00C8737D"/>
    <w:rsid w:val="00C8739A"/>
    <w:rsid w:val="00C873FC"/>
    <w:rsid w:val="00C875D2"/>
    <w:rsid w:val="00C87686"/>
    <w:rsid w:val="00C877E9"/>
    <w:rsid w:val="00C8781C"/>
    <w:rsid w:val="00C87854"/>
    <w:rsid w:val="00C878F2"/>
    <w:rsid w:val="00C87931"/>
    <w:rsid w:val="00C87957"/>
    <w:rsid w:val="00C8797E"/>
    <w:rsid w:val="00C87A24"/>
    <w:rsid w:val="00C87A5F"/>
    <w:rsid w:val="00C87AA9"/>
    <w:rsid w:val="00C87B8F"/>
    <w:rsid w:val="00C87B9D"/>
    <w:rsid w:val="00C87BAC"/>
    <w:rsid w:val="00C87C0C"/>
    <w:rsid w:val="00C87C0F"/>
    <w:rsid w:val="00C87C1F"/>
    <w:rsid w:val="00C87C3A"/>
    <w:rsid w:val="00C87D24"/>
    <w:rsid w:val="00C87D6F"/>
    <w:rsid w:val="00C87DEC"/>
    <w:rsid w:val="00C87DEF"/>
    <w:rsid w:val="00C87E56"/>
    <w:rsid w:val="00C87E61"/>
    <w:rsid w:val="00C87ECB"/>
    <w:rsid w:val="00C87EE4"/>
    <w:rsid w:val="00C87F35"/>
    <w:rsid w:val="00C87F61"/>
    <w:rsid w:val="00C87FCE"/>
    <w:rsid w:val="00C90003"/>
    <w:rsid w:val="00C90054"/>
    <w:rsid w:val="00C90064"/>
    <w:rsid w:val="00C90074"/>
    <w:rsid w:val="00C900D8"/>
    <w:rsid w:val="00C900E9"/>
    <w:rsid w:val="00C90144"/>
    <w:rsid w:val="00C90175"/>
    <w:rsid w:val="00C90227"/>
    <w:rsid w:val="00C9033F"/>
    <w:rsid w:val="00C90391"/>
    <w:rsid w:val="00C903E1"/>
    <w:rsid w:val="00C90417"/>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C16"/>
    <w:rsid w:val="00C90CE3"/>
    <w:rsid w:val="00C90D3A"/>
    <w:rsid w:val="00C90DEA"/>
    <w:rsid w:val="00C90E11"/>
    <w:rsid w:val="00C90F45"/>
    <w:rsid w:val="00C90F8B"/>
    <w:rsid w:val="00C90FA0"/>
    <w:rsid w:val="00C911FA"/>
    <w:rsid w:val="00C91228"/>
    <w:rsid w:val="00C91352"/>
    <w:rsid w:val="00C91389"/>
    <w:rsid w:val="00C91515"/>
    <w:rsid w:val="00C91596"/>
    <w:rsid w:val="00C915B8"/>
    <w:rsid w:val="00C91664"/>
    <w:rsid w:val="00C916B0"/>
    <w:rsid w:val="00C916CA"/>
    <w:rsid w:val="00C91742"/>
    <w:rsid w:val="00C918E1"/>
    <w:rsid w:val="00C91900"/>
    <w:rsid w:val="00C91954"/>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0F0"/>
    <w:rsid w:val="00C921A2"/>
    <w:rsid w:val="00C921C7"/>
    <w:rsid w:val="00C92210"/>
    <w:rsid w:val="00C92267"/>
    <w:rsid w:val="00C92297"/>
    <w:rsid w:val="00C9231E"/>
    <w:rsid w:val="00C92328"/>
    <w:rsid w:val="00C92335"/>
    <w:rsid w:val="00C9235B"/>
    <w:rsid w:val="00C923A3"/>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C22"/>
    <w:rsid w:val="00C92D84"/>
    <w:rsid w:val="00C92E22"/>
    <w:rsid w:val="00C92E58"/>
    <w:rsid w:val="00C92E7F"/>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BD"/>
    <w:rsid w:val="00C93BDA"/>
    <w:rsid w:val="00C93C03"/>
    <w:rsid w:val="00C93C55"/>
    <w:rsid w:val="00C93C64"/>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F8"/>
    <w:rsid w:val="00C94606"/>
    <w:rsid w:val="00C9469B"/>
    <w:rsid w:val="00C946BE"/>
    <w:rsid w:val="00C946DC"/>
    <w:rsid w:val="00C947C1"/>
    <w:rsid w:val="00C94886"/>
    <w:rsid w:val="00C948F3"/>
    <w:rsid w:val="00C94A67"/>
    <w:rsid w:val="00C94BEA"/>
    <w:rsid w:val="00C94C26"/>
    <w:rsid w:val="00C94D56"/>
    <w:rsid w:val="00C94D5B"/>
    <w:rsid w:val="00C94D6F"/>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0"/>
    <w:rsid w:val="00C95479"/>
    <w:rsid w:val="00C955C0"/>
    <w:rsid w:val="00C955EF"/>
    <w:rsid w:val="00C95653"/>
    <w:rsid w:val="00C95673"/>
    <w:rsid w:val="00C956B5"/>
    <w:rsid w:val="00C956CD"/>
    <w:rsid w:val="00C956FB"/>
    <w:rsid w:val="00C9585D"/>
    <w:rsid w:val="00C9586E"/>
    <w:rsid w:val="00C95870"/>
    <w:rsid w:val="00C958E3"/>
    <w:rsid w:val="00C95904"/>
    <w:rsid w:val="00C95955"/>
    <w:rsid w:val="00C959CD"/>
    <w:rsid w:val="00C95A2C"/>
    <w:rsid w:val="00C95B1C"/>
    <w:rsid w:val="00C95B36"/>
    <w:rsid w:val="00C95C3F"/>
    <w:rsid w:val="00C95CAA"/>
    <w:rsid w:val="00C95CB5"/>
    <w:rsid w:val="00C95CDA"/>
    <w:rsid w:val="00C95D64"/>
    <w:rsid w:val="00C95DAB"/>
    <w:rsid w:val="00C95EB2"/>
    <w:rsid w:val="00C95EEE"/>
    <w:rsid w:val="00C95EEF"/>
    <w:rsid w:val="00C95F25"/>
    <w:rsid w:val="00C95F64"/>
    <w:rsid w:val="00C95F86"/>
    <w:rsid w:val="00C9606E"/>
    <w:rsid w:val="00C96084"/>
    <w:rsid w:val="00C96179"/>
    <w:rsid w:val="00C96191"/>
    <w:rsid w:val="00C961AF"/>
    <w:rsid w:val="00C961B9"/>
    <w:rsid w:val="00C962D8"/>
    <w:rsid w:val="00C96364"/>
    <w:rsid w:val="00C963F1"/>
    <w:rsid w:val="00C963FF"/>
    <w:rsid w:val="00C964C5"/>
    <w:rsid w:val="00C964CA"/>
    <w:rsid w:val="00C96608"/>
    <w:rsid w:val="00C96630"/>
    <w:rsid w:val="00C96647"/>
    <w:rsid w:val="00C966DF"/>
    <w:rsid w:val="00C9679E"/>
    <w:rsid w:val="00C967F3"/>
    <w:rsid w:val="00C9681A"/>
    <w:rsid w:val="00C96852"/>
    <w:rsid w:val="00C96961"/>
    <w:rsid w:val="00C969F9"/>
    <w:rsid w:val="00C96A58"/>
    <w:rsid w:val="00C96A7B"/>
    <w:rsid w:val="00C96B4A"/>
    <w:rsid w:val="00C96BC2"/>
    <w:rsid w:val="00C96BF8"/>
    <w:rsid w:val="00C96C15"/>
    <w:rsid w:val="00C96C30"/>
    <w:rsid w:val="00C96DB2"/>
    <w:rsid w:val="00C96E6B"/>
    <w:rsid w:val="00C96E88"/>
    <w:rsid w:val="00C96E8D"/>
    <w:rsid w:val="00C96EBC"/>
    <w:rsid w:val="00C96EFD"/>
    <w:rsid w:val="00C96F52"/>
    <w:rsid w:val="00C96FAF"/>
    <w:rsid w:val="00C96FD3"/>
    <w:rsid w:val="00C9702F"/>
    <w:rsid w:val="00C9712B"/>
    <w:rsid w:val="00C97137"/>
    <w:rsid w:val="00C9716E"/>
    <w:rsid w:val="00C9717B"/>
    <w:rsid w:val="00C9720B"/>
    <w:rsid w:val="00C972A0"/>
    <w:rsid w:val="00C972AA"/>
    <w:rsid w:val="00C972BD"/>
    <w:rsid w:val="00C972E5"/>
    <w:rsid w:val="00C973CD"/>
    <w:rsid w:val="00C9742A"/>
    <w:rsid w:val="00C97460"/>
    <w:rsid w:val="00C9747F"/>
    <w:rsid w:val="00C97506"/>
    <w:rsid w:val="00C9765E"/>
    <w:rsid w:val="00C977A0"/>
    <w:rsid w:val="00C97835"/>
    <w:rsid w:val="00C9785F"/>
    <w:rsid w:val="00C978FF"/>
    <w:rsid w:val="00C979B1"/>
    <w:rsid w:val="00C97A01"/>
    <w:rsid w:val="00C97AB2"/>
    <w:rsid w:val="00C97AB6"/>
    <w:rsid w:val="00C97B17"/>
    <w:rsid w:val="00C97B83"/>
    <w:rsid w:val="00C97D61"/>
    <w:rsid w:val="00C97DE6"/>
    <w:rsid w:val="00C97E71"/>
    <w:rsid w:val="00CA004B"/>
    <w:rsid w:val="00CA004F"/>
    <w:rsid w:val="00CA0087"/>
    <w:rsid w:val="00CA0093"/>
    <w:rsid w:val="00CA00A7"/>
    <w:rsid w:val="00CA019C"/>
    <w:rsid w:val="00CA01C3"/>
    <w:rsid w:val="00CA0251"/>
    <w:rsid w:val="00CA02BB"/>
    <w:rsid w:val="00CA02E7"/>
    <w:rsid w:val="00CA032F"/>
    <w:rsid w:val="00CA0383"/>
    <w:rsid w:val="00CA03B3"/>
    <w:rsid w:val="00CA040A"/>
    <w:rsid w:val="00CA04CF"/>
    <w:rsid w:val="00CA05E9"/>
    <w:rsid w:val="00CA0609"/>
    <w:rsid w:val="00CA0681"/>
    <w:rsid w:val="00CA06D4"/>
    <w:rsid w:val="00CA06F6"/>
    <w:rsid w:val="00CA078C"/>
    <w:rsid w:val="00CA08C0"/>
    <w:rsid w:val="00CA099B"/>
    <w:rsid w:val="00CA0AAC"/>
    <w:rsid w:val="00CA0BA8"/>
    <w:rsid w:val="00CA0C29"/>
    <w:rsid w:val="00CA0C66"/>
    <w:rsid w:val="00CA0D21"/>
    <w:rsid w:val="00CA0DD6"/>
    <w:rsid w:val="00CA0E40"/>
    <w:rsid w:val="00CA1060"/>
    <w:rsid w:val="00CA1217"/>
    <w:rsid w:val="00CA1221"/>
    <w:rsid w:val="00CA1264"/>
    <w:rsid w:val="00CA12C9"/>
    <w:rsid w:val="00CA13F5"/>
    <w:rsid w:val="00CA142D"/>
    <w:rsid w:val="00CA149F"/>
    <w:rsid w:val="00CA172F"/>
    <w:rsid w:val="00CA1740"/>
    <w:rsid w:val="00CA1866"/>
    <w:rsid w:val="00CA18E3"/>
    <w:rsid w:val="00CA1916"/>
    <w:rsid w:val="00CA1981"/>
    <w:rsid w:val="00CA1994"/>
    <w:rsid w:val="00CA1A94"/>
    <w:rsid w:val="00CA1BFC"/>
    <w:rsid w:val="00CA1D0D"/>
    <w:rsid w:val="00CA1D82"/>
    <w:rsid w:val="00CA1E1C"/>
    <w:rsid w:val="00CA1E1F"/>
    <w:rsid w:val="00CA1E4F"/>
    <w:rsid w:val="00CA1E73"/>
    <w:rsid w:val="00CA1F1A"/>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9BF"/>
    <w:rsid w:val="00CA2A3A"/>
    <w:rsid w:val="00CA2A3F"/>
    <w:rsid w:val="00CA2AE1"/>
    <w:rsid w:val="00CA2B12"/>
    <w:rsid w:val="00CA2B29"/>
    <w:rsid w:val="00CA2B51"/>
    <w:rsid w:val="00CA2B56"/>
    <w:rsid w:val="00CA2BCE"/>
    <w:rsid w:val="00CA2C17"/>
    <w:rsid w:val="00CA2C41"/>
    <w:rsid w:val="00CA2C6A"/>
    <w:rsid w:val="00CA2C9A"/>
    <w:rsid w:val="00CA2CAB"/>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DD"/>
    <w:rsid w:val="00CA33E5"/>
    <w:rsid w:val="00CA342D"/>
    <w:rsid w:val="00CA3494"/>
    <w:rsid w:val="00CA3533"/>
    <w:rsid w:val="00CA353E"/>
    <w:rsid w:val="00CA35B9"/>
    <w:rsid w:val="00CA35D9"/>
    <w:rsid w:val="00CA36B2"/>
    <w:rsid w:val="00CA36CC"/>
    <w:rsid w:val="00CA3849"/>
    <w:rsid w:val="00CA38A4"/>
    <w:rsid w:val="00CA38B9"/>
    <w:rsid w:val="00CA395D"/>
    <w:rsid w:val="00CA39F0"/>
    <w:rsid w:val="00CA3A69"/>
    <w:rsid w:val="00CA3A82"/>
    <w:rsid w:val="00CA3AB8"/>
    <w:rsid w:val="00CA3B4A"/>
    <w:rsid w:val="00CA3B63"/>
    <w:rsid w:val="00CA3DB2"/>
    <w:rsid w:val="00CA3E7C"/>
    <w:rsid w:val="00CA3EA0"/>
    <w:rsid w:val="00CA3EA3"/>
    <w:rsid w:val="00CA3FA6"/>
    <w:rsid w:val="00CA405B"/>
    <w:rsid w:val="00CA40C6"/>
    <w:rsid w:val="00CA40EC"/>
    <w:rsid w:val="00CA41CD"/>
    <w:rsid w:val="00CA41ED"/>
    <w:rsid w:val="00CA4236"/>
    <w:rsid w:val="00CA4269"/>
    <w:rsid w:val="00CA4274"/>
    <w:rsid w:val="00CA4366"/>
    <w:rsid w:val="00CA43BE"/>
    <w:rsid w:val="00CA4438"/>
    <w:rsid w:val="00CA443C"/>
    <w:rsid w:val="00CA44B2"/>
    <w:rsid w:val="00CA44C5"/>
    <w:rsid w:val="00CA44CE"/>
    <w:rsid w:val="00CA44FC"/>
    <w:rsid w:val="00CA4503"/>
    <w:rsid w:val="00CA45BE"/>
    <w:rsid w:val="00CA4664"/>
    <w:rsid w:val="00CA4685"/>
    <w:rsid w:val="00CA4697"/>
    <w:rsid w:val="00CA46AB"/>
    <w:rsid w:val="00CA47A5"/>
    <w:rsid w:val="00CA486D"/>
    <w:rsid w:val="00CA496C"/>
    <w:rsid w:val="00CA497D"/>
    <w:rsid w:val="00CA4A1B"/>
    <w:rsid w:val="00CA4A7E"/>
    <w:rsid w:val="00CA4ABE"/>
    <w:rsid w:val="00CA4ADC"/>
    <w:rsid w:val="00CA4B19"/>
    <w:rsid w:val="00CA4BD5"/>
    <w:rsid w:val="00CA4C2B"/>
    <w:rsid w:val="00CA4C92"/>
    <w:rsid w:val="00CA4CA6"/>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76"/>
    <w:rsid w:val="00CA5586"/>
    <w:rsid w:val="00CA558A"/>
    <w:rsid w:val="00CA55FB"/>
    <w:rsid w:val="00CA57C4"/>
    <w:rsid w:val="00CA57EB"/>
    <w:rsid w:val="00CA585C"/>
    <w:rsid w:val="00CA587B"/>
    <w:rsid w:val="00CA588A"/>
    <w:rsid w:val="00CA58A7"/>
    <w:rsid w:val="00CA58AB"/>
    <w:rsid w:val="00CA58C3"/>
    <w:rsid w:val="00CA58F2"/>
    <w:rsid w:val="00CA5924"/>
    <w:rsid w:val="00CA59D9"/>
    <w:rsid w:val="00CA59F0"/>
    <w:rsid w:val="00CA5A1C"/>
    <w:rsid w:val="00CA5A3B"/>
    <w:rsid w:val="00CA5B84"/>
    <w:rsid w:val="00CA5B9C"/>
    <w:rsid w:val="00CA5C7D"/>
    <w:rsid w:val="00CA5CFE"/>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46A"/>
    <w:rsid w:val="00CA6510"/>
    <w:rsid w:val="00CA654E"/>
    <w:rsid w:val="00CA65D1"/>
    <w:rsid w:val="00CA6764"/>
    <w:rsid w:val="00CA67D4"/>
    <w:rsid w:val="00CA6873"/>
    <w:rsid w:val="00CA68D3"/>
    <w:rsid w:val="00CA68DC"/>
    <w:rsid w:val="00CA6944"/>
    <w:rsid w:val="00CA69AA"/>
    <w:rsid w:val="00CA69B4"/>
    <w:rsid w:val="00CA6ABE"/>
    <w:rsid w:val="00CA6B84"/>
    <w:rsid w:val="00CA6CEB"/>
    <w:rsid w:val="00CA6CFE"/>
    <w:rsid w:val="00CA6D17"/>
    <w:rsid w:val="00CA6D3E"/>
    <w:rsid w:val="00CA6DA7"/>
    <w:rsid w:val="00CA6E19"/>
    <w:rsid w:val="00CA6E65"/>
    <w:rsid w:val="00CA6EF1"/>
    <w:rsid w:val="00CA6F30"/>
    <w:rsid w:val="00CA6F60"/>
    <w:rsid w:val="00CA6FED"/>
    <w:rsid w:val="00CA6FFB"/>
    <w:rsid w:val="00CA712A"/>
    <w:rsid w:val="00CA712F"/>
    <w:rsid w:val="00CA716D"/>
    <w:rsid w:val="00CA7212"/>
    <w:rsid w:val="00CA726A"/>
    <w:rsid w:val="00CA72DE"/>
    <w:rsid w:val="00CA7320"/>
    <w:rsid w:val="00CA733E"/>
    <w:rsid w:val="00CA734A"/>
    <w:rsid w:val="00CA7407"/>
    <w:rsid w:val="00CA7477"/>
    <w:rsid w:val="00CA75F6"/>
    <w:rsid w:val="00CA761B"/>
    <w:rsid w:val="00CA7664"/>
    <w:rsid w:val="00CA76FF"/>
    <w:rsid w:val="00CA7728"/>
    <w:rsid w:val="00CA77E0"/>
    <w:rsid w:val="00CA77E4"/>
    <w:rsid w:val="00CA77E8"/>
    <w:rsid w:val="00CA780E"/>
    <w:rsid w:val="00CA78BB"/>
    <w:rsid w:val="00CA7911"/>
    <w:rsid w:val="00CA7991"/>
    <w:rsid w:val="00CA79CE"/>
    <w:rsid w:val="00CA7AB6"/>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B9"/>
    <w:rsid w:val="00CB08CA"/>
    <w:rsid w:val="00CB08CC"/>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BC"/>
    <w:rsid w:val="00CB0EF8"/>
    <w:rsid w:val="00CB0F01"/>
    <w:rsid w:val="00CB0F66"/>
    <w:rsid w:val="00CB0F6F"/>
    <w:rsid w:val="00CB101E"/>
    <w:rsid w:val="00CB1083"/>
    <w:rsid w:val="00CB109B"/>
    <w:rsid w:val="00CB10CA"/>
    <w:rsid w:val="00CB10EC"/>
    <w:rsid w:val="00CB1115"/>
    <w:rsid w:val="00CB11E6"/>
    <w:rsid w:val="00CB11FA"/>
    <w:rsid w:val="00CB125B"/>
    <w:rsid w:val="00CB1289"/>
    <w:rsid w:val="00CB1312"/>
    <w:rsid w:val="00CB1384"/>
    <w:rsid w:val="00CB13B3"/>
    <w:rsid w:val="00CB140D"/>
    <w:rsid w:val="00CB149A"/>
    <w:rsid w:val="00CB149D"/>
    <w:rsid w:val="00CB14A6"/>
    <w:rsid w:val="00CB14C2"/>
    <w:rsid w:val="00CB1555"/>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4DF"/>
    <w:rsid w:val="00CB24EA"/>
    <w:rsid w:val="00CB25CE"/>
    <w:rsid w:val="00CB2642"/>
    <w:rsid w:val="00CB2660"/>
    <w:rsid w:val="00CB2672"/>
    <w:rsid w:val="00CB26A2"/>
    <w:rsid w:val="00CB26DF"/>
    <w:rsid w:val="00CB27B2"/>
    <w:rsid w:val="00CB27CC"/>
    <w:rsid w:val="00CB2886"/>
    <w:rsid w:val="00CB28A9"/>
    <w:rsid w:val="00CB2992"/>
    <w:rsid w:val="00CB2A35"/>
    <w:rsid w:val="00CB2BED"/>
    <w:rsid w:val="00CB2C5D"/>
    <w:rsid w:val="00CB2D04"/>
    <w:rsid w:val="00CB2D5F"/>
    <w:rsid w:val="00CB2DF7"/>
    <w:rsid w:val="00CB308E"/>
    <w:rsid w:val="00CB30AE"/>
    <w:rsid w:val="00CB30D4"/>
    <w:rsid w:val="00CB30D8"/>
    <w:rsid w:val="00CB3186"/>
    <w:rsid w:val="00CB31DD"/>
    <w:rsid w:val="00CB3202"/>
    <w:rsid w:val="00CB32C6"/>
    <w:rsid w:val="00CB32E8"/>
    <w:rsid w:val="00CB3307"/>
    <w:rsid w:val="00CB34C5"/>
    <w:rsid w:val="00CB354B"/>
    <w:rsid w:val="00CB3568"/>
    <w:rsid w:val="00CB35C3"/>
    <w:rsid w:val="00CB35E8"/>
    <w:rsid w:val="00CB38C8"/>
    <w:rsid w:val="00CB39B0"/>
    <w:rsid w:val="00CB39CB"/>
    <w:rsid w:val="00CB3A4A"/>
    <w:rsid w:val="00CB3ACB"/>
    <w:rsid w:val="00CB3AD4"/>
    <w:rsid w:val="00CB3AF2"/>
    <w:rsid w:val="00CB3B03"/>
    <w:rsid w:val="00CB3B31"/>
    <w:rsid w:val="00CB3B88"/>
    <w:rsid w:val="00CB3C07"/>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42B"/>
    <w:rsid w:val="00CB4475"/>
    <w:rsid w:val="00CB44FE"/>
    <w:rsid w:val="00CB45D5"/>
    <w:rsid w:val="00CB4683"/>
    <w:rsid w:val="00CB471A"/>
    <w:rsid w:val="00CB4781"/>
    <w:rsid w:val="00CB481F"/>
    <w:rsid w:val="00CB4890"/>
    <w:rsid w:val="00CB4934"/>
    <w:rsid w:val="00CB49D4"/>
    <w:rsid w:val="00CB4A76"/>
    <w:rsid w:val="00CB4B61"/>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813"/>
    <w:rsid w:val="00CB5874"/>
    <w:rsid w:val="00CB58CB"/>
    <w:rsid w:val="00CB58D7"/>
    <w:rsid w:val="00CB595C"/>
    <w:rsid w:val="00CB5B80"/>
    <w:rsid w:val="00CB5B8D"/>
    <w:rsid w:val="00CB5BE9"/>
    <w:rsid w:val="00CB5CA7"/>
    <w:rsid w:val="00CB5D1A"/>
    <w:rsid w:val="00CB5DB5"/>
    <w:rsid w:val="00CB5DCE"/>
    <w:rsid w:val="00CB5EAE"/>
    <w:rsid w:val="00CB5EB9"/>
    <w:rsid w:val="00CB5F2F"/>
    <w:rsid w:val="00CB5F4C"/>
    <w:rsid w:val="00CB5FBF"/>
    <w:rsid w:val="00CB5FD9"/>
    <w:rsid w:val="00CB601A"/>
    <w:rsid w:val="00CB60E2"/>
    <w:rsid w:val="00CB6191"/>
    <w:rsid w:val="00CB61A0"/>
    <w:rsid w:val="00CB6281"/>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24F"/>
    <w:rsid w:val="00CB72B5"/>
    <w:rsid w:val="00CB72D7"/>
    <w:rsid w:val="00CB72D9"/>
    <w:rsid w:val="00CB734F"/>
    <w:rsid w:val="00CB744B"/>
    <w:rsid w:val="00CB7521"/>
    <w:rsid w:val="00CB7534"/>
    <w:rsid w:val="00CB756D"/>
    <w:rsid w:val="00CB760F"/>
    <w:rsid w:val="00CB7694"/>
    <w:rsid w:val="00CB76BB"/>
    <w:rsid w:val="00CB771C"/>
    <w:rsid w:val="00CB78EF"/>
    <w:rsid w:val="00CB7932"/>
    <w:rsid w:val="00CB7980"/>
    <w:rsid w:val="00CB79A4"/>
    <w:rsid w:val="00CB79DE"/>
    <w:rsid w:val="00CB79F9"/>
    <w:rsid w:val="00CB7A0A"/>
    <w:rsid w:val="00CB7ACD"/>
    <w:rsid w:val="00CB7B2D"/>
    <w:rsid w:val="00CB7B3C"/>
    <w:rsid w:val="00CB7B83"/>
    <w:rsid w:val="00CB7BA7"/>
    <w:rsid w:val="00CB7BAA"/>
    <w:rsid w:val="00CB7C15"/>
    <w:rsid w:val="00CB7CB7"/>
    <w:rsid w:val="00CB7CC9"/>
    <w:rsid w:val="00CB7CD8"/>
    <w:rsid w:val="00CB7D10"/>
    <w:rsid w:val="00CB7D7F"/>
    <w:rsid w:val="00CB7D95"/>
    <w:rsid w:val="00CB7DB2"/>
    <w:rsid w:val="00CB7DE4"/>
    <w:rsid w:val="00CB7F04"/>
    <w:rsid w:val="00CB7F5A"/>
    <w:rsid w:val="00CB7FA4"/>
    <w:rsid w:val="00CB7FE9"/>
    <w:rsid w:val="00CC0054"/>
    <w:rsid w:val="00CC007B"/>
    <w:rsid w:val="00CC019D"/>
    <w:rsid w:val="00CC038E"/>
    <w:rsid w:val="00CC0390"/>
    <w:rsid w:val="00CC03ED"/>
    <w:rsid w:val="00CC0413"/>
    <w:rsid w:val="00CC04CB"/>
    <w:rsid w:val="00CC0517"/>
    <w:rsid w:val="00CC057D"/>
    <w:rsid w:val="00CC05AF"/>
    <w:rsid w:val="00CC05CE"/>
    <w:rsid w:val="00CC0663"/>
    <w:rsid w:val="00CC0678"/>
    <w:rsid w:val="00CC0683"/>
    <w:rsid w:val="00CC06A9"/>
    <w:rsid w:val="00CC06EF"/>
    <w:rsid w:val="00CC0706"/>
    <w:rsid w:val="00CC070B"/>
    <w:rsid w:val="00CC0789"/>
    <w:rsid w:val="00CC09A2"/>
    <w:rsid w:val="00CC0B48"/>
    <w:rsid w:val="00CC0B4C"/>
    <w:rsid w:val="00CC0BD9"/>
    <w:rsid w:val="00CC0C08"/>
    <w:rsid w:val="00CC0C5C"/>
    <w:rsid w:val="00CC0C64"/>
    <w:rsid w:val="00CC0D22"/>
    <w:rsid w:val="00CC0DCA"/>
    <w:rsid w:val="00CC0E4E"/>
    <w:rsid w:val="00CC0EAF"/>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42"/>
    <w:rsid w:val="00CC16AB"/>
    <w:rsid w:val="00CC16BB"/>
    <w:rsid w:val="00CC17C9"/>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53"/>
    <w:rsid w:val="00CC1D5E"/>
    <w:rsid w:val="00CC1D65"/>
    <w:rsid w:val="00CC1D73"/>
    <w:rsid w:val="00CC1E18"/>
    <w:rsid w:val="00CC1ED7"/>
    <w:rsid w:val="00CC1F94"/>
    <w:rsid w:val="00CC1FE7"/>
    <w:rsid w:val="00CC206A"/>
    <w:rsid w:val="00CC21E8"/>
    <w:rsid w:val="00CC2225"/>
    <w:rsid w:val="00CC2317"/>
    <w:rsid w:val="00CC235E"/>
    <w:rsid w:val="00CC2370"/>
    <w:rsid w:val="00CC23CC"/>
    <w:rsid w:val="00CC23F3"/>
    <w:rsid w:val="00CC23FE"/>
    <w:rsid w:val="00CC2479"/>
    <w:rsid w:val="00CC2481"/>
    <w:rsid w:val="00CC2486"/>
    <w:rsid w:val="00CC2493"/>
    <w:rsid w:val="00CC24B8"/>
    <w:rsid w:val="00CC2517"/>
    <w:rsid w:val="00CC25C0"/>
    <w:rsid w:val="00CC2604"/>
    <w:rsid w:val="00CC2606"/>
    <w:rsid w:val="00CC2642"/>
    <w:rsid w:val="00CC268D"/>
    <w:rsid w:val="00CC2698"/>
    <w:rsid w:val="00CC272C"/>
    <w:rsid w:val="00CC273A"/>
    <w:rsid w:val="00CC2777"/>
    <w:rsid w:val="00CC27AD"/>
    <w:rsid w:val="00CC27E2"/>
    <w:rsid w:val="00CC2809"/>
    <w:rsid w:val="00CC28DD"/>
    <w:rsid w:val="00CC28EC"/>
    <w:rsid w:val="00CC2911"/>
    <w:rsid w:val="00CC2A69"/>
    <w:rsid w:val="00CC2A85"/>
    <w:rsid w:val="00CC2AA9"/>
    <w:rsid w:val="00CC2B57"/>
    <w:rsid w:val="00CC2BC4"/>
    <w:rsid w:val="00CC2E87"/>
    <w:rsid w:val="00CC2EB5"/>
    <w:rsid w:val="00CC2ED4"/>
    <w:rsid w:val="00CC2F63"/>
    <w:rsid w:val="00CC2F9B"/>
    <w:rsid w:val="00CC3034"/>
    <w:rsid w:val="00CC305B"/>
    <w:rsid w:val="00CC307B"/>
    <w:rsid w:val="00CC3095"/>
    <w:rsid w:val="00CC312E"/>
    <w:rsid w:val="00CC3180"/>
    <w:rsid w:val="00CC31BD"/>
    <w:rsid w:val="00CC31CF"/>
    <w:rsid w:val="00CC3229"/>
    <w:rsid w:val="00CC32BF"/>
    <w:rsid w:val="00CC32C7"/>
    <w:rsid w:val="00CC32DE"/>
    <w:rsid w:val="00CC3348"/>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FF"/>
    <w:rsid w:val="00CC4950"/>
    <w:rsid w:val="00CC4971"/>
    <w:rsid w:val="00CC49B0"/>
    <w:rsid w:val="00CC49C8"/>
    <w:rsid w:val="00CC49E6"/>
    <w:rsid w:val="00CC49E8"/>
    <w:rsid w:val="00CC4A81"/>
    <w:rsid w:val="00CC4A8C"/>
    <w:rsid w:val="00CC4AB3"/>
    <w:rsid w:val="00CC4ABE"/>
    <w:rsid w:val="00CC4ADD"/>
    <w:rsid w:val="00CC4C5B"/>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B6D"/>
    <w:rsid w:val="00CC5B80"/>
    <w:rsid w:val="00CC5BCC"/>
    <w:rsid w:val="00CC5D23"/>
    <w:rsid w:val="00CC5DBA"/>
    <w:rsid w:val="00CC5EFF"/>
    <w:rsid w:val="00CC5FE8"/>
    <w:rsid w:val="00CC5FF9"/>
    <w:rsid w:val="00CC6008"/>
    <w:rsid w:val="00CC6113"/>
    <w:rsid w:val="00CC612B"/>
    <w:rsid w:val="00CC615A"/>
    <w:rsid w:val="00CC6309"/>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5A"/>
    <w:rsid w:val="00CC6B84"/>
    <w:rsid w:val="00CC6CE9"/>
    <w:rsid w:val="00CC6D6A"/>
    <w:rsid w:val="00CC6D95"/>
    <w:rsid w:val="00CC6DD2"/>
    <w:rsid w:val="00CC6F2B"/>
    <w:rsid w:val="00CC6FF6"/>
    <w:rsid w:val="00CC7030"/>
    <w:rsid w:val="00CC7033"/>
    <w:rsid w:val="00CC719E"/>
    <w:rsid w:val="00CC7233"/>
    <w:rsid w:val="00CC7396"/>
    <w:rsid w:val="00CC7445"/>
    <w:rsid w:val="00CC74B9"/>
    <w:rsid w:val="00CC74C1"/>
    <w:rsid w:val="00CC74DB"/>
    <w:rsid w:val="00CC74E4"/>
    <w:rsid w:val="00CC76C7"/>
    <w:rsid w:val="00CC7902"/>
    <w:rsid w:val="00CC7A34"/>
    <w:rsid w:val="00CC7A3A"/>
    <w:rsid w:val="00CC7BB1"/>
    <w:rsid w:val="00CC7C4A"/>
    <w:rsid w:val="00CC7EA8"/>
    <w:rsid w:val="00CC7EAE"/>
    <w:rsid w:val="00CC7EEA"/>
    <w:rsid w:val="00CC7F35"/>
    <w:rsid w:val="00CC7F45"/>
    <w:rsid w:val="00CC7FA5"/>
    <w:rsid w:val="00CD0087"/>
    <w:rsid w:val="00CD00BA"/>
    <w:rsid w:val="00CD00E9"/>
    <w:rsid w:val="00CD0192"/>
    <w:rsid w:val="00CD01E9"/>
    <w:rsid w:val="00CD024C"/>
    <w:rsid w:val="00CD03BE"/>
    <w:rsid w:val="00CD03C2"/>
    <w:rsid w:val="00CD03DF"/>
    <w:rsid w:val="00CD0459"/>
    <w:rsid w:val="00CD0566"/>
    <w:rsid w:val="00CD05B3"/>
    <w:rsid w:val="00CD05E6"/>
    <w:rsid w:val="00CD061A"/>
    <w:rsid w:val="00CD071E"/>
    <w:rsid w:val="00CD0819"/>
    <w:rsid w:val="00CD0820"/>
    <w:rsid w:val="00CD0840"/>
    <w:rsid w:val="00CD08D3"/>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86"/>
    <w:rsid w:val="00CD11C5"/>
    <w:rsid w:val="00CD1258"/>
    <w:rsid w:val="00CD126B"/>
    <w:rsid w:val="00CD129B"/>
    <w:rsid w:val="00CD1382"/>
    <w:rsid w:val="00CD143D"/>
    <w:rsid w:val="00CD1454"/>
    <w:rsid w:val="00CD1492"/>
    <w:rsid w:val="00CD1507"/>
    <w:rsid w:val="00CD157E"/>
    <w:rsid w:val="00CD162B"/>
    <w:rsid w:val="00CD167F"/>
    <w:rsid w:val="00CD16CC"/>
    <w:rsid w:val="00CD16D2"/>
    <w:rsid w:val="00CD1712"/>
    <w:rsid w:val="00CD17EF"/>
    <w:rsid w:val="00CD180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E72"/>
    <w:rsid w:val="00CD1ECD"/>
    <w:rsid w:val="00CD1EEF"/>
    <w:rsid w:val="00CD1F26"/>
    <w:rsid w:val="00CD20E4"/>
    <w:rsid w:val="00CD22FC"/>
    <w:rsid w:val="00CD2371"/>
    <w:rsid w:val="00CD2374"/>
    <w:rsid w:val="00CD2394"/>
    <w:rsid w:val="00CD2443"/>
    <w:rsid w:val="00CD24CD"/>
    <w:rsid w:val="00CD24ED"/>
    <w:rsid w:val="00CD2524"/>
    <w:rsid w:val="00CD2587"/>
    <w:rsid w:val="00CD25CB"/>
    <w:rsid w:val="00CD25E2"/>
    <w:rsid w:val="00CD2675"/>
    <w:rsid w:val="00CD26A2"/>
    <w:rsid w:val="00CD26FD"/>
    <w:rsid w:val="00CD2782"/>
    <w:rsid w:val="00CD27EB"/>
    <w:rsid w:val="00CD284A"/>
    <w:rsid w:val="00CD291F"/>
    <w:rsid w:val="00CD295B"/>
    <w:rsid w:val="00CD29BF"/>
    <w:rsid w:val="00CD29FA"/>
    <w:rsid w:val="00CD2AAE"/>
    <w:rsid w:val="00CD2ADD"/>
    <w:rsid w:val="00CD2B0F"/>
    <w:rsid w:val="00CD2CB0"/>
    <w:rsid w:val="00CD2CCD"/>
    <w:rsid w:val="00CD2D12"/>
    <w:rsid w:val="00CD2D18"/>
    <w:rsid w:val="00CD2DC4"/>
    <w:rsid w:val="00CD2DF2"/>
    <w:rsid w:val="00CD2E06"/>
    <w:rsid w:val="00CD2E9B"/>
    <w:rsid w:val="00CD2EAC"/>
    <w:rsid w:val="00CD2FD4"/>
    <w:rsid w:val="00CD2FE9"/>
    <w:rsid w:val="00CD3001"/>
    <w:rsid w:val="00CD3073"/>
    <w:rsid w:val="00CD30B2"/>
    <w:rsid w:val="00CD3108"/>
    <w:rsid w:val="00CD311F"/>
    <w:rsid w:val="00CD31F0"/>
    <w:rsid w:val="00CD337B"/>
    <w:rsid w:val="00CD33E1"/>
    <w:rsid w:val="00CD346B"/>
    <w:rsid w:val="00CD3480"/>
    <w:rsid w:val="00CD350F"/>
    <w:rsid w:val="00CD3542"/>
    <w:rsid w:val="00CD3566"/>
    <w:rsid w:val="00CD35CC"/>
    <w:rsid w:val="00CD3631"/>
    <w:rsid w:val="00CD366F"/>
    <w:rsid w:val="00CD367D"/>
    <w:rsid w:val="00CD3687"/>
    <w:rsid w:val="00CD36CF"/>
    <w:rsid w:val="00CD371A"/>
    <w:rsid w:val="00CD3782"/>
    <w:rsid w:val="00CD37F8"/>
    <w:rsid w:val="00CD395F"/>
    <w:rsid w:val="00CD39BC"/>
    <w:rsid w:val="00CD3B8E"/>
    <w:rsid w:val="00CD3BC1"/>
    <w:rsid w:val="00CD3C26"/>
    <w:rsid w:val="00CD3C94"/>
    <w:rsid w:val="00CD3CDE"/>
    <w:rsid w:val="00CD3D69"/>
    <w:rsid w:val="00CD3D96"/>
    <w:rsid w:val="00CD3DA8"/>
    <w:rsid w:val="00CD3DBE"/>
    <w:rsid w:val="00CD3DE8"/>
    <w:rsid w:val="00CD3E1C"/>
    <w:rsid w:val="00CD3E53"/>
    <w:rsid w:val="00CD3EA9"/>
    <w:rsid w:val="00CD3F08"/>
    <w:rsid w:val="00CD3FA8"/>
    <w:rsid w:val="00CD3FCB"/>
    <w:rsid w:val="00CD3FCD"/>
    <w:rsid w:val="00CD3FE6"/>
    <w:rsid w:val="00CD408F"/>
    <w:rsid w:val="00CD40B5"/>
    <w:rsid w:val="00CD4109"/>
    <w:rsid w:val="00CD4197"/>
    <w:rsid w:val="00CD41F9"/>
    <w:rsid w:val="00CD421A"/>
    <w:rsid w:val="00CD4248"/>
    <w:rsid w:val="00CD4293"/>
    <w:rsid w:val="00CD42CD"/>
    <w:rsid w:val="00CD42E5"/>
    <w:rsid w:val="00CD4302"/>
    <w:rsid w:val="00CD430A"/>
    <w:rsid w:val="00CD4343"/>
    <w:rsid w:val="00CD4381"/>
    <w:rsid w:val="00CD442F"/>
    <w:rsid w:val="00CD45CF"/>
    <w:rsid w:val="00CD464F"/>
    <w:rsid w:val="00CD4730"/>
    <w:rsid w:val="00CD4745"/>
    <w:rsid w:val="00CD474E"/>
    <w:rsid w:val="00CD47A1"/>
    <w:rsid w:val="00CD4808"/>
    <w:rsid w:val="00CD48DA"/>
    <w:rsid w:val="00CD497C"/>
    <w:rsid w:val="00CD4A3A"/>
    <w:rsid w:val="00CD4B13"/>
    <w:rsid w:val="00CD4B1C"/>
    <w:rsid w:val="00CD4BF8"/>
    <w:rsid w:val="00CD4C57"/>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2C4"/>
    <w:rsid w:val="00CD533D"/>
    <w:rsid w:val="00CD534F"/>
    <w:rsid w:val="00CD5365"/>
    <w:rsid w:val="00CD5438"/>
    <w:rsid w:val="00CD548F"/>
    <w:rsid w:val="00CD54BB"/>
    <w:rsid w:val="00CD5506"/>
    <w:rsid w:val="00CD555D"/>
    <w:rsid w:val="00CD5594"/>
    <w:rsid w:val="00CD55A7"/>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30"/>
    <w:rsid w:val="00CD677D"/>
    <w:rsid w:val="00CD6791"/>
    <w:rsid w:val="00CD67A2"/>
    <w:rsid w:val="00CD67A4"/>
    <w:rsid w:val="00CD67CD"/>
    <w:rsid w:val="00CD6875"/>
    <w:rsid w:val="00CD68C5"/>
    <w:rsid w:val="00CD6AB9"/>
    <w:rsid w:val="00CD6B04"/>
    <w:rsid w:val="00CD6B84"/>
    <w:rsid w:val="00CD6BB2"/>
    <w:rsid w:val="00CD6C26"/>
    <w:rsid w:val="00CD6CB7"/>
    <w:rsid w:val="00CD6CBD"/>
    <w:rsid w:val="00CD6D83"/>
    <w:rsid w:val="00CD6DF5"/>
    <w:rsid w:val="00CD6E41"/>
    <w:rsid w:val="00CD6E92"/>
    <w:rsid w:val="00CD6EA6"/>
    <w:rsid w:val="00CD6EA8"/>
    <w:rsid w:val="00CD701A"/>
    <w:rsid w:val="00CD719B"/>
    <w:rsid w:val="00CD719E"/>
    <w:rsid w:val="00CD7245"/>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8"/>
    <w:rsid w:val="00CD7B4B"/>
    <w:rsid w:val="00CD7B72"/>
    <w:rsid w:val="00CD7BE9"/>
    <w:rsid w:val="00CD7CED"/>
    <w:rsid w:val="00CD7CEE"/>
    <w:rsid w:val="00CD7D9B"/>
    <w:rsid w:val="00CD7FEF"/>
    <w:rsid w:val="00CE00DF"/>
    <w:rsid w:val="00CE00F7"/>
    <w:rsid w:val="00CE0178"/>
    <w:rsid w:val="00CE021C"/>
    <w:rsid w:val="00CE0266"/>
    <w:rsid w:val="00CE02BD"/>
    <w:rsid w:val="00CE02D4"/>
    <w:rsid w:val="00CE03D0"/>
    <w:rsid w:val="00CE0415"/>
    <w:rsid w:val="00CE0460"/>
    <w:rsid w:val="00CE049F"/>
    <w:rsid w:val="00CE0668"/>
    <w:rsid w:val="00CE0688"/>
    <w:rsid w:val="00CE0689"/>
    <w:rsid w:val="00CE08A6"/>
    <w:rsid w:val="00CE098E"/>
    <w:rsid w:val="00CE0CF9"/>
    <w:rsid w:val="00CE0D0C"/>
    <w:rsid w:val="00CE0D4D"/>
    <w:rsid w:val="00CE0D57"/>
    <w:rsid w:val="00CE0D97"/>
    <w:rsid w:val="00CE0E10"/>
    <w:rsid w:val="00CE0E23"/>
    <w:rsid w:val="00CE0E29"/>
    <w:rsid w:val="00CE0EAA"/>
    <w:rsid w:val="00CE0EDA"/>
    <w:rsid w:val="00CE0F4D"/>
    <w:rsid w:val="00CE0F61"/>
    <w:rsid w:val="00CE0FBD"/>
    <w:rsid w:val="00CE0FC3"/>
    <w:rsid w:val="00CE0FF6"/>
    <w:rsid w:val="00CE101D"/>
    <w:rsid w:val="00CE107C"/>
    <w:rsid w:val="00CE1133"/>
    <w:rsid w:val="00CE11BF"/>
    <w:rsid w:val="00CE1221"/>
    <w:rsid w:val="00CE12F5"/>
    <w:rsid w:val="00CE133C"/>
    <w:rsid w:val="00CE14C7"/>
    <w:rsid w:val="00CE1515"/>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BA0"/>
    <w:rsid w:val="00CE1C6A"/>
    <w:rsid w:val="00CE1C88"/>
    <w:rsid w:val="00CE1D00"/>
    <w:rsid w:val="00CE1E1C"/>
    <w:rsid w:val="00CE1E4E"/>
    <w:rsid w:val="00CE1E71"/>
    <w:rsid w:val="00CE2022"/>
    <w:rsid w:val="00CE209C"/>
    <w:rsid w:val="00CE21D6"/>
    <w:rsid w:val="00CE23E0"/>
    <w:rsid w:val="00CE23E8"/>
    <w:rsid w:val="00CE246B"/>
    <w:rsid w:val="00CE246D"/>
    <w:rsid w:val="00CE24E0"/>
    <w:rsid w:val="00CE25CC"/>
    <w:rsid w:val="00CE261A"/>
    <w:rsid w:val="00CE2630"/>
    <w:rsid w:val="00CE27C1"/>
    <w:rsid w:val="00CE27D1"/>
    <w:rsid w:val="00CE2874"/>
    <w:rsid w:val="00CE29DA"/>
    <w:rsid w:val="00CE2AE4"/>
    <w:rsid w:val="00CE2BA9"/>
    <w:rsid w:val="00CE2BEA"/>
    <w:rsid w:val="00CE2C5C"/>
    <w:rsid w:val="00CE2D8A"/>
    <w:rsid w:val="00CE2DDC"/>
    <w:rsid w:val="00CE2DE7"/>
    <w:rsid w:val="00CE2E14"/>
    <w:rsid w:val="00CE2F19"/>
    <w:rsid w:val="00CE2F51"/>
    <w:rsid w:val="00CE2F52"/>
    <w:rsid w:val="00CE2F5E"/>
    <w:rsid w:val="00CE2FDF"/>
    <w:rsid w:val="00CE30C8"/>
    <w:rsid w:val="00CE30CF"/>
    <w:rsid w:val="00CE30D7"/>
    <w:rsid w:val="00CE32E9"/>
    <w:rsid w:val="00CE3317"/>
    <w:rsid w:val="00CE3322"/>
    <w:rsid w:val="00CE33AD"/>
    <w:rsid w:val="00CE349F"/>
    <w:rsid w:val="00CE34EF"/>
    <w:rsid w:val="00CE3551"/>
    <w:rsid w:val="00CE3560"/>
    <w:rsid w:val="00CE36BB"/>
    <w:rsid w:val="00CE3735"/>
    <w:rsid w:val="00CE3754"/>
    <w:rsid w:val="00CE3780"/>
    <w:rsid w:val="00CE37DE"/>
    <w:rsid w:val="00CE37F3"/>
    <w:rsid w:val="00CE3834"/>
    <w:rsid w:val="00CE3848"/>
    <w:rsid w:val="00CE384C"/>
    <w:rsid w:val="00CE38D4"/>
    <w:rsid w:val="00CE395F"/>
    <w:rsid w:val="00CE39D3"/>
    <w:rsid w:val="00CE3A23"/>
    <w:rsid w:val="00CE3A2F"/>
    <w:rsid w:val="00CE3A5C"/>
    <w:rsid w:val="00CE3BEC"/>
    <w:rsid w:val="00CE3C9F"/>
    <w:rsid w:val="00CE3CB5"/>
    <w:rsid w:val="00CE3D1C"/>
    <w:rsid w:val="00CE3D56"/>
    <w:rsid w:val="00CE3E44"/>
    <w:rsid w:val="00CE3E9F"/>
    <w:rsid w:val="00CE3F16"/>
    <w:rsid w:val="00CE4006"/>
    <w:rsid w:val="00CE406F"/>
    <w:rsid w:val="00CE40FE"/>
    <w:rsid w:val="00CE4142"/>
    <w:rsid w:val="00CE41D3"/>
    <w:rsid w:val="00CE4249"/>
    <w:rsid w:val="00CE429C"/>
    <w:rsid w:val="00CE4322"/>
    <w:rsid w:val="00CE4332"/>
    <w:rsid w:val="00CE43A7"/>
    <w:rsid w:val="00CE444B"/>
    <w:rsid w:val="00CE4871"/>
    <w:rsid w:val="00CE4874"/>
    <w:rsid w:val="00CE4879"/>
    <w:rsid w:val="00CE4A3D"/>
    <w:rsid w:val="00CE4A56"/>
    <w:rsid w:val="00CE4B7F"/>
    <w:rsid w:val="00CE4BA5"/>
    <w:rsid w:val="00CE4BB8"/>
    <w:rsid w:val="00CE4BE4"/>
    <w:rsid w:val="00CE4BEE"/>
    <w:rsid w:val="00CE4CD0"/>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F8"/>
    <w:rsid w:val="00CE5637"/>
    <w:rsid w:val="00CE56FF"/>
    <w:rsid w:val="00CE5760"/>
    <w:rsid w:val="00CE576F"/>
    <w:rsid w:val="00CE5775"/>
    <w:rsid w:val="00CE57B1"/>
    <w:rsid w:val="00CE57B6"/>
    <w:rsid w:val="00CE57DC"/>
    <w:rsid w:val="00CE585A"/>
    <w:rsid w:val="00CE5903"/>
    <w:rsid w:val="00CE5993"/>
    <w:rsid w:val="00CE59AE"/>
    <w:rsid w:val="00CE59D4"/>
    <w:rsid w:val="00CE5A4F"/>
    <w:rsid w:val="00CE5A99"/>
    <w:rsid w:val="00CE5AC3"/>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81D"/>
    <w:rsid w:val="00CE694C"/>
    <w:rsid w:val="00CE69DD"/>
    <w:rsid w:val="00CE69E4"/>
    <w:rsid w:val="00CE6A0B"/>
    <w:rsid w:val="00CE6A4B"/>
    <w:rsid w:val="00CE6B20"/>
    <w:rsid w:val="00CE6B9B"/>
    <w:rsid w:val="00CE6BC7"/>
    <w:rsid w:val="00CE6BE8"/>
    <w:rsid w:val="00CE6C47"/>
    <w:rsid w:val="00CE6C84"/>
    <w:rsid w:val="00CE6CA8"/>
    <w:rsid w:val="00CE6CB4"/>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E"/>
    <w:rsid w:val="00CE7424"/>
    <w:rsid w:val="00CE742A"/>
    <w:rsid w:val="00CE74A7"/>
    <w:rsid w:val="00CE74E1"/>
    <w:rsid w:val="00CE7527"/>
    <w:rsid w:val="00CE761D"/>
    <w:rsid w:val="00CE769B"/>
    <w:rsid w:val="00CE76C2"/>
    <w:rsid w:val="00CE7758"/>
    <w:rsid w:val="00CE7804"/>
    <w:rsid w:val="00CE7814"/>
    <w:rsid w:val="00CE78A7"/>
    <w:rsid w:val="00CE78A9"/>
    <w:rsid w:val="00CE78D5"/>
    <w:rsid w:val="00CE7918"/>
    <w:rsid w:val="00CE79D4"/>
    <w:rsid w:val="00CE79E8"/>
    <w:rsid w:val="00CE7A14"/>
    <w:rsid w:val="00CE7A1A"/>
    <w:rsid w:val="00CE7A20"/>
    <w:rsid w:val="00CE7A49"/>
    <w:rsid w:val="00CE7A59"/>
    <w:rsid w:val="00CE7AA6"/>
    <w:rsid w:val="00CE7B97"/>
    <w:rsid w:val="00CE7C2B"/>
    <w:rsid w:val="00CE7C65"/>
    <w:rsid w:val="00CE7D7F"/>
    <w:rsid w:val="00CE7E29"/>
    <w:rsid w:val="00CE7E2F"/>
    <w:rsid w:val="00CE7F07"/>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E7D"/>
    <w:rsid w:val="00CF0E8F"/>
    <w:rsid w:val="00CF0F83"/>
    <w:rsid w:val="00CF0FC2"/>
    <w:rsid w:val="00CF1006"/>
    <w:rsid w:val="00CF1026"/>
    <w:rsid w:val="00CF103D"/>
    <w:rsid w:val="00CF1186"/>
    <w:rsid w:val="00CF11D4"/>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A34"/>
    <w:rsid w:val="00CF1AA0"/>
    <w:rsid w:val="00CF1B85"/>
    <w:rsid w:val="00CF1BD0"/>
    <w:rsid w:val="00CF1BF5"/>
    <w:rsid w:val="00CF1C91"/>
    <w:rsid w:val="00CF1CCB"/>
    <w:rsid w:val="00CF1D1F"/>
    <w:rsid w:val="00CF1DD0"/>
    <w:rsid w:val="00CF1E08"/>
    <w:rsid w:val="00CF1ECC"/>
    <w:rsid w:val="00CF1F12"/>
    <w:rsid w:val="00CF1F19"/>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19"/>
    <w:rsid w:val="00CF2A72"/>
    <w:rsid w:val="00CF2A80"/>
    <w:rsid w:val="00CF2AFE"/>
    <w:rsid w:val="00CF2B90"/>
    <w:rsid w:val="00CF2BE4"/>
    <w:rsid w:val="00CF2C4C"/>
    <w:rsid w:val="00CF2C84"/>
    <w:rsid w:val="00CF2CC2"/>
    <w:rsid w:val="00CF2CEA"/>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99"/>
    <w:rsid w:val="00CF35B8"/>
    <w:rsid w:val="00CF35DC"/>
    <w:rsid w:val="00CF36E7"/>
    <w:rsid w:val="00CF3716"/>
    <w:rsid w:val="00CF3753"/>
    <w:rsid w:val="00CF37E4"/>
    <w:rsid w:val="00CF388A"/>
    <w:rsid w:val="00CF3898"/>
    <w:rsid w:val="00CF38B2"/>
    <w:rsid w:val="00CF3A04"/>
    <w:rsid w:val="00CF3AAC"/>
    <w:rsid w:val="00CF3AB2"/>
    <w:rsid w:val="00CF3AFA"/>
    <w:rsid w:val="00CF3B96"/>
    <w:rsid w:val="00CF3BB4"/>
    <w:rsid w:val="00CF3D6C"/>
    <w:rsid w:val="00CF3DA9"/>
    <w:rsid w:val="00CF3DCA"/>
    <w:rsid w:val="00CF3DFC"/>
    <w:rsid w:val="00CF3E18"/>
    <w:rsid w:val="00CF3F06"/>
    <w:rsid w:val="00CF4071"/>
    <w:rsid w:val="00CF40FB"/>
    <w:rsid w:val="00CF4118"/>
    <w:rsid w:val="00CF4129"/>
    <w:rsid w:val="00CF4172"/>
    <w:rsid w:val="00CF418D"/>
    <w:rsid w:val="00CF4239"/>
    <w:rsid w:val="00CF428E"/>
    <w:rsid w:val="00CF42BB"/>
    <w:rsid w:val="00CF4324"/>
    <w:rsid w:val="00CF4336"/>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CEF"/>
    <w:rsid w:val="00CF4E06"/>
    <w:rsid w:val="00CF50B5"/>
    <w:rsid w:val="00CF50EE"/>
    <w:rsid w:val="00CF51EE"/>
    <w:rsid w:val="00CF522C"/>
    <w:rsid w:val="00CF5256"/>
    <w:rsid w:val="00CF5284"/>
    <w:rsid w:val="00CF5306"/>
    <w:rsid w:val="00CF534A"/>
    <w:rsid w:val="00CF5372"/>
    <w:rsid w:val="00CF53E1"/>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D84"/>
    <w:rsid w:val="00CF5D8D"/>
    <w:rsid w:val="00CF5EE7"/>
    <w:rsid w:val="00CF5FA6"/>
    <w:rsid w:val="00CF6026"/>
    <w:rsid w:val="00CF60E3"/>
    <w:rsid w:val="00CF614F"/>
    <w:rsid w:val="00CF6164"/>
    <w:rsid w:val="00CF61B8"/>
    <w:rsid w:val="00CF61CC"/>
    <w:rsid w:val="00CF625A"/>
    <w:rsid w:val="00CF62BD"/>
    <w:rsid w:val="00CF62C9"/>
    <w:rsid w:val="00CF63DC"/>
    <w:rsid w:val="00CF643B"/>
    <w:rsid w:val="00CF6504"/>
    <w:rsid w:val="00CF6538"/>
    <w:rsid w:val="00CF6547"/>
    <w:rsid w:val="00CF655F"/>
    <w:rsid w:val="00CF6677"/>
    <w:rsid w:val="00CF66E0"/>
    <w:rsid w:val="00CF6728"/>
    <w:rsid w:val="00CF677A"/>
    <w:rsid w:val="00CF67D8"/>
    <w:rsid w:val="00CF6800"/>
    <w:rsid w:val="00CF682B"/>
    <w:rsid w:val="00CF6861"/>
    <w:rsid w:val="00CF6913"/>
    <w:rsid w:val="00CF691F"/>
    <w:rsid w:val="00CF69CF"/>
    <w:rsid w:val="00CF69F6"/>
    <w:rsid w:val="00CF6B3E"/>
    <w:rsid w:val="00CF6B4A"/>
    <w:rsid w:val="00CF6B52"/>
    <w:rsid w:val="00CF6BBA"/>
    <w:rsid w:val="00CF6CB0"/>
    <w:rsid w:val="00CF6CC9"/>
    <w:rsid w:val="00CF6D7D"/>
    <w:rsid w:val="00CF6DDC"/>
    <w:rsid w:val="00CF6F17"/>
    <w:rsid w:val="00CF6F8D"/>
    <w:rsid w:val="00CF6F96"/>
    <w:rsid w:val="00CF7013"/>
    <w:rsid w:val="00CF7018"/>
    <w:rsid w:val="00CF70F2"/>
    <w:rsid w:val="00CF7117"/>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B36"/>
    <w:rsid w:val="00CF7B9A"/>
    <w:rsid w:val="00CF7B9B"/>
    <w:rsid w:val="00CF7CAD"/>
    <w:rsid w:val="00CF7CFD"/>
    <w:rsid w:val="00CF7E98"/>
    <w:rsid w:val="00CF7ECF"/>
    <w:rsid w:val="00CF7ED9"/>
    <w:rsid w:val="00CF7FB6"/>
    <w:rsid w:val="00CF7FDB"/>
    <w:rsid w:val="00D00018"/>
    <w:rsid w:val="00D0014A"/>
    <w:rsid w:val="00D0018C"/>
    <w:rsid w:val="00D00197"/>
    <w:rsid w:val="00D00244"/>
    <w:rsid w:val="00D002F0"/>
    <w:rsid w:val="00D00367"/>
    <w:rsid w:val="00D00412"/>
    <w:rsid w:val="00D004EB"/>
    <w:rsid w:val="00D00580"/>
    <w:rsid w:val="00D005A0"/>
    <w:rsid w:val="00D00655"/>
    <w:rsid w:val="00D00677"/>
    <w:rsid w:val="00D0068B"/>
    <w:rsid w:val="00D006F3"/>
    <w:rsid w:val="00D0074C"/>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6E5"/>
    <w:rsid w:val="00D016EA"/>
    <w:rsid w:val="00D01786"/>
    <w:rsid w:val="00D01874"/>
    <w:rsid w:val="00D0188D"/>
    <w:rsid w:val="00D01902"/>
    <w:rsid w:val="00D0192E"/>
    <w:rsid w:val="00D019A6"/>
    <w:rsid w:val="00D01A57"/>
    <w:rsid w:val="00D01A68"/>
    <w:rsid w:val="00D01AA3"/>
    <w:rsid w:val="00D01AEB"/>
    <w:rsid w:val="00D01B00"/>
    <w:rsid w:val="00D01B42"/>
    <w:rsid w:val="00D01C7C"/>
    <w:rsid w:val="00D01CDA"/>
    <w:rsid w:val="00D01D0F"/>
    <w:rsid w:val="00D01D13"/>
    <w:rsid w:val="00D01D50"/>
    <w:rsid w:val="00D01DA3"/>
    <w:rsid w:val="00D01E0C"/>
    <w:rsid w:val="00D0205C"/>
    <w:rsid w:val="00D02073"/>
    <w:rsid w:val="00D02123"/>
    <w:rsid w:val="00D0214E"/>
    <w:rsid w:val="00D02286"/>
    <w:rsid w:val="00D02290"/>
    <w:rsid w:val="00D022C3"/>
    <w:rsid w:val="00D02318"/>
    <w:rsid w:val="00D02336"/>
    <w:rsid w:val="00D02341"/>
    <w:rsid w:val="00D02377"/>
    <w:rsid w:val="00D023CA"/>
    <w:rsid w:val="00D0247F"/>
    <w:rsid w:val="00D024F2"/>
    <w:rsid w:val="00D024F7"/>
    <w:rsid w:val="00D02526"/>
    <w:rsid w:val="00D0260A"/>
    <w:rsid w:val="00D0261C"/>
    <w:rsid w:val="00D026D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1"/>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8E"/>
    <w:rsid w:val="00D036D2"/>
    <w:rsid w:val="00D037A6"/>
    <w:rsid w:val="00D038B6"/>
    <w:rsid w:val="00D03938"/>
    <w:rsid w:val="00D039E8"/>
    <w:rsid w:val="00D03A46"/>
    <w:rsid w:val="00D03B60"/>
    <w:rsid w:val="00D03BE4"/>
    <w:rsid w:val="00D03C2C"/>
    <w:rsid w:val="00D03C94"/>
    <w:rsid w:val="00D03D4E"/>
    <w:rsid w:val="00D03E61"/>
    <w:rsid w:val="00D03EC3"/>
    <w:rsid w:val="00D03F83"/>
    <w:rsid w:val="00D03FC2"/>
    <w:rsid w:val="00D03FE5"/>
    <w:rsid w:val="00D04058"/>
    <w:rsid w:val="00D04072"/>
    <w:rsid w:val="00D040B0"/>
    <w:rsid w:val="00D0415B"/>
    <w:rsid w:val="00D0425D"/>
    <w:rsid w:val="00D042D2"/>
    <w:rsid w:val="00D04383"/>
    <w:rsid w:val="00D0439C"/>
    <w:rsid w:val="00D04422"/>
    <w:rsid w:val="00D0443D"/>
    <w:rsid w:val="00D04462"/>
    <w:rsid w:val="00D0466D"/>
    <w:rsid w:val="00D04684"/>
    <w:rsid w:val="00D046CF"/>
    <w:rsid w:val="00D0474B"/>
    <w:rsid w:val="00D047BA"/>
    <w:rsid w:val="00D04821"/>
    <w:rsid w:val="00D04862"/>
    <w:rsid w:val="00D0489B"/>
    <w:rsid w:val="00D04926"/>
    <w:rsid w:val="00D0499D"/>
    <w:rsid w:val="00D049D2"/>
    <w:rsid w:val="00D04ACF"/>
    <w:rsid w:val="00D04AE2"/>
    <w:rsid w:val="00D04AEE"/>
    <w:rsid w:val="00D04B1F"/>
    <w:rsid w:val="00D04B5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86"/>
    <w:rsid w:val="00D051AC"/>
    <w:rsid w:val="00D0535F"/>
    <w:rsid w:val="00D05461"/>
    <w:rsid w:val="00D054A3"/>
    <w:rsid w:val="00D0550F"/>
    <w:rsid w:val="00D0553E"/>
    <w:rsid w:val="00D0560B"/>
    <w:rsid w:val="00D05648"/>
    <w:rsid w:val="00D0564F"/>
    <w:rsid w:val="00D0565A"/>
    <w:rsid w:val="00D056AD"/>
    <w:rsid w:val="00D056D5"/>
    <w:rsid w:val="00D056F4"/>
    <w:rsid w:val="00D05723"/>
    <w:rsid w:val="00D0572A"/>
    <w:rsid w:val="00D05770"/>
    <w:rsid w:val="00D057A3"/>
    <w:rsid w:val="00D058E0"/>
    <w:rsid w:val="00D05998"/>
    <w:rsid w:val="00D0599F"/>
    <w:rsid w:val="00D059A3"/>
    <w:rsid w:val="00D059DE"/>
    <w:rsid w:val="00D05A3A"/>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137"/>
    <w:rsid w:val="00D0624B"/>
    <w:rsid w:val="00D06252"/>
    <w:rsid w:val="00D0625B"/>
    <w:rsid w:val="00D06278"/>
    <w:rsid w:val="00D062B0"/>
    <w:rsid w:val="00D06349"/>
    <w:rsid w:val="00D06431"/>
    <w:rsid w:val="00D06473"/>
    <w:rsid w:val="00D06478"/>
    <w:rsid w:val="00D0649E"/>
    <w:rsid w:val="00D064C8"/>
    <w:rsid w:val="00D064F3"/>
    <w:rsid w:val="00D065CE"/>
    <w:rsid w:val="00D06621"/>
    <w:rsid w:val="00D06681"/>
    <w:rsid w:val="00D06779"/>
    <w:rsid w:val="00D067A7"/>
    <w:rsid w:val="00D06894"/>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431"/>
    <w:rsid w:val="00D074E0"/>
    <w:rsid w:val="00D0754F"/>
    <w:rsid w:val="00D07574"/>
    <w:rsid w:val="00D07590"/>
    <w:rsid w:val="00D0769E"/>
    <w:rsid w:val="00D07740"/>
    <w:rsid w:val="00D077BF"/>
    <w:rsid w:val="00D0793A"/>
    <w:rsid w:val="00D07A10"/>
    <w:rsid w:val="00D07B27"/>
    <w:rsid w:val="00D07B90"/>
    <w:rsid w:val="00D07BB3"/>
    <w:rsid w:val="00D07BEF"/>
    <w:rsid w:val="00D07C2B"/>
    <w:rsid w:val="00D07C70"/>
    <w:rsid w:val="00D07D0E"/>
    <w:rsid w:val="00D07D62"/>
    <w:rsid w:val="00D07D79"/>
    <w:rsid w:val="00D07D81"/>
    <w:rsid w:val="00D07D9E"/>
    <w:rsid w:val="00D07E4C"/>
    <w:rsid w:val="00D07EE0"/>
    <w:rsid w:val="00D07F1C"/>
    <w:rsid w:val="00D07F48"/>
    <w:rsid w:val="00D07F54"/>
    <w:rsid w:val="00D07F56"/>
    <w:rsid w:val="00D07F5B"/>
    <w:rsid w:val="00D100C1"/>
    <w:rsid w:val="00D101BE"/>
    <w:rsid w:val="00D102F4"/>
    <w:rsid w:val="00D103A0"/>
    <w:rsid w:val="00D103A7"/>
    <w:rsid w:val="00D1042B"/>
    <w:rsid w:val="00D104AE"/>
    <w:rsid w:val="00D10571"/>
    <w:rsid w:val="00D105AC"/>
    <w:rsid w:val="00D10684"/>
    <w:rsid w:val="00D10696"/>
    <w:rsid w:val="00D10781"/>
    <w:rsid w:val="00D1082B"/>
    <w:rsid w:val="00D1082F"/>
    <w:rsid w:val="00D10870"/>
    <w:rsid w:val="00D1089F"/>
    <w:rsid w:val="00D10915"/>
    <w:rsid w:val="00D109B4"/>
    <w:rsid w:val="00D109FA"/>
    <w:rsid w:val="00D10A25"/>
    <w:rsid w:val="00D10AB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AB"/>
    <w:rsid w:val="00D115EF"/>
    <w:rsid w:val="00D115F1"/>
    <w:rsid w:val="00D1163A"/>
    <w:rsid w:val="00D11680"/>
    <w:rsid w:val="00D116A3"/>
    <w:rsid w:val="00D11757"/>
    <w:rsid w:val="00D11790"/>
    <w:rsid w:val="00D11920"/>
    <w:rsid w:val="00D11975"/>
    <w:rsid w:val="00D119CE"/>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2107"/>
    <w:rsid w:val="00D12251"/>
    <w:rsid w:val="00D1235D"/>
    <w:rsid w:val="00D12405"/>
    <w:rsid w:val="00D124F7"/>
    <w:rsid w:val="00D12642"/>
    <w:rsid w:val="00D12686"/>
    <w:rsid w:val="00D126C1"/>
    <w:rsid w:val="00D12713"/>
    <w:rsid w:val="00D12733"/>
    <w:rsid w:val="00D12865"/>
    <w:rsid w:val="00D1286D"/>
    <w:rsid w:val="00D1287C"/>
    <w:rsid w:val="00D129AC"/>
    <w:rsid w:val="00D129B2"/>
    <w:rsid w:val="00D12A11"/>
    <w:rsid w:val="00D12AF4"/>
    <w:rsid w:val="00D12BEE"/>
    <w:rsid w:val="00D12D10"/>
    <w:rsid w:val="00D12D2E"/>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512"/>
    <w:rsid w:val="00D1464F"/>
    <w:rsid w:val="00D1477B"/>
    <w:rsid w:val="00D1480C"/>
    <w:rsid w:val="00D1481C"/>
    <w:rsid w:val="00D148AE"/>
    <w:rsid w:val="00D149AC"/>
    <w:rsid w:val="00D149F0"/>
    <w:rsid w:val="00D14A34"/>
    <w:rsid w:val="00D14A96"/>
    <w:rsid w:val="00D14AA8"/>
    <w:rsid w:val="00D14AEA"/>
    <w:rsid w:val="00D14B98"/>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09"/>
    <w:rsid w:val="00D1524C"/>
    <w:rsid w:val="00D152B1"/>
    <w:rsid w:val="00D152FB"/>
    <w:rsid w:val="00D15395"/>
    <w:rsid w:val="00D15449"/>
    <w:rsid w:val="00D154AB"/>
    <w:rsid w:val="00D1551B"/>
    <w:rsid w:val="00D155F0"/>
    <w:rsid w:val="00D155FB"/>
    <w:rsid w:val="00D156F4"/>
    <w:rsid w:val="00D15768"/>
    <w:rsid w:val="00D15773"/>
    <w:rsid w:val="00D157FF"/>
    <w:rsid w:val="00D15819"/>
    <w:rsid w:val="00D1585D"/>
    <w:rsid w:val="00D1590B"/>
    <w:rsid w:val="00D159FB"/>
    <w:rsid w:val="00D15B06"/>
    <w:rsid w:val="00D15B9D"/>
    <w:rsid w:val="00D15BC5"/>
    <w:rsid w:val="00D15BEC"/>
    <w:rsid w:val="00D15D33"/>
    <w:rsid w:val="00D15D5E"/>
    <w:rsid w:val="00D15EE9"/>
    <w:rsid w:val="00D15F93"/>
    <w:rsid w:val="00D15FD7"/>
    <w:rsid w:val="00D16049"/>
    <w:rsid w:val="00D160D5"/>
    <w:rsid w:val="00D16237"/>
    <w:rsid w:val="00D162F6"/>
    <w:rsid w:val="00D163B0"/>
    <w:rsid w:val="00D163D9"/>
    <w:rsid w:val="00D163E4"/>
    <w:rsid w:val="00D1640C"/>
    <w:rsid w:val="00D16410"/>
    <w:rsid w:val="00D16443"/>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14B"/>
    <w:rsid w:val="00D17176"/>
    <w:rsid w:val="00D1723A"/>
    <w:rsid w:val="00D17312"/>
    <w:rsid w:val="00D17383"/>
    <w:rsid w:val="00D17446"/>
    <w:rsid w:val="00D17473"/>
    <w:rsid w:val="00D174D4"/>
    <w:rsid w:val="00D17518"/>
    <w:rsid w:val="00D1751A"/>
    <w:rsid w:val="00D175F4"/>
    <w:rsid w:val="00D17688"/>
    <w:rsid w:val="00D17742"/>
    <w:rsid w:val="00D1777F"/>
    <w:rsid w:val="00D17835"/>
    <w:rsid w:val="00D1786C"/>
    <w:rsid w:val="00D17A32"/>
    <w:rsid w:val="00D17A81"/>
    <w:rsid w:val="00D17AEE"/>
    <w:rsid w:val="00D17AFD"/>
    <w:rsid w:val="00D17B61"/>
    <w:rsid w:val="00D17BBD"/>
    <w:rsid w:val="00D17BC7"/>
    <w:rsid w:val="00D17CB3"/>
    <w:rsid w:val="00D17D13"/>
    <w:rsid w:val="00D17D94"/>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7CA"/>
    <w:rsid w:val="00D20A75"/>
    <w:rsid w:val="00D20AC6"/>
    <w:rsid w:val="00D20B99"/>
    <w:rsid w:val="00D20BC7"/>
    <w:rsid w:val="00D20BF6"/>
    <w:rsid w:val="00D20C52"/>
    <w:rsid w:val="00D20C8E"/>
    <w:rsid w:val="00D20DA3"/>
    <w:rsid w:val="00D20DC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7B"/>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73"/>
    <w:rsid w:val="00D226C6"/>
    <w:rsid w:val="00D22700"/>
    <w:rsid w:val="00D22737"/>
    <w:rsid w:val="00D227E9"/>
    <w:rsid w:val="00D22803"/>
    <w:rsid w:val="00D228A0"/>
    <w:rsid w:val="00D228D0"/>
    <w:rsid w:val="00D2292A"/>
    <w:rsid w:val="00D2292B"/>
    <w:rsid w:val="00D22A01"/>
    <w:rsid w:val="00D22A07"/>
    <w:rsid w:val="00D22B7E"/>
    <w:rsid w:val="00D22CB2"/>
    <w:rsid w:val="00D22CE4"/>
    <w:rsid w:val="00D22D2D"/>
    <w:rsid w:val="00D22D53"/>
    <w:rsid w:val="00D22D9F"/>
    <w:rsid w:val="00D22DDF"/>
    <w:rsid w:val="00D22E1A"/>
    <w:rsid w:val="00D22E54"/>
    <w:rsid w:val="00D22EF2"/>
    <w:rsid w:val="00D22F0D"/>
    <w:rsid w:val="00D22F29"/>
    <w:rsid w:val="00D22F63"/>
    <w:rsid w:val="00D23073"/>
    <w:rsid w:val="00D231BD"/>
    <w:rsid w:val="00D232C4"/>
    <w:rsid w:val="00D2333E"/>
    <w:rsid w:val="00D23342"/>
    <w:rsid w:val="00D2335E"/>
    <w:rsid w:val="00D233B9"/>
    <w:rsid w:val="00D23424"/>
    <w:rsid w:val="00D23488"/>
    <w:rsid w:val="00D234EF"/>
    <w:rsid w:val="00D23568"/>
    <w:rsid w:val="00D2356D"/>
    <w:rsid w:val="00D23582"/>
    <w:rsid w:val="00D235E8"/>
    <w:rsid w:val="00D23627"/>
    <w:rsid w:val="00D23711"/>
    <w:rsid w:val="00D23744"/>
    <w:rsid w:val="00D237FC"/>
    <w:rsid w:val="00D238C8"/>
    <w:rsid w:val="00D23951"/>
    <w:rsid w:val="00D2396E"/>
    <w:rsid w:val="00D23AB6"/>
    <w:rsid w:val="00D23C28"/>
    <w:rsid w:val="00D23CDA"/>
    <w:rsid w:val="00D23DA5"/>
    <w:rsid w:val="00D23DBD"/>
    <w:rsid w:val="00D23EC4"/>
    <w:rsid w:val="00D23F42"/>
    <w:rsid w:val="00D23F82"/>
    <w:rsid w:val="00D23FBE"/>
    <w:rsid w:val="00D24023"/>
    <w:rsid w:val="00D2410C"/>
    <w:rsid w:val="00D2414C"/>
    <w:rsid w:val="00D2416B"/>
    <w:rsid w:val="00D24191"/>
    <w:rsid w:val="00D241C8"/>
    <w:rsid w:val="00D24277"/>
    <w:rsid w:val="00D2429F"/>
    <w:rsid w:val="00D24372"/>
    <w:rsid w:val="00D243BB"/>
    <w:rsid w:val="00D243BE"/>
    <w:rsid w:val="00D24407"/>
    <w:rsid w:val="00D2452B"/>
    <w:rsid w:val="00D2453E"/>
    <w:rsid w:val="00D2461C"/>
    <w:rsid w:val="00D2463D"/>
    <w:rsid w:val="00D24647"/>
    <w:rsid w:val="00D24649"/>
    <w:rsid w:val="00D2467F"/>
    <w:rsid w:val="00D24697"/>
    <w:rsid w:val="00D246E0"/>
    <w:rsid w:val="00D246ED"/>
    <w:rsid w:val="00D24780"/>
    <w:rsid w:val="00D247DE"/>
    <w:rsid w:val="00D247E5"/>
    <w:rsid w:val="00D2487D"/>
    <w:rsid w:val="00D249EE"/>
    <w:rsid w:val="00D24A47"/>
    <w:rsid w:val="00D24A51"/>
    <w:rsid w:val="00D24AA8"/>
    <w:rsid w:val="00D24AB6"/>
    <w:rsid w:val="00D24B36"/>
    <w:rsid w:val="00D24D1D"/>
    <w:rsid w:val="00D24D7D"/>
    <w:rsid w:val="00D24E83"/>
    <w:rsid w:val="00D24ED5"/>
    <w:rsid w:val="00D25149"/>
    <w:rsid w:val="00D25213"/>
    <w:rsid w:val="00D25342"/>
    <w:rsid w:val="00D25381"/>
    <w:rsid w:val="00D2538C"/>
    <w:rsid w:val="00D25544"/>
    <w:rsid w:val="00D25567"/>
    <w:rsid w:val="00D2565D"/>
    <w:rsid w:val="00D25793"/>
    <w:rsid w:val="00D2584B"/>
    <w:rsid w:val="00D25894"/>
    <w:rsid w:val="00D25930"/>
    <w:rsid w:val="00D25958"/>
    <w:rsid w:val="00D259C8"/>
    <w:rsid w:val="00D25A0C"/>
    <w:rsid w:val="00D25A7C"/>
    <w:rsid w:val="00D25AB8"/>
    <w:rsid w:val="00D25B2A"/>
    <w:rsid w:val="00D25BAF"/>
    <w:rsid w:val="00D25BDD"/>
    <w:rsid w:val="00D25BED"/>
    <w:rsid w:val="00D25D05"/>
    <w:rsid w:val="00D25DA4"/>
    <w:rsid w:val="00D25DA9"/>
    <w:rsid w:val="00D25DDD"/>
    <w:rsid w:val="00D25E87"/>
    <w:rsid w:val="00D25EA1"/>
    <w:rsid w:val="00D25F03"/>
    <w:rsid w:val="00D25FA1"/>
    <w:rsid w:val="00D26075"/>
    <w:rsid w:val="00D26182"/>
    <w:rsid w:val="00D261E6"/>
    <w:rsid w:val="00D26269"/>
    <w:rsid w:val="00D26295"/>
    <w:rsid w:val="00D262D1"/>
    <w:rsid w:val="00D26345"/>
    <w:rsid w:val="00D2634F"/>
    <w:rsid w:val="00D263D1"/>
    <w:rsid w:val="00D26450"/>
    <w:rsid w:val="00D26462"/>
    <w:rsid w:val="00D26542"/>
    <w:rsid w:val="00D2657D"/>
    <w:rsid w:val="00D26588"/>
    <w:rsid w:val="00D265A3"/>
    <w:rsid w:val="00D266B2"/>
    <w:rsid w:val="00D2670C"/>
    <w:rsid w:val="00D2672E"/>
    <w:rsid w:val="00D269DB"/>
    <w:rsid w:val="00D26A0A"/>
    <w:rsid w:val="00D26A14"/>
    <w:rsid w:val="00D26A4F"/>
    <w:rsid w:val="00D26A5B"/>
    <w:rsid w:val="00D26A80"/>
    <w:rsid w:val="00D26AF6"/>
    <w:rsid w:val="00D26B1C"/>
    <w:rsid w:val="00D26B2F"/>
    <w:rsid w:val="00D26B9C"/>
    <w:rsid w:val="00D26BBC"/>
    <w:rsid w:val="00D26CC7"/>
    <w:rsid w:val="00D26DF1"/>
    <w:rsid w:val="00D26E6C"/>
    <w:rsid w:val="00D26ECE"/>
    <w:rsid w:val="00D26F62"/>
    <w:rsid w:val="00D26F9D"/>
    <w:rsid w:val="00D26FAF"/>
    <w:rsid w:val="00D27076"/>
    <w:rsid w:val="00D270F5"/>
    <w:rsid w:val="00D27119"/>
    <w:rsid w:val="00D2713B"/>
    <w:rsid w:val="00D27193"/>
    <w:rsid w:val="00D2723E"/>
    <w:rsid w:val="00D27257"/>
    <w:rsid w:val="00D27301"/>
    <w:rsid w:val="00D27329"/>
    <w:rsid w:val="00D2733D"/>
    <w:rsid w:val="00D2737E"/>
    <w:rsid w:val="00D27440"/>
    <w:rsid w:val="00D2751A"/>
    <w:rsid w:val="00D276A9"/>
    <w:rsid w:val="00D2771B"/>
    <w:rsid w:val="00D27733"/>
    <w:rsid w:val="00D27773"/>
    <w:rsid w:val="00D2777E"/>
    <w:rsid w:val="00D27786"/>
    <w:rsid w:val="00D277A5"/>
    <w:rsid w:val="00D277E9"/>
    <w:rsid w:val="00D27803"/>
    <w:rsid w:val="00D27864"/>
    <w:rsid w:val="00D2790F"/>
    <w:rsid w:val="00D2791A"/>
    <w:rsid w:val="00D2795D"/>
    <w:rsid w:val="00D27978"/>
    <w:rsid w:val="00D279F1"/>
    <w:rsid w:val="00D27A09"/>
    <w:rsid w:val="00D27A63"/>
    <w:rsid w:val="00D27A70"/>
    <w:rsid w:val="00D27AB6"/>
    <w:rsid w:val="00D27AEA"/>
    <w:rsid w:val="00D27B30"/>
    <w:rsid w:val="00D27BB7"/>
    <w:rsid w:val="00D27BC8"/>
    <w:rsid w:val="00D27BCE"/>
    <w:rsid w:val="00D27BF9"/>
    <w:rsid w:val="00D27BFA"/>
    <w:rsid w:val="00D27C26"/>
    <w:rsid w:val="00D27C2C"/>
    <w:rsid w:val="00D27C48"/>
    <w:rsid w:val="00D27D26"/>
    <w:rsid w:val="00D27DC3"/>
    <w:rsid w:val="00D27E2A"/>
    <w:rsid w:val="00D27F14"/>
    <w:rsid w:val="00D27F6A"/>
    <w:rsid w:val="00D27F79"/>
    <w:rsid w:val="00D27F88"/>
    <w:rsid w:val="00D30067"/>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F3"/>
    <w:rsid w:val="00D30C68"/>
    <w:rsid w:val="00D30C7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06"/>
    <w:rsid w:val="00D31231"/>
    <w:rsid w:val="00D3125E"/>
    <w:rsid w:val="00D31273"/>
    <w:rsid w:val="00D3127E"/>
    <w:rsid w:val="00D31280"/>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BE1"/>
    <w:rsid w:val="00D31C5D"/>
    <w:rsid w:val="00D31C7A"/>
    <w:rsid w:val="00D31C9A"/>
    <w:rsid w:val="00D31CBF"/>
    <w:rsid w:val="00D31D2B"/>
    <w:rsid w:val="00D31E80"/>
    <w:rsid w:val="00D320AE"/>
    <w:rsid w:val="00D320EA"/>
    <w:rsid w:val="00D3211A"/>
    <w:rsid w:val="00D32154"/>
    <w:rsid w:val="00D3217A"/>
    <w:rsid w:val="00D32202"/>
    <w:rsid w:val="00D32282"/>
    <w:rsid w:val="00D3241A"/>
    <w:rsid w:val="00D3242E"/>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2F6B"/>
    <w:rsid w:val="00D33040"/>
    <w:rsid w:val="00D33053"/>
    <w:rsid w:val="00D3309B"/>
    <w:rsid w:val="00D330AD"/>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CB"/>
    <w:rsid w:val="00D33877"/>
    <w:rsid w:val="00D3395E"/>
    <w:rsid w:val="00D33961"/>
    <w:rsid w:val="00D33A1C"/>
    <w:rsid w:val="00D33A41"/>
    <w:rsid w:val="00D33A4D"/>
    <w:rsid w:val="00D33AAC"/>
    <w:rsid w:val="00D33B20"/>
    <w:rsid w:val="00D33B55"/>
    <w:rsid w:val="00D33B8F"/>
    <w:rsid w:val="00D33C58"/>
    <w:rsid w:val="00D33C89"/>
    <w:rsid w:val="00D33C9A"/>
    <w:rsid w:val="00D33D2C"/>
    <w:rsid w:val="00D33D49"/>
    <w:rsid w:val="00D33D5F"/>
    <w:rsid w:val="00D33FFA"/>
    <w:rsid w:val="00D34050"/>
    <w:rsid w:val="00D3406F"/>
    <w:rsid w:val="00D3408E"/>
    <w:rsid w:val="00D340E4"/>
    <w:rsid w:val="00D340FD"/>
    <w:rsid w:val="00D34105"/>
    <w:rsid w:val="00D3411A"/>
    <w:rsid w:val="00D3413A"/>
    <w:rsid w:val="00D341CE"/>
    <w:rsid w:val="00D341F7"/>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5A3"/>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99"/>
    <w:rsid w:val="00D35FFF"/>
    <w:rsid w:val="00D3604B"/>
    <w:rsid w:val="00D3608C"/>
    <w:rsid w:val="00D360E8"/>
    <w:rsid w:val="00D360FF"/>
    <w:rsid w:val="00D36106"/>
    <w:rsid w:val="00D36139"/>
    <w:rsid w:val="00D36158"/>
    <w:rsid w:val="00D36193"/>
    <w:rsid w:val="00D361A5"/>
    <w:rsid w:val="00D361EA"/>
    <w:rsid w:val="00D36307"/>
    <w:rsid w:val="00D36324"/>
    <w:rsid w:val="00D3637A"/>
    <w:rsid w:val="00D36450"/>
    <w:rsid w:val="00D36467"/>
    <w:rsid w:val="00D364A8"/>
    <w:rsid w:val="00D364E2"/>
    <w:rsid w:val="00D364F5"/>
    <w:rsid w:val="00D364FA"/>
    <w:rsid w:val="00D36503"/>
    <w:rsid w:val="00D36577"/>
    <w:rsid w:val="00D36591"/>
    <w:rsid w:val="00D3668D"/>
    <w:rsid w:val="00D36738"/>
    <w:rsid w:val="00D36757"/>
    <w:rsid w:val="00D3676B"/>
    <w:rsid w:val="00D367A7"/>
    <w:rsid w:val="00D367FB"/>
    <w:rsid w:val="00D36855"/>
    <w:rsid w:val="00D368D8"/>
    <w:rsid w:val="00D36A28"/>
    <w:rsid w:val="00D36A3D"/>
    <w:rsid w:val="00D36AF5"/>
    <w:rsid w:val="00D36B71"/>
    <w:rsid w:val="00D36D37"/>
    <w:rsid w:val="00D36D41"/>
    <w:rsid w:val="00D36D86"/>
    <w:rsid w:val="00D36D87"/>
    <w:rsid w:val="00D36DB3"/>
    <w:rsid w:val="00D36DEC"/>
    <w:rsid w:val="00D36E4A"/>
    <w:rsid w:val="00D36E98"/>
    <w:rsid w:val="00D36EFC"/>
    <w:rsid w:val="00D36F8D"/>
    <w:rsid w:val="00D371AD"/>
    <w:rsid w:val="00D37277"/>
    <w:rsid w:val="00D372EB"/>
    <w:rsid w:val="00D37300"/>
    <w:rsid w:val="00D3739F"/>
    <w:rsid w:val="00D3744D"/>
    <w:rsid w:val="00D374E8"/>
    <w:rsid w:val="00D37546"/>
    <w:rsid w:val="00D3756D"/>
    <w:rsid w:val="00D37688"/>
    <w:rsid w:val="00D376B0"/>
    <w:rsid w:val="00D37767"/>
    <w:rsid w:val="00D37807"/>
    <w:rsid w:val="00D37876"/>
    <w:rsid w:val="00D3787F"/>
    <w:rsid w:val="00D378CA"/>
    <w:rsid w:val="00D378D7"/>
    <w:rsid w:val="00D379B5"/>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11"/>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C1"/>
    <w:rsid w:val="00D40854"/>
    <w:rsid w:val="00D40B87"/>
    <w:rsid w:val="00D40C26"/>
    <w:rsid w:val="00D40CC5"/>
    <w:rsid w:val="00D40CE9"/>
    <w:rsid w:val="00D40CF7"/>
    <w:rsid w:val="00D40D35"/>
    <w:rsid w:val="00D40D4D"/>
    <w:rsid w:val="00D40E70"/>
    <w:rsid w:val="00D40E93"/>
    <w:rsid w:val="00D40F7D"/>
    <w:rsid w:val="00D4118D"/>
    <w:rsid w:val="00D412C5"/>
    <w:rsid w:val="00D41352"/>
    <w:rsid w:val="00D413DC"/>
    <w:rsid w:val="00D414E0"/>
    <w:rsid w:val="00D4155D"/>
    <w:rsid w:val="00D41630"/>
    <w:rsid w:val="00D416BB"/>
    <w:rsid w:val="00D4179A"/>
    <w:rsid w:val="00D4180E"/>
    <w:rsid w:val="00D41813"/>
    <w:rsid w:val="00D41892"/>
    <w:rsid w:val="00D41902"/>
    <w:rsid w:val="00D41948"/>
    <w:rsid w:val="00D41996"/>
    <w:rsid w:val="00D41A4E"/>
    <w:rsid w:val="00D41A5E"/>
    <w:rsid w:val="00D41ADF"/>
    <w:rsid w:val="00D41B4B"/>
    <w:rsid w:val="00D41B6B"/>
    <w:rsid w:val="00D41C46"/>
    <w:rsid w:val="00D41DBE"/>
    <w:rsid w:val="00D41E1B"/>
    <w:rsid w:val="00D41E83"/>
    <w:rsid w:val="00D41EB3"/>
    <w:rsid w:val="00D41EC0"/>
    <w:rsid w:val="00D41FA7"/>
    <w:rsid w:val="00D41FAE"/>
    <w:rsid w:val="00D41FED"/>
    <w:rsid w:val="00D42083"/>
    <w:rsid w:val="00D421B6"/>
    <w:rsid w:val="00D4221A"/>
    <w:rsid w:val="00D42377"/>
    <w:rsid w:val="00D4237D"/>
    <w:rsid w:val="00D4264F"/>
    <w:rsid w:val="00D42720"/>
    <w:rsid w:val="00D42800"/>
    <w:rsid w:val="00D42816"/>
    <w:rsid w:val="00D42942"/>
    <w:rsid w:val="00D42A06"/>
    <w:rsid w:val="00D42A4F"/>
    <w:rsid w:val="00D42AD9"/>
    <w:rsid w:val="00D42B02"/>
    <w:rsid w:val="00D42BC0"/>
    <w:rsid w:val="00D42CF3"/>
    <w:rsid w:val="00D42DE0"/>
    <w:rsid w:val="00D42E11"/>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3B8"/>
    <w:rsid w:val="00D4345D"/>
    <w:rsid w:val="00D434B9"/>
    <w:rsid w:val="00D43542"/>
    <w:rsid w:val="00D43577"/>
    <w:rsid w:val="00D4358A"/>
    <w:rsid w:val="00D43601"/>
    <w:rsid w:val="00D4361C"/>
    <w:rsid w:val="00D4370F"/>
    <w:rsid w:val="00D43774"/>
    <w:rsid w:val="00D43897"/>
    <w:rsid w:val="00D43974"/>
    <w:rsid w:val="00D439AB"/>
    <w:rsid w:val="00D439B4"/>
    <w:rsid w:val="00D43A70"/>
    <w:rsid w:val="00D43AF6"/>
    <w:rsid w:val="00D43B7E"/>
    <w:rsid w:val="00D43CA5"/>
    <w:rsid w:val="00D43CCD"/>
    <w:rsid w:val="00D43D0C"/>
    <w:rsid w:val="00D43D8C"/>
    <w:rsid w:val="00D43DEB"/>
    <w:rsid w:val="00D43E27"/>
    <w:rsid w:val="00D43E37"/>
    <w:rsid w:val="00D43EEA"/>
    <w:rsid w:val="00D43EF0"/>
    <w:rsid w:val="00D43F37"/>
    <w:rsid w:val="00D43FB9"/>
    <w:rsid w:val="00D43FCF"/>
    <w:rsid w:val="00D44056"/>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BE"/>
    <w:rsid w:val="00D446E6"/>
    <w:rsid w:val="00D44754"/>
    <w:rsid w:val="00D447E8"/>
    <w:rsid w:val="00D4492D"/>
    <w:rsid w:val="00D44988"/>
    <w:rsid w:val="00D44989"/>
    <w:rsid w:val="00D4499F"/>
    <w:rsid w:val="00D449AD"/>
    <w:rsid w:val="00D449F5"/>
    <w:rsid w:val="00D44A62"/>
    <w:rsid w:val="00D44D53"/>
    <w:rsid w:val="00D44E22"/>
    <w:rsid w:val="00D44FB8"/>
    <w:rsid w:val="00D450B8"/>
    <w:rsid w:val="00D450BB"/>
    <w:rsid w:val="00D450E2"/>
    <w:rsid w:val="00D450E6"/>
    <w:rsid w:val="00D4514A"/>
    <w:rsid w:val="00D452AB"/>
    <w:rsid w:val="00D4530C"/>
    <w:rsid w:val="00D453A0"/>
    <w:rsid w:val="00D453FC"/>
    <w:rsid w:val="00D45431"/>
    <w:rsid w:val="00D454FE"/>
    <w:rsid w:val="00D45539"/>
    <w:rsid w:val="00D4559B"/>
    <w:rsid w:val="00D45676"/>
    <w:rsid w:val="00D4579D"/>
    <w:rsid w:val="00D457B3"/>
    <w:rsid w:val="00D457E7"/>
    <w:rsid w:val="00D45960"/>
    <w:rsid w:val="00D45993"/>
    <w:rsid w:val="00D459A1"/>
    <w:rsid w:val="00D45A01"/>
    <w:rsid w:val="00D45A0C"/>
    <w:rsid w:val="00D45A74"/>
    <w:rsid w:val="00D45A79"/>
    <w:rsid w:val="00D45AD5"/>
    <w:rsid w:val="00D45AF2"/>
    <w:rsid w:val="00D45BB1"/>
    <w:rsid w:val="00D45C7D"/>
    <w:rsid w:val="00D45D2D"/>
    <w:rsid w:val="00D45D34"/>
    <w:rsid w:val="00D45D7C"/>
    <w:rsid w:val="00D45EA9"/>
    <w:rsid w:val="00D45EE4"/>
    <w:rsid w:val="00D45EEE"/>
    <w:rsid w:val="00D45F53"/>
    <w:rsid w:val="00D45F7F"/>
    <w:rsid w:val="00D45F8C"/>
    <w:rsid w:val="00D46013"/>
    <w:rsid w:val="00D4604A"/>
    <w:rsid w:val="00D4611B"/>
    <w:rsid w:val="00D462B7"/>
    <w:rsid w:val="00D46306"/>
    <w:rsid w:val="00D4636A"/>
    <w:rsid w:val="00D463E5"/>
    <w:rsid w:val="00D46421"/>
    <w:rsid w:val="00D46490"/>
    <w:rsid w:val="00D46544"/>
    <w:rsid w:val="00D46573"/>
    <w:rsid w:val="00D46646"/>
    <w:rsid w:val="00D4669F"/>
    <w:rsid w:val="00D46783"/>
    <w:rsid w:val="00D467B6"/>
    <w:rsid w:val="00D46872"/>
    <w:rsid w:val="00D46889"/>
    <w:rsid w:val="00D46A1E"/>
    <w:rsid w:val="00D46A70"/>
    <w:rsid w:val="00D46BF8"/>
    <w:rsid w:val="00D46C1D"/>
    <w:rsid w:val="00D46CB0"/>
    <w:rsid w:val="00D46CB9"/>
    <w:rsid w:val="00D46CC7"/>
    <w:rsid w:val="00D46D6E"/>
    <w:rsid w:val="00D46F3E"/>
    <w:rsid w:val="00D47051"/>
    <w:rsid w:val="00D47060"/>
    <w:rsid w:val="00D470B6"/>
    <w:rsid w:val="00D470D6"/>
    <w:rsid w:val="00D4710D"/>
    <w:rsid w:val="00D47136"/>
    <w:rsid w:val="00D4718D"/>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E1F"/>
    <w:rsid w:val="00D47F4D"/>
    <w:rsid w:val="00D47FCE"/>
    <w:rsid w:val="00D47FF2"/>
    <w:rsid w:val="00D5006E"/>
    <w:rsid w:val="00D500F0"/>
    <w:rsid w:val="00D5022D"/>
    <w:rsid w:val="00D50339"/>
    <w:rsid w:val="00D5033F"/>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D6"/>
    <w:rsid w:val="00D51187"/>
    <w:rsid w:val="00D51197"/>
    <w:rsid w:val="00D511EC"/>
    <w:rsid w:val="00D511F8"/>
    <w:rsid w:val="00D51251"/>
    <w:rsid w:val="00D5128F"/>
    <w:rsid w:val="00D512DB"/>
    <w:rsid w:val="00D512F5"/>
    <w:rsid w:val="00D51343"/>
    <w:rsid w:val="00D513E7"/>
    <w:rsid w:val="00D51537"/>
    <w:rsid w:val="00D515A2"/>
    <w:rsid w:val="00D515A8"/>
    <w:rsid w:val="00D5164D"/>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345"/>
    <w:rsid w:val="00D52434"/>
    <w:rsid w:val="00D52486"/>
    <w:rsid w:val="00D524B6"/>
    <w:rsid w:val="00D525F5"/>
    <w:rsid w:val="00D5263B"/>
    <w:rsid w:val="00D528A4"/>
    <w:rsid w:val="00D528D2"/>
    <w:rsid w:val="00D5290B"/>
    <w:rsid w:val="00D52928"/>
    <w:rsid w:val="00D52962"/>
    <w:rsid w:val="00D5299A"/>
    <w:rsid w:val="00D529B3"/>
    <w:rsid w:val="00D52A16"/>
    <w:rsid w:val="00D52A3D"/>
    <w:rsid w:val="00D52A9E"/>
    <w:rsid w:val="00D52BC0"/>
    <w:rsid w:val="00D52CB7"/>
    <w:rsid w:val="00D52D3C"/>
    <w:rsid w:val="00D52D3F"/>
    <w:rsid w:val="00D52D62"/>
    <w:rsid w:val="00D52D7D"/>
    <w:rsid w:val="00D52EA9"/>
    <w:rsid w:val="00D52EBC"/>
    <w:rsid w:val="00D52FB3"/>
    <w:rsid w:val="00D5301E"/>
    <w:rsid w:val="00D53042"/>
    <w:rsid w:val="00D53094"/>
    <w:rsid w:val="00D5312F"/>
    <w:rsid w:val="00D53251"/>
    <w:rsid w:val="00D5326F"/>
    <w:rsid w:val="00D53273"/>
    <w:rsid w:val="00D53320"/>
    <w:rsid w:val="00D53460"/>
    <w:rsid w:val="00D534F7"/>
    <w:rsid w:val="00D53562"/>
    <w:rsid w:val="00D53615"/>
    <w:rsid w:val="00D53636"/>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A"/>
    <w:rsid w:val="00D541FB"/>
    <w:rsid w:val="00D54227"/>
    <w:rsid w:val="00D54341"/>
    <w:rsid w:val="00D543F1"/>
    <w:rsid w:val="00D54421"/>
    <w:rsid w:val="00D54442"/>
    <w:rsid w:val="00D544E9"/>
    <w:rsid w:val="00D54595"/>
    <w:rsid w:val="00D545B1"/>
    <w:rsid w:val="00D54627"/>
    <w:rsid w:val="00D54683"/>
    <w:rsid w:val="00D54775"/>
    <w:rsid w:val="00D547D9"/>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4A4"/>
    <w:rsid w:val="00D5553E"/>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98"/>
    <w:rsid w:val="00D55E27"/>
    <w:rsid w:val="00D55E64"/>
    <w:rsid w:val="00D55EC6"/>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B"/>
    <w:rsid w:val="00D56725"/>
    <w:rsid w:val="00D567C4"/>
    <w:rsid w:val="00D5682C"/>
    <w:rsid w:val="00D56967"/>
    <w:rsid w:val="00D56990"/>
    <w:rsid w:val="00D569BD"/>
    <w:rsid w:val="00D569CC"/>
    <w:rsid w:val="00D569D9"/>
    <w:rsid w:val="00D569F1"/>
    <w:rsid w:val="00D56AC6"/>
    <w:rsid w:val="00D56B0D"/>
    <w:rsid w:val="00D56BCF"/>
    <w:rsid w:val="00D56BFD"/>
    <w:rsid w:val="00D56C01"/>
    <w:rsid w:val="00D56CBE"/>
    <w:rsid w:val="00D56DFF"/>
    <w:rsid w:val="00D56E22"/>
    <w:rsid w:val="00D56EEE"/>
    <w:rsid w:val="00D56F42"/>
    <w:rsid w:val="00D56F9A"/>
    <w:rsid w:val="00D56FC8"/>
    <w:rsid w:val="00D57027"/>
    <w:rsid w:val="00D57145"/>
    <w:rsid w:val="00D5719E"/>
    <w:rsid w:val="00D5720E"/>
    <w:rsid w:val="00D5728B"/>
    <w:rsid w:val="00D5731C"/>
    <w:rsid w:val="00D5734E"/>
    <w:rsid w:val="00D57364"/>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A81"/>
    <w:rsid w:val="00D57A8E"/>
    <w:rsid w:val="00D57B34"/>
    <w:rsid w:val="00D57B93"/>
    <w:rsid w:val="00D57BAE"/>
    <w:rsid w:val="00D57BC2"/>
    <w:rsid w:val="00D57BC6"/>
    <w:rsid w:val="00D57C16"/>
    <w:rsid w:val="00D57C1A"/>
    <w:rsid w:val="00D57C8E"/>
    <w:rsid w:val="00D57CE7"/>
    <w:rsid w:val="00D57E28"/>
    <w:rsid w:val="00D57EAD"/>
    <w:rsid w:val="00D57F05"/>
    <w:rsid w:val="00D57F2D"/>
    <w:rsid w:val="00D57F38"/>
    <w:rsid w:val="00D57F61"/>
    <w:rsid w:val="00D57F92"/>
    <w:rsid w:val="00D57FB5"/>
    <w:rsid w:val="00D6000D"/>
    <w:rsid w:val="00D600E3"/>
    <w:rsid w:val="00D6011B"/>
    <w:rsid w:val="00D60124"/>
    <w:rsid w:val="00D6012F"/>
    <w:rsid w:val="00D60135"/>
    <w:rsid w:val="00D6014E"/>
    <w:rsid w:val="00D601CE"/>
    <w:rsid w:val="00D602D4"/>
    <w:rsid w:val="00D602DD"/>
    <w:rsid w:val="00D6039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4D"/>
    <w:rsid w:val="00D60AE3"/>
    <w:rsid w:val="00D60AF6"/>
    <w:rsid w:val="00D60B24"/>
    <w:rsid w:val="00D60B59"/>
    <w:rsid w:val="00D60B91"/>
    <w:rsid w:val="00D60C33"/>
    <w:rsid w:val="00D60C55"/>
    <w:rsid w:val="00D60C63"/>
    <w:rsid w:val="00D60C7A"/>
    <w:rsid w:val="00D60CCE"/>
    <w:rsid w:val="00D60CDD"/>
    <w:rsid w:val="00D60D6C"/>
    <w:rsid w:val="00D60D8B"/>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2B"/>
    <w:rsid w:val="00D614A8"/>
    <w:rsid w:val="00D6151E"/>
    <w:rsid w:val="00D6157A"/>
    <w:rsid w:val="00D61749"/>
    <w:rsid w:val="00D61777"/>
    <w:rsid w:val="00D6181B"/>
    <w:rsid w:val="00D618DD"/>
    <w:rsid w:val="00D61913"/>
    <w:rsid w:val="00D6195A"/>
    <w:rsid w:val="00D619A5"/>
    <w:rsid w:val="00D61A02"/>
    <w:rsid w:val="00D61A8E"/>
    <w:rsid w:val="00D61BA5"/>
    <w:rsid w:val="00D61BF9"/>
    <w:rsid w:val="00D61C39"/>
    <w:rsid w:val="00D61C80"/>
    <w:rsid w:val="00D61E6A"/>
    <w:rsid w:val="00D61E9B"/>
    <w:rsid w:val="00D61EF7"/>
    <w:rsid w:val="00D61F12"/>
    <w:rsid w:val="00D61F38"/>
    <w:rsid w:val="00D61F4C"/>
    <w:rsid w:val="00D61F71"/>
    <w:rsid w:val="00D61FA9"/>
    <w:rsid w:val="00D61FBC"/>
    <w:rsid w:val="00D61FBD"/>
    <w:rsid w:val="00D62014"/>
    <w:rsid w:val="00D6201A"/>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7D"/>
    <w:rsid w:val="00D62F0C"/>
    <w:rsid w:val="00D62FFA"/>
    <w:rsid w:val="00D6308B"/>
    <w:rsid w:val="00D63111"/>
    <w:rsid w:val="00D6315E"/>
    <w:rsid w:val="00D6317B"/>
    <w:rsid w:val="00D6318F"/>
    <w:rsid w:val="00D6319D"/>
    <w:rsid w:val="00D631D9"/>
    <w:rsid w:val="00D63201"/>
    <w:rsid w:val="00D63267"/>
    <w:rsid w:val="00D63287"/>
    <w:rsid w:val="00D632A8"/>
    <w:rsid w:val="00D6331B"/>
    <w:rsid w:val="00D633AE"/>
    <w:rsid w:val="00D634DB"/>
    <w:rsid w:val="00D63723"/>
    <w:rsid w:val="00D63744"/>
    <w:rsid w:val="00D63758"/>
    <w:rsid w:val="00D6376D"/>
    <w:rsid w:val="00D637FF"/>
    <w:rsid w:val="00D63A12"/>
    <w:rsid w:val="00D63A19"/>
    <w:rsid w:val="00D63A29"/>
    <w:rsid w:val="00D63A49"/>
    <w:rsid w:val="00D63AA7"/>
    <w:rsid w:val="00D63B54"/>
    <w:rsid w:val="00D63BCA"/>
    <w:rsid w:val="00D63C35"/>
    <w:rsid w:val="00D63CFB"/>
    <w:rsid w:val="00D63D05"/>
    <w:rsid w:val="00D63D93"/>
    <w:rsid w:val="00D63E43"/>
    <w:rsid w:val="00D63F29"/>
    <w:rsid w:val="00D6403F"/>
    <w:rsid w:val="00D6408D"/>
    <w:rsid w:val="00D64223"/>
    <w:rsid w:val="00D642A7"/>
    <w:rsid w:val="00D642E8"/>
    <w:rsid w:val="00D6432B"/>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70"/>
    <w:rsid w:val="00D64A8C"/>
    <w:rsid w:val="00D64AAB"/>
    <w:rsid w:val="00D64B39"/>
    <w:rsid w:val="00D64B50"/>
    <w:rsid w:val="00D64CA9"/>
    <w:rsid w:val="00D64D1B"/>
    <w:rsid w:val="00D64D45"/>
    <w:rsid w:val="00D64D73"/>
    <w:rsid w:val="00D64D7B"/>
    <w:rsid w:val="00D64DA2"/>
    <w:rsid w:val="00D64DDA"/>
    <w:rsid w:val="00D64ED7"/>
    <w:rsid w:val="00D64F01"/>
    <w:rsid w:val="00D64F20"/>
    <w:rsid w:val="00D64F26"/>
    <w:rsid w:val="00D64F4D"/>
    <w:rsid w:val="00D6502A"/>
    <w:rsid w:val="00D6504C"/>
    <w:rsid w:val="00D65167"/>
    <w:rsid w:val="00D651A9"/>
    <w:rsid w:val="00D651B8"/>
    <w:rsid w:val="00D651DF"/>
    <w:rsid w:val="00D65224"/>
    <w:rsid w:val="00D652D3"/>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47"/>
    <w:rsid w:val="00D65871"/>
    <w:rsid w:val="00D65919"/>
    <w:rsid w:val="00D65958"/>
    <w:rsid w:val="00D659D9"/>
    <w:rsid w:val="00D65A3C"/>
    <w:rsid w:val="00D65AB7"/>
    <w:rsid w:val="00D65ADF"/>
    <w:rsid w:val="00D65AF8"/>
    <w:rsid w:val="00D65B3C"/>
    <w:rsid w:val="00D65C5D"/>
    <w:rsid w:val="00D65CE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4AC"/>
    <w:rsid w:val="00D665AE"/>
    <w:rsid w:val="00D66619"/>
    <w:rsid w:val="00D66639"/>
    <w:rsid w:val="00D66644"/>
    <w:rsid w:val="00D666B5"/>
    <w:rsid w:val="00D666F7"/>
    <w:rsid w:val="00D66728"/>
    <w:rsid w:val="00D6678B"/>
    <w:rsid w:val="00D667A6"/>
    <w:rsid w:val="00D66822"/>
    <w:rsid w:val="00D6692A"/>
    <w:rsid w:val="00D669BE"/>
    <w:rsid w:val="00D669DD"/>
    <w:rsid w:val="00D669F2"/>
    <w:rsid w:val="00D66ADD"/>
    <w:rsid w:val="00D66B59"/>
    <w:rsid w:val="00D66BCB"/>
    <w:rsid w:val="00D66C48"/>
    <w:rsid w:val="00D66C78"/>
    <w:rsid w:val="00D66CB0"/>
    <w:rsid w:val="00D66CFA"/>
    <w:rsid w:val="00D66F32"/>
    <w:rsid w:val="00D66FA7"/>
    <w:rsid w:val="00D67019"/>
    <w:rsid w:val="00D67031"/>
    <w:rsid w:val="00D67082"/>
    <w:rsid w:val="00D67181"/>
    <w:rsid w:val="00D671D2"/>
    <w:rsid w:val="00D671FE"/>
    <w:rsid w:val="00D67235"/>
    <w:rsid w:val="00D6724F"/>
    <w:rsid w:val="00D67273"/>
    <w:rsid w:val="00D673DB"/>
    <w:rsid w:val="00D67411"/>
    <w:rsid w:val="00D674AE"/>
    <w:rsid w:val="00D674B4"/>
    <w:rsid w:val="00D674E7"/>
    <w:rsid w:val="00D675A8"/>
    <w:rsid w:val="00D675BE"/>
    <w:rsid w:val="00D676C5"/>
    <w:rsid w:val="00D676F6"/>
    <w:rsid w:val="00D677CC"/>
    <w:rsid w:val="00D677F1"/>
    <w:rsid w:val="00D679BC"/>
    <w:rsid w:val="00D67A2F"/>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86"/>
    <w:rsid w:val="00D702D7"/>
    <w:rsid w:val="00D70380"/>
    <w:rsid w:val="00D70448"/>
    <w:rsid w:val="00D70548"/>
    <w:rsid w:val="00D7064D"/>
    <w:rsid w:val="00D70708"/>
    <w:rsid w:val="00D7070C"/>
    <w:rsid w:val="00D7073B"/>
    <w:rsid w:val="00D70760"/>
    <w:rsid w:val="00D707B1"/>
    <w:rsid w:val="00D707B9"/>
    <w:rsid w:val="00D70803"/>
    <w:rsid w:val="00D70823"/>
    <w:rsid w:val="00D70859"/>
    <w:rsid w:val="00D70A25"/>
    <w:rsid w:val="00D70A3A"/>
    <w:rsid w:val="00D70A5B"/>
    <w:rsid w:val="00D70B15"/>
    <w:rsid w:val="00D70BED"/>
    <w:rsid w:val="00D70C05"/>
    <w:rsid w:val="00D70D44"/>
    <w:rsid w:val="00D70DF7"/>
    <w:rsid w:val="00D70E03"/>
    <w:rsid w:val="00D70E51"/>
    <w:rsid w:val="00D70F36"/>
    <w:rsid w:val="00D70FB6"/>
    <w:rsid w:val="00D71177"/>
    <w:rsid w:val="00D7120E"/>
    <w:rsid w:val="00D71225"/>
    <w:rsid w:val="00D7122A"/>
    <w:rsid w:val="00D712A0"/>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0AB"/>
    <w:rsid w:val="00D72161"/>
    <w:rsid w:val="00D7216A"/>
    <w:rsid w:val="00D7216B"/>
    <w:rsid w:val="00D721C0"/>
    <w:rsid w:val="00D722CF"/>
    <w:rsid w:val="00D7233E"/>
    <w:rsid w:val="00D7238D"/>
    <w:rsid w:val="00D724F9"/>
    <w:rsid w:val="00D725A1"/>
    <w:rsid w:val="00D726AE"/>
    <w:rsid w:val="00D72709"/>
    <w:rsid w:val="00D72755"/>
    <w:rsid w:val="00D72845"/>
    <w:rsid w:val="00D72854"/>
    <w:rsid w:val="00D7288A"/>
    <w:rsid w:val="00D72901"/>
    <w:rsid w:val="00D7290E"/>
    <w:rsid w:val="00D72911"/>
    <w:rsid w:val="00D72928"/>
    <w:rsid w:val="00D72960"/>
    <w:rsid w:val="00D7296C"/>
    <w:rsid w:val="00D729BD"/>
    <w:rsid w:val="00D729F6"/>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EE"/>
    <w:rsid w:val="00D73205"/>
    <w:rsid w:val="00D732FA"/>
    <w:rsid w:val="00D73460"/>
    <w:rsid w:val="00D73488"/>
    <w:rsid w:val="00D7359E"/>
    <w:rsid w:val="00D73683"/>
    <w:rsid w:val="00D737F6"/>
    <w:rsid w:val="00D7382C"/>
    <w:rsid w:val="00D73939"/>
    <w:rsid w:val="00D7396E"/>
    <w:rsid w:val="00D73993"/>
    <w:rsid w:val="00D73A09"/>
    <w:rsid w:val="00D73B38"/>
    <w:rsid w:val="00D73B41"/>
    <w:rsid w:val="00D73B4D"/>
    <w:rsid w:val="00D73B9B"/>
    <w:rsid w:val="00D73B9E"/>
    <w:rsid w:val="00D73BCF"/>
    <w:rsid w:val="00D73BDF"/>
    <w:rsid w:val="00D73C61"/>
    <w:rsid w:val="00D73D00"/>
    <w:rsid w:val="00D73D32"/>
    <w:rsid w:val="00D73D39"/>
    <w:rsid w:val="00D73D98"/>
    <w:rsid w:val="00D73DC8"/>
    <w:rsid w:val="00D73EEB"/>
    <w:rsid w:val="00D73F0D"/>
    <w:rsid w:val="00D73F61"/>
    <w:rsid w:val="00D73F68"/>
    <w:rsid w:val="00D73FB7"/>
    <w:rsid w:val="00D73FB9"/>
    <w:rsid w:val="00D74010"/>
    <w:rsid w:val="00D7409F"/>
    <w:rsid w:val="00D7411C"/>
    <w:rsid w:val="00D741A2"/>
    <w:rsid w:val="00D74251"/>
    <w:rsid w:val="00D742CF"/>
    <w:rsid w:val="00D74385"/>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E5"/>
    <w:rsid w:val="00D747FF"/>
    <w:rsid w:val="00D74827"/>
    <w:rsid w:val="00D74881"/>
    <w:rsid w:val="00D7499B"/>
    <w:rsid w:val="00D74A60"/>
    <w:rsid w:val="00D74A62"/>
    <w:rsid w:val="00D74B83"/>
    <w:rsid w:val="00D74C36"/>
    <w:rsid w:val="00D74C9C"/>
    <w:rsid w:val="00D74CEF"/>
    <w:rsid w:val="00D74D11"/>
    <w:rsid w:val="00D74D12"/>
    <w:rsid w:val="00D74D74"/>
    <w:rsid w:val="00D74ED7"/>
    <w:rsid w:val="00D74FE6"/>
    <w:rsid w:val="00D75048"/>
    <w:rsid w:val="00D75091"/>
    <w:rsid w:val="00D750AD"/>
    <w:rsid w:val="00D75164"/>
    <w:rsid w:val="00D751D1"/>
    <w:rsid w:val="00D752C2"/>
    <w:rsid w:val="00D75317"/>
    <w:rsid w:val="00D75458"/>
    <w:rsid w:val="00D754A7"/>
    <w:rsid w:val="00D754FB"/>
    <w:rsid w:val="00D755A8"/>
    <w:rsid w:val="00D75634"/>
    <w:rsid w:val="00D756A6"/>
    <w:rsid w:val="00D75708"/>
    <w:rsid w:val="00D7578F"/>
    <w:rsid w:val="00D758A5"/>
    <w:rsid w:val="00D75A73"/>
    <w:rsid w:val="00D75AC6"/>
    <w:rsid w:val="00D75B2A"/>
    <w:rsid w:val="00D75B4C"/>
    <w:rsid w:val="00D75B83"/>
    <w:rsid w:val="00D75BA6"/>
    <w:rsid w:val="00D75C4F"/>
    <w:rsid w:val="00D75C8D"/>
    <w:rsid w:val="00D75D6A"/>
    <w:rsid w:val="00D75DD5"/>
    <w:rsid w:val="00D75E0A"/>
    <w:rsid w:val="00D75F4A"/>
    <w:rsid w:val="00D75F5F"/>
    <w:rsid w:val="00D75FCB"/>
    <w:rsid w:val="00D75FFA"/>
    <w:rsid w:val="00D75FFB"/>
    <w:rsid w:val="00D7600A"/>
    <w:rsid w:val="00D7603D"/>
    <w:rsid w:val="00D76070"/>
    <w:rsid w:val="00D760A1"/>
    <w:rsid w:val="00D761B2"/>
    <w:rsid w:val="00D761ED"/>
    <w:rsid w:val="00D76295"/>
    <w:rsid w:val="00D762ED"/>
    <w:rsid w:val="00D763A7"/>
    <w:rsid w:val="00D763FC"/>
    <w:rsid w:val="00D7645A"/>
    <w:rsid w:val="00D764ED"/>
    <w:rsid w:val="00D7651F"/>
    <w:rsid w:val="00D76560"/>
    <w:rsid w:val="00D765A3"/>
    <w:rsid w:val="00D76704"/>
    <w:rsid w:val="00D767F3"/>
    <w:rsid w:val="00D76A4C"/>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175"/>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8A6"/>
    <w:rsid w:val="00D8090B"/>
    <w:rsid w:val="00D80A88"/>
    <w:rsid w:val="00D80AB7"/>
    <w:rsid w:val="00D80B31"/>
    <w:rsid w:val="00D80B85"/>
    <w:rsid w:val="00D80B88"/>
    <w:rsid w:val="00D80C03"/>
    <w:rsid w:val="00D80C2C"/>
    <w:rsid w:val="00D80D46"/>
    <w:rsid w:val="00D80DA9"/>
    <w:rsid w:val="00D80DF2"/>
    <w:rsid w:val="00D80E07"/>
    <w:rsid w:val="00D80EF8"/>
    <w:rsid w:val="00D80FD6"/>
    <w:rsid w:val="00D81102"/>
    <w:rsid w:val="00D81141"/>
    <w:rsid w:val="00D811FF"/>
    <w:rsid w:val="00D81232"/>
    <w:rsid w:val="00D8127F"/>
    <w:rsid w:val="00D813CA"/>
    <w:rsid w:val="00D813D1"/>
    <w:rsid w:val="00D813F9"/>
    <w:rsid w:val="00D81410"/>
    <w:rsid w:val="00D81424"/>
    <w:rsid w:val="00D8153D"/>
    <w:rsid w:val="00D81554"/>
    <w:rsid w:val="00D815E7"/>
    <w:rsid w:val="00D815F9"/>
    <w:rsid w:val="00D816B1"/>
    <w:rsid w:val="00D816EF"/>
    <w:rsid w:val="00D81700"/>
    <w:rsid w:val="00D817A5"/>
    <w:rsid w:val="00D8181E"/>
    <w:rsid w:val="00D81A4C"/>
    <w:rsid w:val="00D81BD2"/>
    <w:rsid w:val="00D81C77"/>
    <w:rsid w:val="00D81CA1"/>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12F"/>
    <w:rsid w:val="00D8231F"/>
    <w:rsid w:val="00D8238A"/>
    <w:rsid w:val="00D8245D"/>
    <w:rsid w:val="00D824F9"/>
    <w:rsid w:val="00D82535"/>
    <w:rsid w:val="00D8266F"/>
    <w:rsid w:val="00D8267D"/>
    <w:rsid w:val="00D82688"/>
    <w:rsid w:val="00D826CF"/>
    <w:rsid w:val="00D82737"/>
    <w:rsid w:val="00D827CD"/>
    <w:rsid w:val="00D8280E"/>
    <w:rsid w:val="00D8283A"/>
    <w:rsid w:val="00D829F2"/>
    <w:rsid w:val="00D82A50"/>
    <w:rsid w:val="00D82B0C"/>
    <w:rsid w:val="00D82B75"/>
    <w:rsid w:val="00D82C34"/>
    <w:rsid w:val="00D82C54"/>
    <w:rsid w:val="00D82D05"/>
    <w:rsid w:val="00D82D59"/>
    <w:rsid w:val="00D82D5A"/>
    <w:rsid w:val="00D82E39"/>
    <w:rsid w:val="00D82E4D"/>
    <w:rsid w:val="00D82F37"/>
    <w:rsid w:val="00D82F7E"/>
    <w:rsid w:val="00D82FC3"/>
    <w:rsid w:val="00D83050"/>
    <w:rsid w:val="00D830E5"/>
    <w:rsid w:val="00D8312E"/>
    <w:rsid w:val="00D83134"/>
    <w:rsid w:val="00D8319A"/>
    <w:rsid w:val="00D831B5"/>
    <w:rsid w:val="00D8349B"/>
    <w:rsid w:val="00D8350C"/>
    <w:rsid w:val="00D8354F"/>
    <w:rsid w:val="00D83588"/>
    <w:rsid w:val="00D835F5"/>
    <w:rsid w:val="00D83672"/>
    <w:rsid w:val="00D836A1"/>
    <w:rsid w:val="00D83742"/>
    <w:rsid w:val="00D83744"/>
    <w:rsid w:val="00D837A7"/>
    <w:rsid w:val="00D837AA"/>
    <w:rsid w:val="00D83860"/>
    <w:rsid w:val="00D83882"/>
    <w:rsid w:val="00D8391E"/>
    <w:rsid w:val="00D8394C"/>
    <w:rsid w:val="00D83955"/>
    <w:rsid w:val="00D8396A"/>
    <w:rsid w:val="00D8397F"/>
    <w:rsid w:val="00D83A77"/>
    <w:rsid w:val="00D83ADA"/>
    <w:rsid w:val="00D83CAD"/>
    <w:rsid w:val="00D83D44"/>
    <w:rsid w:val="00D83E85"/>
    <w:rsid w:val="00D83EDE"/>
    <w:rsid w:val="00D83F81"/>
    <w:rsid w:val="00D83FA1"/>
    <w:rsid w:val="00D84028"/>
    <w:rsid w:val="00D8405E"/>
    <w:rsid w:val="00D840E0"/>
    <w:rsid w:val="00D8417C"/>
    <w:rsid w:val="00D842FE"/>
    <w:rsid w:val="00D8431D"/>
    <w:rsid w:val="00D8441F"/>
    <w:rsid w:val="00D844BA"/>
    <w:rsid w:val="00D844C3"/>
    <w:rsid w:val="00D84546"/>
    <w:rsid w:val="00D845B8"/>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0A"/>
    <w:rsid w:val="00D84E1A"/>
    <w:rsid w:val="00D84E29"/>
    <w:rsid w:val="00D84E5B"/>
    <w:rsid w:val="00D84EE4"/>
    <w:rsid w:val="00D85030"/>
    <w:rsid w:val="00D85080"/>
    <w:rsid w:val="00D85129"/>
    <w:rsid w:val="00D8516B"/>
    <w:rsid w:val="00D8516C"/>
    <w:rsid w:val="00D851D1"/>
    <w:rsid w:val="00D851D5"/>
    <w:rsid w:val="00D8533B"/>
    <w:rsid w:val="00D8533D"/>
    <w:rsid w:val="00D85343"/>
    <w:rsid w:val="00D85350"/>
    <w:rsid w:val="00D85382"/>
    <w:rsid w:val="00D8545F"/>
    <w:rsid w:val="00D854DB"/>
    <w:rsid w:val="00D85593"/>
    <w:rsid w:val="00D85644"/>
    <w:rsid w:val="00D85667"/>
    <w:rsid w:val="00D856F2"/>
    <w:rsid w:val="00D85723"/>
    <w:rsid w:val="00D8582F"/>
    <w:rsid w:val="00D858E9"/>
    <w:rsid w:val="00D8592F"/>
    <w:rsid w:val="00D85986"/>
    <w:rsid w:val="00D859D0"/>
    <w:rsid w:val="00D859EF"/>
    <w:rsid w:val="00D85A2F"/>
    <w:rsid w:val="00D85B53"/>
    <w:rsid w:val="00D85CA9"/>
    <w:rsid w:val="00D85CEF"/>
    <w:rsid w:val="00D85DD8"/>
    <w:rsid w:val="00D85DF6"/>
    <w:rsid w:val="00D85F18"/>
    <w:rsid w:val="00D85F3E"/>
    <w:rsid w:val="00D85FF5"/>
    <w:rsid w:val="00D8600A"/>
    <w:rsid w:val="00D8608F"/>
    <w:rsid w:val="00D862BE"/>
    <w:rsid w:val="00D86329"/>
    <w:rsid w:val="00D8633C"/>
    <w:rsid w:val="00D8633E"/>
    <w:rsid w:val="00D8647F"/>
    <w:rsid w:val="00D864EA"/>
    <w:rsid w:val="00D8650B"/>
    <w:rsid w:val="00D8655D"/>
    <w:rsid w:val="00D86635"/>
    <w:rsid w:val="00D86643"/>
    <w:rsid w:val="00D866EA"/>
    <w:rsid w:val="00D8681C"/>
    <w:rsid w:val="00D86898"/>
    <w:rsid w:val="00D868B1"/>
    <w:rsid w:val="00D86903"/>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FA2"/>
    <w:rsid w:val="00D86FA7"/>
    <w:rsid w:val="00D87074"/>
    <w:rsid w:val="00D87118"/>
    <w:rsid w:val="00D87182"/>
    <w:rsid w:val="00D87357"/>
    <w:rsid w:val="00D873C7"/>
    <w:rsid w:val="00D873E0"/>
    <w:rsid w:val="00D87417"/>
    <w:rsid w:val="00D874A4"/>
    <w:rsid w:val="00D8756E"/>
    <w:rsid w:val="00D87614"/>
    <w:rsid w:val="00D87618"/>
    <w:rsid w:val="00D8765E"/>
    <w:rsid w:val="00D876A6"/>
    <w:rsid w:val="00D87796"/>
    <w:rsid w:val="00D877D0"/>
    <w:rsid w:val="00D877EE"/>
    <w:rsid w:val="00D8783B"/>
    <w:rsid w:val="00D878B2"/>
    <w:rsid w:val="00D87984"/>
    <w:rsid w:val="00D879BE"/>
    <w:rsid w:val="00D879F4"/>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2C6"/>
    <w:rsid w:val="00D902ED"/>
    <w:rsid w:val="00D90388"/>
    <w:rsid w:val="00D903DF"/>
    <w:rsid w:val="00D90455"/>
    <w:rsid w:val="00D90469"/>
    <w:rsid w:val="00D904AC"/>
    <w:rsid w:val="00D906B4"/>
    <w:rsid w:val="00D906B7"/>
    <w:rsid w:val="00D9077E"/>
    <w:rsid w:val="00D907B2"/>
    <w:rsid w:val="00D908C5"/>
    <w:rsid w:val="00D908F7"/>
    <w:rsid w:val="00D908FC"/>
    <w:rsid w:val="00D90952"/>
    <w:rsid w:val="00D9096D"/>
    <w:rsid w:val="00D909D4"/>
    <w:rsid w:val="00D90A2E"/>
    <w:rsid w:val="00D90A59"/>
    <w:rsid w:val="00D90A7A"/>
    <w:rsid w:val="00D90A8A"/>
    <w:rsid w:val="00D90AAC"/>
    <w:rsid w:val="00D90BAD"/>
    <w:rsid w:val="00D90BE8"/>
    <w:rsid w:val="00D90C7B"/>
    <w:rsid w:val="00D90C9E"/>
    <w:rsid w:val="00D90D86"/>
    <w:rsid w:val="00D90DF6"/>
    <w:rsid w:val="00D90E13"/>
    <w:rsid w:val="00D90ECE"/>
    <w:rsid w:val="00D90F76"/>
    <w:rsid w:val="00D90FD5"/>
    <w:rsid w:val="00D91076"/>
    <w:rsid w:val="00D91173"/>
    <w:rsid w:val="00D91266"/>
    <w:rsid w:val="00D912BF"/>
    <w:rsid w:val="00D91437"/>
    <w:rsid w:val="00D9146C"/>
    <w:rsid w:val="00D914D5"/>
    <w:rsid w:val="00D91525"/>
    <w:rsid w:val="00D9160C"/>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FA"/>
    <w:rsid w:val="00D9213D"/>
    <w:rsid w:val="00D92148"/>
    <w:rsid w:val="00D9217B"/>
    <w:rsid w:val="00D921B8"/>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3D"/>
    <w:rsid w:val="00D9304D"/>
    <w:rsid w:val="00D93063"/>
    <w:rsid w:val="00D930F2"/>
    <w:rsid w:val="00D9310C"/>
    <w:rsid w:val="00D93163"/>
    <w:rsid w:val="00D931E1"/>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1C"/>
    <w:rsid w:val="00D9383C"/>
    <w:rsid w:val="00D93883"/>
    <w:rsid w:val="00D938EB"/>
    <w:rsid w:val="00D93936"/>
    <w:rsid w:val="00D939C5"/>
    <w:rsid w:val="00D939FD"/>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76"/>
    <w:rsid w:val="00D94281"/>
    <w:rsid w:val="00D94286"/>
    <w:rsid w:val="00D942B3"/>
    <w:rsid w:val="00D94338"/>
    <w:rsid w:val="00D9439C"/>
    <w:rsid w:val="00D943B6"/>
    <w:rsid w:val="00D94509"/>
    <w:rsid w:val="00D94526"/>
    <w:rsid w:val="00D946A6"/>
    <w:rsid w:val="00D946E7"/>
    <w:rsid w:val="00D94711"/>
    <w:rsid w:val="00D94776"/>
    <w:rsid w:val="00D9491E"/>
    <w:rsid w:val="00D94925"/>
    <w:rsid w:val="00D9493D"/>
    <w:rsid w:val="00D949BA"/>
    <w:rsid w:val="00D949ED"/>
    <w:rsid w:val="00D94B2F"/>
    <w:rsid w:val="00D94B3A"/>
    <w:rsid w:val="00D94B94"/>
    <w:rsid w:val="00D94BB0"/>
    <w:rsid w:val="00D94C59"/>
    <w:rsid w:val="00D94D1B"/>
    <w:rsid w:val="00D94F8B"/>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45"/>
    <w:rsid w:val="00D961A6"/>
    <w:rsid w:val="00D96218"/>
    <w:rsid w:val="00D9621D"/>
    <w:rsid w:val="00D96250"/>
    <w:rsid w:val="00D96251"/>
    <w:rsid w:val="00D9637B"/>
    <w:rsid w:val="00D9639B"/>
    <w:rsid w:val="00D963BF"/>
    <w:rsid w:val="00D963FF"/>
    <w:rsid w:val="00D9647E"/>
    <w:rsid w:val="00D964C7"/>
    <w:rsid w:val="00D964E3"/>
    <w:rsid w:val="00D96527"/>
    <w:rsid w:val="00D96572"/>
    <w:rsid w:val="00D965CC"/>
    <w:rsid w:val="00D9660F"/>
    <w:rsid w:val="00D967EB"/>
    <w:rsid w:val="00D9682A"/>
    <w:rsid w:val="00D968CB"/>
    <w:rsid w:val="00D96943"/>
    <w:rsid w:val="00D96977"/>
    <w:rsid w:val="00D969C8"/>
    <w:rsid w:val="00D969EB"/>
    <w:rsid w:val="00D96A3F"/>
    <w:rsid w:val="00D96A9F"/>
    <w:rsid w:val="00D96AE0"/>
    <w:rsid w:val="00D96B34"/>
    <w:rsid w:val="00D96BC5"/>
    <w:rsid w:val="00D96D09"/>
    <w:rsid w:val="00D96D5A"/>
    <w:rsid w:val="00D96DE1"/>
    <w:rsid w:val="00D96DF2"/>
    <w:rsid w:val="00D96E1B"/>
    <w:rsid w:val="00D96EB2"/>
    <w:rsid w:val="00D96EB5"/>
    <w:rsid w:val="00D96F01"/>
    <w:rsid w:val="00D96F1E"/>
    <w:rsid w:val="00D96F21"/>
    <w:rsid w:val="00D96F5D"/>
    <w:rsid w:val="00D96F60"/>
    <w:rsid w:val="00D96F89"/>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4F1"/>
    <w:rsid w:val="00DA051E"/>
    <w:rsid w:val="00DA0549"/>
    <w:rsid w:val="00DA05E1"/>
    <w:rsid w:val="00DA0695"/>
    <w:rsid w:val="00DA06BA"/>
    <w:rsid w:val="00DA088B"/>
    <w:rsid w:val="00DA0922"/>
    <w:rsid w:val="00DA0983"/>
    <w:rsid w:val="00DA0AE9"/>
    <w:rsid w:val="00DA0B23"/>
    <w:rsid w:val="00DA0B44"/>
    <w:rsid w:val="00DA0B91"/>
    <w:rsid w:val="00DA0C62"/>
    <w:rsid w:val="00DA0D1D"/>
    <w:rsid w:val="00DA0D8B"/>
    <w:rsid w:val="00DA0E34"/>
    <w:rsid w:val="00DA0E61"/>
    <w:rsid w:val="00DA0EB1"/>
    <w:rsid w:val="00DA0F17"/>
    <w:rsid w:val="00DA1028"/>
    <w:rsid w:val="00DA1093"/>
    <w:rsid w:val="00DA10C0"/>
    <w:rsid w:val="00DA10DE"/>
    <w:rsid w:val="00DA1138"/>
    <w:rsid w:val="00DA120C"/>
    <w:rsid w:val="00DA1265"/>
    <w:rsid w:val="00DA127B"/>
    <w:rsid w:val="00DA128A"/>
    <w:rsid w:val="00DA12D5"/>
    <w:rsid w:val="00DA138B"/>
    <w:rsid w:val="00DA13B4"/>
    <w:rsid w:val="00DA14B3"/>
    <w:rsid w:val="00DA14C3"/>
    <w:rsid w:val="00DA1589"/>
    <w:rsid w:val="00DA15F7"/>
    <w:rsid w:val="00DA1707"/>
    <w:rsid w:val="00DA172A"/>
    <w:rsid w:val="00DA1822"/>
    <w:rsid w:val="00DA1829"/>
    <w:rsid w:val="00DA185C"/>
    <w:rsid w:val="00DA1A3D"/>
    <w:rsid w:val="00DA1B34"/>
    <w:rsid w:val="00DA1BF6"/>
    <w:rsid w:val="00DA1C12"/>
    <w:rsid w:val="00DA1CAF"/>
    <w:rsid w:val="00DA1CF0"/>
    <w:rsid w:val="00DA1CFD"/>
    <w:rsid w:val="00DA1D0E"/>
    <w:rsid w:val="00DA1D24"/>
    <w:rsid w:val="00DA1E14"/>
    <w:rsid w:val="00DA1E22"/>
    <w:rsid w:val="00DA1E6A"/>
    <w:rsid w:val="00DA1EE7"/>
    <w:rsid w:val="00DA1F99"/>
    <w:rsid w:val="00DA1FF9"/>
    <w:rsid w:val="00DA2139"/>
    <w:rsid w:val="00DA2234"/>
    <w:rsid w:val="00DA22D7"/>
    <w:rsid w:val="00DA22E4"/>
    <w:rsid w:val="00DA2338"/>
    <w:rsid w:val="00DA233B"/>
    <w:rsid w:val="00DA23A9"/>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3C"/>
    <w:rsid w:val="00DA3AE2"/>
    <w:rsid w:val="00DA3AE9"/>
    <w:rsid w:val="00DA3B76"/>
    <w:rsid w:val="00DA3BA7"/>
    <w:rsid w:val="00DA3BBB"/>
    <w:rsid w:val="00DA3BE7"/>
    <w:rsid w:val="00DA3BF9"/>
    <w:rsid w:val="00DA3C32"/>
    <w:rsid w:val="00DA3D1A"/>
    <w:rsid w:val="00DA3D8E"/>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E3"/>
    <w:rsid w:val="00DA460C"/>
    <w:rsid w:val="00DA4627"/>
    <w:rsid w:val="00DA47B5"/>
    <w:rsid w:val="00DA4801"/>
    <w:rsid w:val="00DA4826"/>
    <w:rsid w:val="00DA4841"/>
    <w:rsid w:val="00DA487C"/>
    <w:rsid w:val="00DA48DF"/>
    <w:rsid w:val="00DA4A49"/>
    <w:rsid w:val="00DA4AE0"/>
    <w:rsid w:val="00DA4C4E"/>
    <w:rsid w:val="00DA4C75"/>
    <w:rsid w:val="00DA4C98"/>
    <w:rsid w:val="00DA4C9B"/>
    <w:rsid w:val="00DA4D5B"/>
    <w:rsid w:val="00DA4DC8"/>
    <w:rsid w:val="00DA4EF6"/>
    <w:rsid w:val="00DA4EFA"/>
    <w:rsid w:val="00DA4F6D"/>
    <w:rsid w:val="00DA4FAD"/>
    <w:rsid w:val="00DA4FE4"/>
    <w:rsid w:val="00DA5005"/>
    <w:rsid w:val="00DA50D0"/>
    <w:rsid w:val="00DA5120"/>
    <w:rsid w:val="00DA518F"/>
    <w:rsid w:val="00DA51DD"/>
    <w:rsid w:val="00DA5230"/>
    <w:rsid w:val="00DA5268"/>
    <w:rsid w:val="00DA5276"/>
    <w:rsid w:val="00DA533C"/>
    <w:rsid w:val="00DA53AA"/>
    <w:rsid w:val="00DA53AE"/>
    <w:rsid w:val="00DA53E3"/>
    <w:rsid w:val="00DA5435"/>
    <w:rsid w:val="00DA548C"/>
    <w:rsid w:val="00DA54D6"/>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D5"/>
    <w:rsid w:val="00DA5C2D"/>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9D1"/>
    <w:rsid w:val="00DA6A4C"/>
    <w:rsid w:val="00DA6A5D"/>
    <w:rsid w:val="00DA6AE4"/>
    <w:rsid w:val="00DA6B34"/>
    <w:rsid w:val="00DA6BEC"/>
    <w:rsid w:val="00DA6D28"/>
    <w:rsid w:val="00DA6D44"/>
    <w:rsid w:val="00DA6DC3"/>
    <w:rsid w:val="00DA6E18"/>
    <w:rsid w:val="00DA6E98"/>
    <w:rsid w:val="00DA6EAC"/>
    <w:rsid w:val="00DA6F0A"/>
    <w:rsid w:val="00DA6F14"/>
    <w:rsid w:val="00DA6F41"/>
    <w:rsid w:val="00DA70A7"/>
    <w:rsid w:val="00DA70C9"/>
    <w:rsid w:val="00DA7152"/>
    <w:rsid w:val="00DA71B1"/>
    <w:rsid w:val="00DA71B3"/>
    <w:rsid w:val="00DA7255"/>
    <w:rsid w:val="00DA729A"/>
    <w:rsid w:val="00DA733E"/>
    <w:rsid w:val="00DA74D4"/>
    <w:rsid w:val="00DA74F1"/>
    <w:rsid w:val="00DA752F"/>
    <w:rsid w:val="00DA7625"/>
    <w:rsid w:val="00DA7738"/>
    <w:rsid w:val="00DA77BE"/>
    <w:rsid w:val="00DA77E3"/>
    <w:rsid w:val="00DA77FA"/>
    <w:rsid w:val="00DA7860"/>
    <w:rsid w:val="00DA78CD"/>
    <w:rsid w:val="00DA78E1"/>
    <w:rsid w:val="00DA7943"/>
    <w:rsid w:val="00DA79AF"/>
    <w:rsid w:val="00DA79F4"/>
    <w:rsid w:val="00DA7A09"/>
    <w:rsid w:val="00DA7B05"/>
    <w:rsid w:val="00DA7B26"/>
    <w:rsid w:val="00DA7B62"/>
    <w:rsid w:val="00DA7B84"/>
    <w:rsid w:val="00DA7BC6"/>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55"/>
    <w:rsid w:val="00DB0285"/>
    <w:rsid w:val="00DB032C"/>
    <w:rsid w:val="00DB0393"/>
    <w:rsid w:val="00DB039F"/>
    <w:rsid w:val="00DB03F3"/>
    <w:rsid w:val="00DB04A7"/>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F1"/>
    <w:rsid w:val="00DB10E1"/>
    <w:rsid w:val="00DB1162"/>
    <w:rsid w:val="00DB1297"/>
    <w:rsid w:val="00DB12AD"/>
    <w:rsid w:val="00DB12B9"/>
    <w:rsid w:val="00DB12CE"/>
    <w:rsid w:val="00DB1413"/>
    <w:rsid w:val="00DB1436"/>
    <w:rsid w:val="00DB1494"/>
    <w:rsid w:val="00DB1504"/>
    <w:rsid w:val="00DB15BD"/>
    <w:rsid w:val="00DB169D"/>
    <w:rsid w:val="00DB1744"/>
    <w:rsid w:val="00DB1758"/>
    <w:rsid w:val="00DB186B"/>
    <w:rsid w:val="00DB1877"/>
    <w:rsid w:val="00DB1A1C"/>
    <w:rsid w:val="00DB1A87"/>
    <w:rsid w:val="00DB1B12"/>
    <w:rsid w:val="00DB1B6D"/>
    <w:rsid w:val="00DB1B8F"/>
    <w:rsid w:val="00DB1BAA"/>
    <w:rsid w:val="00DB1BBE"/>
    <w:rsid w:val="00DB1C29"/>
    <w:rsid w:val="00DB1D15"/>
    <w:rsid w:val="00DB1D54"/>
    <w:rsid w:val="00DB1E07"/>
    <w:rsid w:val="00DB1F10"/>
    <w:rsid w:val="00DB2083"/>
    <w:rsid w:val="00DB20BB"/>
    <w:rsid w:val="00DB218E"/>
    <w:rsid w:val="00DB224D"/>
    <w:rsid w:val="00DB22D2"/>
    <w:rsid w:val="00DB240D"/>
    <w:rsid w:val="00DB240F"/>
    <w:rsid w:val="00DB2449"/>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96"/>
    <w:rsid w:val="00DB32D5"/>
    <w:rsid w:val="00DB32F5"/>
    <w:rsid w:val="00DB3336"/>
    <w:rsid w:val="00DB3344"/>
    <w:rsid w:val="00DB33AE"/>
    <w:rsid w:val="00DB34E2"/>
    <w:rsid w:val="00DB3552"/>
    <w:rsid w:val="00DB360B"/>
    <w:rsid w:val="00DB3647"/>
    <w:rsid w:val="00DB36A6"/>
    <w:rsid w:val="00DB3720"/>
    <w:rsid w:val="00DB37E7"/>
    <w:rsid w:val="00DB3881"/>
    <w:rsid w:val="00DB39AC"/>
    <w:rsid w:val="00DB39D9"/>
    <w:rsid w:val="00DB39EC"/>
    <w:rsid w:val="00DB3A06"/>
    <w:rsid w:val="00DB3A10"/>
    <w:rsid w:val="00DB3B02"/>
    <w:rsid w:val="00DB3B36"/>
    <w:rsid w:val="00DB3BC6"/>
    <w:rsid w:val="00DB3CD2"/>
    <w:rsid w:val="00DB3D4B"/>
    <w:rsid w:val="00DB3E5B"/>
    <w:rsid w:val="00DB4098"/>
    <w:rsid w:val="00DB4112"/>
    <w:rsid w:val="00DB4116"/>
    <w:rsid w:val="00DB412B"/>
    <w:rsid w:val="00DB41D6"/>
    <w:rsid w:val="00DB4202"/>
    <w:rsid w:val="00DB4219"/>
    <w:rsid w:val="00DB4380"/>
    <w:rsid w:val="00DB43B4"/>
    <w:rsid w:val="00DB441D"/>
    <w:rsid w:val="00DB450B"/>
    <w:rsid w:val="00DB450C"/>
    <w:rsid w:val="00DB4582"/>
    <w:rsid w:val="00DB4639"/>
    <w:rsid w:val="00DB467B"/>
    <w:rsid w:val="00DB4697"/>
    <w:rsid w:val="00DB47DF"/>
    <w:rsid w:val="00DB48A7"/>
    <w:rsid w:val="00DB48E1"/>
    <w:rsid w:val="00DB492F"/>
    <w:rsid w:val="00DB4949"/>
    <w:rsid w:val="00DB49EA"/>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D9"/>
    <w:rsid w:val="00DB5112"/>
    <w:rsid w:val="00DB5200"/>
    <w:rsid w:val="00DB5263"/>
    <w:rsid w:val="00DB5499"/>
    <w:rsid w:val="00DB54B2"/>
    <w:rsid w:val="00DB54BB"/>
    <w:rsid w:val="00DB5541"/>
    <w:rsid w:val="00DB565F"/>
    <w:rsid w:val="00DB5662"/>
    <w:rsid w:val="00DB56E7"/>
    <w:rsid w:val="00DB5717"/>
    <w:rsid w:val="00DB5758"/>
    <w:rsid w:val="00DB5769"/>
    <w:rsid w:val="00DB576B"/>
    <w:rsid w:val="00DB5776"/>
    <w:rsid w:val="00DB57FB"/>
    <w:rsid w:val="00DB5935"/>
    <w:rsid w:val="00DB5A02"/>
    <w:rsid w:val="00DB5BB3"/>
    <w:rsid w:val="00DB5BBE"/>
    <w:rsid w:val="00DB5BEE"/>
    <w:rsid w:val="00DB5C3C"/>
    <w:rsid w:val="00DB5C4A"/>
    <w:rsid w:val="00DB5CD9"/>
    <w:rsid w:val="00DB5DF0"/>
    <w:rsid w:val="00DB5ECD"/>
    <w:rsid w:val="00DB60C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93"/>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507"/>
    <w:rsid w:val="00DB75A4"/>
    <w:rsid w:val="00DB762B"/>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D4"/>
    <w:rsid w:val="00DC07D8"/>
    <w:rsid w:val="00DC07E1"/>
    <w:rsid w:val="00DC082E"/>
    <w:rsid w:val="00DC0871"/>
    <w:rsid w:val="00DC08F8"/>
    <w:rsid w:val="00DC090F"/>
    <w:rsid w:val="00DC091F"/>
    <w:rsid w:val="00DC0A16"/>
    <w:rsid w:val="00DC0A30"/>
    <w:rsid w:val="00DC0A97"/>
    <w:rsid w:val="00DC0AE9"/>
    <w:rsid w:val="00DC0B65"/>
    <w:rsid w:val="00DC0B9F"/>
    <w:rsid w:val="00DC0D5C"/>
    <w:rsid w:val="00DC0D5D"/>
    <w:rsid w:val="00DC0D7B"/>
    <w:rsid w:val="00DC0E22"/>
    <w:rsid w:val="00DC0E51"/>
    <w:rsid w:val="00DC0EAB"/>
    <w:rsid w:val="00DC0F28"/>
    <w:rsid w:val="00DC0F7D"/>
    <w:rsid w:val="00DC0FE5"/>
    <w:rsid w:val="00DC1050"/>
    <w:rsid w:val="00DC11EF"/>
    <w:rsid w:val="00DC13DB"/>
    <w:rsid w:val="00DC13ED"/>
    <w:rsid w:val="00DC1426"/>
    <w:rsid w:val="00DC158E"/>
    <w:rsid w:val="00DC163E"/>
    <w:rsid w:val="00DC1663"/>
    <w:rsid w:val="00DC1670"/>
    <w:rsid w:val="00DC167E"/>
    <w:rsid w:val="00DC16C1"/>
    <w:rsid w:val="00DC1818"/>
    <w:rsid w:val="00DC1878"/>
    <w:rsid w:val="00DC1893"/>
    <w:rsid w:val="00DC18D5"/>
    <w:rsid w:val="00DC190A"/>
    <w:rsid w:val="00DC1922"/>
    <w:rsid w:val="00DC19BF"/>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127"/>
    <w:rsid w:val="00DC2234"/>
    <w:rsid w:val="00DC2260"/>
    <w:rsid w:val="00DC2313"/>
    <w:rsid w:val="00DC23C8"/>
    <w:rsid w:val="00DC23EE"/>
    <w:rsid w:val="00DC2492"/>
    <w:rsid w:val="00DC2561"/>
    <w:rsid w:val="00DC25B1"/>
    <w:rsid w:val="00DC265B"/>
    <w:rsid w:val="00DC2665"/>
    <w:rsid w:val="00DC26B7"/>
    <w:rsid w:val="00DC272D"/>
    <w:rsid w:val="00DC2775"/>
    <w:rsid w:val="00DC285A"/>
    <w:rsid w:val="00DC29C2"/>
    <w:rsid w:val="00DC2AE7"/>
    <w:rsid w:val="00DC2B35"/>
    <w:rsid w:val="00DC2B61"/>
    <w:rsid w:val="00DC2B78"/>
    <w:rsid w:val="00DC2C47"/>
    <w:rsid w:val="00DC2CA6"/>
    <w:rsid w:val="00DC2D7A"/>
    <w:rsid w:val="00DC2D83"/>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5A"/>
    <w:rsid w:val="00DC3369"/>
    <w:rsid w:val="00DC336D"/>
    <w:rsid w:val="00DC33B1"/>
    <w:rsid w:val="00DC342F"/>
    <w:rsid w:val="00DC344A"/>
    <w:rsid w:val="00DC34CA"/>
    <w:rsid w:val="00DC3537"/>
    <w:rsid w:val="00DC3560"/>
    <w:rsid w:val="00DC3575"/>
    <w:rsid w:val="00DC360E"/>
    <w:rsid w:val="00DC3643"/>
    <w:rsid w:val="00DC369D"/>
    <w:rsid w:val="00DC36CC"/>
    <w:rsid w:val="00DC375D"/>
    <w:rsid w:val="00DC37E1"/>
    <w:rsid w:val="00DC3900"/>
    <w:rsid w:val="00DC398B"/>
    <w:rsid w:val="00DC39C2"/>
    <w:rsid w:val="00DC39EB"/>
    <w:rsid w:val="00DC3A96"/>
    <w:rsid w:val="00DC3AD2"/>
    <w:rsid w:val="00DC3B72"/>
    <w:rsid w:val="00DC3D21"/>
    <w:rsid w:val="00DC3E91"/>
    <w:rsid w:val="00DC3F0B"/>
    <w:rsid w:val="00DC3F37"/>
    <w:rsid w:val="00DC3F72"/>
    <w:rsid w:val="00DC3F7C"/>
    <w:rsid w:val="00DC4085"/>
    <w:rsid w:val="00DC40E1"/>
    <w:rsid w:val="00DC4115"/>
    <w:rsid w:val="00DC41DD"/>
    <w:rsid w:val="00DC429C"/>
    <w:rsid w:val="00DC42B2"/>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61"/>
    <w:rsid w:val="00DC4A93"/>
    <w:rsid w:val="00DC4B55"/>
    <w:rsid w:val="00DC4CCC"/>
    <w:rsid w:val="00DC4D8A"/>
    <w:rsid w:val="00DC4DAF"/>
    <w:rsid w:val="00DC4ECB"/>
    <w:rsid w:val="00DC4FA0"/>
    <w:rsid w:val="00DC4FBE"/>
    <w:rsid w:val="00DC502C"/>
    <w:rsid w:val="00DC5140"/>
    <w:rsid w:val="00DC520A"/>
    <w:rsid w:val="00DC525C"/>
    <w:rsid w:val="00DC5266"/>
    <w:rsid w:val="00DC5298"/>
    <w:rsid w:val="00DC53B0"/>
    <w:rsid w:val="00DC53CF"/>
    <w:rsid w:val="00DC5554"/>
    <w:rsid w:val="00DC5582"/>
    <w:rsid w:val="00DC5596"/>
    <w:rsid w:val="00DC566A"/>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EF7"/>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15"/>
    <w:rsid w:val="00DC662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4F"/>
    <w:rsid w:val="00DD0281"/>
    <w:rsid w:val="00DD028C"/>
    <w:rsid w:val="00DD0290"/>
    <w:rsid w:val="00DD02A8"/>
    <w:rsid w:val="00DD042C"/>
    <w:rsid w:val="00DD051C"/>
    <w:rsid w:val="00DD0526"/>
    <w:rsid w:val="00DD05AE"/>
    <w:rsid w:val="00DD0689"/>
    <w:rsid w:val="00DD068A"/>
    <w:rsid w:val="00DD06BE"/>
    <w:rsid w:val="00DD06CF"/>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5D"/>
    <w:rsid w:val="00DD116A"/>
    <w:rsid w:val="00DD11D2"/>
    <w:rsid w:val="00DD11ED"/>
    <w:rsid w:val="00DD12C6"/>
    <w:rsid w:val="00DD132C"/>
    <w:rsid w:val="00DD13C7"/>
    <w:rsid w:val="00DD1411"/>
    <w:rsid w:val="00DD1415"/>
    <w:rsid w:val="00DD143F"/>
    <w:rsid w:val="00DD14F2"/>
    <w:rsid w:val="00DD1520"/>
    <w:rsid w:val="00DD153E"/>
    <w:rsid w:val="00DD1563"/>
    <w:rsid w:val="00DD156E"/>
    <w:rsid w:val="00DD1581"/>
    <w:rsid w:val="00DD15C6"/>
    <w:rsid w:val="00DD1657"/>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F0D"/>
    <w:rsid w:val="00DD1F22"/>
    <w:rsid w:val="00DD1FB3"/>
    <w:rsid w:val="00DD2029"/>
    <w:rsid w:val="00DD20DE"/>
    <w:rsid w:val="00DD2104"/>
    <w:rsid w:val="00DD2110"/>
    <w:rsid w:val="00DD211E"/>
    <w:rsid w:val="00DD219F"/>
    <w:rsid w:val="00DD2265"/>
    <w:rsid w:val="00DD2349"/>
    <w:rsid w:val="00DD23C6"/>
    <w:rsid w:val="00DD23F1"/>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69D"/>
    <w:rsid w:val="00DD36AA"/>
    <w:rsid w:val="00DD36EF"/>
    <w:rsid w:val="00DD37D1"/>
    <w:rsid w:val="00DD38E9"/>
    <w:rsid w:val="00DD38FA"/>
    <w:rsid w:val="00DD3901"/>
    <w:rsid w:val="00DD3ACC"/>
    <w:rsid w:val="00DD3ACF"/>
    <w:rsid w:val="00DD3B4F"/>
    <w:rsid w:val="00DD3C39"/>
    <w:rsid w:val="00DD3D60"/>
    <w:rsid w:val="00DD3D79"/>
    <w:rsid w:val="00DD3DB0"/>
    <w:rsid w:val="00DD3E88"/>
    <w:rsid w:val="00DD3E98"/>
    <w:rsid w:val="00DD3FE1"/>
    <w:rsid w:val="00DD4024"/>
    <w:rsid w:val="00DD4074"/>
    <w:rsid w:val="00DD40C1"/>
    <w:rsid w:val="00DD412A"/>
    <w:rsid w:val="00DD4199"/>
    <w:rsid w:val="00DD41DE"/>
    <w:rsid w:val="00DD42B6"/>
    <w:rsid w:val="00DD4343"/>
    <w:rsid w:val="00DD43DC"/>
    <w:rsid w:val="00DD43EC"/>
    <w:rsid w:val="00DD4476"/>
    <w:rsid w:val="00DD44E3"/>
    <w:rsid w:val="00DD4543"/>
    <w:rsid w:val="00DD463E"/>
    <w:rsid w:val="00DD46E0"/>
    <w:rsid w:val="00DD477C"/>
    <w:rsid w:val="00DD478A"/>
    <w:rsid w:val="00DD47F0"/>
    <w:rsid w:val="00DD481B"/>
    <w:rsid w:val="00DD4921"/>
    <w:rsid w:val="00DD4998"/>
    <w:rsid w:val="00DD4A27"/>
    <w:rsid w:val="00DD4A59"/>
    <w:rsid w:val="00DD4AA5"/>
    <w:rsid w:val="00DD4BF7"/>
    <w:rsid w:val="00DD4C2B"/>
    <w:rsid w:val="00DD4C49"/>
    <w:rsid w:val="00DD4C66"/>
    <w:rsid w:val="00DD4CB7"/>
    <w:rsid w:val="00DD4D11"/>
    <w:rsid w:val="00DD4D12"/>
    <w:rsid w:val="00DD4D63"/>
    <w:rsid w:val="00DD4D69"/>
    <w:rsid w:val="00DD4E43"/>
    <w:rsid w:val="00DD4E98"/>
    <w:rsid w:val="00DD4F90"/>
    <w:rsid w:val="00DD5027"/>
    <w:rsid w:val="00DD5050"/>
    <w:rsid w:val="00DD50DF"/>
    <w:rsid w:val="00DD5235"/>
    <w:rsid w:val="00DD5277"/>
    <w:rsid w:val="00DD52A9"/>
    <w:rsid w:val="00DD52DA"/>
    <w:rsid w:val="00DD5379"/>
    <w:rsid w:val="00DD5385"/>
    <w:rsid w:val="00DD53AD"/>
    <w:rsid w:val="00DD54A4"/>
    <w:rsid w:val="00DD54D6"/>
    <w:rsid w:val="00DD55CC"/>
    <w:rsid w:val="00DD5635"/>
    <w:rsid w:val="00DD56ED"/>
    <w:rsid w:val="00DD56F4"/>
    <w:rsid w:val="00DD5795"/>
    <w:rsid w:val="00DD57BB"/>
    <w:rsid w:val="00DD57DB"/>
    <w:rsid w:val="00DD5969"/>
    <w:rsid w:val="00DD5A65"/>
    <w:rsid w:val="00DD5ABE"/>
    <w:rsid w:val="00DD5ACA"/>
    <w:rsid w:val="00DD5B20"/>
    <w:rsid w:val="00DD5B74"/>
    <w:rsid w:val="00DD5BD1"/>
    <w:rsid w:val="00DD5BD3"/>
    <w:rsid w:val="00DD5CA3"/>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66C"/>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EC"/>
    <w:rsid w:val="00DD6F01"/>
    <w:rsid w:val="00DD6F06"/>
    <w:rsid w:val="00DD6F43"/>
    <w:rsid w:val="00DD6FCF"/>
    <w:rsid w:val="00DD6FD5"/>
    <w:rsid w:val="00DD6FDC"/>
    <w:rsid w:val="00DD70E2"/>
    <w:rsid w:val="00DD716F"/>
    <w:rsid w:val="00DD733C"/>
    <w:rsid w:val="00DD7396"/>
    <w:rsid w:val="00DD7409"/>
    <w:rsid w:val="00DD7415"/>
    <w:rsid w:val="00DD7428"/>
    <w:rsid w:val="00DD74D9"/>
    <w:rsid w:val="00DD74FE"/>
    <w:rsid w:val="00DD753D"/>
    <w:rsid w:val="00DD7542"/>
    <w:rsid w:val="00DD7546"/>
    <w:rsid w:val="00DD75DA"/>
    <w:rsid w:val="00DD7676"/>
    <w:rsid w:val="00DD7722"/>
    <w:rsid w:val="00DD774B"/>
    <w:rsid w:val="00DD7756"/>
    <w:rsid w:val="00DD7773"/>
    <w:rsid w:val="00DD7774"/>
    <w:rsid w:val="00DD7782"/>
    <w:rsid w:val="00DD77B6"/>
    <w:rsid w:val="00DD77DA"/>
    <w:rsid w:val="00DD77DE"/>
    <w:rsid w:val="00DD77E5"/>
    <w:rsid w:val="00DD78A2"/>
    <w:rsid w:val="00DD7923"/>
    <w:rsid w:val="00DD796F"/>
    <w:rsid w:val="00DD79B6"/>
    <w:rsid w:val="00DD7A3F"/>
    <w:rsid w:val="00DD7A56"/>
    <w:rsid w:val="00DD7A5F"/>
    <w:rsid w:val="00DD7A60"/>
    <w:rsid w:val="00DD7BBE"/>
    <w:rsid w:val="00DD7BF2"/>
    <w:rsid w:val="00DD7C44"/>
    <w:rsid w:val="00DD7CE6"/>
    <w:rsid w:val="00DD7D19"/>
    <w:rsid w:val="00DD7D4C"/>
    <w:rsid w:val="00DD7D73"/>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90"/>
    <w:rsid w:val="00DE0297"/>
    <w:rsid w:val="00DE02AA"/>
    <w:rsid w:val="00DE02B2"/>
    <w:rsid w:val="00DE031E"/>
    <w:rsid w:val="00DE03B3"/>
    <w:rsid w:val="00DE03E7"/>
    <w:rsid w:val="00DE0465"/>
    <w:rsid w:val="00DE0478"/>
    <w:rsid w:val="00DE04A4"/>
    <w:rsid w:val="00DE04F9"/>
    <w:rsid w:val="00DE059E"/>
    <w:rsid w:val="00DE05A2"/>
    <w:rsid w:val="00DE0681"/>
    <w:rsid w:val="00DE06DE"/>
    <w:rsid w:val="00DE0706"/>
    <w:rsid w:val="00DE08AF"/>
    <w:rsid w:val="00DE0928"/>
    <w:rsid w:val="00DE09BB"/>
    <w:rsid w:val="00DE09D0"/>
    <w:rsid w:val="00DE09D6"/>
    <w:rsid w:val="00DE0A19"/>
    <w:rsid w:val="00DE0B4B"/>
    <w:rsid w:val="00DE0C75"/>
    <w:rsid w:val="00DE0CA0"/>
    <w:rsid w:val="00DE0D31"/>
    <w:rsid w:val="00DE0D50"/>
    <w:rsid w:val="00DE0DC7"/>
    <w:rsid w:val="00DE0E34"/>
    <w:rsid w:val="00DE0E50"/>
    <w:rsid w:val="00DE0ECB"/>
    <w:rsid w:val="00DE0F81"/>
    <w:rsid w:val="00DE0F93"/>
    <w:rsid w:val="00DE0FD7"/>
    <w:rsid w:val="00DE1025"/>
    <w:rsid w:val="00DE10D0"/>
    <w:rsid w:val="00DE1142"/>
    <w:rsid w:val="00DE11EA"/>
    <w:rsid w:val="00DE1229"/>
    <w:rsid w:val="00DE127B"/>
    <w:rsid w:val="00DE1300"/>
    <w:rsid w:val="00DE13A4"/>
    <w:rsid w:val="00DE13BC"/>
    <w:rsid w:val="00DE14F6"/>
    <w:rsid w:val="00DE1512"/>
    <w:rsid w:val="00DE1514"/>
    <w:rsid w:val="00DE15A1"/>
    <w:rsid w:val="00DE15F0"/>
    <w:rsid w:val="00DE161B"/>
    <w:rsid w:val="00DE1652"/>
    <w:rsid w:val="00DE16BA"/>
    <w:rsid w:val="00DE16DE"/>
    <w:rsid w:val="00DE16EC"/>
    <w:rsid w:val="00DE184F"/>
    <w:rsid w:val="00DE1859"/>
    <w:rsid w:val="00DE18DE"/>
    <w:rsid w:val="00DE197A"/>
    <w:rsid w:val="00DE1A78"/>
    <w:rsid w:val="00DE1AF0"/>
    <w:rsid w:val="00DE1B2F"/>
    <w:rsid w:val="00DE1B6D"/>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815"/>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A"/>
    <w:rsid w:val="00DE2C6C"/>
    <w:rsid w:val="00DE2E3D"/>
    <w:rsid w:val="00DE2EA9"/>
    <w:rsid w:val="00DE2F37"/>
    <w:rsid w:val="00DE2F3D"/>
    <w:rsid w:val="00DE2F55"/>
    <w:rsid w:val="00DE3067"/>
    <w:rsid w:val="00DE31B2"/>
    <w:rsid w:val="00DE31DE"/>
    <w:rsid w:val="00DE32A0"/>
    <w:rsid w:val="00DE3307"/>
    <w:rsid w:val="00DE3372"/>
    <w:rsid w:val="00DE33CB"/>
    <w:rsid w:val="00DE33FA"/>
    <w:rsid w:val="00DE342B"/>
    <w:rsid w:val="00DE3502"/>
    <w:rsid w:val="00DE3512"/>
    <w:rsid w:val="00DE3576"/>
    <w:rsid w:val="00DE358E"/>
    <w:rsid w:val="00DE35BF"/>
    <w:rsid w:val="00DE35DD"/>
    <w:rsid w:val="00DE3698"/>
    <w:rsid w:val="00DE36AA"/>
    <w:rsid w:val="00DE3710"/>
    <w:rsid w:val="00DE3757"/>
    <w:rsid w:val="00DE38EC"/>
    <w:rsid w:val="00DE3938"/>
    <w:rsid w:val="00DE39E2"/>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5D5"/>
    <w:rsid w:val="00DE4650"/>
    <w:rsid w:val="00DE46D9"/>
    <w:rsid w:val="00DE4732"/>
    <w:rsid w:val="00DE4734"/>
    <w:rsid w:val="00DE4736"/>
    <w:rsid w:val="00DE4878"/>
    <w:rsid w:val="00DE490B"/>
    <w:rsid w:val="00DE493F"/>
    <w:rsid w:val="00DE4974"/>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3D"/>
    <w:rsid w:val="00DE55A8"/>
    <w:rsid w:val="00DE5630"/>
    <w:rsid w:val="00DE5690"/>
    <w:rsid w:val="00DE5786"/>
    <w:rsid w:val="00DE5787"/>
    <w:rsid w:val="00DE57A5"/>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D74"/>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F8"/>
    <w:rsid w:val="00DE660E"/>
    <w:rsid w:val="00DE66BD"/>
    <w:rsid w:val="00DE66E2"/>
    <w:rsid w:val="00DE6805"/>
    <w:rsid w:val="00DE6826"/>
    <w:rsid w:val="00DE6851"/>
    <w:rsid w:val="00DE6888"/>
    <w:rsid w:val="00DE6AB5"/>
    <w:rsid w:val="00DE6B15"/>
    <w:rsid w:val="00DE6B4C"/>
    <w:rsid w:val="00DE6BC4"/>
    <w:rsid w:val="00DE6C26"/>
    <w:rsid w:val="00DE6C4A"/>
    <w:rsid w:val="00DE6CDA"/>
    <w:rsid w:val="00DE6D6A"/>
    <w:rsid w:val="00DE6E75"/>
    <w:rsid w:val="00DE6E83"/>
    <w:rsid w:val="00DE6F29"/>
    <w:rsid w:val="00DE6F91"/>
    <w:rsid w:val="00DE708B"/>
    <w:rsid w:val="00DE728B"/>
    <w:rsid w:val="00DE7385"/>
    <w:rsid w:val="00DE73A4"/>
    <w:rsid w:val="00DE740F"/>
    <w:rsid w:val="00DE744F"/>
    <w:rsid w:val="00DE7462"/>
    <w:rsid w:val="00DE7494"/>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A2"/>
    <w:rsid w:val="00DF02C2"/>
    <w:rsid w:val="00DF0313"/>
    <w:rsid w:val="00DF03C5"/>
    <w:rsid w:val="00DF03D0"/>
    <w:rsid w:val="00DF040B"/>
    <w:rsid w:val="00DF0539"/>
    <w:rsid w:val="00DF058D"/>
    <w:rsid w:val="00DF06A3"/>
    <w:rsid w:val="00DF06E2"/>
    <w:rsid w:val="00DF0726"/>
    <w:rsid w:val="00DF07E5"/>
    <w:rsid w:val="00DF081E"/>
    <w:rsid w:val="00DF08B6"/>
    <w:rsid w:val="00DF0961"/>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3C6"/>
    <w:rsid w:val="00DF13EC"/>
    <w:rsid w:val="00DF144A"/>
    <w:rsid w:val="00DF144D"/>
    <w:rsid w:val="00DF1465"/>
    <w:rsid w:val="00DF1469"/>
    <w:rsid w:val="00DF147A"/>
    <w:rsid w:val="00DF1494"/>
    <w:rsid w:val="00DF150A"/>
    <w:rsid w:val="00DF158A"/>
    <w:rsid w:val="00DF162B"/>
    <w:rsid w:val="00DF167B"/>
    <w:rsid w:val="00DF17C4"/>
    <w:rsid w:val="00DF183D"/>
    <w:rsid w:val="00DF18C5"/>
    <w:rsid w:val="00DF18CD"/>
    <w:rsid w:val="00DF18CF"/>
    <w:rsid w:val="00DF1901"/>
    <w:rsid w:val="00DF193D"/>
    <w:rsid w:val="00DF1956"/>
    <w:rsid w:val="00DF19B5"/>
    <w:rsid w:val="00DF1A2B"/>
    <w:rsid w:val="00DF1A56"/>
    <w:rsid w:val="00DF1A73"/>
    <w:rsid w:val="00DF1AB9"/>
    <w:rsid w:val="00DF1C86"/>
    <w:rsid w:val="00DF1D2E"/>
    <w:rsid w:val="00DF1D78"/>
    <w:rsid w:val="00DF1DA5"/>
    <w:rsid w:val="00DF1DE6"/>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7A"/>
    <w:rsid w:val="00DF2AA8"/>
    <w:rsid w:val="00DF2BF6"/>
    <w:rsid w:val="00DF2D21"/>
    <w:rsid w:val="00DF2DA5"/>
    <w:rsid w:val="00DF2DED"/>
    <w:rsid w:val="00DF2E10"/>
    <w:rsid w:val="00DF2E15"/>
    <w:rsid w:val="00DF2E7B"/>
    <w:rsid w:val="00DF2E91"/>
    <w:rsid w:val="00DF2F3B"/>
    <w:rsid w:val="00DF2F69"/>
    <w:rsid w:val="00DF2FF7"/>
    <w:rsid w:val="00DF3053"/>
    <w:rsid w:val="00DF307F"/>
    <w:rsid w:val="00DF30A2"/>
    <w:rsid w:val="00DF30B7"/>
    <w:rsid w:val="00DF30D0"/>
    <w:rsid w:val="00DF30E9"/>
    <w:rsid w:val="00DF3117"/>
    <w:rsid w:val="00DF3138"/>
    <w:rsid w:val="00DF3147"/>
    <w:rsid w:val="00DF314E"/>
    <w:rsid w:val="00DF3175"/>
    <w:rsid w:val="00DF319C"/>
    <w:rsid w:val="00DF3225"/>
    <w:rsid w:val="00DF327D"/>
    <w:rsid w:val="00DF3298"/>
    <w:rsid w:val="00DF32C1"/>
    <w:rsid w:val="00DF32E3"/>
    <w:rsid w:val="00DF32ED"/>
    <w:rsid w:val="00DF353B"/>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C7"/>
    <w:rsid w:val="00DF4226"/>
    <w:rsid w:val="00DF4262"/>
    <w:rsid w:val="00DF42E7"/>
    <w:rsid w:val="00DF42FC"/>
    <w:rsid w:val="00DF4396"/>
    <w:rsid w:val="00DF43BE"/>
    <w:rsid w:val="00DF4404"/>
    <w:rsid w:val="00DF4415"/>
    <w:rsid w:val="00DF4445"/>
    <w:rsid w:val="00DF44AF"/>
    <w:rsid w:val="00DF4594"/>
    <w:rsid w:val="00DF466E"/>
    <w:rsid w:val="00DF4675"/>
    <w:rsid w:val="00DF467B"/>
    <w:rsid w:val="00DF46F0"/>
    <w:rsid w:val="00DF47E3"/>
    <w:rsid w:val="00DF4865"/>
    <w:rsid w:val="00DF4879"/>
    <w:rsid w:val="00DF4A1F"/>
    <w:rsid w:val="00DF4A4B"/>
    <w:rsid w:val="00DF4A79"/>
    <w:rsid w:val="00DF4B1A"/>
    <w:rsid w:val="00DF4B45"/>
    <w:rsid w:val="00DF4B54"/>
    <w:rsid w:val="00DF4C05"/>
    <w:rsid w:val="00DF4C60"/>
    <w:rsid w:val="00DF4E74"/>
    <w:rsid w:val="00DF4F17"/>
    <w:rsid w:val="00DF4F9F"/>
    <w:rsid w:val="00DF4FC6"/>
    <w:rsid w:val="00DF5032"/>
    <w:rsid w:val="00DF51F1"/>
    <w:rsid w:val="00DF5303"/>
    <w:rsid w:val="00DF53D3"/>
    <w:rsid w:val="00DF5430"/>
    <w:rsid w:val="00DF55B4"/>
    <w:rsid w:val="00DF55B9"/>
    <w:rsid w:val="00DF5631"/>
    <w:rsid w:val="00DF566C"/>
    <w:rsid w:val="00DF57BD"/>
    <w:rsid w:val="00DF57DC"/>
    <w:rsid w:val="00DF58AD"/>
    <w:rsid w:val="00DF59A0"/>
    <w:rsid w:val="00DF5A30"/>
    <w:rsid w:val="00DF5AA5"/>
    <w:rsid w:val="00DF5AE1"/>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F4"/>
    <w:rsid w:val="00DF64A6"/>
    <w:rsid w:val="00DF6522"/>
    <w:rsid w:val="00DF67D5"/>
    <w:rsid w:val="00DF67D8"/>
    <w:rsid w:val="00DF67F0"/>
    <w:rsid w:val="00DF67F7"/>
    <w:rsid w:val="00DF680D"/>
    <w:rsid w:val="00DF6822"/>
    <w:rsid w:val="00DF6911"/>
    <w:rsid w:val="00DF695E"/>
    <w:rsid w:val="00DF6A45"/>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0F5"/>
    <w:rsid w:val="00DF7121"/>
    <w:rsid w:val="00DF7123"/>
    <w:rsid w:val="00DF71DA"/>
    <w:rsid w:val="00DF71FC"/>
    <w:rsid w:val="00DF72A5"/>
    <w:rsid w:val="00DF72E7"/>
    <w:rsid w:val="00DF7437"/>
    <w:rsid w:val="00DF7471"/>
    <w:rsid w:val="00DF7482"/>
    <w:rsid w:val="00DF74AD"/>
    <w:rsid w:val="00DF74F1"/>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CA4"/>
    <w:rsid w:val="00DF7CB3"/>
    <w:rsid w:val="00DF7CC1"/>
    <w:rsid w:val="00DF7D41"/>
    <w:rsid w:val="00DF7D81"/>
    <w:rsid w:val="00DF7DAF"/>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6A"/>
    <w:rsid w:val="00E00AE4"/>
    <w:rsid w:val="00E00B03"/>
    <w:rsid w:val="00E00C79"/>
    <w:rsid w:val="00E00CBD"/>
    <w:rsid w:val="00E00D95"/>
    <w:rsid w:val="00E00EFE"/>
    <w:rsid w:val="00E00F16"/>
    <w:rsid w:val="00E00F88"/>
    <w:rsid w:val="00E00FA1"/>
    <w:rsid w:val="00E0104E"/>
    <w:rsid w:val="00E01058"/>
    <w:rsid w:val="00E0105C"/>
    <w:rsid w:val="00E010A8"/>
    <w:rsid w:val="00E010E4"/>
    <w:rsid w:val="00E012BB"/>
    <w:rsid w:val="00E012E3"/>
    <w:rsid w:val="00E01352"/>
    <w:rsid w:val="00E0139F"/>
    <w:rsid w:val="00E01457"/>
    <w:rsid w:val="00E01472"/>
    <w:rsid w:val="00E01484"/>
    <w:rsid w:val="00E0152B"/>
    <w:rsid w:val="00E0152F"/>
    <w:rsid w:val="00E015F4"/>
    <w:rsid w:val="00E01630"/>
    <w:rsid w:val="00E01653"/>
    <w:rsid w:val="00E01704"/>
    <w:rsid w:val="00E01745"/>
    <w:rsid w:val="00E01819"/>
    <w:rsid w:val="00E0184F"/>
    <w:rsid w:val="00E0192C"/>
    <w:rsid w:val="00E01934"/>
    <w:rsid w:val="00E01977"/>
    <w:rsid w:val="00E01985"/>
    <w:rsid w:val="00E019E6"/>
    <w:rsid w:val="00E019F8"/>
    <w:rsid w:val="00E01B7B"/>
    <w:rsid w:val="00E01B89"/>
    <w:rsid w:val="00E01B92"/>
    <w:rsid w:val="00E01BA7"/>
    <w:rsid w:val="00E01D20"/>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47"/>
    <w:rsid w:val="00E022BA"/>
    <w:rsid w:val="00E022DF"/>
    <w:rsid w:val="00E022E4"/>
    <w:rsid w:val="00E02376"/>
    <w:rsid w:val="00E02468"/>
    <w:rsid w:val="00E0246B"/>
    <w:rsid w:val="00E02649"/>
    <w:rsid w:val="00E0267D"/>
    <w:rsid w:val="00E02693"/>
    <w:rsid w:val="00E0273E"/>
    <w:rsid w:val="00E027B8"/>
    <w:rsid w:val="00E027E7"/>
    <w:rsid w:val="00E02802"/>
    <w:rsid w:val="00E02824"/>
    <w:rsid w:val="00E02897"/>
    <w:rsid w:val="00E028D0"/>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4"/>
    <w:rsid w:val="00E030D1"/>
    <w:rsid w:val="00E03144"/>
    <w:rsid w:val="00E03146"/>
    <w:rsid w:val="00E03148"/>
    <w:rsid w:val="00E031AA"/>
    <w:rsid w:val="00E031AC"/>
    <w:rsid w:val="00E0322E"/>
    <w:rsid w:val="00E03234"/>
    <w:rsid w:val="00E03243"/>
    <w:rsid w:val="00E032A2"/>
    <w:rsid w:val="00E032C3"/>
    <w:rsid w:val="00E032CA"/>
    <w:rsid w:val="00E032F3"/>
    <w:rsid w:val="00E03321"/>
    <w:rsid w:val="00E0333B"/>
    <w:rsid w:val="00E03357"/>
    <w:rsid w:val="00E0340F"/>
    <w:rsid w:val="00E03415"/>
    <w:rsid w:val="00E03468"/>
    <w:rsid w:val="00E034E3"/>
    <w:rsid w:val="00E0354D"/>
    <w:rsid w:val="00E03554"/>
    <w:rsid w:val="00E0356A"/>
    <w:rsid w:val="00E0359C"/>
    <w:rsid w:val="00E035A7"/>
    <w:rsid w:val="00E035D6"/>
    <w:rsid w:val="00E035D7"/>
    <w:rsid w:val="00E03662"/>
    <w:rsid w:val="00E03694"/>
    <w:rsid w:val="00E036C1"/>
    <w:rsid w:val="00E03750"/>
    <w:rsid w:val="00E0379E"/>
    <w:rsid w:val="00E038CD"/>
    <w:rsid w:val="00E03993"/>
    <w:rsid w:val="00E03A5E"/>
    <w:rsid w:val="00E03AB6"/>
    <w:rsid w:val="00E03B5F"/>
    <w:rsid w:val="00E03BEB"/>
    <w:rsid w:val="00E03C97"/>
    <w:rsid w:val="00E03D4B"/>
    <w:rsid w:val="00E03DBC"/>
    <w:rsid w:val="00E03DCA"/>
    <w:rsid w:val="00E03DD1"/>
    <w:rsid w:val="00E03E44"/>
    <w:rsid w:val="00E03E65"/>
    <w:rsid w:val="00E03EC3"/>
    <w:rsid w:val="00E03EC6"/>
    <w:rsid w:val="00E03ED3"/>
    <w:rsid w:val="00E03EF7"/>
    <w:rsid w:val="00E03F6B"/>
    <w:rsid w:val="00E0405B"/>
    <w:rsid w:val="00E04108"/>
    <w:rsid w:val="00E04135"/>
    <w:rsid w:val="00E0414E"/>
    <w:rsid w:val="00E0422E"/>
    <w:rsid w:val="00E04270"/>
    <w:rsid w:val="00E04280"/>
    <w:rsid w:val="00E04448"/>
    <w:rsid w:val="00E04483"/>
    <w:rsid w:val="00E0455E"/>
    <w:rsid w:val="00E0468C"/>
    <w:rsid w:val="00E046E1"/>
    <w:rsid w:val="00E046F1"/>
    <w:rsid w:val="00E047D7"/>
    <w:rsid w:val="00E04880"/>
    <w:rsid w:val="00E048C5"/>
    <w:rsid w:val="00E048E7"/>
    <w:rsid w:val="00E0494A"/>
    <w:rsid w:val="00E0499E"/>
    <w:rsid w:val="00E049C1"/>
    <w:rsid w:val="00E049E4"/>
    <w:rsid w:val="00E04AA5"/>
    <w:rsid w:val="00E04AE8"/>
    <w:rsid w:val="00E04B67"/>
    <w:rsid w:val="00E04B75"/>
    <w:rsid w:val="00E04B89"/>
    <w:rsid w:val="00E04BA8"/>
    <w:rsid w:val="00E04BB3"/>
    <w:rsid w:val="00E04BE2"/>
    <w:rsid w:val="00E04C29"/>
    <w:rsid w:val="00E04D09"/>
    <w:rsid w:val="00E04DF4"/>
    <w:rsid w:val="00E04E39"/>
    <w:rsid w:val="00E04E80"/>
    <w:rsid w:val="00E04EF6"/>
    <w:rsid w:val="00E04FA9"/>
    <w:rsid w:val="00E050A3"/>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BE3"/>
    <w:rsid w:val="00E05C47"/>
    <w:rsid w:val="00E05C6B"/>
    <w:rsid w:val="00E05CA6"/>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5E6"/>
    <w:rsid w:val="00E066AF"/>
    <w:rsid w:val="00E0672E"/>
    <w:rsid w:val="00E0674D"/>
    <w:rsid w:val="00E06779"/>
    <w:rsid w:val="00E067B6"/>
    <w:rsid w:val="00E068EF"/>
    <w:rsid w:val="00E06A1E"/>
    <w:rsid w:val="00E06A1F"/>
    <w:rsid w:val="00E06A4B"/>
    <w:rsid w:val="00E06AAF"/>
    <w:rsid w:val="00E06B61"/>
    <w:rsid w:val="00E06B67"/>
    <w:rsid w:val="00E06BB0"/>
    <w:rsid w:val="00E06BF9"/>
    <w:rsid w:val="00E06C20"/>
    <w:rsid w:val="00E06C67"/>
    <w:rsid w:val="00E06CDA"/>
    <w:rsid w:val="00E06D0C"/>
    <w:rsid w:val="00E06D30"/>
    <w:rsid w:val="00E06D48"/>
    <w:rsid w:val="00E06D5A"/>
    <w:rsid w:val="00E06D75"/>
    <w:rsid w:val="00E06DB7"/>
    <w:rsid w:val="00E06E51"/>
    <w:rsid w:val="00E06F01"/>
    <w:rsid w:val="00E06FD8"/>
    <w:rsid w:val="00E071A2"/>
    <w:rsid w:val="00E07221"/>
    <w:rsid w:val="00E0726C"/>
    <w:rsid w:val="00E072A8"/>
    <w:rsid w:val="00E072D5"/>
    <w:rsid w:val="00E072E1"/>
    <w:rsid w:val="00E072F8"/>
    <w:rsid w:val="00E07323"/>
    <w:rsid w:val="00E07468"/>
    <w:rsid w:val="00E074A4"/>
    <w:rsid w:val="00E07534"/>
    <w:rsid w:val="00E07560"/>
    <w:rsid w:val="00E07580"/>
    <w:rsid w:val="00E07629"/>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16"/>
    <w:rsid w:val="00E10031"/>
    <w:rsid w:val="00E100F7"/>
    <w:rsid w:val="00E10104"/>
    <w:rsid w:val="00E101F2"/>
    <w:rsid w:val="00E10292"/>
    <w:rsid w:val="00E1031B"/>
    <w:rsid w:val="00E10337"/>
    <w:rsid w:val="00E10377"/>
    <w:rsid w:val="00E103CF"/>
    <w:rsid w:val="00E103D0"/>
    <w:rsid w:val="00E10470"/>
    <w:rsid w:val="00E1047C"/>
    <w:rsid w:val="00E1047F"/>
    <w:rsid w:val="00E104E1"/>
    <w:rsid w:val="00E106A4"/>
    <w:rsid w:val="00E106D3"/>
    <w:rsid w:val="00E1070B"/>
    <w:rsid w:val="00E10877"/>
    <w:rsid w:val="00E1090F"/>
    <w:rsid w:val="00E1093E"/>
    <w:rsid w:val="00E109FE"/>
    <w:rsid w:val="00E10A0A"/>
    <w:rsid w:val="00E10B16"/>
    <w:rsid w:val="00E10B7B"/>
    <w:rsid w:val="00E10BF8"/>
    <w:rsid w:val="00E10C68"/>
    <w:rsid w:val="00E10C6F"/>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871"/>
    <w:rsid w:val="00E11961"/>
    <w:rsid w:val="00E11976"/>
    <w:rsid w:val="00E11991"/>
    <w:rsid w:val="00E119A8"/>
    <w:rsid w:val="00E11A43"/>
    <w:rsid w:val="00E11A81"/>
    <w:rsid w:val="00E11ACD"/>
    <w:rsid w:val="00E11AD9"/>
    <w:rsid w:val="00E11B12"/>
    <w:rsid w:val="00E11BCD"/>
    <w:rsid w:val="00E11D34"/>
    <w:rsid w:val="00E11D3C"/>
    <w:rsid w:val="00E11DEE"/>
    <w:rsid w:val="00E11FD0"/>
    <w:rsid w:val="00E1202F"/>
    <w:rsid w:val="00E1204D"/>
    <w:rsid w:val="00E120A3"/>
    <w:rsid w:val="00E12108"/>
    <w:rsid w:val="00E12193"/>
    <w:rsid w:val="00E121B9"/>
    <w:rsid w:val="00E121EF"/>
    <w:rsid w:val="00E1220C"/>
    <w:rsid w:val="00E12243"/>
    <w:rsid w:val="00E122DC"/>
    <w:rsid w:val="00E1236B"/>
    <w:rsid w:val="00E123D7"/>
    <w:rsid w:val="00E1241C"/>
    <w:rsid w:val="00E12424"/>
    <w:rsid w:val="00E1247D"/>
    <w:rsid w:val="00E125C8"/>
    <w:rsid w:val="00E126D7"/>
    <w:rsid w:val="00E12728"/>
    <w:rsid w:val="00E12754"/>
    <w:rsid w:val="00E12774"/>
    <w:rsid w:val="00E1279A"/>
    <w:rsid w:val="00E127F9"/>
    <w:rsid w:val="00E1283F"/>
    <w:rsid w:val="00E1286F"/>
    <w:rsid w:val="00E128C3"/>
    <w:rsid w:val="00E12908"/>
    <w:rsid w:val="00E1291D"/>
    <w:rsid w:val="00E12920"/>
    <w:rsid w:val="00E12AC6"/>
    <w:rsid w:val="00E12AD2"/>
    <w:rsid w:val="00E12AD8"/>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876"/>
    <w:rsid w:val="00E13A1F"/>
    <w:rsid w:val="00E13A61"/>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107"/>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8E0"/>
    <w:rsid w:val="00E14913"/>
    <w:rsid w:val="00E14A3A"/>
    <w:rsid w:val="00E14AC9"/>
    <w:rsid w:val="00E14AE5"/>
    <w:rsid w:val="00E14AF1"/>
    <w:rsid w:val="00E14B0E"/>
    <w:rsid w:val="00E14B6F"/>
    <w:rsid w:val="00E14BC1"/>
    <w:rsid w:val="00E14BD4"/>
    <w:rsid w:val="00E14C21"/>
    <w:rsid w:val="00E14C64"/>
    <w:rsid w:val="00E14CC7"/>
    <w:rsid w:val="00E14D6A"/>
    <w:rsid w:val="00E14D82"/>
    <w:rsid w:val="00E14DB2"/>
    <w:rsid w:val="00E14DD0"/>
    <w:rsid w:val="00E14DFB"/>
    <w:rsid w:val="00E14E9A"/>
    <w:rsid w:val="00E14F1E"/>
    <w:rsid w:val="00E14FA2"/>
    <w:rsid w:val="00E1503C"/>
    <w:rsid w:val="00E1506A"/>
    <w:rsid w:val="00E1506F"/>
    <w:rsid w:val="00E15077"/>
    <w:rsid w:val="00E150B7"/>
    <w:rsid w:val="00E150DB"/>
    <w:rsid w:val="00E1514C"/>
    <w:rsid w:val="00E151A1"/>
    <w:rsid w:val="00E151EC"/>
    <w:rsid w:val="00E15216"/>
    <w:rsid w:val="00E15282"/>
    <w:rsid w:val="00E15287"/>
    <w:rsid w:val="00E15361"/>
    <w:rsid w:val="00E153BC"/>
    <w:rsid w:val="00E153D6"/>
    <w:rsid w:val="00E153E7"/>
    <w:rsid w:val="00E15422"/>
    <w:rsid w:val="00E15432"/>
    <w:rsid w:val="00E1554E"/>
    <w:rsid w:val="00E15584"/>
    <w:rsid w:val="00E155A3"/>
    <w:rsid w:val="00E15702"/>
    <w:rsid w:val="00E15762"/>
    <w:rsid w:val="00E1578C"/>
    <w:rsid w:val="00E157CF"/>
    <w:rsid w:val="00E15803"/>
    <w:rsid w:val="00E15821"/>
    <w:rsid w:val="00E158D3"/>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9B"/>
    <w:rsid w:val="00E17397"/>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94"/>
    <w:rsid w:val="00E17AEB"/>
    <w:rsid w:val="00E17B25"/>
    <w:rsid w:val="00E17BDC"/>
    <w:rsid w:val="00E17C64"/>
    <w:rsid w:val="00E17D42"/>
    <w:rsid w:val="00E17D92"/>
    <w:rsid w:val="00E17E1C"/>
    <w:rsid w:val="00E17E4B"/>
    <w:rsid w:val="00E17F34"/>
    <w:rsid w:val="00E17FAC"/>
    <w:rsid w:val="00E17FD0"/>
    <w:rsid w:val="00E20100"/>
    <w:rsid w:val="00E2012A"/>
    <w:rsid w:val="00E2029A"/>
    <w:rsid w:val="00E202A4"/>
    <w:rsid w:val="00E202F3"/>
    <w:rsid w:val="00E2033F"/>
    <w:rsid w:val="00E20388"/>
    <w:rsid w:val="00E203BD"/>
    <w:rsid w:val="00E203E3"/>
    <w:rsid w:val="00E20446"/>
    <w:rsid w:val="00E204E0"/>
    <w:rsid w:val="00E20512"/>
    <w:rsid w:val="00E20560"/>
    <w:rsid w:val="00E20610"/>
    <w:rsid w:val="00E2064E"/>
    <w:rsid w:val="00E206BD"/>
    <w:rsid w:val="00E20754"/>
    <w:rsid w:val="00E207BF"/>
    <w:rsid w:val="00E207EF"/>
    <w:rsid w:val="00E207F0"/>
    <w:rsid w:val="00E2080C"/>
    <w:rsid w:val="00E20817"/>
    <w:rsid w:val="00E2092E"/>
    <w:rsid w:val="00E2093E"/>
    <w:rsid w:val="00E20A32"/>
    <w:rsid w:val="00E20A43"/>
    <w:rsid w:val="00E20AAB"/>
    <w:rsid w:val="00E20B26"/>
    <w:rsid w:val="00E20B3F"/>
    <w:rsid w:val="00E20B99"/>
    <w:rsid w:val="00E20BEE"/>
    <w:rsid w:val="00E20C6A"/>
    <w:rsid w:val="00E20CA9"/>
    <w:rsid w:val="00E20D9C"/>
    <w:rsid w:val="00E20E21"/>
    <w:rsid w:val="00E20F72"/>
    <w:rsid w:val="00E2106C"/>
    <w:rsid w:val="00E2106F"/>
    <w:rsid w:val="00E210AF"/>
    <w:rsid w:val="00E210BD"/>
    <w:rsid w:val="00E210CC"/>
    <w:rsid w:val="00E210D5"/>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55"/>
    <w:rsid w:val="00E217AD"/>
    <w:rsid w:val="00E21823"/>
    <w:rsid w:val="00E21985"/>
    <w:rsid w:val="00E21990"/>
    <w:rsid w:val="00E21A22"/>
    <w:rsid w:val="00E21AA9"/>
    <w:rsid w:val="00E21B32"/>
    <w:rsid w:val="00E21B37"/>
    <w:rsid w:val="00E21BCE"/>
    <w:rsid w:val="00E21C64"/>
    <w:rsid w:val="00E21E0D"/>
    <w:rsid w:val="00E21FA4"/>
    <w:rsid w:val="00E2200E"/>
    <w:rsid w:val="00E22033"/>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48"/>
    <w:rsid w:val="00E2266E"/>
    <w:rsid w:val="00E226B0"/>
    <w:rsid w:val="00E226D7"/>
    <w:rsid w:val="00E226F7"/>
    <w:rsid w:val="00E2270C"/>
    <w:rsid w:val="00E227CC"/>
    <w:rsid w:val="00E228E6"/>
    <w:rsid w:val="00E2297A"/>
    <w:rsid w:val="00E22A54"/>
    <w:rsid w:val="00E22A84"/>
    <w:rsid w:val="00E22C66"/>
    <w:rsid w:val="00E22CE9"/>
    <w:rsid w:val="00E22CF8"/>
    <w:rsid w:val="00E22D25"/>
    <w:rsid w:val="00E22D7F"/>
    <w:rsid w:val="00E22EC5"/>
    <w:rsid w:val="00E22ED2"/>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802"/>
    <w:rsid w:val="00E2381C"/>
    <w:rsid w:val="00E23907"/>
    <w:rsid w:val="00E2390E"/>
    <w:rsid w:val="00E2392D"/>
    <w:rsid w:val="00E23A4F"/>
    <w:rsid w:val="00E23A6E"/>
    <w:rsid w:val="00E23AB4"/>
    <w:rsid w:val="00E23B02"/>
    <w:rsid w:val="00E23C40"/>
    <w:rsid w:val="00E23D68"/>
    <w:rsid w:val="00E23D6D"/>
    <w:rsid w:val="00E23E1F"/>
    <w:rsid w:val="00E23E21"/>
    <w:rsid w:val="00E23E24"/>
    <w:rsid w:val="00E23EB6"/>
    <w:rsid w:val="00E24113"/>
    <w:rsid w:val="00E24142"/>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11"/>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02"/>
    <w:rsid w:val="00E24C6E"/>
    <w:rsid w:val="00E24CBA"/>
    <w:rsid w:val="00E24CFC"/>
    <w:rsid w:val="00E24D4A"/>
    <w:rsid w:val="00E24DB8"/>
    <w:rsid w:val="00E24DEF"/>
    <w:rsid w:val="00E24E3F"/>
    <w:rsid w:val="00E24F20"/>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87"/>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56"/>
    <w:rsid w:val="00E272F9"/>
    <w:rsid w:val="00E27349"/>
    <w:rsid w:val="00E27554"/>
    <w:rsid w:val="00E2756D"/>
    <w:rsid w:val="00E27606"/>
    <w:rsid w:val="00E2761A"/>
    <w:rsid w:val="00E27691"/>
    <w:rsid w:val="00E276E4"/>
    <w:rsid w:val="00E2773A"/>
    <w:rsid w:val="00E2775E"/>
    <w:rsid w:val="00E277CA"/>
    <w:rsid w:val="00E278A5"/>
    <w:rsid w:val="00E27917"/>
    <w:rsid w:val="00E27B22"/>
    <w:rsid w:val="00E27C67"/>
    <w:rsid w:val="00E27CAE"/>
    <w:rsid w:val="00E27D0B"/>
    <w:rsid w:val="00E27D5C"/>
    <w:rsid w:val="00E27DB0"/>
    <w:rsid w:val="00E27DB2"/>
    <w:rsid w:val="00E27DB4"/>
    <w:rsid w:val="00E27F47"/>
    <w:rsid w:val="00E30021"/>
    <w:rsid w:val="00E300B2"/>
    <w:rsid w:val="00E300BD"/>
    <w:rsid w:val="00E30181"/>
    <w:rsid w:val="00E301AA"/>
    <w:rsid w:val="00E301F0"/>
    <w:rsid w:val="00E302DD"/>
    <w:rsid w:val="00E30313"/>
    <w:rsid w:val="00E3032D"/>
    <w:rsid w:val="00E30417"/>
    <w:rsid w:val="00E3044D"/>
    <w:rsid w:val="00E304A9"/>
    <w:rsid w:val="00E304E4"/>
    <w:rsid w:val="00E3058C"/>
    <w:rsid w:val="00E305A7"/>
    <w:rsid w:val="00E305AC"/>
    <w:rsid w:val="00E30633"/>
    <w:rsid w:val="00E3074F"/>
    <w:rsid w:val="00E30786"/>
    <w:rsid w:val="00E307BF"/>
    <w:rsid w:val="00E3081A"/>
    <w:rsid w:val="00E30980"/>
    <w:rsid w:val="00E309A0"/>
    <w:rsid w:val="00E309EF"/>
    <w:rsid w:val="00E309F5"/>
    <w:rsid w:val="00E30B24"/>
    <w:rsid w:val="00E30BA1"/>
    <w:rsid w:val="00E30BAE"/>
    <w:rsid w:val="00E30C08"/>
    <w:rsid w:val="00E30CCB"/>
    <w:rsid w:val="00E30D0A"/>
    <w:rsid w:val="00E30D7C"/>
    <w:rsid w:val="00E30D82"/>
    <w:rsid w:val="00E30D8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48"/>
    <w:rsid w:val="00E31662"/>
    <w:rsid w:val="00E316F5"/>
    <w:rsid w:val="00E3170D"/>
    <w:rsid w:val="00E3176B"/>
    <w:rsid w:val="00E31835"/>
    <w:rsid w:val="00E318FC"/>
    <w:rsid w:val="00E319AB"/>
    <w:rsid w:val="00E31AAC"/>
    <w:rsid w:val="00E31AD2"/>
    <w:rsid w:val="00E31B25"/>
    <w:rsid w:val="00E31BF1"/>
    <w:rsid w:val="00E31C18"/>
    <w:rsid w:val="00E31C57"/>
    <w:rsid w:val="00E31C7D"/>
    <w:rsid w:val="00E31D66"/>
    <w:rsid w:val="00E31E8D"/>
    <w:rsid w:val="00E31F11"/>
    <w:rsid w:val="00E31F20"/>
    <w:rsid w:val="00E31F42"/>
    <w:rsid w:val="00E31F5B"/>
    <w:rsid w:val="00E31F9B"/>
    <w:rsid w:val="00E3203B"/>
    <w:rsid w:val="00E320DB"/>
    <w:rsid w:val="00E320FA"/>
    <w:rsid w:val="00E322C0"/>
    <w:rsid w:val="00E3238A"/>
    <w:rsid w:val="00E323B3"/>
    <w:rsid w:val="00E323E3"/>
    <w:rsid w:val="00E32448"/>
    <w:rsid w:val="00E32578"/>
    <w:rsid w:val="00E32579"/>
    <w:rsid w:val="00E325C3"/>
    <w:rsid w:val="00E326DD"/>
    <w:rsid w:val="00E32726"/>
    <w:rsid w:val="00E328CC"/>
    <w:rsid w:val="00E328EF"/>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F3"/>
    <w:rsid w:val="00E3302C"/>
    <w:rsid w:val="00E33080"/>
    <w:rsid w:val="00E330B1"/>
    <w:rsid w:val="00E33209"/>
    <w:rsid w:val="00E3322A"/>
    <w:rsid w:val="00E3346A"/>
    <w:rsid w:val="00E33489"/>
    <w:rsid w:val="00E335FE"/>
    <w:rsid w:val="00E3361B"/>
    <w:rsid w:val="00E33620"/>
    <w:rsid w:val="00E33650"/>
    <w:rsid w:val="00E33690"/>
    <w:rsid w:val="00E33697"/>
    <w:rsid w:val="00E336F8"/>
    <w:rsid w:val="00E33747"/>
    <w:rsid w:val="00E3377E"/>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E31"/>
    <w:rsid w:val="00E33E75"/>
    <w:rsid w:val="00E33E90"/>
    <w:rsid w:val="00E33EC9"/>
    <w:rsid w:val="00E33F46"/>
    <w:rsid w:val="00E33FB9"/>
    <w:rsid w:val="00E34054"/>
    <w:rsid w:val="00E34065"/>
    <w:rsid w:val="00E34089"/>
    <w:rsid w:val="00E3413A"/>
    <w:rsid w:val="00E34178"/>
    <w:rsid w:val="00E34212"/>
    <w:rsid w:val="00E3422C"/>
    <w:rsid w:val="00E34246"/>
    <w:rsid w:val="00E3433C"/>
    <w:rsid w:val="00E34362"/>
    <w:rsid w:val="00E3439B"/>
    <w:rsid w:val="00E343B3"/>
    <w:rsid w:val="00E343DE"/>
    <w:rsid w:val="00E343DF"/>
    <w:rsid w:val="00E344B8"/>
    <w:rsid w:val="00E344DF"/>
    <w:rsid w:val="00E34562"/>
    <w:rsid w:val="00E345B7"/>
    <w:rsid w:val="00E34669"/>
    <w:rsid w:val="00E346F8"/>
    <w:rsid w:val="00E347F9"/>
    <w:rsid w:val="00E34878"/>
    <w:rsid w:val="00E3494D"/>
    <w:rsid w:val="00E34988"/>
    <w:rsid w:val="00E34ADF"/>
    <w:rsid w:val="00E34AFD"/>
    <w:rsid w:val="00E34B5B"/>
    <w:rsid w:val="00E34B75"/>
    <w:rsid w:val="00E34BA2"/>
    <w:rsid w:val="00E34BA4"/>
    <w:rsid w:val="00E34BCE"/>
    <w:rsid w:val="00E34BDE"/>
    <w:rsid w:val="00E34BFB"/>
    <w:rsid w:val="00E34C2C"/>
    <w:rsid w:val="00E34C61"/>
    <w:rsid w:val="00E34C72"/>
    <w:rsid w:val="00E34CE5"/>
    <w:rsid w:val="00E34CF1"/>
    <w:rsid w:val="00E34D10"/>
    <w:rsid w:val="00E34D4C"/>
    <w:rsid w:val="00E34DB8"/>
    <w:rsid w:val="00E34DD2"/>
    <w:rsid w:val="00E34E59"/>
    <w:rsid w:val="00E34F05"/>
    <w:rsid w:val="00E35065"/>
    <w:rsid w:val="00E350DF"/>
    <w:rsid w:val="00E3510D"/>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6"/>
    <w:rsid w:val="00E35BFE"/>
    <w:rsid w:val="00E35C1A"/>
    <w:rsid w:val="00E35C2F"/>
    <w:rsid w:val="00E35C71"/>
    <w:rsid w:val="00E35CAD"/>
    <w:rsid w:val="00E35CE9"/>
    <w:rsid w:val="00E35D94"/>
    <w:rsid w:val="00E35E73"/>
    <w:rsid w:val="00E35EDB"/>
    <w:rsid w:val="00E35EE9"/>
    <w:rsid w:val="00E35F6D"/>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CE"/>
    <w:rsid w:val="00E36817"/>
    <w:rsid w:val="00E36848"/>
    <w:rsid w:val="00E368E9"/>
    <w:rsid w:val="00E36937"/>
    <w:rsid w:val="00E3693A"/>
    <w:rsid w:val="00E369B4"/>
    <w:rsid w:val="00E36C0A"/>
    <w:rsid w:val="00E36CE9"/>
    <w:rsid w:val="00E36D14"/>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B5"/>
    <w:rsid w:val="00E372DC"/>
    <w:rsid w:val="00E372FB"/>
    <w:rsid w:val="00E37357"/>
    <w:rsid w:val="00E37363"/>
    <w:rsid w:val="00E3737E"/>
    <w:rsid w:val="00E37459"/>
    <w:rsid w:val="00E375A0"/>
    <w:rsid w:val="00E37671"/>
    <w:rsid w:val="00E37674"/>
    <w:rsid w:val="00E37733"/>
    <w:rsid w:val="00E37881"/>
    <w:rsid w:val="00E37913"/>
    <w:rsid w:val="00E379C9"/>
    <w:rsid w:val="00E37ACE"/>
    <w:rsid w:val="00E37B0E"/>
    <w:rsid w:val="00E37B7E"/>
    <w:rsid w:val="00E37B9E"/>
    <w:rsid w:val="00E37C0E"/>
    <w:rsid w:val="00E37C5A"/>
    <w:rsid w:val="00E37C6E"/>
    <w:rsid w:val="00E37CEB"/>
    <w:rsid w:val="00E37D03"/>
    <w:rsid w:val="00E37D7F"/>
    <w:rsid w:val="00E37D91"/>
    <w:rsid w:val="00E37DE6"/>
    <w:rsid w:val="00E37EA9"/>
    <w:rsid w:val="00E37FC7"/>
    <w:rsid w:val="00E37FD3"/>
    <w:rsid w:val="00E4003D"/>
    <w:rsid w:val="00E40066"/>
    <w:rsid w:val="00E40249"/>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96"/>
    <w:rsid w:val="00E40814"/>
    <w:rsid w:val="00E4082B"/>
    <w:rsid w:val="00E4084F"/>
    <w:rsid w:val="00E40942"/>
    <w:rsid w:val="00E40985"/>
    <w:rsid w:val="00E409DA"/>
    <w:rsid w:val="00E40A52"/>
    <w:rsid w:val="00E40AE7"/>
    <w:rsid w:val="00E40AF3"/>
    <w:rsid w:val="00E40BEB"/>
    <w:rsid w:val="00E40C6A"/>
    <w:rsid w:val="00E40D8C"/>
    <w:rsid w:val="00E40E91"/>
    <w:rsid w:val="00E40E9D"/>
    <w:rsid w:val="00E40EE8"/>
    <w:rsid w:val="00E40F13"/>
    <w:rsid w:val="00E40F5A"/>
    <w:rsid w:val="00E40F8A"/>
    <w:rsid w:val="00E40FCE"/>
    <w:rsid w:val="00E40FD7"/>
    <w:rsid w:val="00E40FE9"/>
    <w:rsid w:val="00E4100A"/>
    <w:rsid w:val="00E4111D"/>
    <w:rsid w:val="00E411AC"/>
    <w:rsid w:val="00E411E3"/>
    <w:rsid w:val="00E4125A"/>
    <w:rsid w:val="00E412DE"/>
    <w:rsid w:val="00E4130E"/>
    <w:rsid w:val="00E4131F"/>
    <w:rsid w:val="00E41383"/>
    <w:rsid w:val="00E4138C"/>
    <w:rsid w:val="00E414B8"/>
    <w:rsid w:val="00E414D8"/>
    <w:rsid w:val="00E4154E"/>
    <w:rsid w:val="00E4156C"/>
    <w:rsid w:val="00E41576"/>
    <w:rsid w:val="00E415BF"/>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6A"/>
    <w:rsid w:val="00E41EA1"/>
    <w:rsid w:val="00E41EDD"/>
    <w:rsid w:val="00E41EEC"/>
    <w:rsid w:val="00E41F1F"/>
    <w:rsid w:val="00E41F3C"/>
    <w:rsid w:val="00E41F6A"/>
    <w:rsid w:val="00E41F77"/>
    <w:rsid w:val="00E41F80"/>
    <w:rsid w:val="00E41F94"/>
    <w:rsid w:val="00E41FF8"/>
    <w:rsid w:val="00E4201F"/>
    <w:rsid w:val="00E42116"/>
    <w:rsid w:val="00E42137"/>
    <w:rsid w:val="00E42140"/>
    <w:rsid w:val="00E421DC"/>
    <w:rsid w:val="00E421FD"/>
    <w:rsid w:val="00E42222"/>
    <w:rsid w:val="00E42296"/>
    <w:rsid w:val="00E422E7"/>
    <w:rsid w:val="00E4244C"/>
    <w:rsid w:val="00E42581"/>
    <w:rsid w:val="00E42634"/>
    <w:rsid w:val="00E42670"/>
    <w:rsid w:val="00E42755"/>
    <w:rsid w:val="00E427F8"/>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83"/>
    <w:rsid w:val="00E436A2"/>
    <w:rsid w:val="00E436B9"/>
    <w:rsid w:val="00E436E6"/>
    <w:rsid w:val="00E43733"/>
    <w:rsid w:val="00E437A9"/>
    <w:rsid w:val="00E437E2"/>
    <w:rsid w:val="00E43846"/>
    <w:rsid w:val="00E43883"/>
    <w:rsid w:val="00E438C7"/>
    <w:rsid w:val="00E439BC"/>
    <w:rsid w:val="00E43A62"/>
    <w:rsid w:val="00E43ABF"/>
    <w:rsid w:val="00E43B88"/>
    <w:rsid w:val="00E43BBF"/>
    <w:rsid w:val="00E43CD6"/>
    <w:rsid w:val="00E43D45"/>
    <w:rsid w:val="00E43DB1"/>
    <w:rsid w:val="00E43DD7"/>
    <w:rsid w:val="00E43FC2"/>
    <w:rsid w:val="00E44095"/>
    <w:rsid w:val="00E44177"/>
    <w:rsid w:val="00E44188"/>
    <w:rsid w:val="00E441FE"/>
    <w:rsid w:val="00E44240"/>
    <w:rsid w:val="00E44252"/>
    <w:rsid w:val="00E443F2"/>
    <w:rsid w:val="00E44417"/>
    <w:rsid w:val="00E44425"/>
    <w:rsid w:val="00E44427"/>
    <w:rsid w:val="00E444B2"/>
    <w:rsid w:val="00E444E9"/>
    <w:rsid w:val="00E444FC"/>
    <w:rsid w:val="00E44508"/>
    <w:rsid w:val="00E4453F"/>
    <w:rsid w:val="00E44541"/>
    <w:rsid w:val="00E445A6"/>
    <w:rsid w:val="00E44600"/>
    <w:rsid w:val="00E44670"/>
    <w:rsid w:val="00E446A5"/>
    <w:rsid w:val="00E447AC"/>
    <w:rsid w:val="00E447FE"/>
    <w:rsid w:val="00E44804"/>
    <w:rsid w:val="00E44924"/>
    <w:rsid w:val="00E44992"/>
    <w:rsid w:val="00E449F6"/>
    <w:rsid w:val="00E44A10"/>
    <w:rsid w:val="00E44A1A"/>
    <w:rsid w:val="00E44A80"/>
    <w:rsid w:val="00E44AB4"/>
    <w:rsid w:val="00E44B16"/>
    <w:rsid w:val="00E44B1E"/>
    <w:rsid w:val="00E44BE5"/>
    <w:rsid w:val="00E44C03"/>
    <w:rsid w:val="00E44D06"/>
    <w:rsid w:val="00E44DF5"/>
    <w:rsid w:val="00E44E55"/>
    <w:rsid w:val="00E44E87"/>
    <w:rsid w:val="00E44F8D"/>
    <w:rsid w:val="00E44FEA"/>
    <w:rsid w:val="00E45024"/>
    <w:rsid w:val="00E4504C"/>
    <w:rsid w:val="00E4507B"/>
    <w:rsid w:val="00E450AF"/>
    <w:rsid w:val="00E4510E"/>
    <w:rsid w:val="00E45119"/>
    <w:rsid w:val="00E451F2"/>
    <w:rsid w:val="00E45210"/>
    <w:rsid w:val="00E4527A"/>
    <w:rsid w:val="00E452D8"/>
    <w:rsid w:val="00E4536A"/>
    <w:rsid w:val="00E453A4"/>
    <w:rsid w:val="00E453F9"/>
    <w:rsid w:val="00E454B5"/>
    <w:rsid w:val="00E454DE"/>
    <w:rsid w:val="00E45611"/>
    <w:rsid w:val="00E4564B"/>
    <w:rsid w:val="00E456C0"/>
    <w:rsid w:val="00E4572E"/>
    <w:rsid w:val="00E45871"/>
    <w:rsid w:val="00E458E8"/>
    <w:rsid w:val="00E458FE"/>
    <w:rsid w:val="00E459AB"/>
    <w:rsid w:val="00E459EA"/>
    <w:rsid w:val="00E45A88"/>
    <w:rsid w:val="00E45AB3"/>
    <w:rsid w:val="00E45ACC"/>
    <w:rsid w:val="00E45AF2"/>
    <w:rsid w:val="00E45B25"/>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82"/>
    <w:rsid w:val="00E46F1B"/>
    <w:rsid w:val="00E46F52"/>
    <w:rsid w:val="00E46FAF"/>
    <w:rsid w:val="00E47069"/>
    <w:rsid w:val="00E47154"/>
    <w:rsid w:val="00E47220"/>
    <w:rsid w:val="00E47281"/>
    <w:rsid w:val="00E472D3"/>
    <w:rsid w:val="00E473B3"/>
    <w:rsid w:val="00E4748B"/>
    <w:rsid w:val="00E4749C"/>
    <w:rsid w:val="00E4749F"/>
    <w:rsid w:val="00E474A4"/>
    <w:rsid w:val="00E474A5"/>
    <w:rsid w:val="00E474B8"/>
    <w:rsid w:val="00E47542"/>
    <w:rsid w:val="00E4755A"/>
    <w:rsid w:val="00E4759B"/>
    <w:rsid w:val="00E4774D"/>
    <w:rsid w:val="00E477C3"/>
    <w:rsid w:val="00E47830"/>
    <w:rsid w:val="00E4783D"/>
    <w:rsid w:val="00E478CE"/>
    <w:rsid w:val="00E47904"/>
    <w:rsid w:val="00E47949"/>
    <w:rsid w:val="00E47961"/>
    <w:rsid w:val="00E479D9"/>
    <w:rsid w:val="00E47A87"/>
    <w:rsid w:val="00E47B3C"/>
    <w:rsid w:val="00E47B67"/>
    <w:rsid w:val="00E47C99"/>
    <w:rsid w:val="00E47CD6"/>
    <w:rsid w:val="00E47D78"/>
    <w:rsid w:val="00E47E0D"/>
    <w:rsid w:val="00E47FFE"/>
    <w:rsid w:val="00E50055"/>
    <w:rsid w:val="00E500BB"/>
    <w:rsid w:val="00E500E8"/>
    <w:rsid w:val="00E50136"/>
    <w:rsid w:val="00E50138"/>
    <w:rsid w:val="00E50213"/>
    <w:rsid w:val="00E502DE"/>
    <w:rsid w:val="00E50370"/>
    <w:rsid w:val="00E503C8"/>
    <w:rsid w:val="00E503FC"/>
    <w:rsid w:val="00E5045F"/>
    <w:rsid w:val="00E504B4"/>
    <w:rsid w:val="00E505A0"/>
    <w:rsid w:val="00E506A0"/>
    <w:rsid w:val="00E506AE"/>
    <w:rsid w:val="00E506DC"/>
    <w:rsid w:val="00E50756"/>
    <w:rsid w:val="00E507A0"/>
    <w:rsid w:val="00E507B4"/>
    <w:rsid w:val="00E50826"/>
    <w:rsid w:val="00E50882"/>
    <w:rsid w:val="00E50919"/>
    <w:rsid w:val="00E509A9"/>
    <w:rsid w:val="00E509CD"/>
    <w:rsid w:val="00E50A55"/>
    <w:rsid w:val="00E50AB3"/>
    <w:rsid w:val="00E50AC0"/>
    <w:rsid w:val="00E50AC7"/>
    <w:rsid w:val="00E50B9E"/>
    <w:rsid w:val="00E50BA5"/>
    <w:rsid w:val="00E50BFB"/>
    <w:rsid w:val="00E50D18"/>
    <w:rsid w:val="00E50D6B"/>
    <w:rsid w:val="00E50E55"/>
    <w:rsid w:val="00E50EC6"/>
    <w:rsid w:val="00E50EFA"/>
    <w:rsid w:val="00E50FCC"/>
    <w:rsid w:val="00E5104E"/>
    <w:rsid w:val="00E5105F"/>
    <w:rsid w:val="00E510E7"/>
    <w:rsid w:val="00E512E3"/>
    <w:rsid w:val="00E5146E"/>
    <w:rsid w:val="00E51472"/>
    <w:rsid w:val="00E514C5"/>
    <w:rsid w:val="00E5169F"/>
    <w:rsid w:val="00E516F4"/>
    <w:rsid w:val="00E516F9"/>
    <w:rsid w:val="00E5174C"/>
    <w:rsid w:val="00E517BC"/>
    <w:rsid w:val="00E517C3"/>
    <w:rsid w:val="00E5186A"/>
    <w:rsid w:val="00E518AA"/>
    <w:rsid w:val="00E518C0"/>
    <w:rsid w:val="00E5193D"/>
    <w:rsid w:val="00E51958"/>
    <w:rsid w:val="00E519F2"/>
    <w:rsid w:val="00E51A03"/>
    <w:rsid w:val="00E51A8D"/>
    <w:rsid w:val="00E51A9C"/>
    <w:rsid w:val="00E51AC6"/>
    <w:rsid w:val="00E51AD9"/>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B8"/>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8F"/>
    <w:rsid w:val="00E52AAF"/>
    <w:rsid w:val="00E52AB9"/>
    <w:rsid w:val="00E52BAF"/>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83B"/>
    <w:rsid w:val="00E53935"/>
    <w:rsid w:val="00E53996"/>
    <w:rsid w:val="00E53A07"/>
    <w:rsid w:val="00E53A34"/>
    <w:rsid w:val="00E53A46"/>
    <w:rsid w:val="00E53B4D"/>
    <w:rsid w:val="00E53B98"/>
    <w:rsid w:val="00E53C7D"/>
    <w:rsid w:val="00E53CB3"/>
    <w:rsid w:val="00E53CC5"/>
    <w:rsid w:val="00E53D2A"/>
    <w:rsid w:val="00E53DE8"/>
    <w:rsid w:val="00E53DF2"/>
    <w:rsid w:val="00E53DF7"/>
    <w:rsid w:val="00E53E2B"/>
    <w:rsid w:val="00E53E5B"/>
    <w:rsid w:val="00E53EA1"/>
    <w:rsid w:val="00E53FF5"/>
    <w:rsid w:val="00E54030"/>
    <w:rsid w:val="00E54074"/>
    <w:rsid w:val="00E540BC"/>
    <w:rsid w:val="00E5418C"/>
    <w:rsid w:val="00E541C3"/>
    <w:rsid w:val="00E541E0"/>
    <w:rsid w:val="00E541E1"/>
    <w:rsid w:val="00E541E2"/>
    <w:rsid w:val="00E54213"/>
    <w:rsid w:val="00E5422C"/>
    <w:rsid w:val="00E542B4"/>
    <w:rsid w:val="00E542C4"/>
    <w:rsid w:val="00E542D4"/>
    <w:rsid w:val="00E54307"/>
    <w:rsid w:val="00E5433D"/>
    <w:rsid w:val="00E54396"/>
    <w:rsid w:val="00E54458"/>
    <w:rsid w:val="00E5446B"/>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B5F"/>
    <w:rsid w:val="00E54CA7"/>
    <w:rsid w:val="00E54D04"/>
    <w:rsid w:val="00E54D3D"/>
    <w:rsid w:val="00E54D4F"/>
    <w:rsid w:val="00E54D63"/>
    <w:rsid w:val="00E54DCE"/>
    <w:rsid w:val="00E54E01"/>
    <w:rsid w:val="00E55023"/>
    <w:rsid w:val="00E55214"/>
    <w:rsid w:val="00E552A2"/>
    <w:rsid w:val="00E55344"/>
    <w:rsid w:val="00E55392"/>
    <w:rsid w:val="00E5539B"/>
    <w:rsid w:val="00E5541C"/>
    <w:rsid w:val="00E554BA"/>
    <w:rsid w:val="00E5554F"/>
    <w:rsid w:val="00E55679"/>
    <w:rsid w:val="00E5567A"/>
    <w:rsid w:val="00E556E5"/>
    <w:rsid w:val="00E5570F"/>
    <w:rsid w:val="00E5578D"/>
    <w:rsid w:val="00E55802"/>
    <w:rsid w:val="00E55826"/>
    <w:rsid w:val="00E55830"/>
    <w:rsid w:val="00E55873"/>
    <w:rsid w:val="00E558A9"/>
    <w:rsid w:val="00E558EC"/>
    <w:rsid w:val="00E55920"/>
    <w:rsid w:val="00E55927"/>
    <w:rsid w:val="00E559B4"/>
    <w:rsid w:val="00E559DF"/>
    <w:rsid w:val="00E559E1"/>
    <w:rsid w:val="00E55A0B"/>
    <w:rsid w:val="00E55A1C"/>
    <w:rsid w:val="00E55C1F"/>
    <w:rsid w:val="00E55D0B"/>
    <w:rsid w:val="00E55D6C"/>
    <w:rsid w:val="00E55D6D"/>
    <w:rsid w:val="00E55D7B"/>
    <w:rsid w:val="00E55D9A"/>
    <w:rsid w:val="00E55E98"/>
    <w:rsid w:val="00E55F20"/>
    <w:rsid w:val="00E55F97"/>
    <w:rsid w:val="00E56065"/>
    <w:rsid w:val="00E560A8"/>
    <w:rsid w:val="00E560BD"/>
    <w:rsid w:val="00E56246"/>
    <w:rsid w:val="00E56272"/>
    <w:rsid w:val="00E562BD"/>
    <w:rsid w:val="00E56370"/>
    <w:rsid w:val="00E56385"/>
    <w:rsid w:val="00E563FC"/>
    <w:rsid w:val="00E5648B"/>
    <w:rsid w:val="00E56510"/>
    <w:rsid w:val="00E56606"/>
    <w:rsid w:val="00E56659"/>
    <w:rsid w:val="00E56677"/>
    <w:rsid w:val="00E5667F"/>
    <w:rsid w:val="00E56698"/>
    <w:rsid w:val="00E56736"/>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7E"/>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D3"/>
    <w:rsid w:val="00E57BE0"/>
    <w:rsid w:val="00E57C88"/>
    <w:rsid w:val="00E57D76"/>
    <w:rsid w:val="00E57D88"/>
    <w:rsid w:val="00E57DCF"/>
    <w:rsid w:val="00E57F7A"/>
    <w:rsid w:val="00E57FDD"/>
    <w:rsid w:val="00E57FE7"/>
    <w:rsid w:val="00E600B9"/>
    <w:rsid w:val="00E6017C"/>
    <w:rsid w:val="00E601F5"/>
    <w:rsid w:val="00E60214"/>
    <w:rsid w:val="00E60232"/>
    <w:rsid w:val="00E60306"/>
    <w:rsid w:val="00E6045A"/>
    <w:rsid w:val="00E6045F"/>
    <w:rsid w:val="00E60494"/>
    <w:rsid w:val="00E604D4"/>
    <w:rsid w:val="00E60548"/>
    <w:rsid w:val="00E6056F"/>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AD"/>
    <w:rsid w:val="00E60ED8"/>
    <w:rsid w:val="00E6101B"/>
    <w:rsid w:val="00E61074"/>
    <w:rsid w:val="00E61111"/>
    <w:rsid w:val="00E61196"/>
    <w:rsid w:val="00E6128F"/>
    <w:rsid w:val="00E61302"/>
    <w:rsid w:val="00E6139A"/>
    <w:rsid w:val="00E613B9"/>
    <w:rsid w:val="00E61454"/>
    <w:rsid w:val="00E6145D"/>
    <w:rsid w:val="00E614BC"/>
    <w:rsid w:val="00E614BE"/>
    <w:rsid w:val="00E614C9"/>
    <w:rsid w:val="00E614E8"/>
    <w:rsid w:val="00E61587"/>
    <w:rsid w:val="00E61594"/>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07"/>
    <w:rsid w:val="00E61F41"/>
    <w:rsid w:val="00E61F52"/>
    <w:rsid w:val="00E61F61"/>
    <w:rsid w:val="00E6200F"/>
    <w:rsid w:val="00E6201C"/>
    <w:rsid w:val="00E6203A"/>
    <w:rsid w:val="00E621A8"/>
    <w:rsid w:val="00E621F6"/>
    <w:rsid w:val="00E6225D"/>
    <w:rsid w:val="00E622CC"/>
    <w:rsid w:val="00E62366"/>
    <w:rsid w:val="00E62468"/>
    <w:rsid w:val="00E6248D"/>
    <w:rsid w:val="00E62575"/>
    <w:rsid w:val="00E62642"/>
    <w:rsid w:val="00E62666"/>
    <w:rsid w:val="00E6282D"/>
    <w:rsid w:val="00E629C5"/>
    <w:rsid w:val="00E62A0D"/>
    <w:rsid w:val="00E62A1A"/>
    <w:rsid w:val="00E62ADE"/>
    <w:rsid w:val="00E62B0E"/>
    <w:rsid w:val="00E62B19"/>
    <w:rsid w:val="00E62B29"/>
    <w:rsid w:val="00E62B33"/>
    <w:rsid w:val="00E62C92"/>
    <w:rsid w:val="00E62CB6"/>
    <w:rsid w:val="00E62DE4"/>
    <w:rsid w:val="00E62E5C"/>
    <w:rsid w:val="00E62F0B"/>
    <w:rsid w:val="00E62F25"/>
    <w:rsid w:val="00E62F6A"/>
    <w:rsid w:val="00E62FF5"/>
    <w:rsid w:val="00E6304D"/>
    <w:rsid w:val="00E63057"/>
    <w:rsid w:val="00E6309C"/>
    <w:rsid w:val="00E630D0"/>
    <w:rsid w:val="00E630F5"/>
    <w:rsid w:val="00E6315E"/>
    <w:rsid w:val="00E6315F"/>
    <w:rsid w:val="00E6328C"/>
    <w:rsid w:val="00E6330D"/>
    <w:rsid w:val="00E6343D"/>
    <w:rsid w:val="00E63606"/>
    <w:rsid w:val="00E6365C"/>
    <w:rsid w:val="00E6367D"/>
    <w:rsid w:val="00E636AB"/>
    <w:rsid w:val="00E636E4"/>
    <w:rsid w:val="00E637B4"/>
    <w:rsid w:val="00E637EC"/>
    <w:rsid w:val="00E63826"/>
    <w:rsid w:val="00E638A8"/>
    <w:rsid w:val="00E638C0"/>
    <w:rsid w:val="00E63932"/>
    <w:rsid w:val="00E63A00"/>
    <w:rsid w:val="00E63A48"/>
    <w:rsid w:val="00E63A72"/>
    <w:rsid w:val="00E63AC0"/>
    <w:rsid w:val="00E63B39"/>
    <w:rsid w:val="00E63B41"/>
    <w:rsid w:val="00E63B69"/>
    <w:rsid w:val="00E63BF2"/>
    <w:rsid w:val="00E63C02"/>
    <w:rsid w:val="00E63C7B"/>
    <w:rsid w:val="00E63F12"/>
    <w:rsid w:val="00E6403C"/>
    <w:rsid w:val="00E640D0"/>
    <w:rsid w:val="00E6410D"/>
    <w:rsid w:val="00E6419B"/>
    <w:rsid w:val="00E641C1"/>
    <w:rsid w:val="00E641DC"/>
    <w:rsid w:val="00E64235"/>
    <w:rsid w:val="00E64237"/>
    <w:rsid w:val="00E64284"/>
    <w:rsid w:val="00E642AB"/>
    <w:rsid w:val="00E642D3"/>
    <w:rsid w:val="00E64405"/>
    <w:rsid w:val="00E6444A"/>
    <w:rsid w:val="00E6444F"/>
    <w:rsid w:val="00E64466"/>
    <w:rsid w:val="00E645F0"/>
    <w:rsid w:val="00E64670"/>
    <w:rsid w:val="00E6472A"/>
    <w:rsid w:val="00E6475E"/>
    <w:rsid w:val="00E647C3"/>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84"/>
    <w:rsid w:val="00E6560C"/>
    <w:rsid w:val="00E6571D"/>
    <w:rsid w:val="00E659DC"/>
    <w:rsid w:val="00E65A26"/>
    <w:rsid w:val="00E65A89"/>
    <w:rsid w:val="00E65AD1"/>
    <w:rsid w:val="00E65B77"/>
    <w:rsid w:val="00E65B8A"/>
    <w:rsid w:val="00E65BE4"/>
    <w:rsid w:val="00E65CCD"/>
    <w:rsid w:val="00E65DB7"/>
    <w:rsid w:val="00E65F9D"/>
    <w:rsid w:val="00E65FFA"/>
    <w:rsid w:val="00E66058"/>
    <w:rsid w:val="00E663A7"/>
    <w:rsid w:val="00E6645F"/>
    <w:rsid w:val="00E66482"/>
    <w:rsid w:val="00E6649C"/>
    <w:rsid w:val="00E665D8"/>
    <w:rsid w:val="00E666DD"/>
    <w:rsid w:val="00E6671F"/>
    <w:rsid w:val="00E667DA"/>
    <w:rsid w:val="00E6680A"/>
    <w:rsid w:val="00E66834"/>
    <w:rsid w:val="00E6684C"/>
    <w:rsid w:val="00E668BD"/>
    <w:rsid w:val="00E668D9"/>
    <w:rsid w:val="00E66916"/>
    <w:rsid w:val="00E6691E"/>
    <w:rsid w:val="00E66970"/>
    <w:rsid w:val="00E669A5"/>
    <w:rsid w:val="00E669B7"/>
    <w:rsid w:val="00E669CB"/>
    <w:rsid w:val="00E66AD5"/>
    <w:rsid w:val="00E66AF9"/>
    <w:rsid w:val="00E66BD3"/>
    <w:rsid w:val="00E66BD9"/>
    <w:rsid w:val="00E66C72"/>
    <w:rsid w:val="00E66CB7"/>
    <w:rsid w:val="00E66D4F"/>
    <w:rsid w:val="00E66D7B"/>
    <w:rsid w:val="00E66DE2"/>
    <w:rsid w:val="00E66E5A"/>
    <w:rsid w:val="00E66EA6"/>
    <w:rsid w:val="00E66ED8"/>
    <w:rsid w:val="00E66EE6"/>
    <w:rsid w:val="00E66EF1"/>
    <w:rsid w:val="00E66F28"/>
    <w:rsid w:val="00E66F29"/>
    <w:rsid w:val="00E66F91"/>
    <w:rsid w:val="00E66FC6"/>
    <w:rsid w:val="00E670B8"/>
    <w:rsid w:val="00E6710F"/>
    <w:rsid w:val="00E671B7"/>
    <w:rsid w:val="00E671E5"/>
    <w:rsid w:val="00E67229"/>
    <w:rsid w:val="00E6723A"/>
    <w:rsid w:val="00E6749C"/>
    <w:rsid w:val="00E67527"/>
    <w:rsid w:val="00E67568"/>
    <w:rsid w:val="00E675D9"/>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43"/>
    <w:rsid w:val="00E6C233"/>
    <w:rsid w:val="00E700B6"/>
    <w:rsid w:val="00E700C3"/>
    <w:rsid w:val="00E700FF"/>
    <w:rsid w:val="00E701E5"/>
    <w:rsid w:val="00E7025C"/>
    <w:rsid w:val="00E7029F"/>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9E"/>
    <w:rsid w:val="00E70DBD"/>
    <w:rsid w:val="00E70E02"/>
    <w:rsid w:val="00E70E65"/>
    <w:rsid w:val="00E70F48"/>
    <w:rsid w:val="00E70FF7"/>
    <w:rsid w:val="00E71089"/>
    <w:rsid w:val="00E71098"/>
    <w:rsid w:val="00E71121"/>
    <w:rsid w:val="00E7118F"/>
    <w:rsid w:val="00E71272"/>
    <w:rsid w:val="00E712FE"/>
    <w:rsid w:val="00E71333"/>
    <w:rsid w:val="00E714DC"/>
    <w:rsid w:val="00E7164E"/>
    <w:rsid w:val="00E71666"/>
    <w:rsid w:val="00E7166C"/>
    <w:rsid w:val="00E716C0"/>
    <w:rsid w:val="00E716E7"/>
    <w:rsid w:val="00E71720"/>
    <w:rsid w:val="00E71759"/>
    <w:rsid w:val="00E71786"/>
    <w:rsid w:val="00E717B1"/>
    <w:rsid w:val="00E7187B"/>
    <w:rsid w:val="00E71881"/>
    <w:rsid w:val="00E718F7"/>
    <w:rsid w:val="00E71900"/>
    <w:rsid w:val="00E7192D"/>
    <w:rsid w:val="00E71953"/>
    <w:rsid w:val="00E71A36"/>
    <w:rsid w:val="00E71AE6"/>
    <w:rsid w:val="00E71B0E"/>
    <w:rsid w:val="00E71B4D"/>
    <w:rsid w:val="00E71BE0"/>
    <w:rsid w:val="00E71C11"/>
    <w:rsid w:val="00E71C84"/>
    <w:rsid w:val="00E71D6F"/>
    <w:rsid w:val="00E71DB4"/>
    <w:rsid w:val="00E71E9A"/>
    <w:rsid w:val="00E720F4"/>
    <w:rsid w:val="00E7213A"/>
    <w:rsid w:val="00E72157"/>
    <w:rsid w:val="00E7219E"/>
    <w:rsid w:val="00E722BF"/>
    <w:rsid w:val="00E722F4"/>
    <w:rsid w:val="00E72323"/>
    <w:rsid w:val="00E72380"/>
    <w:rsid w:val="00E72383"/>
    <w:rsid w:val="00E72484"/>
    <w:rsid w:val="00E724F7"/>
    <w:rsid w:val="00E72512"/>
    <w:rsid w:val="00E725E9"/>
    <w:rsid w:val="00E72639"/>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B"/>
    <w:rsid w:val="00E72CFB"/>
    <w:rsid w:val="00E72D3D"/>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51"/>
    <w:rsid w:val="00E73F69"/>
    <w:rsid w:val="00E7403B"/>
    <w:rsid w:val="00E7403D"/>
    <w:rsid w:val="00E740C7"/>
    <w:rsid w:val="00E7411C"/>
    <w:rsid w:val="00E74189"/>
    <w:rsid w:val="00E741BC"/>
    <w:rsid w:val="00E74338"/>
    <w:rsid w:val="00E743A9"/>
    <w:rsid w:val="00E7444F"/>
    <w:rsid w:val="00E744C5"/>
    <w:rsid w:val="00E746A4"/>
    <w:rsid w:val="00E74722"/>
    <w:rsid w:val="00E74762"/>
    <w:rsid w:val="00E74787"/>
    <w:rsid w:val="00E74899"/>
    <w:rsid w:val="00E748BF"/>
    <w:rsid w:val="00E748F2"/>
    <w:rsid w:val="00E74974"/>
    <w:rsid w:val="00E74A4E"/>
    <w:rsid w:val="00E74B01"/>
    <w:rsid w:val="00E74BD3"/>
    <w:rsid w:val="00E74BD4"/>
    <w:rsid w:val="00E74C9A"/>
    <w:rsid w:val="00E74CC0"/>
    <w:rsid w:val="00E74CE1"/>
    <w:rsid w:val="00E74E32"/>
    <w:rsid w:val="00E74E4E"/>
    <w:rsid w:val="00E74E8D"/>
    <w:rsid w:val="00E75057"/>
    <w:rsid w:val="00E752AC"/>
    <w:rsid w:val="00E75398"/>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3A"/>
    <w:rsid w:val="00E75A8E"/>
    <w:rsid w:val="00E75AA4"/>
    <w:rsid w:val="00E75AB8"/>
    <w:rsid w:val="00E75B6B"/>
    <w:rsid w:val="00E75BAC"/>
    <w:rsid w:val="00E75C09"/>
    <w:rsid w:val="00E75C8E"/>
    <w:rsid w:val="00E75CBA"/>
    <w:rsid w:val="00E75D06"/>
    <w:rsid w:val="00E75D30"/>
    <w:rsid w:val="00E75D6E"/>
    <w:rsid w:val="00E75DF8"/>
    <w:rsid w:val="00E75F9B"/>
    <w:rsid w:val="00E75FDC"/>
    <w:rsid w:val="00E76064"/>
    <w:rsid w:val="00E760C3"/>
    <w:rsid w:val="00E760CD"/>
    <w:rsid w:val="00E76108"/>
    <w:rsid w:val="00E7617A"/>
    <w:rsid w:val="00E761C9"/>
    <w:rsid w:val="00E7621B"/>
    <w:rsid w:val="00E7625A"/>
    <w:rsid w:val="00E76292"/>
    <w:rsid w:val="00E763BD"/>
    <w:rsid w:val="00E7647F"/>
    <w:rsid w:val="00E764D1"/>
    <w:rsid w:val="00E76502"/>
    <w:rsid w:val="00E765DC"/>
    <w:rsid w:val="00E76764"/>
    <w:rsid w:val="00E76776"/>
    <w:rsid w:val="00E767E1"/>
    <w:rsid w:val="00E76843"/>
    <w:rsid w:val="00E76844"/>
    <w:rsid w:val="00E7685F"/>
    <w:rsid w:val="00E768DA"/>
    <w:rsid w:val="00E76928"/>
    <w:rsid w:val="00E76944"/>
    <w:rsid w:val="00E76946"/>
    <w:rsid w:val="00E76958"/>
    <w:rsid w:val="00E769B8"/>
    <w:rsid w:val="00E76A39"/>
    <w:rsid w:val="00E76AAC"/>
    <w:rsid w:val="00E76AE8"/>
    <w:rsid w:val="00E76AFB"/>
    <w:rsid w:val="00E76B26"/>
    <w:rsid w:val="00E76B3E"/>
    <w:rsid w:val="00E76C5B"/>
    <w:rsid w:val="00E76CC8"/>
    <w:rsid w:val="00E76E13"/>
    <w:rsid w:val="00E76E22"/>
    <w:rsid w:val="00E76E6C"/>
    <w:rsid w:val="00E76F1C"/>
    <w:rsid w:val="00E76F33"/>
    <w:rsid w:val="00E76FBA"/>
    <w:rsid w:val="00E77063"/>
    <w:rsid w:val="00E770A4"/>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11"/>
    <w:rsid w:val="00E77677"/>
    <w:rsid w:val="00E776DC"/>
    <w:rsid w:val="00E77710"/>
    <w:rsid w:val="00E77753"/>
    <w:rsid w:val="00E777E0"/>
    <w:rsid w:val="00E77836"/>
    <w:rsid w:val="00E77906"/>
    <w:rsid w:val="00E7794A"/>
    <w:rsid w:val="00E779FD"/>
    <w:rsid w:val="00E77B8A"/>
    <w:rsid w:val="00E77BAD"/>
    <w:rsid w:val="00E77C0C"/>
    <w:rsid w:val="00E77CCD"/>
    <w:rsid w:val="00E77D63"/>
    <w:rsid w:val="00E77DC6"/>
    <w:rsid w:val="00E77E80"/>
    <w:rsid w:val="00E77EF2"/>
    <w:rsid w:val="00E77FD8"/>
    <w:rsid w:val="00E80009"/>
    <w:rsid w:val="00E8000C"/>
    <w:rsid w:val="00E80070"/>
    <w:rsid w:val="00E800F4"/>
    <w:rsid w:val="00E80139"/>
    <w:rsid w:val="00E801C9"/>
    <w:rsid w:val="00E8029E"/>
    <w:rsid w:val="00E8031D"/>
    <w:rsid w:val="00E803A6"/>
    <w:rsid w:val="00E803E3"/>
    <w:rsid w:val="00E80464"/>
    <w:rsid w:val="00E8046B"/>
    <w:rsid w:val="00E804FC"/>
    <w:rsid w:val="00E80603"/>
    <w:rsid w:val="00E8060E"/>
    <w:rsid w:val="00E80617"/>
    <w:rsid w:val="00E80690"/>
    <w:rsid w:val="00E806F6"/>
    <w:rsid w:val="00E8078B"/>
    <w:rsid w:val="00E807A4"/>
    <w:rsid w:val="00E8081D"/>
    <w:rsid w:val="00E809DA"/>
    <w:rsid w:val="00E809E8"/>
    <w:rsid w:val="00E80A97"/>
    <w:rsid w:val="00E80AF1"/>
    <w:rsid w:val="00E80C13"/>
    <w:rsid w:val="00E80C19"/>
    <w:rsid w:val="00E80C4F"/>
    <w:rsid w:val="00E80CB9"/>
    <w:rsid w:val="00E80D14"/>
    <w:rsid w:val="00E80D9D"/>
    <w:rsid w:val="00E80E92"/>
    <w:rsid w:val="00E80E9F"/>
    <w:rsid w:val="00E80FD1"/>
    <w:rsid w:val="00E81070"/>
    <w:rsid w:val="00E81122"/>
    <w:rsid w:val="00E81180"/>
    <w:rsid w:val="00E811B6"/>
    <w:rsid w:val="00E81291"/>
    <w:rsid w:val="00E812A1"/>
    <w:rsid w:val="00E812B3"/>
    <w:rsid w:val="00E81400"/>
    <w:rsid w:val="00E81507"/>
    <w:rsid w:val="00E8151A"/>
    <w:rsid w:val="00E81560"/>
    <w:rsid w:val="00E81623"/>
    <w:rsid w:val="00E81695"/>
    <w:rsid w:val="00E816D4"/>
    <w:rsid w:val="00E81717"/>
    <w:rsid w:val="00E817DC"/>
    <w:rsid w:val="00E817E6"/>
    <w:rsid w:val="00E81809"/>
    <w:rsid w:val="00E8186E"/>
    <w:rsid w:val="00E81899"/>
    <w:rsid w:val="00E818E9"/>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20E4"/>
    <w:rsid w:val="00E82136"/>
    <w:rsid w:val="00E82188"/>
    <w:rsid w:val="00E821DA"/>
    <w:rsid w:val="00E821F0"/>
    <w:rsid w:val="00E82203"/>
    <w:rsid w:val="00E823ED"/>
    <w:rsid w:val="00E823F1"/>
    <w:rsid w:val="00E82453"/>
    <w:rsid w:val="00E8245F"/>
    <w:rsid w:val="00E8246A"/>
    <w:rsid w:val="00E8246B"/>
    <w:rsid w:val="00E8256E"/>
    <w:rsid w:val="00E82654"/>
    <w:rsid w:val="00E8272E"/>
    <w:rsid w:val="00E827C3"/>
    <w:rsid w:val="00E82927"/>
    <w:rsid w:val="00E8292D"/>
    <w:rsid w:val="00E829C0"/>
    <w:rsid w:val="00E829F9"/>
    <w:rsid w:val="00E82A88"/>
    <w:rsid w:val="00E82BCD"/>
    <w:rsid w:val="00E82C03"/>
    <w:rsid w:val="00E82C06"/>
    <w:rsid w:val="00E82C4F"/>
    <w:rsid w:val="00E82C9F"/>
    <w:rsid w:val="00E82CB7"/>
    <w:rsid w:val="00E82D91"/>
    <w:rsid w:val="00E82E5A"/>
    <w:rsid w:val="00E82EAD"/>
    <w:rsid w:val="00E82FB1"/>
    <w:rsid w:val="00E83007"/>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B0C"/>
    <w:rsid w:val="00E83B24"/>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AD"/>
    <w:rsid w:val="00E842CE"/>
    <w:rsid w:val="00E843A9"/>
    <w:rsid w:val="00E843E9"/>
    <w:rsid w:val="00E84487"/>
    <w:rsid w:val="00E84488"/>
    <w:rsid w:val="00E8458E"/>
    <w:rsid w:val="00E84590"/>
    <w:rsid w:val="00E845BE"/>
    <w:rsid w:val="00E845F1"/>
    <w:rsid w:val="00E84602"/>
    <w:rsid w:val="00E84655"/>
    <w:rsid w:val="00E84739"/>
    <w:rsid w:val="00E847A0"/>
    <w:rsid w:val="00E847B2"/>
    <w:rsid w:val="00E8488C"/>
    <w:rsid w:val="00E84892"/>
    <w:rsid w:val="00E848BF"/>
    <w:rsid w:val="00E848EC"/>
    <w:rsid w:val="00E84931"/>
    <w:rsid w:val="00E84933"/>
    <w:rsid w:val="00E8496D"/>
    <w:rsid w:val="00E84A07"/>
    <w:rsid w:val="00E84A0F"/>
    <w:rsid w:val="00E84A64"/>
    <w:rsid w:val="00E84B06"/>
    <w:rsid w:val="00E84C73"/>
    <w:rsid w:val="00E84CB2"/>
    <w:rsid w:val="00E84CBE"/>
    <w:rsid w:val="00E84D24"/>
    <w:rsid w:val="00E84DD4"/>
    <w:rsid w:val="00E84E2A"/>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51"/>
    <w:rsid w:val="00E85671"/>
    <w:rsid w:val="00E8569D"/>
    <w:rsid w:val="00E858AF"/>
    <w:rsid w:val="00E858D2"/>
    <w:rsid w:val="00E85908"/>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CF"/>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7"/>
    <w:rsid w:val="00E867BA"/>
    <w:rsid w:val="00E867CE"/>
    <w:rsid w:val="00E867F5"/>
    <w:rsid w:val="00E86965"/>
    <w:rsid w:val="00E869B6"/>
    <w:rsid w:val="00E869CE"/>
    <w:rsid w:val="00E86A28"/>
    <w:rsid w:val="00E86A4D"/>
    <w:rsid w:val="00E86A54"/>
    <w:rsid w:val="00E86B8F"/>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158"/>
    <w:rsid w:val="00E9026E"/>
    <w:rsid w:val="00E902D5"/>
    <w:rsid w:val="00E9037D"/>
    <w:rsid w:val="00E9039F"/>
    <w:rsid w:val="00E9045F"/>
    <w:rsid w:val="00E90464"/>
    <w:rsid w:val="00E904C5"/>
    <w:rsid w:val="00E905E0"/>
    <w:rsid w:val="00E9069A"/>
    <w:rsid w:val="00E907FE"/>
    <w:rsid w:val="00E90815"/>
    <w:rsid w:val="00E908ED"/>
    <w:rsid w:val="00E908F6"/>
    <w:rsid w:val="00E9090D"/>
    <w:rsid w:val="00E90939"/>
    <w:rsid w:val="00E90949"/>
    <w:rsid w:val="00E90A21"/>
    <w:rsid w:val="00E90A9E"/>
    <w:rsid w:val="00E90B43"/>
    <w:rsid w:val="00E90B8A"/>
    <w:rsid w:val="00E90BFE"/>
    <w:rsid w:val="00E90C5C"/>
    <w:rsid w:val="00E90CD1"/>
    <w:rsid w:val="00E90D0D"/>
    <w:rsid w:val="00E90D65"/>
    <w:rsid w:val="00E90DBF"/>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4CB"/>
    <w:rsid w:val="00E91573"/>
    <w:rsid w:val="00E915B8"/>
    <w:rsid w:val="00E916D4"/>
    <w:rsid w:val="00E9171A"/>
    <w:rsid w:val="00E91761"/>
    <w:rsid w:val="00E91776"/>
    <w:rsid w:val="00E91786"/>
    <w:rsid w:val="00E917F0"/>
    <w:rsid w:val="00E91810"/>
    <w:rsid w:val="00E91826"/>
    <w:rsid w:val="00E91859"/>
    <w:rsid w:val="00E918B1"/>
    <w:rsid w:val="00E91930"/>
    <w:rsid w:val="00E91971"/>
    <w:rsid w:val="00E9199C"/>
    <w:rsid w:val="00E919A2"/>
    <w:rsid w:val="00E91ABC"/>
    <w:rsid w:val="00E91B88"/>
    <w:rsid w:val="00E91BB6"/>
    <w:rsid w:val="00E91D1C"/>
    <w:rsid w:val="00E91DBB"/>
    <w:rsid w:val="00E91DCD"/>
    <w:rsid w:val="00E91DF5"/>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8D"/>
    <w:rsid w:val="00E925B7"/>
    <w:rsid w:val="00E925D3"/>
    <w:rsid w:val="00E9260F"/>
    <w:rsid w:val="00E9269F"/>
    <w:rsid w:val="00E926B8"/>
    <w:rsid w:val="00E927B9"/>
    <w:rsid w:val="00E927EB"/>
    <w:rsid w:val="00E92998"/>
    <w:rsid w:val="00E929EF"/>
    <w:rsid w:val="00E92A40"/>
    <w:rsid w:val="00E92A79"/>
    <w:rsid w:val="00E92AD6"/>
    <w:rsid w:val="00E92B55"/>
    <w:rsid w:val="00E92C5A"/>
    <w:rsid w:val="00E92CE9"/>
    <w:rsid w:val="00E92CED"/>
    <w:rsid w:val="00E92DFC"/>
    <w:rsid w:val="00E92E0D"/>
    <w:rsid w:val="00E92F84"/>
    <w:rsid w:val="00E93093"/>
    <w:rsid w:val="00E93143"/>
    <w:rsid w:val="00E93179"/>
    <w:rsid w:val="00E931B2"/>
    <w:rsid w:val="00E931B6"/>
    <w:rsid w:val="00E931CC"/>
    <w:rsid w:val="00E931E3"/>
    <w:rsid w:val="00E932C2"/>
    <w:rsid w:val="00E93461"/>
    <w:rsid w:val="00E934E7"/>
    <w:rsid w:val="00E934E9"/>
    <w:rsid w:val="00E9352E"/>
    <w:rsid w:val="00E9355F"/>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B3B"/>
    <w:rsid w:val="00E93C06"/>
    <w:rsid w:val="00E93C11"/>
    <w:rsid w:val="00E93C25"/>
    <w:rsid w:val="00E93D19"/>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72A"/>
    <w:rsid w:val="00E9476C"/>
    <w:rsid w:val="00E9476D"/>
    <w:rsid w:val="00E947A9"/>
    <w:rsid w:val="00E9480C"/>
    <w:rsid w:val="00E9487F"/>
    <w:rsid w:val="00E948AB"/>
    <w:rsid w:val="00E94930"/>
    <w:rsid w:val="00E94968"/>
    <w:rsid w:val="00E94977"/>
    <w:rsid w:val="00E949FB"/>
    <w:rsid w:val="00E94A5F"/>
    <w:rsid w:val="00E94AA7"/>
    <w:rsid w:val="00E94AE5"/>
    <w:rsid w:val="00E94B4F"/>
    <w:rsid w:val="00E94B96"/>
    <w:rsid w:val="00E94BB6"/>
    <w:rsid w:val="00E94C4F"/>
    <w:rsid w:val="00E94C6A"/>
    <w:rsid w:val="00E94CBD"/>
    <w:rsid w:val="00E94D04"/>
    <w:rsid w:val="00E94D33"/>
    <w:rsid w:val="00E94DAE"/>
    <w:rsid w:val="00E94E2F"/>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28"/>
    <w:rsid w:val="00E9593B"/>
    <w:rsid w:val="00E9593D"/>
    <w:rsid w:val="00E9598D"/>
    <w:rsid w:val="00E95A02"/>
    <w:rsid w:val="00E95AFE"/>
    <w:rsid w:val="00E95B4E"/>
    <w:rsid w:val="00E95BAF"/>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F6"/>
    <w:rsid w:val="00E96F2A"/>
    <w:rsid w:val="00E96F5C"/>
    <w:rsid w:val="00E96FA3"/>
    <w:rsid w:val="00E97057"/>
    <w:rsid w:val="00E9705A"/>
    <w:rsid w:val="00E970C5"/>
    <w:rsid w:val="00E97126"/>
    <w:rsid w:val="00E97246"/>
    <w:rsid w:val="00E972BB"/>
    <w:rsid w:val="00E972F3"/>
    <w:rsid w:val="00E9733E"/>
    <w:rsid w:val="00E97344"/>
    <w:rsid w:val="00E973D9"/>
    <w:rsid w:val="00E9742D"/>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27"/>
    <w:rsid w:val="00E97AA8"/>
    <w:rsid w:val="00E97B90"/>
    <w:rsid w:val="00E97B9C"/>
    <w:rsid w:val="00E97BD2"/>
    <w:rsid w:val="00E97C0E"/>
    <w:rsid w:val="00E97C6D"/>
    <w:rsid w:val="00E97C9D"/>
    <w:rsid w:val="00E97DF4"/>
    <w:rsid w:val="00E97E8A"/>
    <w:rsid w:val="00E97EBB"/>
    <w:rsid w:val="00E97ED5"/>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3"/>
    <w:rsid w:val="00EA0A60"/>
    <w:rsid w:val="00EA0A62"/>
    <w:rsid w:val="00EA0B23"/>
    <w:rsid w:val="00EA0B2F"/>
    <w:rsid w:val="00EA0C39"/>
    <w:rsid w:val="00EA0CD9"/>
    <w:rsid w:val="00EA0CF2"/>
    <w:rsid w:val="00EA0CF4"/>
    <w:rsid w:val="00EA0D21"/>
    <w:rsid w:val="00EA0DA5"/>
    <w:rsid w:val="00EA0E53"/>
    <w:rsid w:val="00EA0ECC"/>
    <w:rsid w:val="00EA0F41"/>
    <w:rsid w:val="00EA0F6B"/>
    <w:rsid w:val="00EA0F86"/>
    <w:rsid w:val="00EA0FA2"/>
    <w:rsid w:val="00EA1063"/>
    <w:rsid w:val="00EA1128"/>
    <w:rsid w:val="00EA1135"/>
    <w:rsid w:val="00EA124A"/>
    <w:rsid w:val="00EA1300"/>
    <w:rsid w:val="00EA15D4"/>
    <w:rsid w:val="00EA15E4"/>
    <w:rsid w:val="00EA166A"/>
    <w:rsid w:val="00EA1696"/>
    <w:rsid w:val="00EA16C0"/>
    <w:rsid w:val="00EA16DC"/>
    <w:rsid w:val="00EA178A"/>
    <w:rsid w:val="00EA179F"/>
    <w:rsid w:val="00EA17FA"/>
    <w:rsid w:val="00EA1812"/>
    <w:rsid w:val="00EA18F9"/>
    <w:rsid w:val="00EA1903"/>
    <w:rsid w:val="00EA1937"/>
    <w:rsid w:val="00EA196E"/>
    <w:rsid w:val="00EA1B31"/>
    <w:rsid w:val="00EA1B8D"/>
    <w:rsid w:val="00EA1BA5"/>
    <w:rsid w:val="00EA1BB2"/>
    <w:rsid w:val="00EA1C75"/>
    <w:rsid w:val="00EA1C93"/>
    <w:rsid w:val="00EA1D74"/>
    <w:rsid w:val="00EA1DA3"/>
    <w:rsid w:val="00EA20C2"/>
    <w:rsid w:val="00EA20F9"/>
    <w:rsid w:val="00EA2102"/>
    <w:rsid w:val="00EA2377"/>
    <w:rsid w:val="00EA23BA"/>
    <w:rsid w:val="00EA24A3"/>
    <w:rsid w:val="00EA24F1"/>
    <w:rsid w:val="00EA2504"/>
    <w:rsid w:val="00EA252F"/>
    <w:rsid w:val="00EA25B1"/>
    <w:rsid w:val="00EA2676"/>
    <w:rsid w:val="00EA26B2"/>
    <w:rsid w:val="00EA26DF"/>
    <w:rsid w:val="00EA27F6"/>
    <w:rsid w:val="00EA27FC"/>
    <w:rsid w:val="00EA2854"/>
    <w:rsid w:val="00EA294F"/>
    <w:rsid w:val="00EA29DD"/>
    <w:rsid w:val="00EA2B8E"/>
    <w:rsid w:val="00EA2BC2"/>
    <w:rsid w:val="00EA2BE9"/>
    <w:rsid w:val="00EA2C0E"/>
    <w:rsid w:val="00EA2D88"/>
    <w:rsid w:val="00EA2D8E"/>
    <w:rsid w:val="00EA2D98"/>
    <w:rsid w:val="00EA2E89"/>
    <w:rsid w:val="00EA2EF4"/>
    <w:rsid w:val="00EA2F74"/>
    <w:rsid w:val="00EA2F80"/>
    <w:rsid w:val="00EA2F90"/>
    <w:rsid w:val="00EA2FFE"/>
    <w:rsid w:val="00EA3012"/>
    <w:rsid w:val="00EA30CF"/>
    <w:rsid w:val="00EA3128"/>
    <w:rsid w:val="00EA3167"/>
    <w:rsid w:val="00EA3180"/>
    <w:rsid w:val="00EA31A7"/>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A8"/>
    <w:rsid w:val="00EA3B06"/>
    <w:rsid w:val="00EA3B2F"/>
    <w:rsid w:val="00EA3C42"/>
    <w:rsid w:val="00EA3CDF"/>
    <w:rsid w:val="00EA3D9C"/>
    <w:rsid w:val="00EA3E76"/>
    <w:rsid w:val="00EA3EBE"/>
    <w:rsid w:val="00EA3F1D"/>
    <w:rsid w:val="00EA3FBD"/>
    <w:rsid w:val="00EA3FE9"/>
    <w:rsid w:val="00EA409A"/>
    <w:rsid w:val="00EA4122"/>
    <w:rsid w:val="00EA4129"/>
    <w:rsid w:val="00EA418C"/>
    <w:rsid w:val="00EA42D6"/>
    <w:rsid w:val="00EA4300"/>
    <w:rsid w:val="00EA436D"/>
    <w:rsid w:val="00EA4376"/>
    <w:rsid w:val="00EA4387"/>
    <w:rsid w:val="00EA44A2"/>
    <w:rsid w:val="00EA4572"/>
    <w:rsid w:val="00EA478F"/>
    <w:rsid w:val="00EA47BB"/>
    <w:rsid w:val="00EA47C9"/>
    <w:rsid w:val="00EA4814"/>
    <w:rsid w:val="00EA484C"/>
    <w:rsid w:val="00EA4971"/>
    <w:rsid w:val="00EA4A80"/>
    <w:rsid w:val="00EA4A85"/>
    <w:rsid w:val="00EA4AB2"/>
    <w:rsid w:val="00EA4AF9"/>
    <w:rsid w:val="00EA4BC2"/>
    <w:rsid w:val="00EA4C68"/>
    <w:rsid w:val="00EA4CAB"/>
    <w:rsid w:val="00EA4D09"/>
    <w:rsid w:val="00EA4D39"/>
    <w:rsid w:val="00EA4E03"/>
    <w:rsid w:val="00EA4ED8"/>
    <w:rsid w:val="00EA4F0E"/>
    <w:rsid w:val="00EA4F92"/>
    <w:rsid w:val="00EA5090"/>
    <w:rsid w:val="00EA50AC"/>
    <w:rsid w:val="00EA5191"/>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65"/>
    <w:rsid w:val="00EA5993"/>
    <w:rsid w:val="00EA59BB"/>
    <w:rsid w:val="00EA59D5"/>
    <w:rsid w:val="00EA5A2F"/>
    <w:rsid w:val="00EA5A4D"/>
    <w:rsid w:val="00EA5AAA"/>
    <w:rsid w:val="00EA5AB1"/>
    <w:rsid w:val="00EA5B00"/>
    <w:rsid w:val="00EA5B40"/>
    <w:rsid w:val="00EA5B42"/>
    <w:rsid w:val="00EA5C3B"/>
    <w:rsid w:val="00EA5C6A"/>
    <w:rsid w:val="00EA5C72"/>
    <w:rsid w:val="00EA5CC0"/>
    <w:rsid w:val="00EA5E31"/>
    <w:rsid w:val="00EA5E82"/>
    <w:rsid w:val="00EA5F1F"/>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819"/>
    <w:rsid w:val="00EA6821"/>
    <w:rsid w:val="00EA6898"/>
    <w:rsid w:val="00EA68C6"/>
    <w:rsid w:val="00EA6967"/>
    <w:rsid w:val="00EA6A2A"/>
    <w:rsid w:val="00EA6A35"/>
    <w:rsid w:val="00EA6A6F"/>
    <w:rsid w:val="00EA6B93"/>
    <w:rsid w:val="00EA6BAA"/>
    <w:rsid w:val="00EA6BAC"/>
    <w:rsid w:val="00EA6C67"/>
    <w:rsid w:val="00EA6C70"/>
    <w:rsid w:val="00EA6C7C"/>
    <w:rsid w:val="00EA6C8D"/>
    <w:rsid w:val="00EA6CC1"/>
    <w:rsid w:val="00EA6D70"/>
    <w:rsid w:val="00EA6DD8"/>
    <w:rsid w:val="00EA6E32"/>
    <w:rsid w:val="00EA6E51"/>
    <w:rsid w:val="00EA6EA9"/>
    <w:rsid w:val="00EA6F23"/>
    <w:rsid w:val="00EA6F45"/>
    <w:rsid w:val="00EA705B"/>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F"/>
    <w:rsid w:val="00EA75D9"/>
    <w:rsid w:val="00EA75FF"/>
    <w:rsid w:val="00EA7649"/>
    <w:rsid w:val="00EA7691"/>
    <w:rsid w:val="00EA76D4"/>
    <w:rsid w:val="00EA76FA"/>
    <w:rsid w:val="00EA77AC"/>
    <w:rsid w:val="00EA77CE"/>
    <w:rsid w:val="00EA7841"/>
    <w:rsid w:val="00EA7868"/>
    <w:rsid w:val="00EA7920"/>
    <w:rsid w:val="00EA7A50"/>
    <w:rsid w:val="00EA7B24"/>
    <w:rsid w:val="00EA7B72"/>
    <w:rsid w:val="00EA7C36"/>
    <w:rsid w:val="00EA7CF8"/>
    <w:rsid w:val="00EA7DEF"/>
    <w:rsid w:val="00EA7E17"/>
    <w:rsid w:val="00EA7E34"/>
    <w:rsid w:val="00EA7E4D"/>
    <w:rsid w:val="00EA7F44"/>
    <w:rsid w:val="00EA7F8A"/>
    <w:rsid w:val="00EA7FBB"/>
    <w:rsid w:val="00EB00A1"/>
    <w:rsid w:val="00EB011D"/>
    <w:rsid w:val="00EB0158"/>
    <w:rsid w:val="00EB01AB"/>
    <w:rsid w:val="00EB029B"/>
    <w:rsid w:val="00EB02BC"/>
    <w:rsid w:val="00EB02C8"/>
    <w:rsid w:val="00EB0321"/>
    <w:rsid w:val="00EB03B8"/>
    <w:rsid w:val="00EB03BB"/>
    <w:rsid w:val="00EB03BF"/>
    <w:rsid w:val="00EB03E0"/>
    <w:rsid w:val="00EB0462"/>
    <w:rsid w:val="00EB047C"/>
    <w:rsid w:val="00EB04E7"/>
    <w:rsid w:val="00EB061B"/>
    <w:rsid w:val="00EB0798"/>
    <w:rsid w:val="00EB07C9"/>
    <w:rsid w:val="00EB07D0"/>
    <w:rsid w:val="00EB0826"/>
    <w:rsid w:val="00EB0830"/>
    <w:rsid w:val="00EB0838"/>
    <w:rsid w:val="00EB089E"/>
    <w:rsid w:val="00EB08AD"/>
    <w:rsid w:val="00EB08C4"/>
    <w:rsid w:val="00EB0A1E"/>
    <w:rsid w:val="00EB0A9D"/>
    <w:rsid w:val="00EB0AF3"/>
    <w:rsid w:val="00EB0B3C"/>
    <w:rsid w:val="00EB0C0E"/>
    <w:rsid w:val="00EB0C34"/>
    <w:rsid w:val="00EB0DE2"/>
    <w:rsid w:val="00EB0E49"/>
    <w:rsid w:val="00EB0E55"/>
    <w:rsid w:val="00EB0EB0"/>
    <w:rsid w:val="00EB0FE4"/>
    <w:rsid w:val="00EB10D6"/>
    <w:rsid w:val="00EB115C"/>
    <w:rsid w:val="00EB1188"/>
    <w:rsid w:val="00EB1193"/>
    <w:rsid w:val="00EB11A3"/>
    <w:rsid w:val="00EB129A"/>
    <w:rsid w:val="00EB1392"/>
    <w:rsid w:val="00EB13CD"/>
    <w:rsid w:val="00EB144F"/>
    <w:rsid w:val="00EB1467"/>
    <w:rsid w:val="00EB14B9"/>
    <w:rsid w:val="00EB14CD"/>
    <w:rsid w:val="00EB15A6"/>
    <w:rsid w:val="00EB15BC"/>
    <w:rsid w:val="00EB1631"/>
    <w:rsid w:val="00EB1632"/>
    <w:rsid w:val="00EB167C"/>
    <w:rsid w:val="00EB16CC"/>
    <w:rsid w:val="00EB1784"/>
    <w:rsid w:val="00EB179A"/>
    <w:rsid w:val="00EB17E7"/>
    <w:rsid w:val="00EB1849"/>
    <w:rsid w:val="00EB19DE"/>
    <w:rsid w:val="00EB1A29"/>
    <w:rsid w:val="00EB1AAA"/>
    <w:rsid w:val="00EB1AF7"/>
    <w:rsid w:val="00EB1BBB"/>
    <w:rsid w:val="00EB1BFD"/>
    <w:rsid w:val="00EB1CFD"/>
    <w:rsid w:val="00EB1D9B"/>
    <w:rsid w:val="00EB1DE8"/>
    <w:rsid w:val="00EB1E4F"/>
    <w:rsid w:val="00EB1ED0"/>
    <w:rsid w:val="00EB1F0C"/>
    <w:rsid w:val="00EB1F8E"/>
    <w:rsid w:val="00EB202A"/>
    <w:rsid w:val="00EB20F6"/>
    <w:rsid w:val="00EB2112"/>
    <w:rsid w:val="00EB2173"/>
    <w:rsid w:val="00EB2177"/>
    <w:rsid w:val="00EB2238"/>
    <w:rsid w:val="00EB2294"/>
    <w:rsid w:val="00EB233A"/>
    <w:rsid w:val="00EB233B"/>
    <w:rsid w:val="00EB23CB"/>
    <w:rsid w:val="00EB23CD"/>
    <w:rsid w:val="00EB247C"/>
    <w:rsid w:val="00EB24B7"/>
    <w:rsid w:val="00EB24D8"/>
    <w:rsid w:val="00EB24F6"/>
    <w:rsid w:val="00EB2530"/>
    <w:rsid w:val="00EB2543"/>
    <w:rsid w:val="00EB2620"/>
    <w:rsid w:val="00EB2658"/>
    <w:rsid w:val="00EB26B3"/>
    <w:rsid w:val="00EB271E"/>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EEF"/>
    <w:rsid w:val="00EB2F6C"/>
    <w:rsid w:val="00EB309A"/>
    <w:rsid w:val="00EB31B3"/>
    <w:rsid w:val="00EB32AA"/>
    <w:rsid w:val="00EB333A"/>
    <w:rsid w:val="00EB3432"/>
    <w:rsid w:val="00EB3465"/>
    <w:rsid w:val="00EB3475"/>
    <w:rsid w:val="00EB34CB"/>
    <w:rsid w:val="00EB34CD"/>
    <w:rsid w:val="00EB34E2"/>
    <w:rsid w:val="00EB3503"/>
    <w:rsid w:val="00EB353B"/>
    <w:rsid w:val="00EB354F"/>
    <w:rsid w:val="00EB3582"/>
    <w:rsid w:val="00EB35A6"/>
    <w:rsid w:val="00EB35E1"/>
    <w:rsid w:val="00EB362F"/>
    <w:rsid w:val="00EB3637"/>
    <w:rsid w:val="00EB3755"/>
    <w:rsid w:val="00EB3773"/>
    <w:rsid w:val="00EB37AC"/>
    <w:rsid w:val="00EB390B"/>
    <w:rsid w:val="00EB393C"/>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1ED"/>
    <w:rsid w:val="00EB4222"/>
    <w:rsid w:val="00EB422D"/>
    <w:rsid w:val="00EB4365"/>
    <w:rsid w:val="00EB437D"/>
    <w:rsid w:val="00EB43E2"/>
    <w:rsid w:val="00EB4417"/>
    <w:rsid w:val="00EB4487"/>
    <w:rsid w:val="00EB44AC"/>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D07"/>
    <w:rsid w:val="00EB4D1A"/>
    <w:rsid w:val="00EB4E1F"/>
    <w:rsid w:val="00EB4E7D"/>
    <w:rsid w:val="00EB4EB8"/>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DC"/>
    <w:rsid w:val="00EB63F6"/>
    <w:rsid w:val="00EB63F8"/>
    <w:rsid w:val="00EB6427"/>
    <w:rsid w:val="00EB64B7"/>
    <w:rsid w:val="00EB64C1"/>
    <w:rsid w:val="00EB64C4"/>
    <w:rsid w:val="00EB6502"/>
    <w:rsid w:val="00EB650D"/>
    <w:rsid w:val="00EB65DE"/>
    <w:rsid w:val="00EB660A"/>
    <w:rsid w:val="00EB6641"/>
    <w:rsid w:val="00EB66C8"/>
    <w:rsid w:val="00EB66CD"/>
    <w:rsid w:val="00EB6740"/>
    <w:rsid w:val="00EB68B8"/>
    <w:rsid w:val="00EB69D5"/>
    <w:rsid w:val="00EB6B43"/>
    <w:rsid w:val="00EB6B53"/>
    <w:rsid w:val="00EB6BC5"/>
    <w:rsid w:val="00EB6C4E"/>
    <w:rsid w:val="00EB6C88"/>
    <w:rsid w:val="00EB6CDB"/>
    <w:rsid w:val="00EB6E9D"/>
    <w:rsid w:val="00EB6F33"/>
    <w:rsid w:val="00EB6FAD"/>
    <w:rsid w:val="00EB703D"/>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14"/>
    <w:rsid w:val="00EB783B"/>
    <w:rsid w:val="00EB785C"/>
    <w:rsid w:val="00EB78A2"/>
    <w:rsid w:val="00EB78E4"/>
    <w:rsid w:val="00EB791C"/>
    <w:rsid w:val="00EB79A6"/>
    <w:rsid w:val="00EB79B8"/>
    <w:rsid w:val="00EB7A50"/>
    <w:rsid w:val="00EB7AE5"/>
    <w:rsid w:val="00EB7C67"/>
    <w:rsid w:val="00EB7C68"/>
    <w:rsid w:val="00EB7CD3"/>
    <w:rsid w:val="00EB7D3C"/>
    <w:rsid w:val="00EB7D3E"/>
    <w:rsid w:val="00EB7FC3"/>
    <w:rsid w:val="00EC0006"/>
    <w:rsid w:val="00EC005D"/>
    <w:rsid w:val="00EC00A4"/>
    <w:rsid w:val="00EC0100"/>
    <w:rsid w:val="00EC012B"/>
    <w:rsid w:val="00EC01DE"/>
    <w:rsid w:val="00EC023F"/>
    <w:rsid w:val="00EC02AD"/>
    <w:rsid w:val="00EC03DA"/>
    <w:rsid w:val="00EC03F9"/>
    <w:rsid w:val="00EC046B"/>
    <w:rsid w:val="00EC048D"/>
    <w:rsid w:val="00EC049A"/>
    <w:rsid w:val="00EC04DE"/>
    <w:rsid w:val="00EC059E"/>
    <w:rsid w:val="00EC05D4"/>
    <w:rsid w:val="00EC0624"/>
    <w:rsid w:val="00EC062F"/>
    <w:rsid w:val="00EC0732"/>
    <w:rsid w:val="00EC0755"/>
    <w:rsid w:val="00EC079A"/>
    <w:rsid w:val="00EC07B4"/>
    <w:rsid w:val="00EC07DE"/>
    <w:rsid w:val="00EC0851"/>
    <w:rsid w:val="00EC0945"/>
    <w:rsid w:val="00EC0981"/>
    <w:rsid w:val="00EC0A9C"/>
    <w:rsid w:val="00EC0B4D"/>
    <w:rsid w:val="00EC0B59"/>
    <w:rsid w:val="00EC0C0A"/>
    <w:rsid w:val="00EC0C76"/>
    <w:rsid w:val="00EC0CC4"/>
    <w:rsid w:val="00EC0E81"/>
    <w:rsid w:val="00EC0F1F"/>
    <w:rsid w:val="00EC0F98"/>
    <w:rsid w:val="00EC108C"/>
    <w:rsid w:val="00EC10D3"/>
    <w:rsid w:val="00EC123E"/>
    <w:rsid w:val="00EC1253"/>
    <w:rsid w:val="00EC1283"/>
    <w:rsid w:val="00EC12AB"/>
    <w:rsid w:val="00EC12EC"/>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E2"/>
    <w:rsid w:val="00EC1F0A"/>
    <w:rsid w:val="00EC1F6D"/>
    <w:rsid w:val="00EC1FE7"/>
    <w:rsid w:val="00EC20C8"/>
    <w:rsid w:val="00EC20F8"/>
    <w:rsid w:val="00EC2256"/>
    <w:rsid w:val="00EC2273"/>
    <w:rsid w:val="00EC234B"/>
    <w:rsid w:val="00EC25CB"/>
    <w:rsid w:val="00EC2696"/>
    <w:rsid w:val="00EC2725"/>
    <w:rsid w:val="00EC2793"/>
    <w:rsid w:val="00EC27EC"/>
    <w:rsid w:val="00EC2806"/>
    <w:rsid w:val="00EC280A"/>
    <w:rsid w:val="00EC283D"/>
    <w:rsid w:val="00EC2886"/>
    <w:rsid w:val="00EC288E"/>
    <w:rsid w:val="00EC2966"/>
    <w:rsid w:val="00EC296A"/>
    <w:rsid w:val="00EC2988"/>
    <w:rsid w:val="00EC2A35"/>
    <w:rsid w:val="00EC2A89"/>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3A"/>
    <w:rsid w:val="00EC34CB"/>
    <w:rsid w:val="00EC34D6"/>
    <w:rsid w:val="00EC34DC"/>
    <w:rsid w:val="00EC3521"/>
    <w:rsid w:val="00EC3560"/>
    <w:rsid w:val="00EC3592"/>
    <w:rsid w:val="00EC3623"/>
    <w:rsid w:val="00EC367A"/>
    <w:rsid w:val="00EC3714"/>
    <w:rsid w:val="00EC3741"/>
    <w:rsid w:val="00EC37D5"/>
    <w:rsid w:val="00EC37FF"/>
    <w:rsid w:val="00EC3846"/>
    <w:rsid w:val="00EC38C9"/>
    <w:rsid w:val="00EC394D"/>
    <w:rsid w:val="00EC3A2C"/>
    <w:rsid w:val="00EC3A45"/>
    <w:rsid w:val="00EC3A9A"/>
    <w:rsid w:val="00EC3B2A"/>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E0"/>
    <w:rsid w:val="00EC4CE8"/>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4AF"/>
    <w:rsid w:val="00EC550F"/>
    <w:rsid w:val="00EC55A3"/>
    <w:rsid w:val="00EC55D6"/>
    <w:rsid w:val="00EC55E6"/>
    <w:rsid w:val="00EC562B"/>
    <w:rsid w:val="00EC5647"/>
    <w:rsid w:val="00EC5681"/>
    <w:rsid w:val="00EC57B4"/>
    <w:rsid w:val="00EC57BB"/>
    <w:rsid w:val="00EC58AE"/>
    <w:rsid w:val="00EC591F"/>
    <w:rsid w:val="00EC59DE"/>
    <w:rsid w:val="00EC5A83"/>
    <w:rsid w:val="00EC5B59"/>
    <w:rsid w:val="00EC5BDF"/>
    <w:rsid w:val="00EC5CA3"/>
    <w:rsid w:val="00EC5D92"/>
    <w:rsid w:val="00EC5EA8"/>
    <w:rsid w:val="00EC5F26"/>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946"/>
    <w:rsid w:val="00EC694E"/>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0D4"/>
    <w:rsid w:val="00EC72CC"/>
    <w:rsid w:val="00EC731A"/>
    <w:rsid w:val="00EC756D"/>
    <w:rsid w:val="00EC7629"/>
    <w:rsid w:val="00EC7668"/>
    <w:rsid w:val="00EC766F"/>
    <w:rsid w:val="00EC7670"/>
    <w:rsid w:val="00EC772F"/>
    <w:rsid w:val="00EC781E"/>
    <w:rsid w:val="00EC7833"/>
    <w:rsid w:val="00EC7882"/>
    <w:rsid w:val="00EC79EC"/>
    <w:rsid w:val="00EC7AB2"/>
    <w:rsid w:val="00EC7AB7"/>
    <w:rsid w:val="00EC7ACE"/>
    <w:rsid w:val="00EC7B24"/>
    <w:rsid w:val="00EC7BB2"/>
    <w:rsid w:val="00EC7D9F"/>
    <w:rsid w:val="00EC7DCC"/>
    <w:rsid w:val="00EC7E5C"/>
    <w:rsid w:val="00EC7ED7"/>
    <w:rsid w:val="00EC7F89"/>
    <w:rsid w:val="00ED0009"/>
    <w:rsid w:val="00ED0010"/>
    <w:rsid w:val="00ED0038"/>
    <w:rsid w:val="00ED024C"/>
    <w:rsid w:val="00ED02B6"/>
    <w:rsid w:val="00ED0330"/>
    <w:rsid w:val="00ED0365"/>
    <w:rsid w:val="00ED0486"/>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FC1"/>
    <w:rsid w:val="00ED1026"/>
    <w:rsid w:val="00ED103A"/>
    <w:rsid w:val="00ED1062"/>
    <w:rsid w:val="00ED10C9"/>
    <w:rsid w:val="00ED10E2"/>
    <w:rsid w:val="00ED1215"/>
    <w:rsid w:val="00ED123D"/>
    <w:rsid w:val="00ED12AC"/>
    <w:rsid w:val="00ED12B4"/>
    <w:rsid w:val="00ED139F"/>
    <w:rsid w:val="00ED14D6"/>
    <w:rsid w:val="00ED14F8"/>
    <w:rsid w:val="00ED14F9"/>
    <w:rsid w:val="00ED163D"/>
    <w:rsid w:val="00ED1673"/>
    <w:rsid w:val="00ED1787"/>
    <w:rsid w:val="00ED1819"/>
    <w:rsid w:val="00ED1872"/>
    <w:rsid w:val="00ED195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92"/>
    <w:rsid w:val="00ED220C"/>
    <w:rsid w:val="00ED226D"/>
    <w:rsid w:val="00ED230F"/>
    <w:rsid w:val="00ED234E"/>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7D"/>
    <w:rsid w:val="00ED349E"/>
    <w:rsid w:val="00ED34A5"/>
    <w:rsid w:val="00ED350F"/>
    <w:rsid w:val="00ED354B"/>
    <w:rsid w:val="00ED35A2"/>
    <w:rsid w:val="00ED35AB"/>
    <w:rsid w:val="00ED366E"/>
    <w:rsid w:val="00ED3825"/>
    <w:rsid w:val="00ED3887"/>
    <w:rsid w:val="00ED3952"/>
    <w:rsid w:val="00ED3994"/>
    <w:rsid w:val="00ED39C7"/>
    <w:rsid w:val="00ED39F8"/>
    <w:rsid w:val="00ED39FE"/>
    <w:rsid w:val="00ED3AD8"/>
    <w:rsid w:val="00ED3BBA"/>
    <w:rsid w:val="00ED3C21"/>
    <w:rsid w:val="00ED3CBC"/>
    <w:rsid w:val="00ED3E2E"/>
    <w:rsid w:val="00ED3E76"/>
    <w:rsid w:val="00ED3F33"/>
    <w:rsid w:val="00ED3FCE"/>
    <w:rsid w:val="00ED3FEF"/>
    <w:rsid w:val="00ED4029"/>
    <w:rsid w:val="00ED4064"/>
    <w:rsid w:val="00ED409C"/>
    <w:rsid w:val="00ED40AE"/>
    <w:rsid w:val="00ED40F1"/>
    <w:rsid w:val="00ED4179"/>
    <w:rsid w:val="00ED433F"/>
    <w:rsid w:val="00ED4354"/>
    <w:rsid w:val="00ED4361"/>
    <w:rsid w:val="00ED4386"/>
    <w:rsid w:val="00ED43C5"/>
    <w:rsid w:val="00ED440F"/>
    <w:rsid w:val="00ED4443"/>
    <w:rsid w:val="00ED44B7"/>
    <w:rsid w:val="00ED44DF"/>
    <w:rsid w:val="00ED452F"/>
    <w:rsid w:val="00ED45DD"/>
    <w:rsid w:val="00ED469B"/>
    <w:rsid w:val="00ED4734"/>
    <w:rsid w:val="00ED4779"/>
    <w:rsid w:val="00ED4801"/>
    <w:rsid w:val="00ED48F4"/>
    <w:rsid w:val="00ED4984"/>
    <w:rsid w:val="00ED4A1C"/>
    <w:rsid w:val="00ED4B5F"/>
    <w:rsid w:val="00ED4C09"/>
    <w:rsid w:val="00ED4CC1"/>
    <w:rsid w:val="00ED4CE4"/>
    <w:rsid w:val="00ED4CE7"/>
    <w:rsid w:val="00ED4CEA"/>
    <w:rsid w:val="00ED4E18"/>
    <w:rsid w:val="00ED4E32"/>
    <w:rsid w:val="00ED4E83"/>
    <w:rsid w:val="00ED4EB2"/>
    <w:rsid w:val="00ED4F01"/>
    <w:rsid w:val="00ED4F71"/>
    <w:rsid w:val="00ED4FE4"/>
    <w:rsid w:val="00ED5037"/>
    <w:rsid w:val="00ED5042"/>
    <w:rsid w:val="00ED50E9"/>
    <w:rsid w:val="00ED5160"/>
    <w:rsid w:val="00ED51CC"/>
    <w:rsid w:val="00ED5216"/>
    <w:rsid w:val="00ED524B"/>
    <w:rsid w:val="00ED5252"/>
    <w:rsid w:val="00ED53E6"/>
    <w:rsid w:val="00ED5467"/>
    <w:rsid w:val="00ED5694"/>
    <w:rsid w:val="00ED56F4"/>
    <w:rsid w:val="00ED5762"/>
    <w:rsid w:val="00ED578B"/>
    <w:rsid w:val="00ED582E"/>
    <w:rsid w:val="00ED58DB"/>
    <w:rsid w:val="00ED591F"/>
    <w:rsid w:val="00ED59B1"/>
    <w:rsid w:val="00ED59EA"/>
    <w:rsid w:val="00ED59F5"/>
    <w:rsid w:val="00ED5B2C"/>
    <w:rsid w:val="00ED5B6F"/>
    <w:rsid w:val="00ED5B8E"/>
    <w:rsid w:val="00ED5B91"/>
    <w:rsid w:val="00ED5BBC"/>
    <w:rsid w:val="00ED5BC4"/>
    <w:rsid w:val="00ED5BDF"/>
    <w:rsid w:val="00ED5BE8"/>
    <w:rsid w:val="00ED5C36"/>
    <w:rsid w:val="00ED5CB5"/>
    <w:rsid w:val="00ED5DE9"/>
    <w:rsid w:val="00ED5E24"/>
    <w:rsid w:val="00ED5F3E"/>
    <w:rsid w:val="00ED5FA9"/>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EA"/>
    <w:rsid w:val="00ED6843"/>
    <w:rsid w:val="00ED690C"/>
    <w:rsid w:val="00ED6911"/>
    <w:rsid w:val="00ED69A2"/>
    <w:rsid w:val="00ED6ABC"/>
    <w:rsid w:val="00ED6AF1"/>
    <w:rsid w:val="00ED6B35"/>
    <w:rsid w:val="00ED6BCD"/>
    <w:rsid w:val="00ED6C21"/>
    <w:rsid w:val="00ED6C4C"/>
    <w:rsid w:val="00ED6E0E"/>
    <w:rsid w:val="00ED6E71"/>
    <w:rsid w:val="00ED6E98"/>
    <w:rsid w:val="00ED6EAF"/>
    <w:rsid w:val="00ED6EB0"/>
    <w:rsid w:val="00ED6EB2"/>
    <w:rsid w:val="00ED6F37"/>
    <w:rsid w:val="00ED6F94"/>
    <w:rsid w:val="00ED7035"/>
    <w:rsid w:val="00ED703C"/>
    <w:rsid w:val="00ED7044"/>
    <w:rsid w:val="00ED7076"/>
    <w:rsid w:val="00ED70A7"/>
    <w:rsid w:val="00ED70E7"/>
    <w:rsid w:val="00ED713C"/>
    <w:rsid w:val="00ED7146"/>
    <w:rsid w:val="00ED71AF"/>
    <w:rsid w:val="00ED71B5"/>
    <w:rsid w:val="00ED71C0"/>
    <w:rsid w:val="00ED7244"/>
    <w:rsid w:val="00ED7253"/>
    <w:rsid w:val="00ED7264"/>
    <w:rsid w:val="00ED731A"/>
    <w:rsid w:val="00ED7350"/>
    <w:rsid w:val="00ED73AC"/>
    <w:rsid w:val="00ED73D2"/>
    <w:rsid w:val="00ED73E4"/>
    <w:rsid w:val="00ED7406"/>
    <w:rsid w:val="00ED74A0"/>
    <w:rsid w:val="00ED74A9"/>
    <w:rsid w:val="00ED74DD"/>
    <w:rsid w:val="00ED74F8"/>
    <w:rsid w:val="00ED7509"/>
    <w:rsid w:val="00ED750F"/>
    <w:rsid w:val="00ED752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33"/>
    <w:rsid w:val="00ED7E62"/>
    <w:rsid w:val="00ED7E98"/>
    <w:rsid w:val="00ED7EC3"/>
    <w:rsid w:val="00ED7EC7"/>
    <w:rsid w:val="00ED7EE2"/>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8CF"/>
    <w:rsid w:val="00EE0940"/>
    <w:rsid w:val="00EE0A16"/>
    <w:rsid w:val="00EE0A3B"/>
    <w:rsid w:val="00EE0A3E"/>
    <w:rsid w:val="00EE0A83"/>
    <w:rsid w:val="00EE0AB6"/>
    <w:rsid w:val="00EE0B03"/>
    <w:rsid w:val="00EE0B07"/>
    <w:rsid w:val="00EE0B3C"/>
    <w:rsid w:val="00EE0B93"/>
    <w:rsid w:val="00EE0BDD"/>
    <w:rsid w:val="00EE0BFC"/>
    <w:rsid w:val="00EE0CF8"/>
    <w:rsid w:val="00EE0D9C"/>
    <w:rsid w:val="00EE0DB0"/>
    <w:rsid w:val="00EE0DF2"/>
    <w:rsid w:val="00EE0E54"/>
    <w:rsid w:val="00EE0EED"/>
    <w:rsid w:val="00EE0EFC"/>
    <w:rsid w:val="00EE0F4E"/>
    <w:rsid w:val="00EE0F8E"/>
    <w:rsid w:val="00EE10F1"/>
    <w:rsid w:val="00EE11E8"/>
    <w:rsid w:val="00EE12E4"/>
    <w:rsid w:val="00EE1300"/>
    <w:rsid w:val="00EE1318"/>
    <w:rsid w:val="00EE1491"/>
    <w:rsid w:val="00EE14F1"/>
    <w:rsid w:val="00EE1701"/>
    <w:rsid w:val="00EE1722"/>
    <w:rsid w:val="00EE1753"/>
    <w:rsid w:val="00EE1760"/>
    <w:rsid w:val="00EE17AD"/>
    <w:rsid w:val="00EE17DA"/>
    <w:rsid w:val="00EE1848"/>
    <w:rsid w:val="00EE18C9"/>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ECF"/>
    <w:rsid w:val="00EE1FF4"/>
    <w:rsid w:val="00EE2024"/>
    <w:rsid w:val="00EE20AE"/>
    <w:rsid w:val="00EE20C5"/>
    <w:rsid w:val="00EE20E1"/>
    <w:rsid w:val="00EE20EA"/>
    <w:rsid w:val="00EE226F"/>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A09"/>
    <w:rsid w:val="00EE2AF9"/>
    <w:rsid w:val="00EE2BBE"/>
    <w:rsid w:val="00EE2BE1"/>
    <w:rsid w:val="00EE2C56"/>
    <w:rsid w:val="00EE2C92"/>
    <w:rsid w:val="00EE2CF7"/>
    <w:rsid w:val="00EE2D58"/>
    <w:rsid w:val="00EE2E18"/>
    <w:rsid w:val="00EE2E52"/>
    <w:rsid w:val="00EE3013"/>
    <w:rsid w:val="00EE30E9"/>
    <w:rsid w:val="00EE326D"/>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BD"/>
    <w:rsid w:val="00EE4015"/>
    <w:rsid w:val="00EE40FC"/>
    <w:rsid w:val="00EE4101"/>
    <w:rsid w:val="00EE4261"/>
    <w:rsid w:val="00EE4287"/>
    <w:rsid w:val="00EE4338"/>
    <w:rsid w:val="00EE4351"/>
    <w:rsid w:val="00EE43DD"/>
    <w:rsid w:val="00EE443C"/>
    <w:rsid w:val="00EE4461"/>
    <w:rsid w:val="00EE4545"/>
    <w:rsid w:val="00EE455E"/>
    <w:rsid w:val="00EE45A3"/>
    <w:rsid w:val="00EE45AE"/>
    <w:rsid w:val="00EE4698"/>
    <w:rsid w:val="00EE46E4"/>
    <w:rsid w:val="00EE486A"/>
    <w:rsid w:val="00EE48EB"/>
    <w:rsid w:val="00EE4931"/>
    <w:rsid w:val="00EE4A4D"/>
    <w:rsid w:val="00EE4A90"/>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D1"/>
    <w:rsid w:val="00EE5717"/>
    <w:rsid w:val="00EE5755"/>
    <w:rsid w:val="00EE5843"/>
    <w:rsid w:val="00EE5891"/>
    <w:rsid w:val="00EE5896"/>
    <w:rsid w:val="00EE589C"/>
    <w:rsid w:val="00EE58E4"/>
    <w:rsid w:val="00EE5932"/>
    <w:rsid w:val="00EE5A03"/>
    <w:rsid w:val="00EE5A1D"/>
    <w:rsid w:val="00EE5A57"/>
    <w:rsid w:val="00EE5AA3"/>
    <w:rsid w:val="00EE5B3E"/>
    <w:rsid w:val="00EE5CD4"/>
    <w:rsid w:val="00EE5D85"/>
    <w:rsid w:val="00EE5DA8"/>
    <w:rsid w:val="00EE5EB0"/>
    <w:rsid w:val="00EE5F78"/>
    <w:rsid w:val="00EE5FDE"/>
    <w:rsid w:val="00EE5FE1"/>
    <w:rsid w:val="00EE5FEF"/>
    <w:rsid w:val="00EE6044"/>
    <w:rsid w:val="00EE60DC"/>
    <w:rsid w:val="00EE6269"/>
    <w:rsid w:val="00EE635F"/>
    <w:rsid w:val="00EE63A6"/>
    <w:rsid w:val="00EE63EE"/>
    <w:rsid w:val="00EE647B"/>
    <w:rsid w:val="00EE648F"/>
    <w:rsid w:val="00EE65EC"/>
    <w:rsid w:val="00EE65F6"/>
    <w:rsid w:val="00EE662C"/>
    <w:rsid w:val="00EE6653"/>
    <w:rsid w:val="00EE665C"/>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E2"/>
    <w:rsid w:val="00EE6FCD"/>
    <w:rsid w:val="00EE6FF2"/>
    <w:rsid w:val="00EE7043"/>
    <w:rsid w:val="00EE7072"/>
    <w:rsid w:val="00EE7085"/>
    <w:rsid w:val="00EE710A"/>
    <w:rsid w:val="00EE71AF"/>
    <w:rsid w:val="00EE71E8"/>
    <w:rsid w:val="00EE7373"/>
    <w:rsid w:val="00EE74EB"/>
    <w:rsid w:val="00EE751F"/>
    <w:rsid w:val="00EE7547"/>
    <w:rsid w:val="00EE770E"/>
    <w:rsid w:val="00EE785D"/>
    <w:rsid w:val="00EE7884"/>
    <w:rsid w:val="00EE79C6"/>
    <w:rsid w:val="00EE7B83"/>
    <w:rsid w:val="00EE7C52"/>
    <w:rsid w:val="00EE7C6D"/>
    <w:rsid w:val="00EE7CE6"/>
    <w:rsid w:val="00EE7D1D"/>
    <w:rsid w:val="00EE7E73"/>
    <w:rsid w:val="00EE7EA7"/>
    <w:rsid w:val="00EEB989"/>
    <w:rsid w:val="00EEF599"/>
    <w:rsid w:val="00EF01ED"/>
    <w:rsid w:val="00EF023B"/>
    <w:rsid w:val="00EF028A"/>
    <w:rsid w:val="00EF030B"/>
    <w:rsid w:val="00EF0383"/>
    <w:rsid w:val="00EF0479"/>
    <w:rsid w:val="00EF04C3"/>
    <w:rsid w:val="00EF0554"/>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3C"/>
    <w:rsid w:val="00EF0A5C"/>
    <w:rsid w:val="00EF0A6B"/>
    <w:rsid w:val="00EF0A88"/>
    <w:rsid w:val="00EF0A8A"/>
    <w:rsid w:val="00EF0A9E"/>
    <w:rsid w:val="00EF0B13"/>
    <w:rsid w:val="00EF0CBF"/>
    <w:rsid w:val="00EF0CCD"/>
    <w:rsid w:val="00EF0D0C"/>
    <w:rsid w:val="00EF0E11"/>
    <w:rsid w:val="00EF0E15"/>
    <w:rsid w:val="00EF0FD9"/>
    <w:rsid w:val="00EF1052"/>
    <w:rsid w:val="00EF1064"/>
    <w:rsid w:val="00EF107F"/>
    <w:rsid w:val="00EF1084"/>
    <w:rsid w:val="00EF10BD"/>
    <w:rsid w:val="00EF126A"/>
    <w:rsid w:val="00EF129B"/>
    <w:rsid w:val="00EF12A9"/>
    <w:rsid w:val="00EF12DF"/>
    <w:rsid w:val="00EF13A1"/>
    <w:rsid w:val="00EF1487"/>
    <w:rsid w:val="00EF151B"/>
    <w:rsid w:val="00EF15DE"/>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E6"/>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1F"/>
    <w:rsid w:val="00EF2A4C"/>
    <w:rsid w:val="00EF2B18"/>
    <w:rsid w:val="00EF2C30"/>
    <w:rsid w:val="00EF2C3C"/>
    <w:rsid w:val="00EF2D07"/>
    <w:rsid w:val="00EF2D90"/>
    <w:rsid w:val="00EF2E35"/>
    <w:rsid w:val="00EF2E3A"/>
    <w:rsid w:val="00EF2EDE"/>
    <w:rsid w:val="00EF2F47"/>
    <w:rsid w:val="00EF2F8A"/>
    <w:rsid w:val="00EF2FFA"/>
    <w:rsid w:val="00EF306F"/>
    <w:rsid w:val="00EF316D"/>
    <w:rsid w:val="00EF31C7"/>
    <w:rsid w:val="00EF3214"/>
    <w:rsid w:val="00EF327E"/>
    <w:rsid w:val="00EF32CE"/>
    <w:rsid w:val="00EF3373"/>
    <w:rsid w:val="00EF3399"/>
    <w:rsid w:val="00EF33C0"/>
    <w:rsid w:val="00EF33C7"/>
    <w:rsid w:val="00EF33D7"/>
    <w:rsid w:val="00EF34D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118"/>
    <w:rsid w:val="00EF4219"/>
    <w:rsid w:val="00EF4251"/>
    <w:rsid w:val="00EF4275"/>
    <w:rsid w:val="00EF43E3"/>
    <w:rsid w:val="00EF43EC"/>
    <w:rsid w:val="00EF444B"/>
    <w:rsid w:val="00EF4476"/>
    <w:rsid w:val="00EF44AA"/>
    <w:rsid w:val="00EF44B9"/>
    <w:rsid w:val="00EF44CA"/>
    <w:rsid w:val="00EF44E5"/>
    <w:rsid w:val="00EF44F5"/>
    <w:rsid w:val="00EF4538"/>
    <w:rsid w:val="00EF45A7"/>
    <w:rsid w:val="00EF45DE"/>
    <w:rsid w:val="00EF461E"/>
    <w:rsid w:val="00EF462A"/>
    <w:rsid w:val="00EF46A1"/>
    <w:rsid w:val="00EF46BE"/>
    <w:rsid w:val="00EF474B"/>
    <w:rsid w:val="00EF49EE"/>
    <w:rsid w:val="00EF4A44"/>
    <w:rsid w:val="00EF4A98"/>
    <w:rsid w:val="00EF4B52"/>
    <w:rsid w:val="00EF4B71"/>
    <w:rsid w:val="00EF4BC4"/>
    <w:rsid w:val="00EF4BF8"/>
    <w:rsid w:val="00EF4C57"/>
    <w:rsid w:val="00EF4C62"/>
    <w:rsid w:val="00EF4D3D"/>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FB"/>
    <w:rsid w:val="00EF5612"/>
    <w:rsid w:val="00EF562B"/>
    <w:rsid w:val="00EF5630"/>
    <w:rsid w:val="00EF5690"/>
    <w:rsid w:val="00EF56A1"/>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10E"/>
    <w:rsid w:val="00EF6122"/>
    <w:rsid w:val="00EF6147"/>
    <w:rsid w:val="00EF61AC"/>
    <w:rsid w:val="00EF6371"/>
    <w:rsid w:val="00EF6404"/>
    <w:rsid w:val="00EF6431"/>
    <w:rsid w:val="00EF64BD"/>
    <w:rsid w:val="00EF65DA"/>
    <w:rsid w:val="00EF673C"/>
    <w:rsid w:val="00EF679A"/>
    <w:rsid w:val="00EF6881"/>
    <w:rsid w:val="00EF68FE"/>
    <w:rsid w:val="00EF6940"/>
    <w:rsid w:val="00EF6959"/>
    <w:rsid w:val="00EF69ED"/>
    <w:rsid w:val="00EF69EE"/>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6F94"/>
    <w:rsid w:val="00EF7043"/>
    <w:rsid w:val="00EF7089"/>
    <w:rsid w:val="00EF70B3"/>
    <w:rsid w:val="00EF71EA"/>
    <w:rsid w:val="00EF71F7"/>
    <w:rsid w:val="00EF7290"/>
    <w:rsid w:val="00EF72E7"/>
    <w:rsid w:val="00EF7315"/>
    <w:rsid w:val="00EF7378"/>
    <w:rsid w:val="00EF73CF"/>
    <w:rsid w:val="00EF7496"/>
    <w:rsid w:val="00EF75C6"/>
    <w:rsid w:val="00EF76AF"/>
    <w:rsid w:val="00EF7742"/>
    <w:rsid w:val="00EF774A"/>
    <w:rsid w:val="00EF7756"/>
    <w:rsid w:val="00EF77CC"/>
    <w:rsid w:val="00EF77E1"/>
    <w:rsid w:val="00EF7839"/>
    <w:rsid w:val="00EF78F7"/>
    <w:rsid w:val="00EF793C"/>
    <w:rsid w:val="00EF79B9"/>
    <w:rsid w:val="00EF7A38"/>
    <w:rsid w:val="00EF7A98"/>
    <w:rsid w:val="00EF7B32"/>
    <w:rsid w:val="00EF7B43"/>
    <w:rsid w:val="00EF7B59"/>
    <w:rsid w:val="00EF7C76"/>
    <w:rsid w:val="00EF7C8E"/>
    <w:rsid w:val="00EF7D40"/>
    <w:rsid w:val="00EF7DB6"/>
    <w:rsid w:val="00EF7E32"/>
    <w:rsid w:val="00EF7E85"/>
    <w:rsid w:val="00EF7F29"/>
    <w:rsid w:val="00EF7F73"/>
    <w:rsid w:val="00EF7F9E"/>
    <w:rsid w:val="00F000C2"/>
    <w:rsid w:val="00F00112"/>
    <w:rsid w:val="00F001D9"/>
    <w:rsid w:val="00F001DD"/>
    <w:rsid w:val="00F001F6"/>
    <w:rsid w:val="00F00298"/>
    <w:rsid w:val="00F002C5"/>
    <w:rsid w:val="00F002CB"/>
    <w:rsid w:val="00F002F4"/>
    <w:rsid w:val="00F00310"/>
    <w:rsid w:val="00F00346"/>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A22"/>
    <w:rsid w:val="00F00A23"/>
    <w:rsid w:val="00F00A9A"/>
    <w:rsid w:val="00F00AA8"/>
    <w:rsid w:val="00F00AF6"/>
    <w:rsid w:val="00F00B01"/>
    <w:rsid w:val="00F00B14"/>
    <w:rsid w:val="00F00B16"/>
    <w:rsid w:val="00F00B50"/>
    <w:rsid w:val="00F00BB7"/>
    <w:rsid w:val="00F00CF8"/>
    <w:rsid w:val="00F00D39"/>
    <w:rsid w:val="00F00E12"/>
    <w:rsid w:val="00F00E6F"/>
    <w:rsid w:val="00F00F78"/>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BF"/>
    <w:rsid w:val="00F019CE"/>
    <w:rsid w:val="00F019D4"/>
    <w:rsid w:val="00F019F4"/>
    <w:rsid w:val="00F01A4C"/>
    <w:rsid w:val="00F01A6C"/>
    <w:rsid w:val="00F01A75"/>
    <w:rsid w:val="00F01AD0"/>
    <w:rsid w:val="00F01BE9"/>
    <w:rsid w:val="00F01C97"/>
    <w:rsid w:val="00F01D25"/>
    <w:rsid w:val="00F01DF2"/>
    <w:rsid w:val="00F01E03"/>
    <w:rsid w:val="00F01E0C"/>
    <w:rsid w:val="00F01E12"/>
    <w:rsid w:val="00F01E78"/>
    <w:rsid w:val="00F01E8A"/>
    <w:rsid w:val="00F01EF4"/>
    <w:rsid w:val="00F01F34"/>
    <w:rsid w:val="00F01F3A"/>
    <w:rsid w:val="00F01F6A"/>
    <w:rsid w:val="00F01F7A"/>
    <w:rsid w:val="00F0202F"/>
    <w:rsid w:val="00F02044"/>
    <w:rsid w:val="00F020DB"/>
    <w:rsid w:val="00F020ED"/>
    <w:rsid w:val="00F020FC"/>
    <w:rsid w:val="00F02158"/>
    <w:rsid w:val="00F02220"/>
    <w:rsid w:val="00F0231C"/>
    <w:rsid w:val="00F02328"/>
    <w:rsid w:val="00F02334"/>
    <w:rsid w:val="00F02363"/>
    <w:rsid w:val="00F023F1"/>
    <w:rsid w:val="00F0240E"/>
    <w:rsid w:val="00F0241D"/>
    <w:rsid w:val="00F02433"/>
    <w:rsid w:val="00F024D1"/>
    <w:rsid w:val="00F02515"/>
    <w:rsid w:val="00F0256B"/>
    <w:rsid w:val="00F0259C"/>
    <w:rsid w:val="00F02623"/>
    <w:rsid w:val="00F02624"/>
    <w:rsid w:val="00F02698"/>
    <w:rsid w:val="00F0271D"/>
    <w:rsid w:val="00F0272B"/>
    <w:rsid w:val="00F027CD"/>
    <w:rsid w:val="00F028CB"/>
    <w:rsid w:val="00F028DF"/>
    <w:rsid w:val="00F0292B"/>
    <w:rsid w:val="00F02968"/>
    <w:rsid w:val="00F029C1"/>
    <w:rsid w:val="00F029CE"/>
    <w:rsid w:val="00F029E8"/>
    <w:rsid w:val="00F02A42"/>
    <w:rsid w:val="00F02C0D"/>
    <w:rsid w:val="00F02C61"/>
    <w:rsid w:val="00F02C6A"/>
    <w:rsid w:val="00F02D43"/>
    <w:rsid w:val="00F02DDA"/>
    <w:rsid w:val="00F02E33"/>
    <w:rsid w:val="00F02F06"/>
    <w:rsid w:val="00F02F86"/>
    <w:rsid w:val="00F03079"/>
    <w:rsid w:val="00F030C0"/>
    <w:rsid w:val="00F031BB"/>
    <w:rsid w:val="00F031D9"/>
    <w:rsid w:val="00F0336D"/>
    <w:rsid w:val="00F03375"/>
    <w:rsid w:val="00F0340C"/>
    <w:rsid w:val="00F0343D"/>
    <w:rsid w:val="00F0346A"/>
    <w:rsid w:val="00F0347F"/>
    <w:rsid w:val="00F034DF"/>
    <w:rsid w:val="00F03537"/>
    <w:rsid w:val="00F0360B"/>
    <w:rsid w:val="00F03632"/>
    <w:rsid w:val="00F036BA"/>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03"/>
    <w:rsid w:val="00F03FEC"/>
    <w:rsid w:val="00F0403C"/>
    <w:rsid w:val="00F0404C"/>
    <w:rsid w:val="00F04084"/>
    <w:rsid w:val="00F0409C"/>
    <w:rsid w:val="00F04204"/>
    <w:rsid w:val="00F04215"/>
    <w:rsid w:val="00F04222"/>
    <w:rsid w:val="00F0429B"/>
    <w:rsid w:val="00F0437E"/>
    <w:rsid w:val="00F04487"/>
    <w:rsid w:val="00F044DE"/>
    <w:rsid w:val="00F04501"/>
    <w:rsid w:val="00F04540"/>
    <w:rsid w:val="00F045CB"/>
    <w:rsid w:val="00F04638"/>
    <w:rsid w:val="00F0470A"/>
    <w:rsid w:val="00F0479C"/>
    <w:rsid w:val="00F047B6"/>
    <w:rsid w:val="00F047CE"/>
    <w:rsid w:val="00F0486B"/>
    <w:rsid w:val="00F04893"/>
    <w:rsid w:val="00F048D8"/>
    <w:rsid w:val="00F0494E"/>
    <w:rsid w:val="00F049B7"/>
    <w:rsid w:val="00F049D4"/>
    <w:rsid w:val="00F049E8"/>
    <w:rsid w:val="00F049EE"/>
    <w:rsid w:val="00F04A40"/>
    <w:rsid w:val="00F04A76"/>
    <w:rsid w:val="00F04AF8"/>
    <w:rsid w:val="00F04B36"/>
    <w:rsid w:val="00F04B73"/>
    <w:rsid w:val="00F04C64"/>
    <w:rsid w:val="00F04C78"/>
    <w:rsid w:val="00F04CA8"/>
    <w:rsid w:val="00F04D63"/>
    <w:rsid w:val="00F04DC0"/>
    <w:rsid w:val="00F04E06"/>
    <w:rsid w:val="00F04E22"/>
    <w:rsid w:val="00F04E38"/>
    <w:rsid w:val="00F04E9A"/>
    <w:rsid w:val="00F04F8C"/>
    <w:rsid w:val="00F04F94"/>
    <w:rsid w:val="00F04F9A"/>
    <w:rsid w:val="00F0504A"/>
    <w:rsid w:val="00F050AE"/>
    <w:rsid w:val="00F05241"/>
    <w:rsid w:val="00F05294"/>
    <w:rsid w:val="00F052AC"/>
    <w:rsid w:val="00F052C5"/>
    <w:rsid w:val="00F05377"/>
    <w:rsid w:val="00F053D2"/>
    <w:rsid w:val="00F05424"/>
    <w:rsid w:val="00F0549A"/>
    <w:rsid w:val="00F055B7"/>
    <w:rsid w:val="00F055ED"/>
    <w:rsid w:val="00F0560F"/>
    <w:rsid w:val="00F056A7"/>
    <w:rsid w:val="00F057FC"/>
    <w:rsid w:val="00F058DE"/>
    <w:rsid w:val="00F05A4E"/>
    <w:rsid w:val="00F05B21"/>
    <w:rsid w:val="00F05B85"/>
    <w:rsid w:val="00F05DED"/>
    <w:rsid w:val="00F05E00"/>
    <w:rsid w:val="00F05E57"/>
    <w:rsid w:val="00F05E86"/>
    <w:rsid w:val="00F05EFD"/>
    <w:rsid w:val="00F05F4F"/>
    <w:rsid w:val="00F05F63"/>
    <w:rsid w:val="00F06002"/>
    <w:rsid w:val="00F06036"/>
    <w:rsid w:val="00F060C0"/>
    <w:rsid w:val="00F061E7"/>
    <w:rsid w:val="00F06301"/>
    <w:rsid w:val="00F0636F"/>
    <w:rsid w:val="00F063AF"/>
    <w:rsid w:val="00F064D5"/>
    <w:rsid w:val="00F064DD"/>
    <w:rsid w:val="00F064EF"/>
    <w:rsid w:val="00F065BE"/>
    <w:rsid w:val="00F06632"/>
    <w:rsid w:val="00F0665B"/>
    <w:rsid w:val="00F0666A"/>
    <w:rsid w:val="00F0669A"/>
    <w:rsid w:val="00F06712"/>
    <w:rsid w:val="00F067F3"/>
    <w:rsid w:val="00F0683C"/>
    <w:rsid w:val="00F068B1"/>
    <w:rsid w:val="00F06935"/>
    <w:rsid w:val="00F06AAB"/>
    <w:rsid w:val="00F06AC4"/>
    <w:rsid w:val="00F06B95"/>
    <w:rsid w:val="00F06BF7"/>
    <w:rsid w:val="00F06D67"/>
    <w:rsid w:val="00F06D7B"/>
    <w:rsid w:val="00F06DB8"/>
    <w:rsid w:val="00F06DE9"/>
    <w:rsid w:val="00F06E3F"/>
    <w:rsid w:val="00F06F14"/>
    <w:rsid w:val="00F07023"/>
    <w:rsid w:val="00F0710B"/>
    <w:rsid w:val="00F071EB"/>
    <w:rsid w:val="00F071F3"/>
    <w:rsid w:val="00F072AD"/>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4D"/>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10000"/>
    <w:rsid w:val="00F10023"/>
    <w:rsid w:val="00F1002C"/>
    <w:rsid w:val="00F10050"/>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E5"/>
    <w:rsid w:val="00F105E9"/>
    <w:rsid w:val="00F10671"/>
    <w:rsid w:val="00F106BF"/>
    <w:rsid w:val="00F10768"/>
    <w:rsid w:val="00F1078D"/>
    <w:rsid w:val="00F107A3"/>
    <w:rsid w:val="00F1082F"/>
    <w:rsid w:val="00F1089D"/>
    <w:rsid w:val="00F10911"/>
    <w:rsid w:val="00F109A0"/>
    <w:rsid w:val="00F109BC"/>
    <w:rsid w:val="00F10A12"/>
    <w:rsid w:val="00F10B01"/>
    <w:rsid w:val="00F10B57"/>
    <w:rsid w:val="00F10B5C"/>
    <w:rsid w:val="00F10BA2"/>
    <w:rsid w:val="00F10C30"/>
    <w:rsid w:val="00F10C7F"/>
    <w:rsid w:val="00F10D24"/>
    <w:rsid w:val="00F10D94"/>
    <w:rsid w:val="00F10E10"/>
    <w:rsid w:val="00F10E27"/>
    <w:rsid w:val="00F10E75"/>
    <w:rsid w:val="00F112C6"/>
    <w:rsid w:val="00F113A1"/>
    <w:rsid w:val="00F113E3"/>
    <w:rsid w:val="00F114BE"/>
    <w:rsid w:val="00F114DB"/>
    <w:rsid w:val="00F11577"/>
    <w:rsid w:val="00F11718"/>
    <w:rsid w:val="00F1171A"/>
    <w:rsid w:val="00F11728"/>
    <w:rsid w:val="00F1175B"/>
    <w:rsid w:val="00F11784"/>
    <w:rsid w:val="00F117FE"/>
    <w:rsid w:val="00F1182F"/>
    <w:rsid w:val="00F1184B"/>
    <w:rsid w:val="00F118E4"/>
    <w:rsid w:val="00F11A0C"/>
    <w:rsid w:val="00F11AB1"/>
    <w:rsid w:val="00F11AF7"/>
    <w:rsid w:val="00F11B5C"/>
    <w:rsid w:val="00F11E26"/>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811"/>
    <w:rsid w:val="00F1284B"/>
    <w:rsid w:val="00F1288D"/>
    <w:rsid w:val="00F12909"/>
    <w:rsid w:val="00F12927"/>
    <w:rsid w:val="00F12944"/>
    <w:rsid w:val="00F12956"/>
    <w:rsid w:val="00F12A27"/>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2E"/>
    <w:rsid w:val="00F13552"/>
    <w:rsid w:val="00F13555"/>
    <w:rsid w:val="00F1363E"/>
    <w:rsid w:val="00F1365A"/>
    <w:rsid w:val="00F136EA"/>
    <w:rsid w:val="00F13711"/>
    <w:rsid w:val="00F137A7"/>
    <w:rsid w:val="00F13828"/>
    <w:rsid w:val="00F1384F"/>
    <w:rsid w:val="00F1391D"/>
    <w:rsid w:val="00F1398A"/>
    <w:rsid w:val="00F13A75"/>
    <w:rsid w:val="00F13A86"/>
    <w:rsid w:val="00F13AB5"/>
    <w:rsid w:val="00F13AD3"/>
    <w:rsid w:val="00F13B6B"/>
    <w:rsid w:val="00F13B7B"/>
    <w:rsid w:val="00F13B9A"/>
    <w:rsid w:val="00F13BE0"/>
    <w:rsid w:val="00F13C21"/>
    <w:rsid w:val="00F13CE8"/>
    <w:rsid w:val="00F13D16"/>
    <w:rsid w:val="00F13DF9"/>
    <w:rsid w:val="00F13EA0"/>
    <w:rsid w:val="00F13EF1"/>
    <w:rsid w:val="00F13F16"/>
    <w:rsid w:val="00F14039"/>
    <w:rsid w:val="00F1403C"/>
    <w:rsid w:val="00F140E2"/>
    <w:rsid w:val="00F1422C"/>
    <w:rsid w:val="00F14342"/>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907"/>
    <w:rsid w:val="00F1493A"/>
    <w:rsid w:val="00F149F9"/>
    <w:rsid w:val="00F14A20"/>
    <w:rsid w:val="00F14A22"/>
    <w:rsid w:val="00F14BCA"/>
    <w:rsid w:val="00F14BDE"/>
    <w:rsid w:val="00F14CA5"/>
    <w:rsid w:val="00F14CD9"/>
    <w:rsid w:val="00F14CE9"/>
    <w:rsid w:val="00F14CEF"/>
    <w:rsid w:val="00F14CF9"/>
    <w:rsid w:val="00F14E39"/>
    <w:rsid w:val="00F14EDD"/>
    <w:rsid w:val="00F14F10"/>
    <w:rsid w:val="00F14F46"/>
    <w:rsid w:val="00F14F64"/>
    <w:rsid w:val="00F150FB"/>
    <w:rsid w:val="00F151BD"/>
    <w:rsid w:val="00F151E3"/>
    <w:rsid w:val="00F15249"/>
    <w:rsid w:val="00F15392"/>
    <w:rsid w:val="00F153A8"/>
    <w:rsid w:val="00F153C1"/>
    <w:rsid w:val="00F153D6"/>
    <w:rsid w:val="00F153EE"/>
    <w:rsid w:val="00F154E6"/>
    <w:rsid w:val="00F15569"/>
    <w:rsid w:val="00F15624"/>
    <w:rsid w:val="00F15695"/>
    <w:rsid w:val="00F1576E"/>
    <w:rsid w:val="00F15793"/>
    <w:rsid w:val="00F157A6"/>
    <w:rsid w:val="00F15825"/>
    <w:rsid w:val="00F1588E"/>
    <w:rsid w:val="00F158DD"/>
    <w:rsid w:val="00F15908"/>
    <w:rsid w:val="00F15966"/>
    <w:rsid w:val="00F15A42"/>
    <w:rsid w:val="00F15B7D"/>
    <w:rsid w:val="00F15C52"/>
    <w:rsid w:val="00F15CE5"/>
    <w:rsid w:val="00F15D42"/>
    <w:rsid w:val="00F15D5A"/>
    <w:rsid w:val="00F15D82"/>
    <w:rsid w:val="00F15DDC"/>
    <w:rsid w:val="00F15E7E"/>
    <w:rsid w:val="00F15EAA"/>
    <w:rsid w:val="00F15EED"/>
    <w:rsid w:val="00F15F0D"/>
    <w:rsid w:val="00F15F59"/>
    <w:rsid w:val="00F15F5B"/>
    <w:rsid w:val="00F15F6E"/>
    <w:rsid w:val="00F160AB"/>
    <w:rsid w:val="00F16176"/>
    <w:rsid w:val="00F161A1"/>
    <w:rsid w:val="00F161CE"/>
    <w:rsid w:val="00F1628C"/>
    <w:rsid w:val="00F163CD"/>
    <w:rsid w:val="00F16464"/>
    <w:rsid w:val="00F164F2"/>
    <w:rsid w:val="00F165B6"/>
    <w:rsid w:val="00F166AB"/>
    <w:rsid w:val="00F166D6"/>
    <w:rsid w:val="00F16739"/>
    <w:rsid w:val="00F16844"/>
    <w:rsid w:val="00F1694A"/>
    <w:rsid w:val="00F16953"/>
    <w:rsid w:val="00F16976"/>
    <w:rsid w:val="00F16AF8"/>
    <w:rsid w:val="00F16C02"/>
    <w:rsid w:val="00F16C28"/>
    <w:rsid w:val="00F16C33"/>
    <w:rsid w:val="00F16CE9"/>
    <w:rsid w:val="00F16D4C"/>
    <w:rsid w:val="00F16E43"/>
    <w:rsid w:val="00F16E90"/>
    <w:rsid w:val="00F16E9E"/>
    <w:rsid w:val="00F16F43"/>
    <w:rsid w:val="00F16FD6"/>
    <w:rsid w:val="00F1703C"/>
    <w:rsid w:val="00F17047"/>
    <w:rsid w:val="00F1704C"/>
    <w:rsid w:val="00F170DE"/>
    <w:rsid w:val="00F17113"/>
    <w:rsid w:val="00F17162"/>
    <w:rsid w:val="00F1725D"/>
    <w:rsid w:val="00F172DE"/>
    <w:rsid w:val="00F1730E"/>
    <w:rsid w:val="00F173E0"/>
    <w:rsid w:val="00F17476"/>
    <w:rsid w:val="00F17504"/>
    <w:rsid w:val="00F1752D"/>
    <w:rsid w:val="00F175DD"/>
    <w:rsid w:val="00F17697"/>
    <w:rsid w:val="00F176E7"/>
    <w:rsid w:val="00F17728"/>
    <w:rsid w:val="00F1773B"/>
    <w:rsid w:val="00F177D4"/>
    <w:rsid w:val="00F1783F"/>
    <w:rsid w:val="00F17878"/>
    <w:rsid w:val="00F178AD"/>
    <w:rsid w:val="00F1794C"/>
    <w:rsid w:val="00F17BB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E3"/>
    <w:rsid w:val="00F204CD"/>
    <w:rsid w:val="00F204EA"/>
    <w:rsid w:val="00F204F2"/>
    <w:rsid w:val="00F20519"/>
    <w:rsid w:val="00F2052C"/>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D"/>
    <w:rsid w:val="00F20C77"/>
    <w:rsid w:val="00F20D17"/>
    <w:rsid w:val="00F20E1B"/>
    <w:rsid w:val="00F20EE0"/>
    <w:rsid w:val="00F20EF3"/>
    <w:rsid w:val="00F20F53"/>
    <w:rsid w:val="00F20F63"/>
    <w:rsid w:val="00F20F6B"/>
    <w:rsid w:val="00F20F6F"/>
    <w:rsid w:val="00F20FB1"/>
    <w:rsid w:val="00F20FE2"/>
    <w:rsid w:val="00F21034"/>
    <w:rsid w:val="00F2105D"/>
    <w:rsid w:val="00F210F1"/>
    <w:rsid w:val="00F21132"/>
    <w:rsid w:val="00F2113C"/>
    <w:rsid w:val="00F211B7"/>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2B5"/>
    <w:rsid w:val="00F223AF"/>
    <w:rsid w:val="00F223C3"/>
    <w:rsid w:val="00F22581"/>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1A2"/>
    <w:rsid w:val="00F23242"/>
    <w:rsid w:val="00F2325B"/>
    <w:rsid w:val="00F23263"/>
    <w:rsid w:val="00F23342"/>
    <w:rsid w:val="00F233C3"/>
    <w:rsid w:val="00F233DB"/>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C19"/>
    <w:rsid w:val="00F23D9A"/>
    <w:rsid w:val="00F23E25"/>
    <w:rsid w:val="00F23EC3"/>
    <w:rsid w:val="00F23ED2"/>
    <w:rsid w:val="00F23F3B"/>
    <w:rsid w:val="00F23FB4"/>
    <w:rsid w:val="00F24059"/>
    <w:rsid w:val="00F240A6"/>
    <w:rsid w:val="00F24210"/>
    <w:rsid w:val="00F243B0"/>
    <w:rsid w:val="00F244CA"/>
    <w:rsid w:val="00F24640"/>
    <w:rsid w:val="00F246CC"/>
    <w:rsid w:val="00F246D4"/>
    <w:rsid w:val="00F2479A"/>
    <w:rsid w:val="00F247AC"/>
    <w:rsid w:val="00F247E3"/>
    <w:rsid w:val="00F247FE"/>
    <w:rsid w:val="00F24877"/>
    <w:rsid w:val="00F24899"/>
    <w:rsid w:val="00F248C1"/>
    <w:rsid w:val="00F248DF"/>
    <w:rsid w:val="00F24905"/>
    <w:rsid w:val="00F249CB"/>
    <w:rsid w:val="00F249FE"/>
    <w:rsid w:val="00F24A7B"/>
    <w:rsid w:val="00F24AC5"/>
    <w:rsid w:val="00F24BAA"/>
    <w:rsid w:val="00F24BCF"/>
    <w:rsid w:val="00F24C37"/>
    <w:rsid w:val="00F24CF1"/>
    <w:rsid w:val="00F24D34"/>
    <w:rsid w:val="00F24DD4"/>
    <w:rsid w:val="00F24DFC"/>
    <w:rsid w:val="00F24E3C"/>
    <w:rsid w:val="00F24E5B"/>
    <w:rsid w:val="00F24EB7"/>
    <w:rsid w:val="00F24EFD"/>
    <w:rsid w:val="00F25155"/>
    <w:rsid w:val="00F2519B"/>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8D9"/>
    <w:rsid w:val="00F25945"/>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82"/>
    <w:rsid w:val="00F26173"/>
    <w:rsid w:val="00F26191"/>
    <w:rsid w:val="00F26274"/>
    <w:rsid w:val="00F26300"/>
    <w:rsid w:val="00F26397"/>
    <w:rsid w:val="00F264E2"/>
    <w:rsid w:val="00F26524"/>
    <w:rsid w:val="00F26526"/>
    <w:rsid w:val="00F26554"/>
    <w:rsid w:val="00F2655D"/>
    <w:rsid w:val="00F2662B"/>
    <w:rsid w:val="00F2666A"/>
    <w:rsid w:val="00F26673"/>
    <w:rsid w:val="00F2669E"/>
    <w:rsid w:val="00F266D0"/>
    <w:rsid w:val="00F26707"/>
    <w:rsid w:val="00F26815"/>
    <w:rsid w:val="00F26874"/>
    <w:rsid w:val="00F2689F"/>
    <w:rsid w:val="00F2690D"/>
    <w:rsid w:val="00F26980"/>
    <w:rsid w:val="00F269C2"/>
    <w:rsid w:val="00F26A01"/>
    <w:rsid w:val="00F26A1A"/>
    <w:rsid w:val="00F26A53"/>
    <w:rsid w:val="00F26B42"/>
    <w:rsid w:val="00F26B9A"/>
    <w:rsid w:val="00F26C1B"/>
    <w:rsid w:val="00F26D01"/>
    <w:rsid w:val="00F26D3A"/>
    <w:rsid w:val="00F26D82"/>
    <w:rsid w:val="00F26DC6"/>
    <w:rsid w:val="00F26E37"/>
    <w:rsid w:val="00F26E70"/>
    <w:rsid w:val="00F26E78"/>
    <w:rsid w:val="00F26EA7"/>
    <w:rsid w:val="00F26F47"/>
    <w:rsid w:val="00F26F7D"/>
    <w:rsid w:val="00F27004"/>
    <w:rsid w:val="00F27023"/>
    <w:rsid w:val="00F27040"/>
    <w:rsid w:val="00F27047"/>
    <w:rsid w:val="00F270A9"/>
    <w:rsid w:val="00F270DE"/>
    <w:rsid w:val="00F270F2"/>
    <w:rsid w:val="00F2718D"/>
    <w:rsid w:val="00F27273"/>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5E"/>
    <w:rsid w:val="00F27774"/>
    <w:rsid w:val="00F2777A"/>
    <w:rsid w:val="00F2777E"/>
    <w:rsid w:val="00F27783"/>
    <w:rsid w:val="00F277CB"/>
    <w:rsid w:val="00F277D0"/>
    <w:rsid w:val="00F27848"/>
    <w:rsid w:val="00F278BC"/>
    <w:rsid w:val="00F27963"/>
    <w:rsid w:val="00F27979"/>
    <w:rsid w:val="00F279A8"/>
    <w:rsid w:val="00F27A9B"/>
    <w:rsid w:val="00F27AA0"/>
    <w:rsid w:val="00F27B0E"/>
    <w:rsid w:val="00F27B59"/>
    <w:rsid w:val="00F27BFB"/>
    <w:rsid w:val="00F27CE7"/>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B09"/>
    <w:rsid w:val="00F30C16"/>
    <w:rsid w:val="00F30C1E"/>
    <w:rsid w:val="00F30C64"/>
    <w:rsid w:val="00F30D2A"/>
    <w:rsid w:val="00F30D4E"/>
    <w:rsid w:val="00F30D98"/>
    <w:rsid w:val="00F30DBB"/>
    <w:rsid w:val="00F30E46"/>
    <w:rsid w:val="00F30E4A"/>
    <w:rsid w:val="00F30E4E"/>
    <w:rsid w:val="00F30F6F"/>
    <w:rsid w:val="00F30F8A"/>
    <w:rsid w:val="00F30F9F"/>
    <w:rsid w:val="00F30FBC"/>
    <w:rsid w:val="00F31021"/>
    <w:rsid w:val="00F31064"/>
    <w:rsid w:val="00F3109A"/>
    <w:rsid w:val="00F311D5"/>
    <w:rsid w:val="00F31201"/>
    <w:rsid w:val="00F31248"/>
    <w:rsid w:val="00F31287"/>
    <w:rsid w:val="00F312CD"/>
    <w:rsid w:val="00F3133E"/>
    <w:rsid w:val="00F3135F"/>
    <w:rsid w:val="00F3140E"/>
    <w:rsid w:val="00F31452"/>
    <w:rsid w:val="00F3150F"/>
    <w:rsid w:val="00F315D5"/>
    <w:rsid w:val="00F3163B"/>
    <w:rsid w:val="00F316A1"/>
    <w:rsid w:val="00F316B7"/>
    <w:rsid w:val="00F316EF"/>
    <w:rsid w:val="00F316FB"/>
    <w:rsid w:val="00F317B6"/>
    <w:rsid w:val="00F317FF"/>
    <w:rsid w:val="00F31859"/>
    <w:rsid w:val="00F3194A"/>
    <w:rsid w:val="00F31968"/>
    <w:rsid w:val="00F319A0"/>
    <w:rsid w:val="00F319CA"/>
    <w:rsid w:val="00F319E1"/>
    <w:rsid w:val="00F31A43"/>
    <w:rsid w:val="00F31A90"/>
    <w:rsid w:val="00F31AA2"/>
    <w:rsid w:val="00F31B04"/>
    <w:rsid w:val="00F31B6C"/>
    <w:rsid w:val="00F31BED"/>
    <w:rsid w:val="00F31CB9"/>
    <w:rsid w:val="00F31D5F"/>
    <w:rsid w:val="00F31E03"/>
    <w:rsid w:val="00F31F10"/>
    <w:rsid w:val="00F31F19"/>
    <w:rsid w:val="00F31FD1"/>
    <w:rsid w:val="00F32040"/>
    <w:rsid w:val="00F320C6"/>
    <w:rsid w:val="00F320E8"/>
    <w:rsid w:val="00F32168"/>
    <w:rsid w:val="00F32184"/>
    <w:rsid w:val="00F321B5"/>
    <w:rsid w:val="00F321C2"/>
    <w:rsid w:val="00F32243"/>
    <w:rsid w:val="00F3226C"/>
    <w:rsid w:val="00F32272"/>
    <w:rsid w:val="00F32385"/>
    <w:rsid w:val="00F32431"/>
    <w:rsid w:val="00F324CB"/>
    <w:rsid w:val="00F325D8"/>
    <w:rsid w:val="00F32793"/>
    <w:rsid w:val="00F327D1"/>
    <w:rsid w:val="00F327E3"/>
    <w:rsid w:val="00F328DD"/>
    <w:rsid w:val="00F3294C"/>
    <w:rsid w:val="00F32981"/>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C0"/>
    <w:rsid w:val="00F3337B"/>
    <w:rsid w:val="00F334C3"/>
    <w:rsid w:val="00F334F0"/>
    <w:rsid w:val="00F335D6"/>
    <w:rsid w:val="00F335E8"/>
    <w:rsid w:val="00F337AA"/>
    <w:rsid w:val="00F33859"/>
    <w:rsid w:val="00F3397C"/>
    <w:rsid w:val="00F3397E"/>
    <w:rsid w:val="00F3399B"/>
    <w:rsid w:val="00F339D7"/>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9A"/>
    <w:rsid w:val="00F348E4"/>
    <w:rsid w:val="00F34916"/>
    <w:rsid w:val="00F34940"/>
    <w:rsid w:val="00F34997"/>
    <w:rsid w:val="00F349B5"/>
    <w:rsid w:val="00F349CC"/>
    <w:rsid w:val="00F34A2B"/>
    <w:rsid w:val="00F34A62"/>
    <w:rsid w:val="00F34B8D"/>
    <w:rsid w:val="00F34BBA"/>
    <w:rsid w:val="00F34BEE"/>
    <w:rsid w:val="00F34C47"/>
    <w:rsid w:val="00F34C9C"/>
    <w:rsid w:val="00F34E29"/>
    <w:rsid w:val="00F34E91"/>
    <w:rsid w:val="00F34EB7"/>
    <w:rsid w:val="00F34EC9"/>
    <w:rsid w:val="00F35075"/>
    <w:rsid w:val="00F3513B"/>
    <w:rsid w:val="00F351CA"/>
    <w:rsid w:val="00F3521D"/>
    <w:rsid w:val="00F352C2"/>
    <w:rsid w:val="00F35355"/>
    <w:rsid w:val="00F35386"/>
    <w:rsid w:val="00F353E3"/>
    <w:rsid w:val="00F3541B"/>
    <w:rsid w:val="00F35451"/>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E3B"/>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A15"/>
    <w:rsid w:val="00F36B28"/>
    <w:rsid w:val="00F36BB3"/>
    <w:rsid w:val="00F36CD8"/>
    <w:rsid w:val="00F36D48"/>
    <w:rsid w:val="00F36D55"/>
    <w:rsid w:val="00F36DE9"/>
    <w:rsid w:val="00F36F03"/>
    <w:rsid w:val="00F36F6F"/>
    <w:rsid w:val="00F36FE9"/>
    <w:rsid w:val="00F37091"/>
    <w:rsid w:val="00F371C4"/>
    <w:rsid w:val="00F372D1"/>
    <w:rsid w:val="00F372F1"/>
    <w:rsid w:val="00F3736C"/>
    <w:rsid w:val="00F373AC"/>
    <w:rsid w:val="00F37442"/>
    <w:rsid w:val="00F374B7"/>
    <w:rsid w:val="00F376AC"/>
    <w:rsid w:val="00F37725"/>
    <w:rsid w:val="00F377D0"/>
    <w:rsid w:val="00F37844"/>
    <w:rsid w:val="00F378C0"/>
    <w:rsid w:val="00F378C3"/>
    <w:rsid w:val="00F37BCB"/>
    <w:rsid w:val="00F37CAE"/>
    <w:rsid w:val="00F37DAD"/>
    <w:rsid w:val="00F37DC3"/>
    <w:rsid w:val="00F37DC9"/>
    <w:rsid w:val="00F37E26"/>
    <w:rsid w:val="00F37E3A"/>
    <w:rsid w:val="00F37E3F"/>
    <w:rsid w:val="00F37EDE"/>
    <w:rsid w:val="00F37FA0"/>
    <w:rsid w:val="00F37FE5"/>
    <w:rsid w:val="00F40093"/>
    <w:rsid w:val="00F400F5"/>
    <w:rsid w:val="00F401C6"/>
    <w:rsid w:val="00F401CE"/>
    <w:rsid w:val="00F40312"/>
    <w:rsid w:val="00F403E8"/>
    <w:rsid w:val="00F404BC"/>
    <w:rsid w:val="00F4052D"/>
    <w:rsid w:val="00F4058C"/>
    <w:rsid w:val="00F40592"/>
    <w:rsid w:val="00F4062C"/>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52"/>
    <w:rsid w:val="00F416C2"/>
    <w:rsid w:val="00F416FE"/>
    <w:rsid w:val="00F41760"/>
    <w:rsid w:val="00F417B8"/>
    <w:rsid w:val="00F417D4"/>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10F"/>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07"/>
    <w:rsid w:val="00F42B3E"/>
    <w:rsid w:val="00F42B44"/>
    <w:rsid w:val="00F42CB8"/>
    <w:rsid w:val="00F42D9E"/>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608"/>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170"/>
    <w:rsid w:val="00F4421C"/>
    <w:rsid w:val="00F44325"/>
    <w:rsid w:val="00F443B8"/>
    <w:rsid w:val="00F443C4"/>
    <w:rsid w:val="00F44434"/>
    <w:rsid w:val="00F44744"/>
    <w:rsid w:val="00F44799"/>
    <w:rsid w:val="00F447F8"/>
    <w:rsid w:val="00F44810"/>
    <w:rsid w:val="00F44831"/>
    <w:rsid w:val="00F448A2"/>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37"/>
    <w:rsid w:val="00F4518C"/>
    <w:rsid w:val="00F451E4"/>
    <w:rsid w:val="00F452BE"/>
    <w:rsid w:val="00F452D9"/>
    <w:rsid w:val="00F45308"/>
    <w:rsid w:val="00F4533D"/>
    <w:rsid w:val="00F4536D"/>
    <w:rsid w:val="00F453C2"/>
    <w:rsid w:val="00F453D9"/>
    <w:rsid w:val="00F45403"/>
    <w:rsid w:val="00F4541A"/>
    <w:rsid w:val="00F4543E"/>
    <w:rsid w:val="00F4548A"/>
    <w:rsid w:val="00F4549A"/>
    <w:rsid w:val="00F45514"/>
    <w:rsid w:val="00F4558B"/>
    <w:rsid w:val="00F455F3"/>
    <w:rsid w:val="00F4566D"/>
    <w:rsid w:val="00F456B0"/>
    <w:rsid w:val="00F45705"/>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6085"/>
    <w:rsid w:val="00F460BC"/>
    <w:rsid w:val="00F46142"/>
    <w:rsid w:val="00F461C8"/>
    <w:rsid w:val="00F46309"/>
    <w:rsid w:val="00F46322"/>
    <w:rsid w:val="00F46388"/>
    <w:rsid w:val="00F4659E"/>
    <w:rsid w:val="00F46688"/>
    <w:rsid w:val="00F466A6"/>
    <w:rsid w:val="00F46740"/>
    <w:rsid w:val="00F46793"/>
    <w:rsid w:val="00F467BA"/>
    <w:rsid w:val="00F467CC"/>
    <w:rsid w:val="00F468B8"/>
    <w:rsid w:val="00F46902"/>
    <w:rsid w:val="00F469E7"/>
    <w:rsid w:val="00F469FA"/>
    <w:rsid w:val="00F46A71"/>
    <w:rsid w:val="00F46AE0"/>
    <w:rsid w:val="00F46C19"/>
    <w:rsid w:val="00F46CA3"/>
    <w:rsid w:val="00F46CB7"/>
    <w:rsid w:val="00F46CB9"/>
    <w:rsid w:val="00F46CEF"/>
    <w:rsid w:val="00F46CFA"/>
    <w:rsid w:val="00F46D26"/>
    <w:rsid w:val="00F46DDD"/>
    <w:rsid w:val="00F46E4F"/>
    <w:rsid w:val="00F46E72"/>
    <w:rsid w:val="00F46E7B"/>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6B3"/>
    <w:rsid w:val="00F4774C"/>
    <w:rsid w:val="00F47773"/>
    <w:rsid w:val="00F4787C"/>
    <w:rsid w:val="00F47920"/>
    <w:rsid w:val="00F47959"/>
    <w:rsid w:val="00F479EF"/>
    <w:rsid w:val="00F47A96"/>
    <w:rsid w:val="00F47ADA"/>
    <w:rsid w:val="00F47ADD"/>
    <w:rsid w:val="00F47B42"/>
    <w:rsid w:val="00F47BFA"/>
    <w:rsid w:val="00F47C49"/>
    <w:rsid w:val="00F47C99"/>
    <w:rsid w:val="00F47D31"/>
    <w:rsid w:val="00F47D5F"/>
    <w:rsid w:val="00F47DA2"/>
    <w:rsid w:val="00F47DCC"/>
    <w:rsid w:val="00F47DF5"/>
    <w:rsid w:val="00F47E45"/>
    <w:rsid w:val="00F47E4B"/>
    <w:rsid w:val="00F47EBF"/>
    <w:rsid w:val="00F47ED4"/>
    <w:rsid w:val="00F47EDA"/>
    <w:rsid w:val="00F47F83"/>
    <w:rsid w:val="00F47FBF"/>
    <w:rsid w:val="00F5006F"/>
    <w:rsid w:val="00F50192"/>
    <w:rsid w:val="00F5028A"/>
    <w:rsid w:val="00F502DB"/>
    <w:rsid w:val="00F50353"/>
    <w:rsid w:val="00F503CA"/>
    <w:rsid w:val="00F5048D"/>
    <w:rsid w:val="00F504C8"/>
    <w:rsid w:val="00F50528"/>
    <w:rsid w:val="00F5056A"/>
    <w:rsid w:val="00F505F4"/>
    <w:rsid w:val="00F50630"/>
    <w:rsid w:val="00F50693"/>
    <w:rsid w:val="00F506F7"/>
    <w:rsid w:val="00F507D7"/>
    <w:rsid w:val="00F50849"/>
    <w:rsid w:val="00F5085D"/>
    <w:rsid w:val="00F50887"/>
    <w:rsid w:val="00F508E6"/>
    <w:rsid w:val="00F50929"/>
    <w:rsid w:val="00F50A27"/>
    <w:rsid w:val="00F50A5B"/>
    <w:rsid w:val="00F50B84"/>
    <w:rsid w:val="00F50BC0"/>
    <w:rsid w:val="00F50CE9"/>
    <w:rsid w:val="00F50D2C"/>
    <w:rsid w:val="00F50D5D"/>
    <w:rsid w:val="00F50DA7"/>
    <w:rsid w:val="00F50DD6"/>
    <w:rsid w:val="00F50E32"/>
    <w:rsid w:val="00F50F52"/>
    <w:rsid w:val="00F50F67"/>
    <w:rsid w:val="00F50FA5"/>
    <w:rsid w:val="00F50FAF"/>
    <w:rsid w:val="00F50FCD"/>
    <w:rsid w:val="00F51064"/>
    <w:rsid w:val="00F51239"/>
    <w:rsid w:val="00F512F9"/>
    <w:rsid w:val="00F51384"/>
    <w:rsid w:val="00F513E9"/>
    <w:rsid w:val="00F51448"/>
    <w:rsid w:val="00F5144F"/>
    <w:rsid w:val="00F51450"/>
    <w:rsid w:val="00F514C9"/>
    <w:rsid w:val="00F5156D"/>
    <w:rsid w:val="00F51596"/>
    <w:rsid w:val="00F515D8"/>
    <w:rsid w:val="00F5162D"/>
    <w:rsid w:val="00F51631"/>
    <w:rsid w:val="00F5166D"/>
    <w:rsid w:val="00F51712"/>
    <w:rsid w:val="00F51750"/>
    <w:rsid w:val="00F51767"/>
    <w:rsid w:val="00F5179D"/>
    <w:rsid w:val="00F517AC"/>
    <w:rsid w:val="00F51835"/>
    <w:rsid w:val="00F5183D"/>
    <w:rsid w:val="00F5195E"/>
    <w:rsid w:val="00F51A4D"/>
    <w:rsid w:val="00F51A56"/>
    <w:rsid w:val="00F51AE1"/>
    <w:rsid w:val="00F51B1D"/>
    <w:rsid w:val="00F51CD9"/>
    <w:rsid w:val="00F51CF7"/>
    <w:rsid w:val="00F51D6C"/>
    <w:rsid w:val="00F51D73"/>
    <w:rsid w:val="00F51DAD"/>
    <w:rsid w:val="00F51E65"/>
    <w:rsid w:val="00F51EC8"/>
    <w:rsid w:val="00F51F5A"/>
    <w:rsid w:val="00F51FF8"/>
    <w:rsid w:val="00F52062"/>
    <w:rsid w:val="00F5215B"/>
    <w:rsid w:val="00F52182"/>
    <w:rsid w:val="00F521EC"/>
    <w:rsid w:val="00F5220B"/>
    <w:rsid w:val="00F52275"/>
    <w:rsid w:val="00F522DF"/>
    <w:rsid w:val="00F522EC"/>
    <w:rsid w:val="00F523DC"/>
    <w:rsid w:val="00F52541"/>
    <w:rsid w:val="00F525A2"/>
    <w:rsid w:val="00F52608"/>
    <w:rsid w:val="00F52667"/>
    <w:rsid w:val="00F52692"/>
    <w:rsid w:val="00F52714"/>
    <w:rsid w:val="00F52750"/>
    <w:rsid w:val="00F5275A"/>
    <w:rsid w:val="00F52796"/>
    <w:rsid w:val="00F527D9"/>
    <w:rsid w:val="00F52877"/>
    <w:rsid w:val="00F52891"/>
    <w:rsid w:val="00F528C9"/>
    <w:rsid w:val="00F52993"/>
    <w:rsid w:val="00F529A3"/>
    <w:rsid w:val="00F52A68"/>
    <w:rsid w:val="00F52A72"/>
    <w:rsid w:val="00F52ADA"/>
    <w:rsid w:val="00F52B04"/>
    <w:rsid w:val="00F52BEA"/>
    <w:rsid w:val="00F52C90"/>
    <w:rsid w:val="00F52CAF"/>
    <w:rsid w:val="00F52D58"/>
    <w:rsid w:val="00F52DCD"/>
    <w:rsid w:val="00F52E93"/>
    <w:rsid w:val="00F52EED"/>
    <w:rsid w:val="00F52EF1"/>
    <w:rsid w:val="00F52EFA"/>
    <w:rsid w:val="00F52F0D"/>
    <w:rsid w:val="00F52F33"/>
    <w:rsid w:val="00F52FD8"/>
    <w:rsid w:val="00F5300D"/>
    <w:rsid w:val="00F530DD"/>
    <w:rsid w:val="00F531A6"/>
    <w:rsid w:val="00F53216"/>
    <w:rsid w:val="00F53311"/>
    <w:rsid w:val="00F533A1"/>
    <w:rsid w:val="00F534BE"/>
    <w:rsid w:val="00F534ED"/>
    <w:rsid w:val="00F5350B"/>
    <w:rsid w:val="00F535ED"/>
    <w:rsid w:val="00F536AC"/>
    <w:rsid w:val="00F536B2"/>
    <w:rsid w:val="00F53729"/>
    <w:rsid w:val="00F537B7"/>
    <w:rsid w:val="00F53871"/>
    <w:rsid w:val="00F539C8"/>
    <w:rsid w:val="00F539E7"/>
    <w:rsid w:val="00F53A0A"/>
    <w:rsid w:val="00F53A76"/>
    <w:rsid w:val="00F53A84"/>
    <w:rsid w:val="00F53A96"/>
    <w:rsid w:val="00F53AA6"/>
    <w:rsid w:val="00F53BCC"/>
    <w:rsid w:val="00F53BDC"/>
    <w:rsid w:val="00F53BE1"/>
    <w:rsid w:val="00F53C6A"/>
    <w:rsid w:val="00F53D3D"/>
    <w:rsid w:val="00F53D46"/>
    <w:rsid w:val="00F53E1A"/>
    <w:rsid w:val="00F53E1B"/>
    <w:rsid w:val="00F53E56"/>
    <w:rsid w:val="00F53F2B"/>
    <w:rsid w:val="00F5401D"/>
    <w:rsid w:val="00F5404D"/>
    <w:rsid w:val="00F540E3"/>
    <w:rsid w:val="00F540F6"/>
    <w:rsid w:val="00F540F9"/>
    <w:rsid w:val="00F54153"/>
    <w:rsid w:val="00F54196"/>
    <w:rsid w:val="00F541AA"/>
    <w:rsid w:val="00F541B0"/>
    <w:rsid w:val="00F541B4"/>
    <w:rsid w:val="00F541D7"/>
    <w:rsid w:val="00F542A6"/>
    <w:rsid w:val="00F5437D"/>
    <w:rsid w:val="00F54449"/>
    <w:rsid w:val="00F5445E"/>
    <w:rsid w:val="00F54473"/>
    <w:rsid w:val="00F5453E"/>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223"/>
    <w:rsid w:val="00F55285"/>
    <w:rsid w:val="00F55296"/>
    <w:rsid w:val="00F552FF"/>
    <w:rsid w:val="00F5535B"/>
    <w:rsid w:val="00F553B1"/>
    <w:rsid w:val="00F553C8"/>
    <w:rsid w:val="00F553F3"/>
    <w:rsid w:val="00F55453"/>
    <w:rsid w:val="00F55459"/>
    <w:rsid w:val="00F554C3"/>
    <w:rsid w:val="00F554C7"/>
    <w:rsid w:val="00F55546"/>
    <w:rsid w:val="00F55559"/>
    <w:rsid w:val="00F5556B"/>
    <w:rsid w:val="00F555B3"/>
    <w:rsid w:val="00F5566D"/>
    <w:rsid w:val="00F556A6"/>
    <w:rsid w:val="00F556C0"/>
    <w:rsid w:val="00F5575F"/>
    <w:rsid w:val="00F55769"/>
    <w:rsid w:val="00F5576C"/>
    <w:rsid w:val="00F557EC"/>
    <w:rsid w:val="00F5580F"/>
    <w:rsid w:val="00F55829"/>
    <w:rsid w:val="00F55846"/>
    <w:rsid w:val="00F5589E"/>
    <w:rsid w:val="00F5591A"/>
    <w:rsid w:val="00F55965"/>
    <w:rsid w:val="00F559BA"/>
    <w:rsid w:val="00F55A05"/>
    <w:rsid w:val="00F55A91"/>
    <w:rsid w:val="00F55A93"/>
    <w:rsid w:val="00F55ADB"/>
    <w:rsid w:val="00F55B94"/>
    <w:rsid w:val="00F55C85"/>
    <w:rsid w:val="00F55E91"/>
    <w:rsid w:val="00F55EF3"/>
    <w:rsid w:val="00F55F47"/>
    <w:rsid w:val="00F55F6C"/>
    <w:rsid w:val="00F55F98"/>
    <w:rsid w:val="00F55FCC"/>
    <w:rsid w:val="00F55FE2"/>
    <w:rsid w:val="00F5600E"/>
    <w:rsid w:val="00F561BB"/>
    <w:rsid w:val="00F561FF"/>
    <w:rsid w:val="00F56215"/>
    <w:rsid w:val="00F5627B"/>
    <w:rsid w:val="00F5646E"/>
    <w:rsid w:val="00F564E6"/>
    <w:rsid w:val="00F56542"/>
    <w:rsid w:val="00F565AA"/>
    <w:rsid w:val="00F565DA"/>
    <w:rsid w:val="00F5660F"/>
    <w:rsid w:val="00F56643"/>
    <w:rsid w:val="00F56658"/>
    <w:rsid w:val="00F566A5"/>
    <w:rsid w:val="00F5673D"/>
    <w:rsid w:val="00F5676B"/>
    <w:rsid w:val="00F567B7"/>
    <w:rsid w:val="00F56896"/>
    <w:rsid w:val="00F568AE"/>
    <w:rsid w:val="00F56939"/>
    <w:rsid w:val="00F56947"/>
    <w:rsid w:val="00F56971"/>
    <w:rsid w:val="00F56988"/>
    <w:rsid w:val="00F5699A"/>
    <w:rsid w:val="00F569C5"/>
    <w:rsid w:val="00F569DB"/>
    <w:rsid w:val="00F56A3D"/>
    <w:rsid w:val="00F56B96"/>
    <w:rsid w:val="00F56CBE"/>
    <w:rsid w:val="00F56D09"/>
    <w:rsid w:val="00F56D54"/>
    <w:rsid w:val="00F56DC4"/>
    <w:rsid w:val="00F56DC7"/>
    <w:rsid w:val="00F56DCE"/>
    <w:rsid w:val="00F56EA2"/>
    <w:rsid w:val="00F56ED7"/>
    <w:rsid w:val="00F56F3D"/>
    <w:rsid w:val="00F56F42"/>
    <w:rsid w:val="00F56F4C"/>
    <w:rsid w:val="00F57024"/>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1D"/>
    <w:rsid w:val="00F577A4"/>
    <w:rsid w:val="00F57A03"/>
    <w:rsid w:val="00F57ADB"/>
    <w:rsid w:val="00F57B2F"/>
    <w:rsid w:val="00F57C9E"/>
    <w:rsid w:val="00F57CC3"/>
    <w:rsid w:val="00F57D03"/>
    <w:rsid w:val="00F57D09"/>
    <w:rsid w:val="00F57DBC"/>
    <w:rsid w:val="00F57EE6"/>
    <w:rsid w:val="00F57F6D"/>
    <w:rsid w:val="00F57FC4"/>
    <w:rsid w:val="00F600B3"/>
    <w:rsid w:val="00F6017B"/>
    <w:rsid w:val="00F60187"/>
    <w:rsid w:val="00F60189"/>
    <w:rsid w:val="00F601B3"/>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9C4"/>
    <w:rsid w:val="00F60B79"/>
    <w:rsid w:val="00F60B8D"/>
    <w:rsid w:val="00F60BC2"/>
    <w:rsid w:val="00F60C24"/>
    <w:rsid w:val="00F60DAE"/>
    <w:rsid w:val="00F60DB4"/>
    <w:rsid w:val="00F60E1D"/>
    <w:rsid w:val="00F60FA1"/>
    <w:rsid w:val="00F6105B"/>
    <w:rsid w:val="00F61090"/>
    <w:rsid w:val="00F61108"/>
    <w:rsid w:val="00F61112"/>
    <w:rsid w:val="00F61129"/>
    <w:rsid w:val="00F611D2"/>
    <w:rsid w:val="00F611FA"/>
    <w:rsid w:val="00F6127C"/>
    <w:rsid w:val="00F6134C"/>
    <w:rsid w:val="00F613B6"/>
    <w:rsid w:val="00F61404"/>
    <w:rsid w:val="00F61462"/>
    <w:rsid w:val="00F61465"/>
    <w:rsid w:val="00F61493"/>
    <w:rsid w:val="00F614BB"/>
    <w:rsid w:val="00F615DF"/>
    <w:rsid w:val="00F616A6"/>
    <w:rsid w:val="00F61708"/>
    <w:rsid w:val="00F61849"/>
    <w:rsid w:val="00F6187F"/>
    <w:rsid w:val="00F61957"/>
    <w:rsid w:val="00F61988"/>
    <w:rsid w:val="00F619CF"/>
    <w:rsid w:val="00F61A0F"/>
    <w:rsid w:val="00F61A6D"/>
    <w:rsid w:val="00F61A99"/>
    <w:rsid w:val="00F61ACE"/>
    <w:rsid w:val="00F61BAE"/>
    <w:rsid w:val="00F61BB2"/>
    <w:rsid w:val="00F61BBA"/>
    <w:rsid w:val="00F61C33"/>
    <w:rsid w:val="00F61C4D"/>
    <w:rsid w:val="00F61CA7"/>
    <w:rsid w:val="00F61CD3"/>
    <w:rsid w:val="00F61D52"/>
    <w:rsid w:val="00F61D72"/>
    <w:rsid w:val="00F61E0A"/>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FDE"/>
    <w:rsid w:val="00F63034"/>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12"/>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4D"/>
    <w:rsid w:val="00F659A8"/>
    <w:rsid w:val="00F659DD"/>
    <w:rsid w:val="00F659EC"/>
    <w:rsid w:val="00F65A38"/>
    <w:rsid w:val="00F65AA2"/>
    <w:rsid w:val="00F65AA5"/>
    <w:rsid w:val="00F65B67"/>
    <w:rsid w:val="00F65B6C"/>
    <w:rsid w:val="00F65BDC"/>
    <w:rsid w:val="00F65C07"/>
    <w:rsid w:val="00F65C0F"/>
    <w:rsid w:val="00F65D32"/>
    <w:rsid w:val="00F65DD9"/>
    <w:rsid w:val="00F65DE2"/>
    <w:rsid w:val="00F65E2E"/>
    <w:rsid w:val="00F65F2A"/>
    <w:rsid w:val="00F65F71"/>
    <w:rsid w:val="00F65F84"/>
    <w:rsid w:val="00F66004"/>
    <w:rsid w:val="00F66092"/>
    <w:rsid w:val="00F6610D"/>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0B"/>
    <w:rsid w:val="00F6682C"/>
    <w:rsid w:val="00F66889"/>
    <w:rsid w:val="00F668B8"/>
    <w:rsid w:val="00F668F0"/>
    <w:rsid w:val="00F668FA"/>
    <w:rsid w:val="00F66929"/>
    <w:rsid w:val="00F66961"/>
    <w:rsid w:val="00F669B8"/>
    <w:rsid w:val="00F669CC"/>
    <w:rsid w:val="00F66ADE"/>
    <w:rsid w:val="00F66B70"/>
    <w:rsid w:val="00F66C2D"/>
    <w:rsid w:val="00F66C72"/>
    <w:rsid w:val="00F66CC0"/>
    <w:rsid w:val="00F66D10"/>
    <w:rsid w:val="00F66D46"/>
    <w:rsid w:val="00F66E28"/>
    <w:rsid w:val="00F66E38"/>
    <w:rsid w:val="00F66F30"/>
    <w:rsid w:val="00F67021"/>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83D"/>
    <w:rsid w:val="00F6787E"/>
    <w:rsid w:val="00F678F8"/>
    <w:rsid w:val="00F67A5A"/>
    <w:rsid w:val="00F67A97"/>
    <w:rsid w:val="00F67AA7"/>
    <w:rsid w:val="00F67AE2"/>
    <w:rsid w:val="00F67B4B"/>
    <w:rsid w:val="00F67C6B"/>
    <w:rsid w:val="00F67C8D"/>
    <w:rsid w:val="00F67CD5"/>
    <w:rsid w:val="00F67CF0"/>
    <w:rsid w:val="00F67DDF"/>
    <w:rsid w:val="00F67DEF"/>
    <w:rsid w:val="00F67E04"/>
    <w:rsid w:val="00F67E2D"/>
    <w:rsid w:val="00F67EB7"/>
    <w:rsid w:val="00F70031"/>
    <w:rsid w:val="00F7008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B06"/>
    <w:rsid w:val="00F70B2E"/>
    <w:rsid w:val="00F70BAB"/>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45"/>
    <w:rsid w:val="00F71259"/>
    <w:rsid w:val="00F71270"/>
    <w:rsid w:val="00F71273"/>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BFF"/>
    <w:rsid w:val="00F71C15"/>
    <w:rsid w:val="00F71C24"/>
    <w:rsid w:val="00F71C55"/>
    <w:rsid w:val="00F71C72"/>
    <w:rsid w:val="00F71C7B"/>
    <w:rsid w:val="00F71D08"/>
    <w:rsid w:val="00F71D0A"/>
    <w:rsid w:val="00F71D10"/>
    <w:rsid w:val="00F71D1B"/>
    <w:rsid w:val="00F71E1F"/>
    <w:rsid w:val="00F71E2D"/>
    <w:rsid w:val="00F71E6E"/>
    <w:rsid w:val="00F71EF1"/>
    <w:rsid w:val="00F71F10"/>
    <w:rsid w:val="00F71F7C"/>
    <w:rsid w:val="00F72101"/>
    <w:rsid w:val="00F72108"/>
    <w:rsid w:val="00F72115"/>
    <w:rsid w:val="00F7212D"/>
    <w:rsid w:val="00F72145"/>
    <w:rsid w:val="00F72205"/>
    <w:rsid w:val="00F72402"/>
    <w:rsid w:val="00F7250A"/>
    <w:rsid w:val="00F72510"/>
    <w:rsid w:val="00F72530"/>
    <w:rsid w:val="00F726D1"/>
    <w:rsid w:val="00F72711"/>
    <w:rsid w:val="00F72848"/>
    <w:rsid w:val="00F72905"/>
    <w:rsid w:val="00F72920"/>
    <w:rsid w:val="00F7299A"/>
    <w:rsid w:val="00F729E8"/>
    <w:rsid w:val="00F72A98"/>
    <w:rsid w:val="00F72AC5"/>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181"/>
    <w:rsid w:val="00F73248"/>
    <w:rsid w:val="00F733E0"/>
    <w:rsid w:val="00F734AD"/>
    <w:rsid w:val="00F73521"/>
    <w:rsid w:val="00F7356A"/>
    <w:rsid w:val="00F73683"/>
    <w:rsid w:val="00F73754"/>
    <w:rsid w:val="00F73756"/>
    <w:rsid w:val="00F738F5"/>
    <w:rsid w:val="00F739B3"/>
    <w:rsid w:val="00F739BD"/>
    <w:rsid w:val="00F73AF8"/>
    <w:rsid w:val="00F73B5D"/>
    <w:rsid w:val="00F73BEF"/>
    <w:rsid w:val="00F73CF6"/>
    <w:rsid w:val="00F73D0F"/>
    <w:rsid w:val="00F73D84"/>
    <w:rsid w:val="00F73DCB"/>
    <w:rsid w:val="00F73ED5"/>
    <w:rsid w:val="00F73FF7"/>
    <w:rsid w:val="00F7402A"/>
    <w:rsid w:val="00F741C3"/>
    <w:rsid w:val="00F741C5"/>
    <w:rsid w:val="00F74209"/>
    <w:rsid w:val="00F74255"/>
    <w:rsid w:val="00F7427C"/>
    <w:rsid w:val="00F74287"/>
    <w:rsid w:val="00F742BF"/>
    <w:rsid w:val="00F742F7"/>
    <w:rsid w:val="00F74355"/>
    <w:rsid w:val="00F7437B"/>
    <w:rsid w:val="00F7439A"/>
    <w:rsid w:val="00F743A1"/>
    <w:rsid w:val="00F743BA"/>
    <w:rsid w:val="00F7440F"/>
    <w:rsid w:val="00F7452A"/>
    <w:rsid w:val="00F74570"/>
    <w:rsid w:val="00F745B5"/>
    <w:rsid w:val="00F745E4"/>
    <w:rsid w:val="00F7464D"/>
    <w:rsid w:val="00F74655"/>
    <w:rsid w:val="00F746AF"/>
    <w:rsid w:val="00F746B4"/>
    <w:rsid w:val="00F7470B"/>
    <w:rsid w:val="00F74732"/>
    <w:rsid w:val="00F74831"/>
    <w:rsid w:val="00F74861"/>
    <w:rsid w:val="00F748B6"/>
    <w:rsid w:val="00F748FE"/>
    <w:rsid w:val="00F7494C"/>
    <w:rsid w:val="00F749AA"/>
    <w:rsid w:val="00F749E5"/>
    <w:rsid w:val="00F74BA9"/>
    <w:rsid w:val="00F74D04"/>
    <w:rsid w:val="00F74D2A"/>
    <w:rsid w:val="00F74D7B"/>
    <w:rsid w:val="00F74D80"/>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AB"/>
    <w:rsid w:val="00F75527"/>
    <w:rsid w:val="00F75556"/>
    <w:rsid w:val="00F7557D"/>
    <w:rsid w:val="00F7557F"/>
    <w:rsid w:val="00F75597"/>
    <w:rsid w:val="00F755D5"/>
    <w:rsid w:val="00F75623"/>
    <w:rsid w:val="00F756A0"/>
    <w:rsid w:val="00F756AD"/>
    <w:rsid w:val="00F756CF"/>
    <w:rsid w:val="00F75784"/>
    <w:rsid w:val="00F75796"/>
    <w:rsid w:val="00F757AE"/>
    <w:rsid w:val="00F757DC"/>
    <w:rsid w:val="00F757E8"/>
    <w:rsid w:val="00F75821"/>
    <w:rsid w:val="00F75842"/>
    <w:rsid w:val="00F758A3"/>
    <w:rsid w:val="00F75987"/>
    <w:rsid w:val="00F75A4B"/>
    <w:rsid w:val="00F75A55"/>
    <w:rsid w:val="00F75AC2"/>
    <w:rsid w:val="00F75AEB"/>
    <w:rsid w:val="00F75BC4"/>
    <w:rsid w:val="00F75BF6"/>
    <w:rsid w:val="00F75D9A"/>
    <w:rsid w:val="00F75E77"/>
    <w:rsid w:val="00F75EB9"/>
    <w:rsid w:val="00F75F07"/>
    <w:rsid w:val="00F75FD8"/>
    <w:rsid w:val="00F75FEC"/>
    <w:rsid w:val="00F7602D"/>
    <w:rsid w:val="00F76086"/>
    <w:rsid w:val="00F760FB"/>
    <w:rsid w:val="00F76102"/>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58"/>
    <w:rsid w:val="00F76B66"/>
    <w:rsid w:val="00F76BB3"/>
    <w:rsid w:val="00F76BBD"/>
    <w:rsid w:val="00F76BDA"/>
    <w:rsid w:val="00F76C58"/>
    <w:rsid w:val="00F76CB8"/>
    <w:rsid w:val="00F76D15"/>
    <w:rsid w:val="00F76D53"/>
    <w:rsid w:val="00F76DE9"/>
    <w:rsid w:val="00F76E04"/>
    <w:rsid w:val="00F76E4F"/>
    <w:rsid w:val="00F76EBF"/>
    <w:rsid w:val="00F76F70"/>
    <w:rsid w:val="00F76F94"/>
    <w:rsid w:val="00F7709E"/>
    <w:rsid w:val="00F77296"/>
    <w:rsid w:val="00F772A8"/>
    <w:rsid w:val="00F77300"/>
    <w:rsid w:val="00F77384"/>
    <w:rsid w:val="00F773A0"/>
    <w:rsid w:val="00F773DF"/>
    <w:rsid w:val="00F77400"/>
    <w:rsid w:val="00F77538"/>
    <w:rsid w:val="00F775B0"/>
    <w:rsid w:val="00F77615"/>
    <w:rsid w:val="00F77645"/>
    <w:rsid w:val="00F7764D"/>
    <w:rsid w:val="00F77788"/>
    <w:rsid w:val="00F77807"/>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7B"/>
    <w:rsid w:val="00F80509"/>
    <w:rsid w:val="00F80537"/>
    <w:rsid w:val="00F80580"/>
    <w:rsid w:val="00F80590"/>
    <w:rsid w:val="00F80618"/>
    <w:rsid w:val="00F806E0"/>
    <w:rsid w:val="00F8079D"/>
    <w:rsid w:val="00F80803"/>
    <w:rsid w:val="00F808A1"/>
    <w:rsid w:val="00F80909"/>
    <w:rsid w:val="00F80945"/>
    <w:rsid w:val="00F80A4C"/>
    <w:rsid w:val="00F80AFA"/>
    <w:rsid w:val="00F80C07"/>
    <w:rsid w:val="00F80C31"/>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89"/>
    <w:rsid w:val="00F815BB"/>
    <w:rsid w:val="00F8187A"/>
    <w:rsid w:val="00F81887"/>
    <w:rsid w:val="00F818C2"/>
    <w:rsid w:val="00F8190D"/>
    <w:rsid w:val="00F819A4"/>
    <w:rsid w:val="00F819EB"/>
    <w:rsid w:val="00F81A62"/>
    <w:rsid w:val="00F81B61"/>
    <w:rsid w:val="00F81C01"/>
    <w:rsid w:val="00F81CC4"/>
    <w:rsid w:val="00F81CF2"/>
    <w:rsid w:val="00F81D5D"/>
    <w:rsid w:val="00F81E86"/>
    <w:rsid w:val="00F81EBA"/>
    <w:rsid w:val="00F81EE4"/>
    <w:rsid w:val="00F81FF2"/>
    <w:rsid w:val="00F81FFC"/>
    <w:rsid w:val="00F82043"/>
    <w:rsid w:val="00F82055"/>
    <w:rsid w:val="00F82087"/>
    <w:rsid w:val="00F8209C"/>
    <w:rsid w:val="00F820AC"/>
    <w:rsid w:val="00F820E2"/>
    <w:rsid w:val="00F8211D"/>
    <w:rsid w:val="00F8218E"/>
    <w:rsid w:val="00F821BA"/>
    <w:rsid w:val="00F82420"/>
    <w:rsid w:val="00F82423"/>
    <w:rsid w:val="00F824A2"/>
    <w:rsid w:val="00F824C0"/>
    <w:rsid w:val="00F825CF"/>
    <w:rsid w:val="00F8261B"/>
    <w:rsid w:val="00F82673"/>
    <w:rsid w:val="00F826F1"/>
    <w:rsid w:val="00F827FE"/>
    <w:rsid w:val="00F82847"/>
    <w:rsid w:val="00F82853"/>
    <w:rsid w:val="00F828C6"/>
    <w:rsid w:val="00F82A3B"/>
    <w:rsid w:val="00F82A50"/>
    <w:rsid w:val="00F82A6F"/>
    <w:rsid w:val="00F82B08"/>
    <w:rsid w:val="00F82B94"/>
    <w:rsid w:val="00F82BDD"/>
    <w:rsid w:val="00F82BFB"/>
    <w:rsid w:val="00F82C14"/>
    <w:rsid w:val="00F82C81"/>
    <w:rsid w:val="00F82CC7"/>
    <w:rsid w:val="00F82CE8"/>
    <w:rsid w:val="00F82E9A"/>
    <w:rsid w:val="00F82F32"/>
    <w:rsid w:val="00F82F81"/>
    <w:rsid w:val="00F83088"/>
    <w:rsid w:val="00F8309A"/>
    <w:rsid w:val="00F830A7"/>
    <w:rsid w:val="00F83144"/>
    <w:rsid w:val="00F831A3"/>
    <w:rsid w:val="00F831CD"/>
    <w:rsid w:val="00F832F4"/>
    <w:rsid w:val="00F83363"/>
    <w:rsid w:val="00F83402"/>
    <w:rsid w:val="00F83415"/>
    <w:rsid w:val="00F835CF"/>
    <w:rsid w:val="00F836CB"/>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6D"/>
    <w:rsid w:val="00F84BFD"/>
    <w:rsid w:val="00F84D9D"/>
    <w:rsid w:val="00F84DAE"/>
    <w:rsid w:val="00F84DE1"/>
    <w:rsid w:val="00F84DF6"/>
    <w:rsid w:val="00F84DFE"/>
    <w:rsid w:val="00F84E0F"/>
    <w:rsid w:val="00F84EA4"/>
    <w:rsid w:val="00F84ED0"/>
    <w:rsid w:val="00F84F76"/>
    <w:rsid w:val="00F84FF8"/>
    <w:rsid w:val="00F85000"/>
    <w:rsid w:val="00F85166"/>
    <w:rsid w:val="00F8516B"/>
    <w:rsid w:val="00F851A4"/>
    <w:rsid w:val="00F851A9"/>
    <w:rsid w:val="00F851EA"/>
    <w:rsid w:val="00F85216"/>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44"/>
    <w:rsid w:val="00F859D2"/>
    <w:rsid w:val="00F85DD8"/>
    <w:rsid w:val="00F85F0A"/>
    <w:rsid w:val="00F85F12"/>
    <w:rsid w:val="00F85F40"/>
    <w:rsid w:val="00F85F41"/>
    <w:rsid w:val="00F85F59"/>
    <w:rsid w:val="00F85F9E"/>
    <w:rsid w:val="00F85FBA"/>
    <w:rsid w:val="00F85FD3"/>
    <w:rsid w:val="00F86055"/>
    <w:rsid w:val="00F86071"/>
    <w:rsid w:val="00F861AE"/>
    <w:rsid w:val="00F861C0"/>
    <w:rsid w:val="00F86200"/>
    <w:rsid w:val="00F86295"/>
    <w:rsid w:val="00F8630B"/>
    <w:rsid w:val="00F863D1"/>
    <w:rsid w:val="00F864F1"/>
    <w:rsid w:val="00F8654B"/>
    <w:rsid w:val="00F8657D"/>
    <w:rsid w:val="00F86581"/>
    <w:rsid w:val="00F86596"/>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B41"/>
    <w:rsid w:val="00F86C10"/>
    <w:rsid w:val="00F86C45"/>
    <w:rsid w:val="00F86C60"/>
    <w:rsid w:val="00F86C68"/>
    <w:rsid w:val="00F86C77"/>
    <w:rsid w:val="00F86D78"/>
    <w:rsid w:val="00F86FDB"/>
    <w:rsid w:val="00F87062"/>
    <w:rsid w:val="00F87082"/>
    <w:rsid w:val="00F870A2"/>
    <w:rsid w:val="00F8711F"/>
    <w:rsid w:val="00F8717B"/>
    <w:rsid w:val="00F871E7"/>
    <w:rsid w:val="00F871F1"/>
    <w:rsid w:val="00F87200"/>
    <w:rsid w:val="00F87204"/>
    <w:rsid w:val="00F8727E"/>
    <w:rsid w:val="00F8740C"/>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EA5"/>
    <w:rsid w:val="00F87FE2"/>
    <w:rsid w:val="00F87FE8"/>
    <w:rsid w:val="00F9003A"/>
    <w:rsid w:val="00F9004D"/>
    <w:rsid w:val="00F900C6"/>
    <w:rsid w:val="00F90112"/>
    <w:rsid w:val="00F9019A"/>
    <w:rsid w:val="00F901A0"/>
    <w:rsid w:val="00F901D1"/>
    <w:rsid w:val="00F9038E"/>
    <w:rsid w:val="00F903DF"/>
    <w:rsid w:val="00F904C6"/>
    <w:rsid w:val="00F9061F"/>
    <w:rsid w:val="00F906F7"/>
    <w:rsid w:val="00F90758"/>
    <w:rsid w:val="00F907D9"/>
    <w:rsid w:val="00F9090A"/>
    <w:rsid w:val="00F9091A"/>
    <w:rsid w:val="00F90930"/>
    <w:rsid w:val="00F9098C"/>
    <w:rsid w:val="00F90A07"/>
    <w:rsid w:val="00F90A9A"/>
    <w:rsid w:val="00F90AB8"/>
    <w:rsid w:val="00F90B0E"/>
    <w:rsid w:val="00F90B3D"/>
    <w:rsid w:val="00F90B6D"/>
    <w:rsid w:val="00F90B85"/>
    <w:rsid w:val="00F90C46"/>
    <w:rsid w:val="00F90CB6"/>
    <w:rsid w:val="00F90CEA"/>
    <w:rsid w:val="00F90EA5"/>
    <w:rsid w:val="00F90F4C"/>
    <w:rsid w:val="00F90FC5"/>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3A8"/>
    <w:rsid w:val="00F91476"/>
    <w:rsid w:val="00F9148A"/>
    <w:rsid w:val="00F9152C"/>
    <w:rsid w:val="00F91618"/>
    <w:rsid w:val="00F9165D"/>
    <w:rsid w:val="00F91729"/>
    <w:rsid w:val="00F91759"/>
    <w:rsid w:val="00F917CD"/>
    <w:rsid w:val="00F91829"/>
    <w:rsid w:val="00F9182E"/>
    <w:rsid w:val="00F91835"/>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C2"/>
    <w:rsid w:val="00F929D3"/>
    <w:rsid w:val="00F92A1B"/>
    <w:rsid w:val="00F92A40"/>
    <w:rsid w:val="00F92A68"/>
    <w:rsid w:val="00F92A80"/>
    <w:rsid w:val="00F92A92"/>
    <w:rsid w:val="00F92A9F"/>
    <w:rsid w:val="00F92ABE"/>
    <w:rsid w:val="00F92B66"/>
    <w:rsid w:val="00F92BD5"/>
    <w:rsid w:val="00F92C48"/>
    <w:rsid w:val="00F92C50"/>
    <w:rsid w:val="00F92C9D"/>
    <w:rsid w:val="00F92D50"/>
    <w:rsid w:val="00F92D87"/>
    <w:rsid w:val="00F92D8D"/>
    <w:rsid w:val="00F92E59"/>
    <w:rsid w:val="00F92E66"/>
    <w:rsid w:val="00F92EDD"/>
    <w:rsid w:val="00F92EFF"/>
    <w:rsid w:val="00F92F0A"/>
    <w:rsid w:val="00F92F60"/>
    <w:rsid w:val="00F9303F"/>
    <w:rsid w:val="00F930F7"/>
    <w:rsid w:val="00F9317D"/>
    <w:rsid w:val="00F9327D"/>
    <w:rsid w:val="00F9347B"/>
    <w:rsid w:val="00F934E6"/>
    <w:rsid w:val="00F935EF"/>
    <w:rsid w:val="00F9364F"/>
    <w:rsid w:val="00F9366F"/>
    <w:rsid w:val="00F936AB"/>
    <w:rsid w:val="00F936E1"/>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D3"/>
    <w:rsid w:val="00F93FE1"/>
    <w:rsid w:val="00F94117"/>
    <w:rsid w:val="00F9414E"/>
    <w:rsid w:val="00F9420E"/>
    <w:rsid w:val="00F942EC"/>
    <w:rsid w:val="00F94393"/>
    <w:rsid w:val="00F943BB"/>
    <w:rsid w:val="00F943E9"/>
    <w:rsid w:val="00F9448B"/>
    <w:rsid w:val="00F94526"/>
    <w:rsid w:val="00F945A2"/>
    <w:rsid w:val="00F945DD"/>
    <w:rsid w:val="00F945EE"/>
    <w:rsid w:val="00F9468E"/>
    <w:rsid w:val="00F94713"/>
    <w:rsid w:val="00F94719"/>
    <w:rsid w:val="00F947FE"/>
    <w:rsid w:val="00F9484A"/>
    <w:rsid w:val="00F94937"/>
    <w:rsid w:val="00F949A7"/>
    <w:rsid w:val="00F94A92"/>
    <w:rsid w:val="00F94AB7"/>
    <w:rsid w:val="00F94AD9"/>
    <w:rsid w:val="00F94C1A"/>
    <w:rsid w:val="00F94C6D"/>
    <w:rsid w:val="00F94CD8"/>
    <w:rsid w:val="00F94CED"/>
    <w:rsid w:val="00F94D84"/>
    <w:rsid w:val="00F94DDA"/>
    <w:rsid w:val="00F94E9F"/>
    <w:rsid w:val="00F94F74"/>
    <w:rsid w:val="00F94F77"/>
    <w:rsid w:val="00F94FAE"/>
    <w:rsid w:val="00F94FB3"/>
    <w:rsid w:val="00F94FFD"/>
    <w:rsid w:val="00F95141"/>
    <w:rsid w:val="00F95162"/>
    <w:rsid w:val="00F951BE"/>
    <w:rsid w:val="00F951DC"/>
    <w:rsid w:val="00F9529E"/>
    <w:rsid w:val="00F952D4"/>
    <w:rsid w:val="00F952F3"/>
    <w:rsid w:val="00F95329"/>
    <w:rsid w:val="00F95335"/>
    <w:rsid w:val="00F95425"/>
    <w:rsid w:val="00F954A7"/>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90"/>
    <w:rsid w:val="00F95BC4"/>
    <w:rsid w:val="00F95C5B"/>
    <w:rsid w:val="00F95D78"/>
    <w:rsid w:val="00F95DBF"/>
    <w:rsid w:val="00F95E07"/>
    <w:rsid w:val="00F95E8B"/>
    <w:rsid w:val="00F95EED"/>
    <w:rsid w:val="00F95FA5"/>
    <w:rsid w:val="00F9605E"/>
    <w:rsid w:val="00F96174"/>
    <w:rsid w:val="00F961DA"/>
    <w:rsid w:val="00F9627C"/>
    <w:rsid w:val="00F9628F"/>
    <w:rsid w:val="00F96330"/>
    <w:rsid w:val="00F963B3"/>
    <w:rsid w:val="00F963D5"/>
    <w:rsid w:val="00F9640D"/>
    <w:rsid w:val="00F964EA"/>
    <w:rsid w:val="00F965A5"/>
    <w:rsid w:val="00F965D1"/>
    <w:rsid w:val="00F965DF"/>
    <w:rsid w:val="00F96636"/>
    <w:rsid w:val="00F96645"/>
    <w:rsid w:val="00F966A6"/>
    <w:rsid w:val="00F966D9"/>
    <w:rsid w:val="00F966EF"/>
    <w:rsid w:val="00F96770"/>
    <w:rsid w:val="00F967EE"/>
    <w:rsid w:val="00F96812"/>
    <w:rsid w:val="00F96827"/>
    <w:rsid w:val="00F96855"/>
    <w:rsid w:val="00F968C5"/>
    <w:rsid w:val="00F968FA"/>
    <w:rsid w:val="00F9692E"/>
    <w:rsid w:val="00F96969"/>
    <w:rsid w:val="00F96A1E"/>
    <w:rsid w:val="00F96A53"/>
    <w:rsid w:val="00F96B30"/>
    <w:rsid w:val="00F96B77"/>
    <w:rsid w:val="00F96C14"/>
    <w:rsid w:val="00F96C2F"/>
    <w:rsid w:val="00F96C6E"/>
    <w:rsid w:val="00F96C88"/>
    <w:rsid w:val="00F96CCA"/>
    <w:rsid w:val="00F96CFA"/>
    <w:rsid w:val="00F96D7D"/>
    <w:rsid w:val="00F96D89"/>
    <w:rsid w:val="00F96DA2"/>
    <w:rsid w:val="00F96E56"/>
    <w:rsid w:val="00F96EB7"/>
    <w:rsid w:val="00F96ED4"/>
    <w:rsid w:val="00F96F30"/>
    <w:rsid w:val="00F96FB6"/>
    <w:rsid w:val="00F97034"/>
    <w:rsid w:val="00F9706F"/>
    <w:rsid w:val="00F97070"/>
    <w:rsid w:val="00F97144"/>
    <w:rsid w:val="00F971A4"/>
    <w:rsid w:val="00F97221"/>
    <w:rsid w:val="00F9733F"/>
    <w:rsid w:val="00F97491"/>
    <w:rsid w:val="00F97538"/>
    <w:rsid w:val="00F9754D"/>
    <w:rsid w:val="00F9755C"/>
    <w:rsid w:val="00F97571"/>
    <w:rsid w:val="00F97593"/>
    <w:rsid w:val="00F975CA"/>
    <w:rsid w:val="00F97613"/>
    <w:rsid w:val="00F9776E"/>
    <w:rsid w:val="00F9779F"/>
    <w:rsid w:val="00F977B8"/>
    <w:rsid w:val="00F97804"/>
    <w:rsid w:val="00F97833"/>
    <w:rsid w:val="00F978A4"/>
    <w:rsid w:val="00F978D0"/>
    <w:rsid w:val="00F978DC"/>
    <w:rsid w:val="00F97911"/>
    <w:rsid w:val="00F97977"/>
    <w:rsid w:val="00F97A7A"/>
    <w:rsid w:val="00F97ABC"/>
    <w:rsid w:val="00F97B17"/>
    <w:rsid w:val="00F97B99"/>
    <w:rsid w:val="00F97BD4"/>
    <w:rsid w:val="00F97BE3"/>
    <w:rsid w:val="00F97C09"/>
    <w:rsid w:val="00F97C10"/>
    <w:rsid w:val="00F97CF3"/>
    <w:rsid w:val="00F97CF4"/>
    <w:rsid w:val="00F97DDC"/>
    <w:rsid w:val="00F97DFA"/>
    <w:rsid w:val="00F97E19"/>
    <w:rsid w:val="00F97E5F"/>
    <w:rsid w:val="00F97E78"/>
    <w:rsid w:val="00F97F33"/>
    <w:rsid w:val="00F97F5E"/>
    <w:rsid w:val="00F97FFE"/>
    <w:rsid w:val="00FA00A6"/>
    <w:rsid w:val="00FA00AC"/>
    <w:rsid w:val="00FA00B2"/>
    <w:rsid w:val="00FA00C1"/>
    <w:rsid w:val="00FA00E8"/>
    <w:rsid w:val="00FA015F"/>
    <w:rsid w:val="00FA0188"/>
    <w:rsid w:val="00FA0265"/>
    <w:rsid w:val="00FA02F5"/>
    <w:rsid w:val="00FA0357"/>
    <w:rsid w:val="00FA0396"/>
    <w:rsid w:val="00FA03E3"/>
    <w:rsid w:val="00FA0477"/>
    <w:rsid w:val="00FA0479"/>
    <w:rsid w:val="00FA04A2"/>
    <w:rsid w:val="00FA050C"/>
    <w:rsid w:val="00FA05CC"/>
    <w:rsid w:val="00FA0654"/>
    <w:rsid w:val="00FA077B"/>
    <w:rsid w:val="00FA0885"/>
    <w:rsid w:val="00FA0906"/>
    <w:rsid w:val="00FA0915"/>
    <w:rsid w:val="00FA0953"/>
    <w:rsid w:val="00FA0984"/>
    <w:rsid w:val="00FA0985"/>
    <w:rsid w:val="00FA0A6F"/>
    <w:rsid w:val="00FA0B05"/>
    <w:rsid w:val="00FA0B62"/>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76"/>
    <w:rsid w:val="00FA127B"/>
    <w:rsid w:val="00FA1296"/>
    <w:rsid w:val="00FA12DD"/>
    <w:rsid w:val="00FA130B"/>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6F"/>
    <w:rsid w:val="00FA1AA9"/>
    <w:rsid w:val="00FA1ABC"/>
    <w:rsid w:val="00FA1B9A"/>
    <w:rsid w:val="00FA1BBC"/>
    <w:rsid w:val="00FA1BFF"/>
    <w:rsid w:val="00FA1C48"/>
    <w:rsid w:val="00FA1C9A"/>
    <w:rsid w:val="00FA1D4A"/>
    <w:rsid w:val="00FA1D78"/>
    <w:rsid w:val="00FA1D9B"/>
    <w:rsid w:val="00FA1DDF"/>
    <w:rsid w:val="00FA1E4B"/>
    <w:rsid w:val="00FA1E57"/>
    <w:rsid w:val="00FA1F4C"/>
    <w:rsid w:val="00FA1FA7"/>
    <w:rsid w:val="00FA1FCB"/>
    <w:rsid w:val="00FA209A"/>
    <w:rsid w:val="00FA20BA"/>
    <w:rsid w:val="00FA2118"/>
    <w:rsid w:val="00FA212A"/>
    <w:rsid w:val="00FA21CE"/>
    <w:rsid w:val="00FA22F7"/>
    <w:rsid w:val="00FA2302"/>
    <w:rsid w:val="00FA2354"/>
    <w:rsid w:val="00FA239E"/>
    <w:rsid w:val="00FA23D2"/>
    <w:rsid w:val="00FA23D8"/>
    <w:rsid w:val="00FA2659"/>
    <w:rsid w:val="00FA26BC"/>
    <w:rsid w:val="00FA276B"/>
    <w:rsid w:val="00FA27CE"/>
    <w:rsid w:val="00FA2850"/>
    <w:rsid w:val="00FA29E3"/>
    <w:rsid w:val="00FA2B38"/>
    <w:rsid w:val="00FA2BDA"/>
    <w:rsid w:val="00FA2BFD"/>
    <w:rsid w:val="00FA2C4C"/>
    <w:rsid w:val="00FA2C67"/>
    <w:rsid w:val="00FA2C74"/>
    <w:rsid w:val="00FA2C92"/>
    <w:rsid w:val="00FA2C94"/>
    <w:rsid w:val="00FA2CE1"/>
    <w:rsid w:val="00FA2CE3"/>
    <w:rsid w:val="00FA2CE7"/>
    <w:rsid w:val="00FA2D61"/>
    <w:rsid w:val="00FA2DA0"/>
    <w:rsid w:val="00FA2DB1"/>
    <w:rsid w:val="00FA2DB9"/>
    <w:rsid w:val="00FA2E90"/>
    <w:rsid w:val="00FA2E94"/>
    <w:rsid w:val="00FA2EC2"/>
    <w:rsid w:val="00FA2EC6"/>
    <w:rsid w:val="00FA2FD0"/>
    <w:rsid w:val="00FA3029"/>
    <w:rsid w:val="00FA30EE"/>
    <w:rsid w:val="00FA310F"/>
    <w:rsid w:val="00FA3113"/>
    <w:rsid w:val="00FA318D"/>
    <w:rsid w:val="00FA31ED"/>
    <w:rsid w:val="00FA320D"/>
    <w:rsid w:val="00FA325A"/>
    <w:rsid w:val="00FA32A6"/>
    <w:rsid w:val="00FA3386"/>
    <w:rsid w:val="00FA33A9"/>
    <w:rsid w:val="00FA3428"/>
    <w:rsid w:val="00FA351B"/>
    <w:rsid w:val="00FA3711"/>
    <w:rsid w:val="00FA380C"/>
    <w:rsid w:val="00FA3862"/>
    <w:rsid w:val="00FA3894"/>
    <w:rsid w:val="00FA390A"/>
    <w:rsid w:val="00FA3918"/>
    <w:rsid w:val="00FA395E"/>
    <w:rsid w:val="00FA3975"/>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64"/>
    <w:rsid w:val="00FA426B"/>
    <w:rsid w:val="00FA4290"/>
    <w:rsid w:val="00FA42A4"/>
    <w:rsid w:val="00FA42F4"/>
    <w:rsid w:val="00FA431D"/>
    <w:rsid w:val="00FA433D"/>
    <w:rsid w:val="00FA43AF"/>
    <w:rsid w:val="00FA448D"/>
    <w:rsid w:val="00FA4508"/>
    <w:rsid w:val="00FA457A"/>
    <w:rsid w:val="00FA469F"/>
    <w:rsid w:val="00FA46B0"/>
    <w:rsid w:val="00FA4751"/>
    <w:rsid w:val="00FA47C2"/>
    <w:rsid w:val="00FA47ED"/>
    <w:rsid w:val="00FA4864"/>
    <w:rsid w:val="00FA48AA"/>
    <w:rsid w:val="00FA49DE"/>
    <w:rsid w:val="00FA4A79"/>
    <w:rsid w:val="00FA4AC8"/>
    <w:rsid w:val="00FA4B95"/>
    <w:rsid w:val="00FA4BD0"/>
    <w:rsid w:val="00FA4BD2"/>
    <w:rsid w:val="00FA4C1E"/>
    <w:rsid w:val="00FA4CA7"/>
    <w:rsid w:val="00FA4CEC"/>
    <w:rsid w:val="00FA4DD9"/>
    <w:rsid w:val="00FA4DE3"/>
    <w:rsid w:val="00FA4E06"/>
    <w:rsid w:val="00FA4EA4"/>
    <w:rsid w:val="00FA4EBF"/>
    <w:rsid w:val="00FA4F09"/>
    <w:rsid w:val="00FA4F17"/>
    <w:rsid w:val="00FA4F5B"/>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28"/>
    <w:rsid w:val="00FA59D4"/>
    <w:rsid w:val="00FA5A87"/>
    <w:rsid w:val="00FA5C0F"/>
    <w:rsid w:val="00FA5C13"/>
    <w:rsid w:val="00FA5C74"/>
    <w:rsid w:val="00FA5C95"/>
    <w:rsid w:val="00FA5D36"/>
    <w:rsid w:val="00FA5D8B"/>
    <w:rsid w:val="00FA5E22"/>
    <w:rsid w:val="00FA5E41"/>
    <w:rsid w:val="00FA5EB5"/>
    <w:rsid w:val="00FA5EFE"/>
    <w:rsid w:val="00FA5FF4"/>
    <w:rsid w:val="00FA6006"/>
    <w:rsid w:val="00FA616A"/>
    <w:rsid w:val="00FA61BB"/>
    <w:rsid w:val="00FA61CB"/>
    <w:rsid w:val="00FA629D"/>
    <w:rsid w:val="00FA629E"/>
    <w:rsid w:val="00FA63ED"/>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DBA"/>
    <w:rsid w:val="00FA6DE2"/>
    <w:rsid w:val="00FA6ED2"/>
    <w:rsid w:val="00FA6F7E"/>
    <w:rsid w:val="00FA7019"/>
    <w:rsid w:val="00FA7045"/>
    <w:rsid w:val="00FA719D"/>
    <w:rsid w:val="00FA71DE"/>
    <w:rsid w:val="00FA720B"/>
    <w:rsid w:val="00FA727F"/>
    <w:rsid w:val="00FA731A"/>
    <w:rsid w:val="00FA7349"/>
    <w:rsid w:val="00FA7369"/>
    <w:rsid w:val="00FA73B1"/>
    <w:rsid w:val="00FA73EC"/>
    <w:rsid w:val="00FA746F"/>
    <w:rsid w:val="00FA74D9"/>
    <w:rsid w:val="00FA75C1"/>
    <w:rsid w:val="00FA7613"/>
    <w:rsid w:val="00FA7637"/>
    <w:rsid w:val="00FA767D"/>
    <w:rsid w:val="00FA7795"/>
    <w:rsid w:val="00FA77B7"/>
    <w:rsid w:val="00FA77CF"/>
    <w:rsid w:val="00FA77D5"/>
    <w:rsid w:val="00FA77F1"/>
    <w:rsid w:val="00FA787F"/>
    <w:rsid w:val="00FA78C4"/>
    <w:rsid w:val="00FA79BA"/>
    <w:rsid w:val="00FA79F7"/>
    <w:rsid w:val="00FA7A4F"/>
    <w:rsid w:val="00FA7A8F"/>
    <w:rsid w:val="00FA7A9B"/>
    <w:rsid w:val="00FA7B8F"/>
    <w:rsid w:val="00FA7BF5"/>
    <w:rsid w:val="00FA7CC9"/>
    <w:rsid w:val="00FA7D39"/>
    <w:rsid w:val="00FA7D43"/>
    <w:rsid w:val="00FA7D5D"/>
    <w:rsid w:val="00FA7DBD"/>
    <w:rsid w:val="00FA7DD4"/>
    <w:rsid w:val="00FA7DED"/>
    <w:rsid w:val="00FA7E07"/>
    <w:rsid w:val="00FA7E86"/>
    <w:rsid w:val="00FA7EF1"/>
    <w:rsid w:val="00FA7EF9"/>
    <w:rsid w:val="00FA7F06"/>
    <w:rsid w:val="00FA7FA7"/>
    <w:rsid w:val="00FB00A8"/>
    <w:rsid w:val="00FB017E"/>
    <w:rsid w:val="00FB027C"/>
    <w:rsid w:val="00FB02D2"/>
    <w:rsid w:val="00FB0455"/>
    <w:rsid w:val="00FB04BF"/>
    <w:rsid w:val="00FB05F0"/>
    <w:rsid w:val="00FB0619"/>
    <w:rsid w:val="00FB0668"/>
    <w:rsid w:val="00FB06A0"/>
    <w:rsid w:val="00FB06AB"/>
    <w:rsid w:val="00FB06B3"/>
    <w:rsid w:val="00FB06EC"/>
    <w:rsid w:val="00FB076D"/>
    <w:rsid w:val="00FB07AC"/>
    <w:rsid w:val="00FB07BF"/>
    <w:rsid w:val="00FB0824"/>
    <w:rsid w:val="00FB0937"/>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61"/>
    <w:rsid w:val="00FB13E3"/>
    <w:rsid w:val="00FB1407"/>
    <w:rsid w:val="00FB1434"/>
    <w:rsid w:val="00FB1435"/>
    <w:rsid w:val="00FB1449"/>
    <w:rsid w:val="00FB14D0"/>
    <w:rsid w:val="00FB161E"/>
    <w:rsid w:val="00FB175B"/>
    <w:rsid w:val="00FB1784"/>
    <w:rsid w:val="00FB179F"/>
    <w:rsid w:val="00FB17B9"/>
    <w:rsid w:val="00FB17BF"/>
    <w:rsid w:val="00FB1846"/>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694"/>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8B"/>
    <w:rsid w:val="00FB2FC1"/>
    <w:rsid w:val="00FB2FD6"/>
    <w:rsid w:val="00FB3074"/>
    <w:rsid w:val="00FB30E7"/>
    <w:rsid w:val="00FB31E4"/>
    <w:rsid w:val="00FB323D"/>
    <w:rsid w:val="00FB3254"/>
    <w:rsid w:val="00FB326E"/>
    <w:rsid w:val="00FB3300"/>
    <w:rsid w:val="00FB332D"/>
    <w:rsid w:val="00FB349C"/>
    <w:rsid w:val="00FB3565"/>
    <w:rsid w:val="00FB35CA"/>
    <w:rsid w:val="00FB362B"/>
    <w:rsid w:val="00FB3653"/>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5000"/>
    <w:rsid w:val="00FB5006"/>
    <w:rsid w:val="00FB5095"/>
    <w:rsid w:val="00FB50DF"/>
    <w:rsid w:val="00FB5136"/>
    <w:rsid w:val="00FB51DF"/>
    <w:rsid w:val="00FB5224"/>
    <w:rsid w:val="00FB523C"/>
    <w:rsid w:val="00FB5242"/>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6E"/>
    <w:rsid w:val="00FB5975"/>
    <w:rsid w:val="00FB599B"/>
    <w:rsid w:val="00FB5AB9"/>
    <w:rsid w:val="00FB5AC0"/>
    <w:rsid w:val="00FB5AC6"/>
    <w:rsid w:val="00FB5AEF"/>
    <w:rsid w:val="00FB5B18"/>
    <w:rsid w:val="00FB5B7A"/>
    <w:rsid w:val="00FB5C6E"/>
    <w:rsid w:val="00FB5C9E"/>
    <w:rsid w:val="00FB5CAE"/>
    <w:rsid w:val="00FB5CDB"/>
    <w:rsid w:val="00FB5CF0"/>
    <w:rsid w:val="00FB5CF7"/>
    <w:rsid w:val="00FB5D11"/>
    <w:rsid w:val="00FB5E56"/>
    <w:rsid w:val="00FB5EB7"/>
    <w:rsid w:val="00FB5F93"/>
    <w:rsid w:val="00FB5FC7"/>
    <w:rsid w:val="00FB6014"/>
    <w:rsid w:val="00FB6019"/>
    <w:rsid w:val="00FB61DE"/>
    <w:rsid w:val="00FB62A7"/>
    <w:rsid w:val="00FB63E3"/>
    <w:rsid w:val="00FB63E8"/>
    <w:rsid w:val="00FB646A"/>
    <w:rsid w:val="00FB6498"/>
    <w:rsid w:val="00FB64F2"/>
    <w:rsid w:val="00FB6566"/>
    <w:rsid w:val="00FB6616"/>
    <w:rsid w:val="00FB6641"/>
    <w:rsid w:val="00FB67BA"/>
    <w:rsid w:val="00FB67D9"/>
    <w:rsid w:val="00FB68BA"/>
    <w:rsid w:val="00FB68C0"/>
    <w:rsid w:val="00FB690C"/>
    <w:rsid w:val="00FB695D"/>
    <w:rsid w:val="00FB69B7"/>
    <w:rsid w:val="00FB6B56"/>
    <w:rsid w:val="00FB6BB8"/>
    <w:rsid w:val="00FB6C16"/>
    <w:rsid w:val="00FB6E43"/>
    <w:rsid w:val="00FB6EE0"/>
    <w:rsid w:val="00FB6EEB"/>
    <w:rsid w:val="00FB7038"/>
    <w:rsid w:val="00FB70C2"/>
    <w:rsid w:val="00FB7124"/>
    <w:rsid w:val="00FB71E0"/>
    <w:rsid w:val="00FB721F"/>
    <w:rsid w:val="00FB7269"/>
    <w:rsid w:val="00FB7322"/>
    <w:rsid w:val="00FB736D"/>
    <w:rsid w:val="00FB7387"/>
    <w:rsid w:val="00FB7393"/>
    <w:rsid w:val="00FB73F2"/>
    <w:rsid w:val="00FB740C"/>
    <w:rsid w:val="00FB7499"/>
    <w:rsid w:val="00FB74D9"/>
    <w:rsid w:val="00FB74E3"/>
    <w:rsid w:val="00FB751B"/>
    <w:rsid w:val="00FB753E"/>
    <w:rsid w:val="00FB75D3"/>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454"/>
    <w:rsid w:val="00FC04A5"/>
    <w:rsid w:val="00FC04B5"/>
    <w:rsid w:val="00FC04E6"/>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E5"/>
    <w:rsid w:val="00FC0E38"/>
    <w:rsid w:val="00FC0EAE"/>
    <w:rsid w:val="00FC0F98"/>
    <w:rsid w:val="00FC0FCD"/>
    <w:rsid w:val="00FC0FD3"/>
    <w:rsid w:val="00FC114F"/>
    <w:rsid w:val="00FC122B"/>
    <w:rsid w:val="00FC1354"/>
    <w:rsid w:val="00FC13C6"/>
    <w:rsid w:val="00FC141D"/>
    <w:rsid w:val="00FC15E7"/>
    <w:rsid w:val="00FC164A"/>
    <w:rsid w:val="00FC1698"/>
    <w:rsid w:val="00FC16CD"/>
    <w:rsid w:val="00FC17B9"/>
    <w:rsid w:val="00FC1867"/>
    <w:rsid w:val="00FC1977"/>
    <w:rsid w:val="00FC197E"/>
    <w:rsid w:val="00FC19B3"/>
    <w:rsid w:val="00FC1AC8"/>
    <w:rsid w:val="00FC1ADE"/>
    <w:rsid w:val="00FC1AFC"/>
    <w:rsid w:val="00FC1BB3"/>
    <w:rsid w:val="00FC1CCB"/>
    <w:rsid w:val="00FC1DA9"/>
    <w:rsid w:val="00FC1E0F"/>
    <w:rsid w:val="00FC1E5F"/>
    <w:rsid w:val="00FC1E71"/>
    <w:rsid w:val="00FC1EC7"/>
    <w:rsid w:val="00FC1F5E"/>
    <w:rsid w:val="00FC1F71"/>
    <w:rsid w:val="00FC2077"/>
    <w:rsid w:val="00FC216D"/>
    <w:rsid w:val="00FC2182"/>
    <w:rsid w:val="00FC2198"/>
    <w:rsid w:val="00FC21E2"/>
    <w:rsid w:val="00FC2279"/>
    <w:rsid w:val="00FC2396"/>
    <w:rsid w:val="00FC24A1"/>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37"/>
    <w:rsid w:val="00FC2B41"/>
    <w:rsid w:val="00FC2C35"/>
    <w:rsid w:val="00FC2C95"/>
    <w:rsid w:val="00FC2CA3"/>
    <w:rsid w:val="00FC2D68"/>
    <w:rsid w:val="00FC2D77"/>
    <w:rsid w:val="00FC2DB2"/>
    <w:rsid w:val="00FC2DFD"/>
    <w:rsid w:val="00FC2E50"/>
    <w:rsid w:val="00FC2EA1"/>
    <w:rsid w:val="00FC2F0B"/>
    <w:rsid w:val="00FC2F19"/>
    <w:rsid w:val="00FC2F1E"/>
    <w:rsid w:val="00FC2F2C"/>
    <w:rsid w:val="00FC2F6F"/>
    <w:rsid w:val="00FC2FBB"/>
    <w:rsid w:val="00FC303F"/>
    <w:rsid w:val="00FC30B3"/>
    <w:rsid w:val="00FC30D5"/>
    <w:rsid w:val="00FC310C"/>
    <w:rsid w:val="00FC31A1"/>
    <w:rsid w:val="00FC31C9"/>
    <w:rsid w:val="00FC31E5"/>
    <w:rsid w:val="00FC3211"/>
    <w:rsid w:val="00FC3227"/>
    <w:rsid w:val="00FC3294"/>
    <w:rsid w:val="00FC3306"/>
    <w:rsid w:val="00FC3315"/>
    <w:rsid w:val="00FC337F"/>
    <w:rsid w:val="00FC33C3"/>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9A9"/>
    <w:rsid w:val="00FC3A69"/>
    <w:rsid w:val="00FC3AA2"/>
    <w:rsid w:val="00FC3B28"/>
    <w:rsid w:val="00FC3B2D"/>
    <w:rsid w:val="00FC3BFC"/>
    <w:rsid w:val="00FC3CA8"/>
    <w:rsid w:val="00FC3CD8"/>
    <w:rsid w:val="00FC3D2E"/>
    <w:rsid w:val="00FC3D6D"/>
    <w:rsid w:val="00FC3D75"/>
    <w:rsid w:val="00FC3D90"/>
    <w:rsid w:val="00FC3DC3"/>
    <w:rsid w:val="00FC3DFC"/>
    <w:rsid w:val="00FC3E7D"/>
    <w:rsid w:val="00FC3EB2"/>
    <w:rsid w:val="00FC400F"/>
    <w:rsid w:val="00FC4029"/>
    <w:rsid w:val="00FC41A3"/>
    <w:rsid w:val="00FC41FD"/>
    <w:rsid w:val="00FC4211"/>
    <w:rsid w:val="00FC4284"/>
    <w:rsid w:val="00FC42B8"/>
    <w:rsid w:val="00FC431B"/>
    <w:rsid w:val="00FC43B7"/>
    <w:rsid w:val="00FC44ED"/>
    <w:rsid w:val="00FC4568"/>
    <w:rsid w:val="00FC470D"/>
    <w:rsid w:val="00FC4744"/>
    <w:rsid w:val="00FC4896"/>
    <w:rsid w:val="00FC48DE"/>
    <w:rsid w:val="00FC4936"/>
    <w:rsid w:val="00FC495E"/>
    <w:rsid w:val="00FC4974"/>
    <w:rsid w:val="00FC497D"/>
    <w:rsid w:val="00FC4998"/>
    <w:rsid w:val="00FC49AC"/>
    <w:rsid w:val="00FC4A72"/>
    <w:rsid w:val="00FC4B51"/>
    <w:rsid w:val="00FC4B72"/>
    <w:rsid w:val="00FC4BE2"/>
    <w:rsid w:val="00FC4D4E"/>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517"/>
    <w:rsid w:val="00FC5522"/>
    <w:rsid w:val="00FC5610"/>
    <w:rsid w:val="00FC564E"/>
    <w:rsid w:val="00FC56C8"/>
    <w:rsid w:val="00FC5721"/>
    <w:rsid w:val="00FC5742"/>
    <w:rsid w:val="00FC584A"/>
    <w:rsid w:val="00FC59C2"/>
    <w:rsid w:val="00FC59DF"/>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BDE"/>
    <w:rsid w:val="00FC6BFF"/>
    <w:rsid w:val="00FC6C1B"/>
    <w:rsid w:val="00FC6C3A"/>
    <w:rsid w:val="00FC6CAD"/>
    <w:rsid w:val="00FC6CE0"/>
    <w:rsid w:val="00FC6CF9"/>
    <w:rsid w:val="00FC6D33"/>
    <w:rsid w:val="00FC6D4C"/>
    <w:rsid w:val="00FC6DBA"/>
    <w:rsid w:val="00FC6E08"/>
    <w:rsid w:val="00FC6E33"/>
    <w:rsid w:val="00FC6E41"/>
    <w:rsid w:val="00FC6F03"/>
    <w:rsid w:val="00FC700A"/>
    <w:rsid w:val="00FC7043"/>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42"/>
    <w:rsid w:val="00FC7958"/>
    <w:rsid w:val="00FC79B2"/>
    <w:rsid w:val="00FC79CF"/>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E0"/>
    <w:rsid w:val="00FD095E"/>
    <w:rsid w:val="00FD09BE"/>
    <w:rsid w:val="00FD0A1D"/>
    <w:rsid w:val="00FD0AAB"/>
    <w:rsid w:val="00FD0B2E"/>
    <w:rsid w:val="00FD0B40"/>
    <w:rsid w:val="00FD0B6B"/>
    <w:rsid w:val="00FD0BEC"/>
    <w:rsid w:val="00FD0C38"/>
    <w:rsid w:val="00FD0C4E"/>
    <w:rsid w:val="00FD0D1F"/>
    <w:rsid w:val="00FD0D42"/>
    <w:rsid w:val="00FD0D90"/>
    <w:rsid w:val="00FD0E7E"/>
    <w:rsid w:val="00FD10F5"/>
    <w:rsid w:val="00FD11A1"/>
    <w:rsid w:val="00FD1317"/>
    <w:rsid w:val="00FD1401"/>
    <w:rsid w:val="00FD144B"/>
    <w:rsid w:val="00FD14A9"/>
    <w:rsid w:val="00FD1504"/>
    <w:rsid w:val="00FD1533"/>
    <w:rsid w:val="00FD1541"/>
    <w:rsid w:val="00FD1583"/>
    <w:rsid w:val="00FD15A8"/>
    <w:rsid w:val="00FD167E"/>
    <w:rsid w:val="00FD1685"/>
    <w:rsid w:val="00FD16A0"/>
    <w:rsid w:val="00FD16B6"/>
    <w:rsid w:val="00FD16BA"/>
    <w:rsid w:val="00FD1756"/>
    <w:rsid w:val="00FD184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F3D"/>
    <w:rsid w:val="00FD1F50"/>
    <w:rsid w:val="00FD1F52"/>
    <w:rsid w:val="00FD1FCE"/>
    <w:rsid w:val="00FD1FFA"/>
    <w:rsid w:val="00FD2076"/>
    <w:rsid w:val="00FD20BF"/>
    <w:rsid w:val="00FD20C1"/>
    <w:rsid w:val="00FD2167"/>
    <w:rsid w:val="00FD219F"/>
    <w:rsid w:val="00FD221D"/>
    <w:rsid w:val="00FD2240"/>
    <w:rsid w:val="00FD2263"/>
    <w:rsid w:val="00FD22BA"/>
    <w:rsid w:val="00FD2371"/>
    <w:rsid w:val="00FD237B"/>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F4"/>
    <w:rsid w:val="00FD2B21"/>
    <w:rsid w:val="00FD2BC6"/>
    <w:rsid w:val="00FD2C95"/>
    <w:rsid w:val="00FD2D8A"/>
    <w:rsid w:val="00FD2DB2"/>
    <w:rsid w:val="00FD2E4A"/>
    <w:rsid w:val="00FD2F70"/>
    <w:rsid w:val="00FD2FCB"/>
    <w:rsid w:val="00FD2FE6"/>
    <w:rsid w:val="00FD2FE7"/>
    <w:rsid w:val="00FD30A8"/>
    <w:rsid w:val="00FD3250"/>
    <w:rsid w:val="00FD32B1"/>
    <w:rsid w:val="00FD3321"/>
    <w:rsid w:val="00FD3338"/>
    <w:rsid w:val="00FD33F5"/>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404B"/>
    <w:rsid w:val="00FD4126"/>
    <w:rsid w:val="00FD41AE"/>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97"/>
    <w:rsid w:val="00FD54C0"/>
    <w:rsid w:val="00FD54E7"/>
    <w:rsid w:val="00FD5625"/>
    <w:rsid w:val="00FD57F2"/>
    <w:rsid w:val="00FD5801"/>
    <w:rsid w:val="00FD5804"/>
    <w:rsid w:val="00FD5822"/>
    <w:rsid w:val="00FD583D"/>
    <w:rsid w:val="00FD586B"/>
    <w:rsid w:val="00FD587A"/>
    <w:rsid w:val="00FD59D4"/>
    <w:rsid w:val="00FD5A3A"/>
    <w:rsid w:val="00FD5AE9"/>
    <w:rsid w:val="00FD5B4E"/>
    <w:rsid w:val="00FD5B8C"/>
    <w:rsid w:val="00FD5B90"/>
    <w:rsid w:val="00FD5BCE"/>
    <w:rsid w:val="00FD5BDA"/>
    <w:rsid w:val="00FD5C05"/>
    <w:rsid w:val="00FD5C8F"/>
    <w:rsid w:val="00FD5C9F"/>
    <w:rsid w:val="00FD5CD3"/>
    <w:rsid w:val="00FD6035"/>
    <w:rsid w:val="00FD6064"/>
    <w:rsid w:val="00FD6088"/>
    <w:rsid w:val="00FD60AE"/>
    <w:rsid w:val="00FD60ED"/>
    <w:rsid w:val="00FD615E"/>
    <w:rsid w:val="00FD61D1"/>
    <w:rsid w:val="00FD6258"/>
    <w:rsid w:val="00FD625D"/>
    <w:rsid w:val="00FD6294"/>
    <w:rsid w:val="00FD629C"/>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259"/>
    <w:rsid w:val="00FD7274"/>
    <w:rsid w:val="00FD728A"/>
    <w:rsid w:val="00FD72AD"/>
    <w:rsid w:val="00FD7336"/>
    <w:rsid w:val="00FD7366"/>
    <w:rsid w:val="00FD73B2"/>
    <w:rsid w:val="00FD73C1"/>
    <w:rsid w:val="00FD73DC"/>
    <w:rsid w:val="00FD744F"/>
    <w:rsid w:val="00FD752B"/>
    <w:rsid w:val="00FD7696"/>
    <w:rsid w:val="00FD778F"/>
    <w:rsid w:val="00FD77B2"/>
    <w:rsid w:val="00FD77FA"/>
    <w:rsid w:val="00FD782D"/>
    <w:rsid w:val="00FD78BD"/>
    <w:rsid w:val="00FD78C4"/>
    <w:rsid w:val="00FD7940"/>
    <w:rsid w:val="00FD794A"/>
    <w:rsid w:val="00FD7966"/>
    <w:rsid w:val="00FD79FF"/>
    <w:rsid w:val="00FD7A29"/>
    <w:rsid w:val="00FD7AB3"/>
    <w:rsid w:val="00FD7AE9"/>
    <w:rsid w:val="00FD7AF1"/>
    <w:rsid w:val="00FD7AF6"/>
    <w:rsid w:val="00FD7B0E"/>
    <w:rsid w:val="00FD7B57"/>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6E"/>
    <w:rsid w:val="00FD7F7F"/>
    <w:rsid w:val="00FE0026"/>
    <w:rsid w:val="00FE002C"/>
    <w:rsid w:val="00FE003E"/>
    <w:rsid w:val="00FE00E1"/>
    <w:rsid w:val="00FE011C"/>
    <w:rsid w:val="00FE015D"/>
    <w:rsid w:val="00FE0267"/>
    <w:rsid w:val="00FE0324"/>
    <w:rsid w:val="00FE038B"/>
    <w:rsid w:val="00FE03B6"/>
    <w:rsid w:val="00FE0447"/>
    <w:rsid w:val="00FE04E8"/>
    <w:rsid w:val="00FE0582"/>
    <w:rsid w:val="00FE063B"/>
    <w:rsid w:val="00FE0660"/>
    <w:rsid w:val="00FE06B7"/>
    <w:rsid w:val="00FE074E"/>
    <w:rsid w:val="00FE0785"/>
    <w:rsid w:val="00FE0842"/>
    <w:rsid w:val="00FE0926"/>
    <w:rsid w:val="00FE094F"/>
    <w:rsid w:val="00FE0A8D"/>
    <w:rsid w:val="00FE0A9A"/>
    <w:rsid w:val="00FE0B47"/>
    <w:rsid w:val="00FE0BBE"/>
    <w:rsid w:val="00FE0C76"/>
    <w:rsid w:val="00FE0CF5"/>
    <w:rsid w:val="00FE0DAF"/>
    <w:rsid w:val="00FE0F05"/>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3C6"/>
    <w:rsid w:val="00FE1400"/>
    <w:rsid w:val="00FE14A4"/>
    <w:rsid w:val="00FE14DD"/>
    <w:rsid w:val="00FE1539"/>
    <w:rsid w:val="00FE1575"/>
    <w:rsid w:val="00FE1581"/>
    <w:rsid w:val="00FE158F"/>
    <w:rsid w:val="00FE15C8"/>
    <w:rsid w:val="00FE15F7"/>
    <w:rsid w:val="00FE16A0"/>
    <w:rsid w:val="00FE16F6"/>
    <w:rsid w:val="00FE17C0"/>
    <w:rsid w:val="00FE1916"/>
    <w:rsid w:val="00FE1924"/>
    <w:rsid w:val="00FE194B"/>
    <w:rsid w:val="00FE1A86"/>
    <w:rsid w:val="00FE1B60"/>
    <w:rsid w:val="00FE1CE2"/>
    <w:rsid w:val="00FE1D29"/>
    <w:rsid w:val="00FE1D63"/>
    <w:rsid w:val="00FE1E54"/>
    <w:rsid w:val="00FE1E5E"/>
    <w:rsid w:val="00FE1E72"/>
    <w:rsid w:val="00FE1F48"/>
    <w:rsid w:val="00FE1F7D"/>
    <w:rsid w:val="00FE1FA3"/>
    <w:rsid w:val="00FE2080"/>
    <w:rsid w:val="00FE213D"/>
    <w:rsid w:val="00FE2142"/>
    <w:rsid w:val="00FE21BB"/>
    <w:rsid w:val="00FE21CC"/>
    <w:rsid w:val="00FE21F4"/>
    <w:rsid w:val="00FE2207"/>
    <w:rsid w:val="00FE223B"/>
    <w:rsid w:val="00FE22B8"/>
    <w:rsid w:val="00FE22F8"/>
    <w:rsid w:val="00FE2324"/>
    <w:rsid w:val="00FE23BA"/>
    <w:rsid w:val="00FE2647"/>
    <w:rsid w:val="00FE26E1"/>
    <w:rsid w:val="00FE2703"/>
    <w:rsid w:val="00FE2795"/>
    <w:rsid w:val="00FE27C8"/>
    <w:rsid w:val="00FE27FC"/>
    <w:rsid w:val="00FE2823"/>
    <w:rsid w:val="00FE2917"/>
    <w:rsid w:val="00FE2A8B"/>
    <w:rsid w:val="00FE2B4B"/>
    <w:rsid w:val="00FE2BB1"/>
    <w:rsid w:val="00FE2BB6"/>
    <w:rsid w:val="00FE2CCE"/>
    <w:rsid w:val="00FE2CDC"/>
    <w:rsid w:val="00FE2D2A"/>
    <w:rsid w:val="00FE2D70"/>
    <w:rsid w:val="00FE2E01"/>
    <w:rsid w:val="00FE2E53"/>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5C2"/>
    <w:rsid w:val="00FE36CC"/>
    <w:rsid w:val="00FE375C"/>
    <w:rsid w:val="00FE3861"/>
    <w:rsid w:val="00FE38D4"/>
    <w:rsid w:val="00FE3A84"/>
    <w:rsid w:val="00FE3AD7"/>
    <w:rsid w:val="00FE3B9C"/>
    <w:rsid w:val="00FE3BE1"/>
    <w:rsid w:val="00FE3C16"/>
    <w:rsid w:val="00FE3C29"/>
    <w:rsid w:val="00FE3C33"/>
    <w:rsid w:val="00FE3C45"/>
    <w:rsid w:val="00FE3C9B"/>
    <w:rsid w:val="00FE3CF0"/>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1A6"/>
    <w:rsid w:val="00FE4268"/>
    <w:rsid w:val="00FE43A5"/>
    <w:rsid w:val="00FE43F6"/>
    <w:rsid w:val="00FE4446"/>
    <w:rsid w:val="00FE4455"/>
    <w:rsid w:val="00FE44D6"/>
    <w:rsid w:val="00FE44F4"/>
    <w:rsid w:val="00FE4500"/>
    <w:rsid w:val="00FE4518"/>
    <w:rsid w:val="00FE4536"/>
    <w:rsid w:val="00FE457A"/>
    <w:rsid w:val="00FE45C6"/>
    <w:rsid w:val="00FE46E6"/>
    <w:rsid w:val="00FE46F4"/>
    <w:rsid w:val="00FE4702"/>
    <w:rsid w:val="00FE47A0"/>
    <w:rsid w:val="00FE4834"/>
    <w:rsid w:val="00FE4840"/>
    <w:rsid w:val="00FE48FF"/>
    <w:rsid w:val="00FE493F"/>
    <w:rsid w:val="00FE4958"/>
    <w:rsid w:val="00FE4B9C"/>
    <w:rsid w:val="00FE4C02"/>
    <w:rsid w:val="00FE4C17"/>
    <w:rsid w:val="00FE4C6A"/>
    <w:rsid w:val="00FE4DBD"/>
    <w:rsid w:val="00FE4EB1"/>
    <w:rsid w:val="00FE4F09"/>
    <w:rsid w:val="00FE4FC9"/>
    <w:rsid w:val="00FE5096"/>
    <w:rsid w:val="00FE509F"/>
    <w:rsid w:val="00FE50B8"/>
    <w:rsid w:val="00FE5133"/>
    <w:rsid w:val="00FE5207"/>
    <w:rsid w:val="00FE52A9"/>
    <w:rsid w:val="00FE52C8"/>
    <w:rsid w:val="00FE530F"/>
    <w:rsid w:val="00FE5357"/>
    <w:rsid w:val="00FE5426"/>
    <w:rsid w:val="00FE5519"/>
    <w:rsid w:val="00FE55DA"/>
    <w:rsid w:val="00FE5637"/>
    <w:rsid w:val="00FE568B"/>
    <w:rsid w:val="00FE56DA"/>
    <w:rsid w:val="00FE56F2"/>
    <w:rsid w:val="00FE56F6"/>
    <w:rsid w:val="00FE5757"/>
    <w:rsid w:val="00FE5800"/>
    <w:rsid w:val="00FE58B5"/>
    <w:rsid w:val="00FE593C"/>
    <w:rsid w:val="00FE5995"/>
    <w:rsid w:val="00FE599C"/>
    <w:rsid w:val="00FE5A1E"/>
    <w:rsid w:val="00FE5A32"/>
    <w:rsid w:val="00FE5A72"/>
    <w:rsid w:val="00FE5A76"/>
    <w:rsid w:val="00FE5A92"/>
    <w:rsid w:val="00FE5A94"/>
    <w:rsid w:val="00FE5AC0"/>
    <w:rsid w:val="00FE5AE0"/>
    <w:rsid w:val="00FE5B1D"/>
    <w:rsid w:val="00FE5B32"/>
    <w:rsid w:val="00FE5B46"/>
    <w:rsid w:val="00FE5BD5"/>
    <w:rsid w:val="00FE5CD8"/>
    <w:rsid w:val="00FE5E5E"/>
    <w:rsid w:val="00FE5E8A"/>
    <w:rsid w:val="00FE5EE8"/>
    <w:rsid w:val="00FE5EFB"/>
    <w:rsid w:val="00FE5F95"/>
    <w:rsid w:val="00FE6002"/>
    <w:rsid w:val="00FE602A"/>
    <w:rsid w:val="00FE6095"/>
    <w:rsid w:val="00FE60FB"/>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55B"/>
    <w:rsid w:val="00FE667F"/>
    <w:rsid w:val="00FE6702"/>
    <w:rsid w:val="00FE675A"/>
    <w:rsid w:val="00FE6765"/>
    <w:rsid w:val="00FE67C8"/>
    <w:rsid w:val="00FE682D"/>
    <w:rsid w:val="00FE69E9"/>
    <w:rsid w:val="00FE69EF"/>
    <w:rsid w:val="00FE6A4C"/>
    <w:rsid w:val="00FE6A63"/>
    <w:rsid w:val="00FE6A6B"/>
    <w:rsid w:val="00FE6AD4"/>
    <w:rsid w:val="00FE6B1A"/>
    <w:rsid w:val="00FE6C92"/>
    <w:rsid w:val="00FE6CA3"/>
    <w:rsid w:val="00FE6E18"/>
    <w:rsid w:val="00FE6E20"/>
    <w:rsid w:val="00FE6E4F"/>
    <w:rsid w:val="00FE6E8D"/>
    <w:rsid w:val="00FE6E8F"/>
    <w:rsid w:val="00FE6F61"/>
    <w:rsid w:val="00FE6F9A"/>
    <w:rsid w:val="00FE6FB6"/>
    <w:rsid w:val="00FE6FD3"/>
    <w:rsid w:val="00FE6FF8"/>
    <w:rsid w:val="00FE705E"/>
    <w:rsid w:val="00FE70FD"/>
    <w:rsid w:val="00FE71CE"/>
    <w:rsid w:val="00FE720D"/>
    <w:rsid w:val="00FE7249"/>
    <w:rsid w:val="00FE7292"/>
    <w:rsid w:val="00FE72AE"/>
    <w:rsid w:val="00FE7392"/>
    <w:rsid w:val="00FE7396"/>
    <w:rsid w:val="00FE73A8"/>
    <w:rsid w:val="00FE73C1"/>
    <w:rsid w:val="00FE73E3"/>
    <w:rsid w:val="00FE7409"/>
    <w:rsid w:val="00FE7455"/>
    <w:rsid w:val="00FE748F"/>
    <w:rsid w:val="00FE76DE"/>
    <w:rsid w:val="00FE76EC"/>
    <w:rsid w:val="00FE774C"/>
    <w:rsid w:val="00FE7792"/>
    <w:rsid w:val="00FE77FF"/>
    <w:rsid w:val="00FE78F4"/>
    <w:rsid w:val="00FE7A6B"/>
    <w:rsid w:val="00FE7B13"/>
    <w:rsid w:val="00FE7B92"/>
    <w:rsid w:val="00FE7BE7"/>
    <w:rsid w:val="00FE7C78"/>
    <w:rsid w:val="00FE7D43"/>
    <w:rsid w:val="00FE7D46"/>
    <w:rsid w:val="00FE7D80"/>
    <w:rsid w:val="00FE7E00"/>
    <w:rsid w:val="00FE7E03"/>
    <w:rsid w:val="00FE7EA1"/>
    <w:rsid w:val="00FE7EA3"/>
    <w:rsid w:val="00FE7F99"/>
    <w:rsid w:val="00FE7FBB"/>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2B"/>
    <w:rsid w:val="00FF0744"/>
    <w:rsid w:val="00FF07AC"/>
    <w:rsid w:val="00FF0821"/>
    <w:rsid w:val="00FF085F"/>
    <w:rsid w:val="00FF0981"/>
    <w:rsid w:val="00FF09AF"/>
    <w:rsid w:val="00FF09E4"/>
    <w:rsid w:val="00FF09EC"/>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90"/>
    <w:rsid w:val="00FF12E3"/>
    <w:rsid w:val="00FF1310"/>
    <w:rsid w:val="00FF1394"/>
    <w:rsid w:val="00FF13C2"/>
    <w:rsid w:val="00FF1488"/>
    <w:rsid w:val="00FF148C"/>
    <w:rsid w:val="00FF14A3"/>
    <w:rsid w:val="00FF15E8"/>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D10"/>
    <w:rsid w:val="00FF1E31"/>
    <w:rsid w:val="00FF1E6D"/>
    <w:rsid w:val="00FF1EBD"/>
    <w:rsid w:val="00FF1F2D"/>
    <w:rsid w:val="00FF1F37"/>
    <w:rsid w:val="00FF1FBA"/>
    <w:rsid w:val="00FF1FFE"/>
    <w:rsid w:val="00FF2028"/>
    <w:rsid w:val="00FF20A9"/>
    <w:rsid w:val="00FF210F"/>
    <w:rsid w:val="00FF2179"/>
    <w:rsid w:val="00FF223D"/>
    <w:rsid w:val="00FF22A6"/>
    <w:rsid w:val="00FF232E"/>
    <w:rsid w:val="00FF2359"/>
    <w:rsid w:val="00FF236A"/>
    <w:rsid w:val="00FF2415"/>
    <w:rsid w:val="00FF246D"/>
    <w:rsid w:val="00FF2470"/>
    <w:rsid w:val="00FF24CB"/>
    <w:rsid w:val="00FF262C"/>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27"/>
    <w:rsid w:val="00FF2B94"/>
    <w:rsid w:val="00FF2CBD"/>
    <w:rsid w:val="00FF2CD3"/>
    <w:rsid w:val="00FF2CE0"/>
    <w:rsid w:val="00FF2D15"/>
    <w:rsid w:val="00FF2E33"/>
    <w:rsid w:val="00FF2EE5"/>
    <w:rsid w:val="00FF2F81"/>
    <w:rsid w:val="00FF3035"/>
    <w:rsid w:val="00FF3122"/>
    <w:rsid w:val="00FF3250"/>
    <w:rsid w:val="00FF3253"/>
    <w:rsid w:val="00FF32E7"/>
    <w:rsid w:val="00FF32F8"/>
    <w:rsid w:val="00FF336C"/>
    <w:rsid w:val="00FF339E"/>
    <w:rsid w:val="00FF33ED"/>
    <w:rsid w:val="00FF34DF"/>
    <w:rsid w:val="00FF34F2"/>
    <w:rsid w:val="00FF3511"/>
    <w:rsid w:val="00FF3541"/>
    <w:rsid w:val="00FF35D0"/>
    <w:rsid w:val="00FF364A"/>
    <w:rsid w:val="00FF370B"/>
    <w:rsid w:val="00FF3787"/>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61"/>
    <w:rsid w:val="00FF4273"/>
    <w:rsid w:val="00FF4317"/>
    <w:rsid w:val="00FF439D"/>
    <w:rsid w:val="00FF43A8"/>
    <w:rsid w:val="00FF450B"/>
    <w:rsid w:val="00FF4658"/>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BD"/>
    <w:rsid w:val="00FF4D1A"/>
    <w:rsid w:val="00FF4E05"/>
    <w:rsid w:val="00FF4E62"/>
    <w:rsid w:val="00FF4E92"/>
    <w:rsid w:val="00FF4EE0"/>
    <w:rsid w:val="00FF4EEA"/>
    <w:rsid w:val="00FF4F20"/>
    <w:rsid w:val="00FF4F32"/>
    <w:rsid w:val="00FF4F51"/>
    <w:rsid w:val="00FF4F72"/>
    <w:rsid w:val="00FF4FDB"/>
    <w:rsid w:val="00FF502B"/>
    <w:rsid w:val="00FF5030"/>
    <w:rsid w:val="00FF5047"/>
    <w:rsid w:val="00FF5068"/>
    <w:rsid w:val="00FF50ED"/>
    <w:rsid w:val="00FF52AF"/>
    <w:rsid w:val="00FF52BE"/>
    <w:rsid w:val="00FF52E2"/>
    <w:rsid w:val="00FF5342"/>
    <w:rsid w:val="00FF537F"/>
    <w:rsid w:val="00FF541E"/>
    <w:rsid w:val="00FF5484"/>
    <w:rsid w:val="00FF553B"/>
    <w:rsid w:val="00FF55A3"/>
    <w:rsid w:val="00FF55C7"/>
    <w:rsid w:val="00FF5624"/>
    <w:rsid w:val="00FF5733"/>
    <w:rsid w:val="00FF57BA"/>
    <w:rsid w:val="00FF57C4"/>
    <w:rsid w:val="00FF5868"/>
    <w:rsid w:val="00FF58B7"/>
    <w:rsid w:val="00FF58FC"/>
    <w:rsid w:val="00FF593A"/>
    <w:rsid w:val="00FF5986"/>
    <w:rsid w:val="00FF5992"/>
    <w:rsid w:val="00FF5AF8"/>
    <w:rsid w:val="00FF5B07"/>
    <w:rsid w:val="00FF5B95"/>
    <w:rsid w:val="00FF5C49"/>
    <w:rsid w:val="00FF5C53"/>
    <w:rsid w:val="00FF5CC6"/>
    <w:rsid w:val="00FF5CE0"/>
    <w:rsid w:val="00FF5D52"/>
    <w:rsid w:val="00FF5D75"/>
    <w:rsid w:val="00FF5E12"/>
    <w:rsid w:val="00FF5E14"/>
    <w:rsid w:val="00FF5E25"/>
    <w:rsid w:val="00FF5E2E"/>
    <w:rsid w:val="00FF5E5C"/>
    <w:rsid w:val="00FF5EA5"/>
    <w:rsid w:val="00FF5EA8"/>
    <w:rsid w:val="00FF5EB2"/>
    <w:rsid w:val="00FF5F07"/>
    <w:rsid w:val="00FF5F18"/>
    <w:rsid w:val="00FF5FB2"/>
    <w:rsid w:val="00FF5FD7"/>
    <w:rsid w:val="00FF6019"/>
    <w:rsid w:val="00FF607E"/>
    <w:rsid w:val="00FF609D"/>
    <w:rsid w:val="00FF60A2"/>
    <w:rsid w:val="00FF6267"/>
    <w:rsid w:val="00FF632D"/>
    <w:rsid w:val="00FF6371"/>
    <w:rsid w:val="00FF63E6"/>
    <w:rsid w:val="00FF6412"/>
    <w:rsid w:val="00FF6472"/>
    <w:rsid w:val="00FF6496"/>
    <w:rsid w:val="00FF657F"/>
    <w:rsid w:val="00FF65E5"/>
    <w:rsid w:val="00FF65F4"/>
    <w:rsid w:val="00FF665C"/>
    <w:rsid w:val="00FF6682"/>
    <w:rsid w:val="00FF66EB"/>
    <w:rsid w:val="00FF66F1"/>
    <w:rsid w:val="00FF672F"/>
    <w:rsid w:val="00FF6823"/>
    <w:rsid w:val="00FF6878"/>
    <w:rsid w:val="00FF68AD"/>
    <w:rsid w:val="00FF68DD"/>
    <w:rsid w:val="00FF68EB"/>
    <w:rsid w:val="00FF68F4"/>
    <w:rsid w:val="00FF69EE"/>
    <w:rsid w:val="00FF6A14"/>
    <w:rsid w:val="00FF6B38"/>
    <w:rsid w:val="00FF6BF1"/>
    <w:rsid w:val="00FF6D10"/>
    <w:rsid w:val="00FF6D92"/>
    <w:rsid w:val="00FF6DA3"/>
    <w:rsid w:val="00FF6DDF"/>
    <w:rsid w:val="00FF6DF7"/>
    <w:rsid w:val="00FF6E25"/>
    <w:rsid w:val="00FF6E47"/>
    <w:rsid w:val="00FF6E5B"/>
    <w:rsid w:val="00FF6FAF"/>
    <w:rsid w:val="00FF6FD1"/>
    <w:rsid w:val="00FF6FE3"/>
    <w:rsid w:val="00FF711E"/>
    <w:rsid w:val="00FF7143"/>
    <w:rsid w:val="00FF718A"/>
    <w:rsid w:val="00FF71E1"/>
    <w:rsid w:val="00FF732B"/>
    <w:rsid w:val="00FF742C"/>
    <w:rsid w:val="00FF7441"/>
    <w:rsid w:val="00FF7454"/>
    <w:rsid w:val="00FF755A"/>
    <w:rsid w:val="00FF75BB"/>
    <w:rsid w:val="00FF75E3"/>
    <w:rsid w:val="00FF7642"/>
    <w:rsid w:val="00FF76D7"/>
    <w:rsid w:val="00FF7766"/>
    <w:rsid w:val="00FF77AD"/>
    <w:rsid w:val="00FF7882"/>
    <w:rsid w:val="00FF78D0"/>
    <w:rsid w:val="00FF7929"/>
    <w:rsid w:val="00FF7958"/>
    <w:rsid w:val="00FF7A51"/>
    <w:rsid w:val="00FF7A8D"/>
    <w:rsid w:val="00FF7AC4"/>
    <w:rsid w:val="00FF7B03"/>
    <w:rsid w:val="00FF7B29"/>
    <w:rsid w:val="00FF7B8A"/>
    <w:rsid w:val="00FF7BA9"/>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EF4802"/>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6E218"/>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BCD7"/>
    <w:rsid w:val="2487F6E1"/>
    <w:rsid w:val="248AC5A0"/>
    <w:rsid w:val="248BF2B8"/>
    <w:rsid w:val="248FCDDE"/>
    <w:rsid w:val="2492F15A"/>
    <w:rsid w:val="24951C3A"/>
    <w:rsid w:val="24998E40"/>
    <w:rsid w:val="249A3440"/>
    <w:rsid w:val="249EC01A"/>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64F9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46751"/>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28FE"/>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EAE9BB"/>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864B"/>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2F1F7"/>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23AC"/>
  <w15:docId w15:val="{376616F5-B2CD-4074-90B9-7DC20986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4118"/>
    <w:pPr>
      <w:widowControl/>
      <w:spacing w:after="160" w:line="259" w:lineRule="auto"/>
    </w:pPr>
    <w:rPr>
      <w:rFonts w:ascii="Metropolis Light" w:eastAsiaTheme="minorHAnsi" w:hAnsi="Metropolis Light"/>
      <w:sz w:val="20"/>
      <w:lang w:val="en-NZ"/>
    </w:rPr>
  </w:style>
  <w:style w:type="paragraph" w:styleId="Heading1">
    <w:name w:val="heading 1"/>
    <w:link w:val="Heading1Char"/>
    <w:uiPriority w:val="10"/>
    <w:qFormat/>
    <w:rsid w:val="00EF4118"/>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EF4118"/>
    <w:pPr>
      <w:keepNext/>
      <w:widowControl/>
      <w:spacing w:before="360" w:line="360" w:lineRule="auto"/>
      <w:outlineLvl w:val="1"/>
    </w:pPr>
    <w:rPr>
      <w:rFonts w:ascii="Metropolis" w:eastAsia="Times New Roman" w:hAnsi="Metropolis" w:cs="Times New Roman"/>
      <w:b/>
      <w:caps/>
      <w:color w:val="73AB6E"/>
      <w:szCs w:val="24"/>
      <w:lang w:val="en-NZ" w:eastAsia="en-AU"/>
    </w:rPr>
  </w:style>
  <w:style w:type="paragraph" w:styleId="Heading3">
    <w:name w:val="heading 3"/>
    <w:next w:val="BodyText"/>
    <w:link w:val="Heading3Char"/>
    <w:uiPriority w:val="5"/>
    <w:qFormat/>
    <w:rsid w:val="00EF4118"/>
    <w:pPr>
      <w:keepNext/>
      <w:widowControl/>
      <w:spacing w:before="200" w:line="360" w:lineRule="auto"/>
      <w:outlineLvl w:val="2"/>
    </w:pPr>
    <w:rPr>
      <w:rFonts w:ascii="Metropolis" w:eastAsia="Times New Roman" w:hAnsi="Metropolis" w:cs="Times New Roman"/>
      <w:b/>
      <w:color w:val="73AB6E"/>
      <w:szCs w:val="24"/>
      <w:lang w:val="en-NZ" w:eastAsia="en-AU"/>
    </w:rPr>
  </w:style>
  <w:style w:type="paragraph" w:styleId="Heading4">
    <w:name w:val="heading 4"/>
    <w:next w:val="BodyText"/>
    <w:link w:val="Heading4Char"/>
    <w:uiPriority w:val="5"/>
    <w:qFormat/>
    <w:rsid w:val="00EF4118"/>
    <w:pPr>
      <w:keepNext/>
      <w:widowControl/>
      <w:spacing w:before="200" w:line="360" w:lineRule="auto"/>
      <w:outlineLvl w:val="3"/>
    </w:pPr>
    <w:rPr>
      <w:rFonts w:ascii="Metropolis" w:eastAsia="Times New Roman" w:hAnsi="Metropolis" w:cs="Times New Roman"/>
      <w:b/>
      <w:i/>
      <w:color w:val="73AB6E"/>
      <w:sz w:val="20"/>
      <w:szCs w:val="24"/>
      <w:lang w:val="en-NZ" w:eastAsia="en-AU"/>
    </w:rPr>
  </w:style>
  <w:style w:type="paragraph" w:styleId="Heading5">
    <w:name w:val="heading 5"/>
    <w:basedOn w:val="Normal"/>
    <w:next w:val="Normal"/>
    <w:link w:val="Heading5Char"/>
    <w:uiPriority w:val="10"/>
    <w:qFormat/>
    <w:rsid w:val="00EF4118"/>
    <w:pPr>
      <w:keepNext/>
      <w:spacing w:before="200"/>
      <w:outlineLvl w:val="4"/>
    </w:pPr>
    <w:rPr>
      <w:rFonts w:ascii="Metropolis" w:hAnsi="Metropolis"/>
      <w:color w:val="6BA539"/>
    </w:rPr>
  </w:style>
  <w:style w:type="paragraph" w:styleId="Heading6">
    <w:name w:val="heading 6"/>
    <w:link w:val="Heading6Char"/>
    <w:uiPriority w:val="10"/>
    <w:qFormat/>
    <w:rsid w:val="00EF4118"/>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EF4118"/>
    <w:pPr>
      <w:spacing w:before="240" w:after="60"/>
      <w:outlineLvl w:val="6"/>
    </w:pPr>
  </w:style>
  <w:style w:type="paragraph" w:styleId="Heading8">
    <w:name w:val="heading 8"/>
    <w:basedOn w:val="Normal"/>
    <w:next w:val="Normal"/>
    <w:link w:val="Heading8Char"/>
    <w:uiPriority w:val="10"/>
    <w:semiHidden/>
    <w:rsid w:val="00EF4118"/>
    <w:pPr>
      <w:spacing w:before="240" w:after="60"/>
      <w:outlineLvl w:val="7"/>
    </w:pPr>
    <w:rPr>
      <w:i/>
      <w:iCs/>
    </w:rPr>
  </w:style>
  <w:style w:type="paragraph" w:styleId="Heading9">
    <w:name w:val="heading 9"/>
    <w:basedOn w:val="Normal"/>
    <w:next w:val="Normal"/>
    <w:link w:val="Heading9Char"/>
    <w:uiPriority w:val="10"/>
    <w:semiHidden/>
    <w:rsid w:val="00EF4118"/>
    <w:pPr>
      <w:spacing w:before="240" w:after="60"/>
      <w:outlineLvl w:val="8"/>
    </w:pPr>
    <w:rPr>
      <w:rFonts w:ascii="Arial" w:hAnsi="Arial" w:cs="Arial"/>
    </w:rPr>
  </w:style>
  <w:style w:type="character" w:default="1" w:styleId="DefaultParagraphFont">
    <w:name w:val="Default Paragraph Font"/>
    <w:uiPriority w:val="1"/>
    <w:semiHidden/>
    <w:unhideWhenUsed/>
    <w:rsid w:val="00EF41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4118"/>
  </w:style>
  <w:style w:type="character" w:customStyle="1" w:styleId="Heading1Char">
    <w:name w:val="Heading 1 Char"/>
    <w:basedOn w:val="DefaultParagraphFont"/>
    <w:link w:val="Heading1"/>
    <w:uiPriority w:val="10"/>
    <w:rsid w:val="00986424"/>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986424"/>
    <w:rPr>
      <w:rFonts w:ascii="Metropolis" w:eastAsia="Times New Roman" w:hAnsi="Metropolis" w:cs="Times New Roman"/>
      <w:b/>
      <w:caps/>
      <w:color w:val="73AB6E"/>
      <w:szCs w:val="24"/>
      <w:lang w:val="en-NZ" w:eastAsia="en-AU"/>
    </w:rPr>
  </w:style>
  <w:style w:type="character" w:customStyle="1" w:styleId="Heading3Char">
    <w:name w:val="Heading 3 Char"/>
    <w:basedOn w:val="DefaultParagraphFont"/>
    <w:link w:val="Heading3"/>
    <w:uiPriority w:val="5"/>
    <w:rsid w:val="00986424"/>
    <w:rPr>
      <w:rFonts w:ascii="Metropolis" w:eastAsia="Times New Roman" w:hAnsi="Metropolis" w:cs="Times New Roman"/>
      <w:b/>
      <w:color w:val="73AB6E"/>
      <w:szCs w:val="24"/>
      <w:lang w:val="en-NZ" w:eastAsia="en-AU"/>
    </w:rPr>
  </w:style>
  <w:style w:type="character" w:customStyle="1" w:styleId="Heading4Char">
    <w:name w:val="Heading 4 Char"/>
    <w:basedOn w:val="DefaultParagraphFont"/>
    <w:link w:val="Heading4"/>
    <w:uiPriority w:val="5"/>
    <w:rsid w:val="00986424"/>
    <w:rPr>
      <w:rFonts w:ascii="Metropolis" w:eastAsia="Times New Roman" w:hAnsi="Metropolis" w:cs="Times New Roman"/>
      <w:b/>
      <w:i/>
      <w:color w:val="73AB6E"/>
      <w:sz w:val="20"/>
      <w:szCs w:val="24"/>
      <w:lang w:val="en-NZ" w:eastAsia="en-AU"/>
    </w:rPr>
  </w:style>
  <w:style w:type="character" w:customStyle="1" w:styleId="Heading5Char">
    <w:name w:val="Heading 5 Char"/>
    <w:basedOn w:val="DefaultParagraphFont"/>
    <w:link w:val="Heading5"/>
    <w:uiPriority w:val="10"/>
    <w:rsid w:val="00986424"/>
    <w:rPr>
      <w:rFonts w:ascii="Metropolis" w:eastAsiaTheme="minorHAnsi" w:hAnsi="Metropolis"/>
      <w:color w:val="6BA539"/>
      <w:sz w:val="20"/>
      <w:lang w:val="en-NZ"/>
    </w:rPr>
  </w:style>
  <w:style w:type="character" w:customStyle="1" w:styleId="Heading6Char">
    <w:name w:val="Heading 6 Char"/>
    <w:basedOn w:val="DefaultParagraphFont"/>
    <w:link w:val="Heading6"/>
    <w:uiPriority w:val="10"/>
    <w:rsid w:val="00986424"/>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986424"/>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986424"/>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986424"/>
    <w:rPr>
      <w:rFonts w:ascii="Arial" w:eastAsiaTheme="minorHAnsi" w:hAnsi="Arial" w:cs="Arial"/>
      <w:sz w:val="20"/>
      <w:lang w:val="en-NZ"/>
    </w:rPr>
  </w:style>
  <w:style w:type="paragraph" w:styleId="BalloonText">
    <w:name w:val="Balloon Text"/>
    <w:basedOn w:val="Normal"/>
    <w:link w:val="BalloonTextChar1"/>
    <w:uiPriority w:val="99"/>
    <w:semiHidden/>
    <w:rsid w:val="00EF4118"/>
    <w:rPr>
      <w:rFonts w:ascii="Tahoma" w:hAnsi="Tahoma" w:cs="Tahoma"/>
      <w:sz w:val="16"/>
      <w:szCs w:val="16"/>
    </w:rPr>
  </w:style>
  <w:style w:type="character" w:customStyle="1" w:styleId="BalloonTextChar">
    <w:name w:val="Balloon Text Char"/>
    <w:basedOn w:val="DefaultParagraphFont"/>
    <w:uiPriority w:val="99"/>
    <w:semiHidden/>
    <w:rsid w:val="00EF4118"/>
    <w:rPr>
      <w:rFonts w:ascii="Lucida Grande" w:hAnsi="Lucida Grande"/>
      <w:sz w:val="18"/>
      <w:szCs w:val="18"/>
    </w:rPr>
  </w:style>
  <w:style w:type="character" w:customStyle="1" w:styleId="BalloonTextChar1">
    <w:name w:val="Balloon Text Char1"/>
    <w:basedOn w:val="DefaultParagraphFont"/>
    <w:link w:val="BalloonText"/>
    <w:uiPriority w:val="99"/>
    <w:semiHidden/>
    <w:rsid w:val="00986424"/>
    <w:rPr>
      <w:rFonts w:ascii="Tahoma" w:eastAsiaTheme="minorHAnsi" w:hAnsi="Tahoma" w:cs="Tahoma"/>
      <w:sz w:val="16"/>
      <w:szCs w:val="16"/>
      <w:lang w:val="en-NZ"/>
    </w:rPr>
  </w:style>
  <w:style w:type="paragraph" w:styleId="Quote">
    <w:name w:val="Quote"/>
    <w:aliases w:val="Heading Four"/>
    <w:link w:val="QuoteChar"/>
    <w:uiPriority w:val="6"/>
    <w:qFormat/>
    <w:rsid w:val="00EF4118"/>
    <w:pPr>
      <w:widowControl/>
      <w:numPr>
        <w:numId w:val="12"/>
      </w:numPr>
      <w:spacing w:before="80" w:after="80" w:line="360" w:lineRule="auto"/>
      <w:ind w:left="1134" w:firstLine="0"/>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986424"/>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EF4118"/>
    <w:pPr>
      <w:spacing w:after="80"/>
      <w:ind w:left="849" w:hanging="283"/>
    </w:pPr>
  </w:style>
  <w:style w:type="paragraph" w:customStyle="1" w:styleId="InsideCoverTextspacebefore">
    <w:name w:val="Inside Cover Text space before"/>
    <w:basedOn w:val="InsideCoverText"/>
    <w:next w:val="InsideCoverText"/>
    <w:uiPriority w:val="22"/>
    <w:qFormat/>
    <w:rsid w:val="00EF4118"/>
    <w:pPr>
      <w:spacing w:before="280"/>
    </w:pPr>
  </w:style>
  <w:style w:type="character" w:styleId="CommentReference">
    <w:name w:val="annotation reference"/>
    <w:basedOn w:val="DefaultParagraphFont"/>
    <w:uiPriority w:val="99"/>
    <w:rsid w:val="00EF4118"/>
    <w:rPr>
      <w:sz w:val="16"/>
      <w:szCs w:val="16"/>
    </w:rPr>
  </w:style>
  <w:style w:type="paragraph" w:styleId="CommentText">
    <w:name w:val="annotation text"/>
    <w:basedOn w:val="Normal"/>
    <w:link w:val="CommentTextChar"/>
    <w:uiPriority w:val="99"/>
    <w:rsid w:val="00EF4118"/>
    <w:rPr>
      <w:szCs w:val="20"/>
    </w:rPr>
  </w:style>
  <w:style w:type="character" w:customStyle="1" w:styleId="CommentTextChar">
    <w:name w:val="Comment Text Char"/>
    <w:basedOn w:val="DefaultParagraphFont"/>
    <w:link w:val="CommentText"/>
    <w:uiPriority w:val="99"/>
    <w:rsid w:val="00986424"/>
    <w:rPr>
      <w:rFonts w:ascii="Metropolis Light" w:eastAsiaTheme="minorHAnsi" w:hAnsi="Metropolis Light"/>
      <w:sz w:val="20"/>
      <w:szCs w:val="20"/>
      <w:lang w:val="en-NZ"/>
    </w:rPr>
  </w:style>
  <w:style w:type="paragraph" w:customStyle="1" w:styleId="RecommendationText">
    <w:name w:val="Recommendation Text"/>
    <w:link w:val="RecommendationTextChar"/>
    <w:uiPriority w:val="11"/>
    <w:qFormat/>
    <w:rsid w:val="00EF4118"/>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EF4118"/>
    <w:pPr>
      <w:numPr>
        <w:ilvl w:val="2"/>
      </w:numPr>
    </w:pPr>
  </w:style>
  <w:style w:type="paragraph" w:styleId="Footer">
    <w:name w:val="footer"/>
    <w:basedOn w:val="Normal"/>
    <w:link w:val="FooterChar"/>
    <w:uiPriority w:val="58"/>
    <w:unhideWhenUsed/>
    <w:rsid w:val="00EF4118"/>
    <w:pPr>
      <w:tabs>
        <w:tab w:val="center" w:pos="4536"/>
        <w:tab w:val="right" w:pos="9072"/>
      </w:tabs>
    </w:pPr>
  </w:style>
  <w:style w:type="character" w:customStyle="1" w:styleId="FooterChar">
    <w:name w:val="Footer Char"/>
    <w:basedOn w:val="DefaultParagraphFont"/>
    <w:link w:val="Footer"/>
    <w:uiPriority w:val="58"/>
    <w:rsid w:val="00986424"/>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
    <w:basedOn w:val="DefaultParagraphFont"/>
    <w:rsid w:val="00EF4118"/>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
    <w:link w:val="FootnoteTextChar"/>
    <w:qFormat/>
    <w:rsid w:val="00EF4118"/>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
    <w:basedOn w:val="DefaultParagraphFont"/>
    <w:link w:val="FootnoteText"/>
    <w:rsid w:val="00986424"/>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EF4118"/>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986424"/>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EF4118"/>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986424"/>
    <w:rPr>
      <w:rFonts w:ascii="Metropolis Light" w:eastAsia="Times New Roman" w:hAnsi="Metropolis Light" w:cs="Times New Roman"/>
      <w:color w:val="0D0D0D" w:themeColor="text1" w:themeTint="F2"/>
      <w:sz w:val="18"/>
      <w:szCs w:val="24"/>
      <w:lang w:val="en-NZ" w:eastAsia="en-AU"/>
    </w:rPr>
  </w:style>
  <w:style w:type="paragraph" w:customStyle="1" w:styleId="InsideCoverTextGreen">
    <w:name w:val="Inside Cover Text Green"/>
    <w:basedOn w:val="InsideCoverText"/>
    <w:uiPriority w:val="23"/>
    <w:qFormat/>
    <w:rsid w:val="00EF4118"/>
    <w:pPr>
      <w:spacing w:before="280"/>
    </w:pPr>
    <w:rPr>
      <w:color w:val="6BA539"/>
    </w:rPr>
  </w:style>
  <w:style w:type="paragraph" w:styleId="List4">
    <w:name w:val="List 4"/>
    <w:basedOn w:val="Normal"/>
    <w:uiPriority w:val="99"/>
    <w:semiHidden/>
    <w:rsid w:val="00EF4118"/>
    <w:pPr>
      <w:ind w:left="1132" w:hanging="283"/>
    </w:pPr>
  </w:style>
  <w:style w:type="paragraph" w:styleId="ListBullet">
    <w:name w:val="List Bullet"/>
    <w:uiPriority w:val="4"/>
    <w:qFormat/>
    <w:rsid w:val="00EF4118"/>
    <w:pPr>
      <w:widowControl/>
      <w:numPr>
        <w:numId w:val="3"/>
      </w:numPr>
      <w:spacing w:before="80" w:after="80" w:line="360" w:lineRule="auto"/>
      <w:ind w:right="284"/>
      <w:jc w:val="both"/>
    </w:pPr>
    <w:rPr>
      <w:rFonts w:ascii="Metropolis Light" w:eastAsia="Times New Roman" w:hAnsi="Metropolis Light" w:cs="Times New Roman"/>
      <w:color w:val="0D0D0D" w:themeColor="text1" w:themeTint="F2"/>
      <w:sz w:val="20"/>
      <w:szCs w:val="24"/>
      <w:lang w:val="en-NZ" w:eastAsia="en-AU"/>
    </w:rPr>
  </w:style>
  <w:style w:type="paragraph" w:styleId="ListBullet2">
    <w:name w:val="List Bullet 2"/>
    <w:basedOn w:val="ListBullet"/>
    <w:uiPriority w:val="4"/>
    <w:rsid w:val="00EF4118"/>
    <w:pPr>
      <w:numPr>
        <w:ilvl w:val="1"/>
      </w:numPr>
    </w:pPr>
  </w:style>
  <w:style w:type="paragraph" w:styleId="ListBullet3">
    <w:name w:val="List Bullet 3"/>
    <w:basedOn w:val="ListBullet2"/>
    <w:uiPriority w:val="4"/>
    <w:rsid w:val="00EF4118"/>
    <w:pPr>
      <w:numPr>
        <w:ilvl w:val="2"/>
      </w:numPr>
    </w:pPr>
  </w:style>
  <w:style w:type="paragraph" w:styleId="ListBullet4">
    <w:name w:val="List Bullet 4"/>
    <w:basedOn w:val="ListBullet3"/>
    <w:uiPriority w:val="4"/>
    <w:semiHidden/>
    <w:rsid w:val="00EF4118"/>
    <w:pPr>
      <w:numPr>
        <w:ilvl w:val="3"/>
      </w:numPr>
    </w:pPr>
  </w:style>
  <w:style w:type="paragraph" w:styleId="ListContinue">
    <w:name w:val="List Continue"/>
    <w:basedOn w:val="Normal"/>
    <w:uiPriority w:val="99"/>
    <w:semiHidden/>
    <w:rsid w:val="00EF4118"/>
    <w:pPr>
      <w:numPr>
        <w:ilvl w:val="1"/>
        <w:numId w:val="2"/>
      </w:numPr>
    </w:pPr>
  </w:style>
  <w:style w:type="paragraph" w:styleId="ListContinue2">
    <w:name w:val="List Continue 2"/>
    <w:basedOn w:val="Normal"/>
    <w:uiPriority w:val="99"/>
    <w:semiHidden/>
    <w:rsid w:val="00EF4118"/>
    <w:pPr>
      <w:ind w:left="566"/>
    </w:pPr>
  </w:style>
  <w:style w:type="paragraph" w:styleId="ListContinue3">
    <w:name w:val="List Continue 3"/>
    <w:basedOn w:val="Normal"/>
    <w:uiPriority w:val="99"/>
    <w:semiHidden/>
    <w:rsid w:val="00EF4118"/>
    <w:pPr>
      <w:ind w:left="849"/>
    </w:pPr>
  </w:style>
  <w:style w:type="paragraph" w:styleId="ListContinue4">
    <w:name w:val="List Continue 4"/>
    <w:basedOn w:val="Normal"/>
    <w:uiPriority w:val="99"/>
    <w:semiHidden/>
    <w:rsid w:val="00EF4118"/>
    <w:pPr>
      <w:ind w:left="1132"/>
    </w:pPr>
  </w:style>
  <w:style w:type="paragraph" w:styleId="ListContinue5">
    <w:name w:val="List Continue 5"/>
    <w:basedOn w:val="Normal"/>
    <w:uiPriority w:val="99"/>
    <w:semiHidden/>
    <w:rsid w:val="00EF4118"/>
    <w:pPr>
      <w:ind w:left="1415"/>
    </w:pPr>
  </w:style>
  <w:style w:type="paragraph" w:styleId="ListNumber2">
    <w:name w:val="List Number 2"/>
    <w:basedOn w:val="ListNumber"/>
    <w:uiPriority w:val="4"/>
    <w:semiHidden/>
    <w:rsid w:val="00EF4118"/>
    <w:pPr>
      <w:numPr>
        <w:ilvl w:val="1"/>
      </w:numPr>
    </w:pPr>
  </w:style>
  <w:style w:type="paragraph" w:styleId="ListNumber3">
    <w:name w:val="List Number 3"/>
    <w:basedOn w:val="ListNumber"/>
    <w:uiPriority w:val="4"/>
    <w:semiHidden/>
    <w:rsid w:val="00EF4118"/>
    <w:pPr>
      <w:numPr>
        <w:ilvl w:val="2"/>
      </w:numPr>
    </w:pPr>
  </w:style>
  <w:style w:type="paragraph" w:styleId="ListNumber4">
    <w:name w:val="List Number 4"/>
    <w:basedOn w:val="ListNumber3"/>
    <w:uiPriority w:val="4"/>
    <w:semiHidden/>
    <w:rsid w:val="00EF4118"/>
    <w:pPr>
      <w:numPr>
        <w:ilvl w:val="3"/>
      </w:numPr>
    </w:pPr>
  </w:style>
  <w:style w:type="paragraph" w:styleId="ListNumber5">
    <w:name w:val="List Number 5"/>
    <w:basedOn w:val="ListNumber3"/>
    <w:uiPriority w:val="4"/>
    <w:semiHidden/>
    <w:rsid w:val="00EF4118"/>
    <w:pPr>
      <w:numPr>
        <w:ilvl w:val="4"/>
      </w:numPr>
    </w:pPr>
  </w:style>
  <w:style w:type="paragraph" w:customStyle="1" w:styleId="RecommendationQuote">
    <w:name w:val="Recommendation Quote"/>
    <w:basedOn w:val="RecommendationText2"/>
    <w:uiPriority w:val="14"/>
    <w:qFormat/>
    <w:rsid w:val="00EF4118"/>
    <w:pPr>
      <w:spacing w:before="100" w:after="100"/>
    </w:pPr>
    <w:rPr>
      <w:i/>
    </w:rPr>
  </w:style>
  <w:style w:type="paragraph" w:customStyle="1" w:styleId="PartAppendicesHeading">
    <w:name w:val="Part/Appendices Heading"/>
    <w:next w:val="Heading1"/>
    <w:uiPriority w:val="10"/>
    <w:qFormat/>
    <w:rsid w:val="00EF4118"/>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EF4118"/>
    <w:pPr>
      <w:numPr>
        <w:ilvl w:val="1"/>
      </w:numPr>
    </w:pPr>
  </w:style>
  <w:style w:type="paragraph" w:customStyle="1" w:styleId="RecommendationBullet">
    <w:name w:val="Recommendation Bullet"/>
    <w:basedOn w:val="RecommendationText2"/>
    <w:uiPriority w:val="15"/>
    <w:qFormat/>
    <w:rsid w:val="00EF4118"/>
    <w:pPr>
      <w:numPr>
        <w:ilvl w:val="0"/>
        <w:numId w:val="0"/>
      </w:numPr>
    </w:pPr>
  </w:style>
  <w:style w:type="paragraph" w:customStyle="1" w:styleId="QuoteBullet">
    <w:name w:val="Quote Bullet"/>
    <w:basedOn w:val="Quote"/>
    <w:link w:val="QuoteBulletChar"/>
    <w:uiPriority w:val="7"/>
    <w:qFormat/>
    <w:rsid w:val="00EF4118"/>
    <w:pPr>
      <w:numPr>
        <w:numId w:val="4"/>
      </w:numPr>
    </w:pPr>
  </w:style>
  <w:style w:type="paragraph" w:customStyle="1" w:styleId="QuoteBullet2">
    <w:name w:val="Quote Bullet 2"/>
    <w:basedOn w:val="QuoteBullet"/>
    <w:uiPriority w:val="7"/>
    <w:rsid w:val="00EF4118"/>
    <w:pPr>
      <w:numPr>
        <w:ilvl w:val="1"/>
      </w:numPr>
    </w:pPr>
  </w:style>
  <w:style w:type="paragraph" w:customStyle="1" w:styleId="QuoteBullet3">
    <w:name w:val="Quote Bullet 3"/>
    <w:basedOn w:val="QuoteBullet"/>
    <w:uiPriority w:val="7"/>
    <w:rsid w:val="00EF4118"/>
    <w:pPr>
      <w:numPr>
        <w:ilvl w:val="2"/>
      </w:numPr>
    </w:pPr>
  </w:style>
  <w:style w:type="paragraph" w:customStyle="1" w:styleId="RecommendationBullet2">
    <w:name w:val="Recommendation Bullet 2"/>
    <w:basedOn w:val="RecommendationBullet"/>
    <w:uiPriority w:val="15"/>
    <w:qFormat/>
    <w:rsid w:val="00EF4118"/>
    <w:pPr>
      <w:numPr>
        <w:ilvl w:val="1"/>
      </w:numPr>
    </w:pPr>
  </w:style>
  <w:style w:type="paragraph" w:styleId="TOC1">
    <w:name w:val="toc 1"/>
    <w:basedOn w:val="Normal"/>
    <w:next w:val="Normal"/>
    <w:uiPriority w:val="39"/>
    <w:unhideWhenUsed/>
    <w:qFormat/>
    <w:rsid w:val="00EF4118"/>
    <w:pPr>
      <w:tabs>
        <w:tab w:val="right" w:leader="dot" w:pos="9061"/>
      </w:tabs>
      <w:spacing w:before="200"/>
      <w:ind w:right="340"/>
    </w:pPr>
    <w:rPr>
      <w:b/>
      <w:color w:val="6BA539"/>
    </w:rPr>
  </w:style>
  <w:style w:type="paragraph" w:styleId="TOC2">
    <w:name w:val="toc 2"/>
    <w:basedOn w:val="TOC3"/>
    <w:next w:val="Normal"/>
    <w:uiPriority w:val="39"/>
    <w:unhideWhenUsed/>
    <w:qFormat/>
    <w:rsid w:val="00EF4118"/>
    <w:pPr>
      <w:spacing w:after="0"/>
      <w:ind w:left="567"/>
    </w:pPr>
  </w:style>
  <w:style w:type="paragraph" w:styleId="TOC3">
    <w:name w:val="toc 3"/>
    <w:basedOn w:val="Normal"/>
    <w:next w:val="Normal"/>
    <w:uiPriority w:val="39"/>
    <w:unhideWhenUsed/>
    <w:qFormat/>
    <w:rsid w:val="00EF4118"/>
    <w:pPr>
      <w:tabs>
        <w:tab w:val="right" w:leader="dot" w:pos="9072"/>
      </w:tabs>
      <w:ind w:right="340"/>
    </w:pPr>
  </w:style>
  <w:style w:type="paragraph" w:styleId="NoSpacing">
    <w:name w:val="No Spacing"/>
    <w:uiPriority w:val="99"/>
    <w:rsid w:val="00EF4118"/>
    <w:pPr>
      <w:widowControl/>
      <w:spacing w:after="0" w:line="240" w:lineRule="auto"/>
    </w:pPr>
    <w:rPr>
      <w:rFonts w:eastAsia="Times New Roman" w:cs="Times New Roman"/>
      <w:sz w:val="24"/>
      <w:szCs w:val="24"/>
      <w:lang w:val="en-NZ" w:eastAsia="en-AU"/>
    </w:rPr>
  </w:style>
  <w:style w:type="paragraph" w:customStyle="1" w:styleId="RecommendationBullet3">
    <w:name w:val="Recommendation Bullet 3"/>
    <w:basedOn w:val="RecommendationBullet"/>
    <w:uiPriority w:val="15"/>
    <w:qFormat/>
    <w:rsid w:val="00EF4118"/>
    <w:pPr>
      <w:numPr>
        <w:ilvl w:val="2"/>
      </w:numPr>
    </w:pPr>
  </w:style>
  <w:style w:type="paragraph" w:customStyle="1" w:styleId="RecommendationText4">
    <w:name w:val="Recommendation Text 4"/>
    <w:basedOn w:val="RecommendationText3"/>
    <w:uiPriority w:val="13"/>
    <w:qFormat/>
    <w:rsid w:val="00EF4118"/>
    <w:pPr>
      <w:numPr>
        <w:ilvl w:val="3"/>
      </w:numPr>
    </w:pPr>
  </w:style>
  <w:style w:type="paragraph" w:customStyle="1" w:styleId="RecommendationText5">
    <w:name w:val="Recommendation Text 5"/>
    <w:basedOn w:val="RecommendationText4"/>
    <w:uiPriority w:val="13"/>
    <w:qFormat/>
    <w:rsid w:val="00EF4118"/>
    <w:pPr>
      <w:numPr>
        <w:ilvl w:val="4"/>
      </w:numPr>
    </w:pPr>
  </w:style>
  <w:style w:type="paragraph" w:customStyle="1" w:styleId="QuestionText">
    <w:name w:val="Question Text"/>
    <w:basedOn w:val="RecommendationText"/>
    <w:link w:val="QuestionTextChar"/>
    <w:uiPriority w:val="16"/>
    <w:qFormat/>
    <w:rsid w:val="00EF4118"/>
    <w:pPr>
      <w:numPr>
        <w:numId w:val="5"/>
      </w:numPr>
    </w:pPr>
    <w:rPr>
      <w:lang w:val="en-US" w:eastAsia="en-AU"/>
    </w:rPr>
  </w:style>
  <w:style w:type="paragraph" w:customStyle="1" w:styleId="CommentsText">
    <w:name w:val="Comments Text"/>
    <w:basedOn w:val="RecommendationText"/>
    <w:uiPriority w:val="17"/>
    <w:qFormat/>
    <w:rsid w:val="00EF4118"/>
    <w:pPr>
      <w:numPr>
        <w:numId w:val="6"/>
      </w:numPr>
    </w:pPr>
    <w:rPr>
      <w:lang w:eastAsia="en-AU"/>
    </w:rPr>
  </w:style>
  <w:style w:type="paragraph" w:customStyle="1" w:styleId="ReferenceText">
    <w:name w:val="Reference Text"/>
    <w:uiPriority w:val="8"/>
    <w:qFormat/>
    <w:rsid w:val="00EF4118"/>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EF4118"/>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EF4118"/>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EF4118"/>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EF4118"/>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EF4118"/>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EF4118"/>
    <w:rPr>
      <w:b/>
      <w:color w:val="6BA539"/>
    </w:rPr>
  </w:style>
  <w:style w:type="character" w:styleId="Hyperlink">
    <w:name w:val="Hyperlink"/>
    <w:basedOn w:val="DefaultParagraphFont"/>
    <w:uiPriority w:val="99"/>
    <w:unhideWhenUsed/>
    <w:rsid w:val="00EF4118"/>
    <w:rPr>
      <w:color w:val="74B230"/>
      <w:u w:val="single"/>
    </w:rPr>
  </w:style>
  <w:style w:type="paragraph" w:styleId="BodyTextIndent3">
    <w:name w:val="Body Text Indent 3"/>
    <w:basedOn w:val="Normal"/>
    <w:link w:val="BodyTextIndent3Char"/>
    <w:uiPriority w:val="2"/>
    <w:semiHidden/>
    <w:rsid w:val="00EF4118"/>
    <w:pPr>
      <w:ind w:left="283"/>
    </w:pPr>
    <w:rPr>
      <w:sz w:val="16"/>
      <w:szCs w:val="16"/>
    </w:rPr>
  </w:style>
  <w:style w:type="character" w:customStyle="1" w:styleId="BodyTextIndent3Char">
    <w:name w:val="Body Text Indent 3 Char"/>
    <w:basedOn w:val="DefaultParagraphFont"/>
    <w:link w:val="BodyTextIndent3"/>
    <w:uiPriority w:val="2"/>
    <w:semiHidden/>
    <w:rsid w:val="00986424"/>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EF4118"/>
    <w:pPr>
      <w:numPr>
        <w:ilvl w:val="4"/>
      </w:numPr>
    </w:pPr>
  </w:style>
  <w:style w:type="character" w:customStyle="1" w:styleId="BodyTextIndent2Char">
    <w:name w:val="Body Text Indent 2 Char"/>
    <w:basedOn w:val="DefaultParagraphFont"/>
    <w:link w:val="BodyTextIndent2"/>
    <w:uiPriority w:val="1"/>
    <w:rsid w:val="00986424"/>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EF4118"/>
    <w:pPr>
      <w:numPr>
        <w:numId w:val="16"/>
      </w:numPr>
    </w:pPr>
  </w:style>
  <w:style w:type="numbering" w:styleId="1ai">
    <w:name w:val="Outline List 1"/>
    <w:basedOn w:val="NoList"/>
    <w:semiHidden/>
    <w:rsid w:val="00EF4118"/>
    <w:pPr>
      <w:numPr>
        <w:numId w:val="19"/>
      </w:numPr>
    </w:pPr>
  </w:style>
  <w:style w:type="numbering" w:styleId="ArticleSection">
    <w:name w:val="Outline List 3"/>
    <w:basedOn w:val="NoList"/>
    <w:semiHidden/>
    <w:rsid w:val="00EF4118"/>
    <w:pPr>
      <w:numPr>
        <w:numId w:val="15"/>
      </w:numPr>
    </w:pPr>
  </w:style>
  <w:style w:type="paragraph" w:styleId="BlockText">
    <w:name w:val="Block Text"/>
    <w:basedOn w:val="Normal"/>
    <w:uiPriority w:val="99"/>
    <w:semiHidden/>
    <w:rsid w:val="00EF4118"/>
    <w:pPr>
      <w:ind w:left="1440" w:right="1440"/>
    </w:pPr>
  </w:style>
  <w:style w:type="paragraph" w:styleId="BodyText">
    <w:name w:val="Body Text"/>
    <w:link w:val="BodyTextChar"/>
    <w:qFormat/>
    <w:rsid w:val="00EF4118"/>
    <w:pPr>
      <w:widowControl/>
      <w:numPr>
        <w:ilvl w:val="1"/>
        <w:numId w:val="21"/>
      </w:numPr>
      <w:tabs>
        <w:tab w:val="left" w:pos="709"/>
      </w:tabs>
      <w:spacing w:before="80" w:after="120" w:line="360" w:lineRule="auto"/>
      <w:ind w:hanging="709"/>
      <w:jc w:val="both"/>
    </w:pPr>
    <w:rPr>
      <w:rFonts w:ascii="Metropolis Light" w:eastAsia="Times New Roman" w:hAnsi="Metropolis Light" w:cs="Times New Roman"/>
      <w:color w:val="000000" w:themeColor="text1"/>
      <w:sz w:val="20"/>
      <w:szCs w:val="24"/>
      <w:lang w:val="en-NZ" w:eastAsia="en-AU"/>
    </w:rPr>
  </w:style>
  <w:style w:type="character" w:customStyle="1" w:styleId="BodyTextChar">
    <w:name w:val="Body Text Char"/>
    <w:basedOn w:val="DefaultParagraphFont"/>
    <w:link w:val="BodyText"/>
    <w:rsid w:val="00986424"/>
    <w:rPr>
      <w:rFonts w:ascii="Metropolis Light" w:eastAsia="Times New Roman" w:hAnsi="Metropolis Light" w:cs="Times New Roman"/>
      <w:color w:val="000000" w:themeColor="text1"/>
      <w:sz w:val="20"/>
      <w:szCs w:val="24"/>
      <w:lang w:val="en-NZ" w:eastAsia="en-AU"/>
    </w:rPr>
  </w:style>
  <w:style w:type="paragraph" w:styleId="BodyText2">
    <w:name w:val="Body Text 2"/>
    <w:link w:val="BodyText2Char"/>
    <w:uiPriority w:val="1"/>
    <w:qFormat/>
    <w:rsid w:val="00EF4118"/>
    <w:pPr>
      <w:widowControl/>
      <w:numPr>
        <w:ilvl w:val="3"/>
        <w:numId w:val="23"/>
      </w:numPr>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BodyText2Char">
    <w:name w:val="Body Text 2 Char"/>
    <w:basedOn w:val="DefaultParagraphFont"/>
    <w:link w:val="BodyText2"/>
    <w:uiPriority w:val="1"/>
    <w:rsid w:val="00986424"/>
    <w:rPr>
      <w:rFonts w:ascii="Metropolis Light" w:eastAsia="Times New Roman" w:hAnsi="Metropolis Light" w:cs="Times New Roman"/>
      <w:color w:val="0D0D0D" w:themeColor="text1" w:themeTint="F2"/>
      <w:sz w:val="20"/>
      <w:szCs w:val="24"/>
      <w:lang w:val="en-NZ" w:eastAsia="en-AU"/>
    </w:rPr>
  </w:style>
  <w:style w:type="paragraph" w:styleId="BodyText3">
    <w:name w:val="Body Text 3"/>
    <w:link w:val="BodyText3Char"/>
    <w:uiPriority w:val="1"/>
    <w:semiHidden/>
    <w:rsid w:val="00EF4118"/>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986424"/>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EF4118"/>
    <w:pPr>
      <w:ind w:firstLine="210"/>
    </w:pPr>
  </w:style>
  <w:style w:type="character" w:customStyle="1" w:styleId="BodyTextFirstIndentChar">
    <w:name w:val="Body Text First Indent Char"/>
    <w:basedOn w:val="BodyTextChar"/>
    <w:link w:val="BodyTextFirstIndent"/>
    <w:uiPriority w:val="99"/>
    <w:semiHidden/>
    <w:rsid w:val="00986424"/>
    <w:rPr>
      <w:rFonts w:ascii="Metropolis Light" w:eastAsia="Times New Roman" w:hAnsi="Metropolis Light" w:cs="Times New Roman"/>
      <w:color w:val="000000" w:themeColor="text1"/>
      <w:sz w:val="20"/>
      <w:szCs w:val="24"/>
      <w:lang w:val="en-NZ" w:eastAsia="en-AU"/>
    </w:rPr>
  </w:style>
  <w:style w:type="paragraph" w:styleId="BodyTextIndent">
    <w:name w:val="Body Text Indent"/>
    <w:link w:val="BodyTextIndentChar"/>
    <w:rsid w:val="00EF4118"/>
    <w:pPr>
      <w:widowControl/>
      <w:numPr>
        <w:ilvl w:val="2"/>
        <w:numId w:val="23"/>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986424"/>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EF4118"/>
    <w:pPr>
      <w:ind w:firstLine="210"/>
    </w:pPr>
  </w:style>
  <w:style w:type="character" w:customStyle="1" w:styleId="BodyTextFirstIndent2Char">
    <w:name w:val="Body Text First Indent 2 Char"/>
    <w:basedOn w:val="BodyTextIndentChar"/>
    <w:link w:val="BodyTextFirstIndent2"/>
    <w:uiPriority w:val="99"/>
    <w:semiHidden/>
    <w:rsid w:val="00986424"/>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EF4118"/>
    <w:pPr>
      <w:ind w:left="4252"/>
    </w:pPr>
  </w:style>
  <w:style w:type="character" w:customStyle="1" w:styleId="ClosingChar">
    <w:name w:val="Closing Char"/>
    <w:basedOn w:val="DefaultParagraphFont"/>
    <w:link w:val="Closing"/>
    <w:uiPriority w:val="99"/>
    <w:semiHidden/>
    <w:rsid w:val="00986424"/>
    <w:rPr>
      <w:rFonts w:ascii="Metropolis Light" w:eastAsiaTheme="minorHAnsi" w:hAnsi="Metropolis Light"/>
      <w:sz w:val="20"/>
      <w:lang w:val="en-NZ"/>
    </w:rPr>
  </w:style>
  <w:style w:type="numbering" w:customStyle="1" w:styleId="Chapter1">
    <w:name w:val="Chapter1"/>
    <w:uiPriority w:val="99"/>
    <w:rsid w:val="00EF4118"/>
    <w:pPr>
      <w:numPr>
        <w:numId w:val="20"/>
      </w:numPr>
    </w:pPr>
  </w:style>
  <w:style w:type="paragraph" w:styleId="E-mailSignature">
    <w:name w:val="E-mail Signature"/>
    <w:basedOn w:val="Normal"/>
    <w:link w:val="E-mailSignatureChar"/>
    <w:uiPriority w:val="99"/>
    <w:semiHidden/>
    <w:rsid w:val="00EF4118"/>
  </w:style>
  <w:style w:type="character" w:customStyle="1" w:styleId="E-mailSignatureChar">
    <w:name w:val="E-mail Signature Char"/>
    <w:basedOn w:val="DefaultParagraphFont"/>
    <w:link w:val="E-mailSignature"/>
    <w:uiPriority w:val="99"/>
    <w:semiHidden/>
    <w:rsid w:val="00986424"/>
    <w:rPr>
      <w:rFonts w:ascii="Metropolis Light" w:eastAsiaTheme="minorHAnsi" w:hAnsi="Metropolis Light"/>
      <w:sz w:val="20"/>
      <w:lang w:val="en-NZ"/>
    </w:rPr>
  </w:style>
  <w:style w:type="character" w:styleId="Emphasis">
    <w:name w:val="Emphasis"/>
    <w:basedOn w:val="DefaultParagraphFont"/>
    <w:uiPriority w:val="5"/>
    <w:qFormat/>
    <w:rsid w:val="00EF4118"/>
    <w:rPr>
      <w:rFonts w:ascii="Calibri" w:hAnsi="Calibri"/>
      <w:i/>
      <w:iCs/>
      <w:color w:val="0D0D0D" w:themeColor="text1" w:themeTint="F2"/>
      <w:sz w:val="20"/>
    </w:rPr>
  </w:style>
  <w:style w:type="paragraph" w:styleId="EnvelopeAddress">
    <w:name w:val="envelope address"/>
    <w:basedOn w:val="Normal"/>
    <w:uiPriority w:val="99"/>
    <w:semiHidden/>
    <w:rsid w:val="00EF4118"/>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EF4118"/>
    <w:rPr>
      <w:rFonts w:ascii="Arial" w:hAnsi="Arial" w:cs="Arial"/>
      <w:szCs w:val="20"/>
    </w:rPr>
  </w:style>
  <w:style w:type="character" w:styleId="FollowedHyperlink">
    <w:name w:val="FollowedHyperlink"/>
    <w:basedOn w:val="DefaultParagraphFont"/>
    <w:uiPriority w:val="59"/>
    <w:unhideWhenUsed/>
    <w:rsid w:val="00EF4118"/>
    <w:rPr>
      <w:color w:val="74B230"/>
      <w:u w:val="single"/>
    </w:rPr>
  </w:style>
  <w:style w:type="character" w:styleId="HTMLAcronym">
    <w:name w:val="HTML Acronym"/>
    <w:basedOn w:val="DefaultParagraphFont"/>
    <w:uiPriority w:val="99"/>
    <w:semiHidden/>
    <w:rsid w:val="00EF4118"/>
  </w:style>
  <w:style w:type="paragraph" w:styleId="HTMLAddress">
    <w:name w:val="HTML Address"/>
    <w:basedOn w:val="Normal"/>
    <w:link w:val="HTMLAddressChar"/>
    <w:uiPriority w:val="99"/>
    <w:semiHidden/>
    <w:rsid w:val="00EF4118"/>
    <w:rPr>
      <w:i/>
      <w:iCs/>
    </w:rPr>
  </w:style>
  <w:style w:type="character" w:customStyle="1" w:styleId="HTMLAddressChar">
    <w:name w:val="HTML Address Char"/>
    <w:basedOn w:val="DefaultParagraphFont"/>
    <w:link w:val="HTMLAddress"/>
    <w:uiPriority w:val="99"/>
    <w:semiHidden/>
    <w:rsid w:val="00986424"/>
    <w:rPr>
      <w:rFonts w:ascii="Metropolis Light" w:eastAsiaTheme="minorHAnsi" w:hAnsi="Metropolis Light"/>
      <w:i/>
      <w:iCs/>
      <w:sz w:val="20"/>
      <w:lang w:val="en-NZ"/>
    </w:rPr>
  </w:style>
  <w:style w:type="character" w:styleId="HTMLCite">
    <w:name w:val="HTML Cite"/>
    <w:basedOn w:val="DefaultParagraphFont"/>
    <w:uiPriority w:val="99"/>
    <w:semiHidden/>
    <w:rsid w:val="00EF4118"/>
    <w:rPr>
      <w:i/>
      <w:iCs/>
    </w:rPr>
  </w:style>
  <w:style w:type="character" w:styleId="HTMLCode">
    <w:name w:val="HTML Code"/>
    <w:basedOn w:val="DefaultParagraphFont"/>
    <w:uiPriority w:val="99"/>
    <w:semiHidden/>
    <w:rsid w:val="00EF4118"/>
    <w:rPr>
      <w:rFonts w:ascii="Courier New" w:hAnsi="Courier New" w:cs="Courier New"/>
      <w:sz w:val="20"/>
      <w:szCs w:val="20"/>
    </w:rPr>
  </w:style>
  <w:style w:type="character" w:styleId="HTMLDefinition">
    <w:name w:val="HTML Definition"/>
    <w:basedOn w:val="DefaultParagraphFont"/>
    <w:uiPriority w:val="99"/>
    <w:semiHidden/>
    <w:rsid w:val="00EF4118"/>
    <w:rPr>
      <w:i/>
      <w:iCs/>
    </w:rPr>
  </w:style>
  <w:style w:type="character" w:styleId="HTMLKeyboard">
    <w:name w:val="HTML Keyboard"/>
    <w:basedOn w:val="DefaultParagraphFont"/>
    <w:uiPriority w:val="99"/>
    <w:semiHidden/>
    <w:rsid w:val="00EF4118"/>
    <w:rPr>
      <w:rFonts w:ascii="Courier New" w:hAnsi="Courier New" w:cs="Courier New"/>
      <w:sz w:val="20"/>
      <w:szCs w:val="20"/>
    </w:rPr>
  </w:style>
  <w:style w:type="paragraph" w:styleId="HTMLPreformatted">
    <w:name w:val="HTML Preformatted"/>
    <w:basedOn w:val="Normal"/>
    <w:link w:val="HTMLPreformattedChar"/>
    <w:uiPriority w:val="99"/>
    <w:semiHidden/>
    <w:rsid w:val="00EF4118"/>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986424"/>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EF4118"/>
    <w:rPr>
      <w:rFonts w:ascii="Courier New" w:hAnsi="Courier New" w:cs="Courier New"/>
    </w:rPr>
  </w:style>
  <w:style w:type="character" w:styleId="HTMLTypewriter">
    <w:name w:val="HTML Typewriter"/>
    <w:basedOn w:val="DefaultParagraphFont"/>
    <w:uiPriority w:val="99"/>
    <w:semiHidden/>
    <w:rsid w:val="00EF4118"/>
    <w:rPr>
      <w:rFonts w:ascii="Courier New" w:hAnsi="Courier New" w:cs="Courier New"/>
      <w:sz w:val="20"/>
      <w:szCs w:val="20"/>
    </w:rPr>
  </w:style>
  <w:style w:type="character" w:styleId="HTMLVariable">
    <w:name w:val="HTML Variable"/>
    <w:basedOn w:val="DefaultParagraphFont"/>
    <w:uiPriority w:val="99"/>
    <w:semiHidden/>
    <w:rsid w:val="00EF4118"/>
    <w:rPr>
      <w:i/>
      <w:iCs/>
    </w:rPr>
  </w:style>
  <w:style w:type="character" w:styleId="LineNumber">
    <w:name w:val="line number"/>
    <w:basedOn w:val="DefaultParagraphFont"/>
    <w:uiPriority w:val="99"/>
    <w:semiHidden/>
    <w:rsid w:val="00EF4118"/>
  </w:style>
  <w:style w:type="paragraph" w:styleId="List">
    <w:name w:val="List"/>
    <w:basedOn w:val="Normal"/>
    <w:uiPriority w:val="99"/>
    <w:semiHidden/>
    <w:rsid w:val="00EF4118"/>
    <w:pPr>
      <w:ind w:left="283" w:hanging="283"/>
    </w:pPr>
  </w:style>
  <w:style w:type="paragraph" w:styleId="List2">
    <w:name w:val="List 2"/>
    <w:basedOn w:val="Normal"/>
    <w:uiPriority w:val="99"/>
    <w:semiHidden/>
    <w:rsid w:val="00EF4118"/>
    <w:pPr>
      <w:ind w:left="566" w:hanging="283"/>
    </w:pPr>
  </w:style>
  <w:style w:type="paragraph" w:styleId="List5">
    <w:name w:val="List 5"/>
    <w:basedOn w:val="Normal"/>
    <w:uiPriority w:val="99"/>
    <w:semiHidden/>
    <w:rsid w:val="00EF4118"/>
    <w:pPr>
      <w:ind w:left="1415" w:hanging="283"/>
    </w:pPr>
  </w:style>
  <w:style w:type="paragraph" w:styleId="ListBullet5">
    <w:name w:val="List Bullet 5"/>
    <w:basedOn w:val="ListBullet3"/>
    <w:uiPriority w:val="4"/>
    <w:semiHidden/>
    <w:rsid w:val="00EF4118"/>
    <w:pPr>
      <w:numPr>
        <w:ilvl w:val="4"/>
      </w:numPr>
    </w:pPr>
  </w:style>
  <w:style w:type="paragraph" w:styleId="ListNumber">
    <w:name w:val="List Number"/>
    <w:uiPriority w:val="4"/>
    <w:qFormat/>
    <w:rsid w:val="00EF4118"/>
    <w:pPr>
      <w:widowControl/>
      <w:numPr>
        <w:numId w:val="17"/>
      </w:numPr>
      <w:spacing w:before="80" w:after="120" w:line="360" w:lineRule="auto"/>
      <w:ind w:left="567" w:hanging="567"/>
      <w:jc w:val="both"/>
    </w:pPr>
    <w:rPr>
      <w:rFonts w:ascii="Metropolis Light" w:eastAsia="Times New Roman" w:hAnsi="Metropolis Light" w:cs="Times New Roman"/>
      <w:color w:val="0D0D0D" w:themeColor="text1" w:themeTint="F2"/>
      <w:sz w:val="20"/>
      <w:szCs w:val="24"/>
      <w:lang w:val="en-NZ" w:eastAsia="en-AU"/>
    </w:rPr>
  </w:style>
  <w:style w:type="paragraph" w:styleId="MessageHeader">
    <w:name w:val="Message Header"/>
    <w:basedOn w:val="Normal"/>
    <w:link w:val="MessageHeaderChar"/>
    <w:uiPriority w:val="99"/>
    <w:semiHidden/>
    <w:rsid w:val="00EF411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986424"/>
    <w:rPr>
      <w:rFonts w:ascii="Arial" w:eastAsiaTheme="minorHAnsi" w:hAnsi="Arial" w:cs="Arial"/>
      <w:sz w:val="20"/>
      <w:shd w:val="pct20" w:color="auto" w:fill="auto"/>
      <w:lang w:val="en-NZ"/>
    </w:rPr>
  </w:style>
  <w:style w:type="paragraph" w:styleId="NormalWeb">
    <w:name w:val="Normal (Web)"/>
    <w:basedOn w:val="Normal"/>
    <w:uiPriority w:val="99"/>
    <w:rsid w:val="00EF4118"/>
  </w:style>
  <w:style w:type="paragraph" w:styleId="NormalIndent">
    <w:name w:val="Normal Indent"/>
    <w:basedOn w:val="Normal"/>
    <w:uiPriority w:val="8"/>
    <w:semiHidden/>
    <w:rsid w:val="00EF4118"/>
    <w:pPr>
      <w:ind w:left="720"/>
    </w:pPr>
  </w:style>
  <w:style w:type="paragraph" w:styleId="NoteHeading">
    <w:name w:val="Note Heading"/>
    <w:basedOn w:val="Normal"/>
    <w:next w:val="Normal"/>
    <w:link w:val="NoteHeadingChar"/>
    <w:uiPriority w:val="99"/>
    <w:semiHidden/>
    <w:rsid w:val="00EF4118"/>
  </w:style>
  <w:style w:type="character" w:customStyle="1" w:styleId="NoteHeadingChar">
    <w:name w:val="Note Heading Char"/>
    <w:basedOn w:val="DefaultParagraphFont"/>
    <w:link w:val="NoteHeading"/>
    <w:uiPriority w:val="99"/>
    <w:semiHidden/>
    <w:rsid w:val="00986424"/>
    <w:rPr>
      <w:rFonts w:ascii="Metropolis Light" w:eastAsiaTheme="minorHAnsi" w:hAnsi="Metropolis Light"/>
      <w:sz w:val="20"/>
      <w:lang w:val="en-NZ"/>
    </w:rPr>
  </w:style>
  <w:style w:type="character" w:styleId="PageNumber">
    <w:name w:val="page number"/>
    <w:uiPriority w:val="99"/>
    <w:rsid w:val="00EF4118"/>
    <w:rPr>
      <w:rFonts w:ascii="Metropolis Light" w:hAnsi="Metropolis Light"/>
      <w:color w:val="262626" w:themeColor="text1" w:themeTint="D9"/>
      <w:sz w:val="13"/>
    </w:rPr>
  </w:style>
  <w:style w:type="paragraph" w:styleId="PlainText">
    <w:name w:val="Plain Text"/>
    <w:basedOn w:val="Normal"/>
    <w:link w:val="PlainTextChar"/>
    <w:uiPriority w:val="99"/>
    <w:semiHidden/>
    <w:rsid w:val="00EF4118"/>
    <w:rPr>
      <w:rFonts w:ascii="Courier New" w:hAnsi="Courier New" w:cs="Courier New"/>
      <w:szCs w:val="20"/>
    </w:rPr>
  </w:style>
  <w:style w:type="character" w:customStyle="1" w:styleId="PlainTextChar">
    <w:name w:val="Plain Text Char"/>
    <w:basedOn w:val="DefaultParagraphFont"/>
    <w:link w:val="PlainText"/>
    <w:uiPriority w:val="99"/>
    <w:semiHidden/>
    <w:rsid w:val="00986424"/>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EF4118"/>
  </w:style>
  <w:style w:type="character" w:customStyle="1" w:styleId="SalutationChar">
    <w:name w:val="Salutation Char"/>
    <w:basedOn w:val="DefaultParagraphFont"/>
    <w:link w:val="Salutation"/>
    <w:uiPriority w:val="99"/>
    <w:semiHidden/>
    <w:rsid w:val="00986424"/>
    <w:rPr>
      <w:rFonts w:ascii="Metropolis Light" w:eastAsiaTheme="minorHAnsi" w:hAnsi="Metropolis Light"/>
      <w:sz w:val="20"/>
      <w:lang w:val="en-NZ"/>
    </w:rPr>
  </w:style>
  <w:style w:type="paragraph" w:styleId="Signature">
    <w:name w:val="Signature"/>
    <w:basedOn w:val="Normal"/>
    <w:link w:val="SignatureChar"/>
    <w:uiPriority w:val="99"/>
    <w:semiHidden/>
    <w:rsid w:val="00EF4118"/>
    <w:pPr>
      <w:ind w:left="4252"/>
    </w:pPr>
  </w:style>
  <w:style w:type="character" w:customStyle="1" w:styleId="SignatureChar">
    <w:name w:val="Signature Char"/>
    <w:basedOn w:val="DefaultParagraphFont"/>
    <w:link w:val="Signature"/>
    <w:uiPriority w:val="99"/>
    <w:semiHidden/>
    <w:rsid w:val="00986424"/>
    <w:rPr>
      <w:rFonts w:ascii="Metropolis Light" w:eastAsiaTheme="minorHAnsi" w:hAnsi="Metropolis Light"/>
      <w:sz w:val="20"/>
      <w:lang w:val="en-NZ"/>
    </w:rPr>
  </w:style>
  <w:style w:type="character" w:styleId="Strong">
    <w:name w:val="Strong"/>
    <w:basedOn w:val="DefaultParagraphFont"/>
    <w:uiPriority w:val="5"/>
    <w:qFormat/>
    <w:rsid w:val="00EF4118"/>
    <w:rPr>
      <w:rFonts w:ascii="Metropolis Light" w:hAnsi="Metropolis Light"/>
      <w:b/>
      <w:bCs/>
      <w:color w:val="0D0D0D" w:themeColor="text1" w:themeTint="F2"/>
      <w:sz w:val="20"/>
    </w:rPr>
  </w:style>
  <w:style w:type="paragraph" w:styleId="Subtitle">
    <w:name w:val="Subtitle"/>
    <w:basedOn w:val="Title"/>
    <w:link w:val="SubtitleChar"/>
    <w:uiPriority w:val="21"/>
    <w:qFormat/>
    <w:rsid w:val="00EF4118"/>
    <w:pPr>
      <w:pBdr>
        <w:top w:val="single" w:sz="4" w:space="12" w:color="1F497D" w:themeColor="text2"/>
      </w:pBdr>
    </w:pPr>
    <w:rPr>
      <w:sz w:val="48"/>
    </w:rPr>
  </w:style>
  <w:style w:type="character" w:customStyle="1" w:styleId="SubtitleChar">
    <w:name w:val="Subtitle Char"/>
    <w:basedOn w:val="DefaultParagraphFont"/>
    <w:link w:val="Subtitle"/>
    <w:uiPriority w:val="21"/>
    <w:rsid w:val="00986424"/>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EF4118"/>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F4118"/>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F4118"/>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F4118"/>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F4118"/>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F4118"/>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F4118"/>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F4118"/>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F4118"/>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F4118"/>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F4118"/>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F4118"/>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F4118"/>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F4118"/>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F4118"/>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EF4118"/>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F4118"/>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F4118"/>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F4118"/>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F4118"/>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F4118"/>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F4118"/>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F4118"/>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F4118"/>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F4118"/>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F4118"/>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F4118"/>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F4118"/>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F4118"/>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F4118"/>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F4118"/>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F4118"/>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F4118"/>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F4118"/>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F4118"/>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F4118"/>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EF4118"/>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986424"/>
    <w:rPr>
      <w:rFonts w:ascii="Calibri" w:eastAsia="Times New Roman" w:hAnsi="Calibri" w:cs="Arial"/>
      <w:b/>
      <w:bCs/>
      <w:caps/>
      <w:color w:val="6BA539"/>
      <w:sz w:val="72"/>
      <w:szCs w:val="32"/>
      <w:lang w:val="en-NZ" w:eastAsia="en-AU"/>
    </w:rPr>
  </w:style>
  <w:style w:type="paragraph" w:customStyle="1" w:styleId="InsideCoverText">
    <w:name w:val="Inside Cover Text"/>
    <w:uiPriority w:val="22"/>
    <w:qFormat/>
    <w:rsid w:val="00EF4118"/>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qFormat/>
    <w:rsid w:val="00EF4118"/>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EF4118"/>
    <w:pPr>
      <w:keepNext/>
      <w:widowControl/>
      <w:spacing w:after="400" w:line="360" w:lineRule="auto"/>
    </w:pPr>
    <w:rPr>
      <w:rFonts w:ascii="Metropolis Black" w:eastAsia="Times New Roman" w:hAnsi="Metropolis Black" w:cs="Times New Roman"/>
      <w:b/>
      <w:color w:val="73AB6E"/>
      <w:sz w:val="56"/>
      <w:szCs w:val="24"/>
      <w:lang w:val="en-NZ" w:eastAsia="en-AU"/>
    </w:rPr>
  </w:style>
  <w:style w:type="paragraph" w:customStyle="1" w:styleId="QuoteIndent1">
    <w:name w:val="Quote Indent 1"/>
    <w:basedOn w:val="Quote"/>
    <w:uiPriority w:val="6"/>
    <w:qFormat/>
    <w:rsid w:val="00EF4118"/>
    <w:pPr>
      <w:numPr>
        <w:ilvl w:val="1"/>
      </w:numPr>
    </w:pPr>
  </w:style>
  <w:style w:type="paragraph" w:customStyle="1" w:styleId="QuoteIndent2">
    <w:name w:val="Quote Indent 2"/>
    <w:basedOn w:val="QuoteIndent1"/>
    <w:uiPriority w:val="6"/>
    <w:qFormat/>
    <w:rsid w:val="00EF4118"/>
    <w:pPr>
      <w:numPr>
        <w:ilvl w:val="2"/>
      </w:numPr>
    </w:pPr>
  </w:style>
  <w:style w:type="paragraph" w:customStyle="1" w:styleId="FootnoteBullet">
    <w:name w:val="Footnote Bullet"/>
    <w:basedOn w:val="FootnoteText"/>
    <w:uiPriority w:val="34"/>
    <w:qFormat/>
    <w:rsid w:val="00EF4118"/>
    <w:pPr>
      <w:numPr>
        <w:numId w:val="7"/>
      </w:numPr>
    </w:pPr>
    <w:rPr>
      <w:szCs w:val="17"/>
    </w:rPr>
  </w:style>
  <w:style w:type="paragraph" w:customStyle="1" w:styleId="FootnoteQuote">
    <w:name w:val="Footnote Quote"/>
    <w:basedOn w:val="FootnoteText"/>
    <w:uiPriority w:val="34"/>
    <w:qFormat/>
    <w:rsid w:val="00EF4118"/>
    <w:pPr>
      <w:ind w:left="851" w:firstLine="0"/>
    </w:pPr>
    <w:rPr>
      <w:sz w:val="13"/>
    </w:rPr>
  </w:style>
  <w:style w:type="paragraph" w:customStyle="1" w:styleId="FootnoteNumbered">
    <w:name w:val="Footnote Numbered"/>
    <w:basedOn w:val="FootnoteText"/>
    <w:uiPriority w:val="34"/>
    <w:qFormat/>
    <w:rsid w:val="00EF4118"/>
    <w:pPr>
      <w:numPr>
        <w:numId w:val="8"/>
      </w:numPr>
    </w:pPr>
  </w:style>
  <w:style w:type="paragraph" w:customStyle="1" w:styleId="FootnoteNumbered2">
    <w:name w:val="Footnote Numbered 2"/>
    <w:basedOn w:val="FootnoteNumbered"/>
    <w:uiPriority w:val="34"/>
    <w:qFormat/>
    <w:rsid w:val="00EF4118"/>
    <w:pPr>
      <w:numPr>
        <w:ilvl w:val="1"/>
      </w:numPr>
    </w:pPr>
  </w:style>
  <w:style w:type="paragraph" w:customStyle="1" w:styleId="FootnoteNumbered3">
    <w:name w:val="Footnote Numbered 3"/>
    <w:basedOn w:val="FootnoteNumbered"/>
    <w:uiPriority w:val="34"/>
    <w:qFormat/>
    <w:rsid w:val="00EF4118"/>
    <w:pPr>
      <w:numPr>
        <w:ilvl w:val="2"/>
      </w:numPr>
    </w:pPr>
  </w:style>
  <w:style w:type="paragraph" w:customStyle="1" w:styleId="Summarybodytext">
    <w:name w:val="Summary bodytext"/>
    <w:basedOn w:val="BodyText"/>
    <w:uiPriority w:val="8"/>
    <w:qFormat/>
    <w:rsid w:val="00EF4118"/>
    <w:pPr>
      <w:numPr>
        <w:numId w:val="9"/>
      </w:numPr>
      <w:tabs>
        <w:tab w:val="num" w:pos="709"/>
      </w:tabs>
    </w:pPr>
  </w:style>
  <w:style w:type="paragraph" w:customStyle="1" w:styleId="Recommendationheading">
    <w:name w:val="Recommendation heading"/>
    <w:next w:val="RecommendationText"/>
    <w:uiPriority w:val="8"/>
    <w:qFormat/>
    <w:rsid w:val="00EF4118"/>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EF4118"/>
    <w:rPr>
      <w:rFonts w:ascii="Calibri" w:hAnsi="Calibri"/>
      <w:color w:val="262626" w:themeColor="text1" w:themeTint="D9"/>
      <w:spacing w:val="54"/>
    </w:rPr>
  </w:style>
  <w:style w:type="paragraph" w:customStyle="1" w:styleId="CoverTitle">
    <w:name w:val="Cover Title"/>
    <w:basedOn w:val="Title"/>
    <w:uiPriority w:val="8"/>
    <w:qFormat/>
    <w:rsid w:val="00EF4118"/>
    <w:rPr>
      <w:rFonts w:ascii="Metropolis" w:hAnsi="Metropolis"/>
    </w:rPr>
  </w:style>
  <w:style w:type="paragraph" w:customStyle="1" w:styleId="CoverSubtitle">
    <w:name w:val="Cover Subtitle"/>
    <w:basedOn w:val="Subtitle"/>
    <w:uiPriority w:val="8"/>
    <w:qFormat/>
    <w:rsid w:val="00EF4118"/>
    <w:rPr>
      <w:rFonts w:ascii="Metropolis" w:hAnsi="Metropolis"/>
    </w:rPr>
  </w:style>
  <w:style w:type="paragraph" w:customStyle="1" w:styleId="CoverDate">
    <w:name w:val="Cover Date"/>
    <w:basedOn w:val="Normal"/>
    <w:uiPriority w:val="8"/>
    <w:qFormat/>
    <w:rsid w:val="00EF4118"/>
    <w:pPr>
      <w:spacing w:before="57" w:after="57"/>
      <w:jc w:val="right"/>
    </w:pPr>
    <w:rPr>
      <w:color w:val="6BA539"/>
    </w:rPr>
  </w:style>
  <w:style w:type="table" w:customStyle="1" w:styleId="LCTableFinancial">
    <w:name w:val="LC Table Financial"/>
    <w:basedOn w:val="TableNormal"/>
    <w:uiPriority w:val="99"/>
    <w:rsid w:val="00EF4118"/>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uiPriority w:val="5"/>
    <w:qFormat/>
    <w:rsid w:val="00EF4118"/>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EF4118"/>
    <w:pPr>
      <w:numPr>
        <w:ilvl w:val="2"/>
      </w:numPr>
    </w:pPr>
  </w:style>
  <w:style w:type="paragraph" w:customStyle="1" w:styleId="BodyTextalphalist">
    <w:name w:val="Body Text (alpha list)"/>
    <w:basedOn w:val="BodyText"/>
    <w:uiPriority w:val="1"/>
    <w:qFormat/>
    <w:rsid w:val="00EF4118"/>
    <w:pPr>
      <w:numPr>
        <w:ilvl w:val="0"/>
        <w:numId w:val="0"/>
      </w:numPr>
      <w:tabs>
        <w:tab w:val="num" w:pos="1134"/>
      </w:tabs>
      <w:ind w:left="1134" w:hanging="425"/>
    </w:pPr>
  </w:style>
  <w:style w:type="paragraph" w:customStyle="1" w:styleId="QuoteIndent0">
    <w:name w:val="Quote Indent 0"/>
    <w:basedOn w:val="Quote"/>
    <w:uiPriority w:val="6"/>
    <w:qFormat/>
    <w:rsid w:val="00EF4118"/>
  </w:style>
  <w:style w:type="paragraph" w:customStyle="1" w:styleId="TableHeading">
    <w:name w:val="Table Heading"/>
    <w:basedOn w:val="Normal"/>
    <w:uiPriority w:val="8"/>
    <w:qFormat/>
    <w:rsid w:val="00EF4118"/>
    <w:pPr>
      <w:spacing w:before="60"/>
    </w:pPr>
    <w:rPr>
      <w:caps/>
      <w:color w:val="FFFFFF"/>
      <w:sz w:val="18"/>
    </w:rPr>
  </w:style>
  <w:style w:type="paragraph" w:customStyle="1" w:styleId="LegislationIndent0">
    <w:name w:val="Legislation Indent 0"/>
    <w:basedOn w:val="LegislationBodytext"/>
    <w:uiPriority w:val="8"/>
    <w:qFormat/>
    <w:rsid w:val="00EF4118"/>
    <w:pPr>
      <w:ind w:left="1276" w:hanging="709"/>
    </w:pPr>
  </w:style>
  <w:style w:type="paragraph" w:customStyle="1" w:styleId="LegislationSubheading1">
    <w:name w:val="Legislation Subheading 1"/>
    <w:basedOn w:val="BodyText"/>
    <w:uiPriority w:val="8"/>
    <w:qFormat/>
    <w:rsid w:val="00EF4118"/>
    <w:pPr>
      <w:ind w:left="0" w:firstLine="0"/>
    </w:pPr>
    <w:rPr>
      <w:b/>
    </w:rPr>
  </w:style>
  <w:style w:type="paragraph" w:customStyle="1" w:styleId="LegislationNumberedSubheading">
    <w:name w:val="Legislation Numbered Subheading"/>
    <w:basedOn w:val="LegislationSubheading1"/>
    <w:uiPriority w:val="8"/>
    <w:qFormat/>
    <w:rsid w:val="00EF4118"/>
    <w:pPr>
      <w:ind w:left="709" w:hanging="709"/>
    </w:pPr>
  </w:style>
  <w:style w:type="paragraph" w:customStyle="1" w:styleId="LegislationBodytext">
    <w:name w:val="Legislation Bodytext"/>
    <w:basedOn w:val="Normal"/>
    <w:uiPriority w:val="8"/>
    <w:qFormat/>
    <w:rsid w:val="00EF4118"/>
    <w:pPr>
      <w:ind w:left="567"/>
    </w:pPr>
  </w:style>
  <w:style w:type="paragraph" w:customStyle="1" w:styleId="LegislationIndent1">
    <w:name w:val="Legislation Indent 1"/>
    <w:basedOn w:val="LegislationIndent0"/>
    <w:uiPriority w:val="8"/>
    <w:qFormat/>
    <w:rsid w:val="00EF4118"/>
    <w:pPr>
      <w:ind w:left="1843" w:hanging="567"/>
    </w:pPr>
  </w:style>
  <w:style w:type="paragraph" w:customStyle="1" w:styleId="LegislationSubheading2">
    <w:name w:val="Legislation Subheading 2"/>
    <w:basedOn w:val="LegislationSubheading1"/>
    <w:uiPriority w:val="8"/>
    <w:qFormat/>
    <w:rsid w:val="00EF4118"/>
    <w:pPr>
      <w:jc w:val="center"/>
    </w:pPr>
    <w:rPr>
      <w:b w:val="0"/>
      <w:i/>
    </w:rPr>
  </w:style>
  <w:style w:type="paragraph" w:customStyle="1" w:styleId="LegislationIndent2">
    <w:name w:val="Legislation Indent 2"/>
    <w:basedOn w:val="LegislationIndent1"/>
    <w:uiPriority w:val="8"/>
    <w:qFormat/>
    <w:rsid w:val="00EF4118"/>
    <w:pPr>
      <w:ind w:left="2268" w:hanging="425"/>
    </w:pPr>
  </w:style>
  <w:style w:type="paragraph" w:customStyle="1" w:styleId="G1GuidelinesText">
    <w:name w:val="G1 Guidelines Text"/>
    <w:basedOn w:val="RecommendationText"/>
    <w:uiPriority w:val="8"/>
    <w:qFormat/>
    <w:rsid w:val="00EF4118"/>
    <w:pPr>
      <w:framePr w:wrap="around" w:vAnchor="text" w:hAnchor="text" w:y="1"/>
      <w:numPr>
        <w:numId w:val="10"/>
      </w:numPr>
    </w:pPr>
  </w:style>
  <w:style w:type="paragraph" w:customStyle="1" w:styleId="RecommendationText1">
    <w:name w:val="Recommendation Text 1"/>
    <w:basedOn w:val="RecommendationText"/>
    <w:link w:val="RecommendationText1Char"/>
    <w:uiPriority w:val="8"/>
    <w:qFormat/>
    <w:rsid w:val="00EF4118"/>
    <w:pPr>
      <w:numPr>
        <w:numId w:val="0"/>
      </w:numPr>
      <w:ind w:left="709"/>
    </w:pPr>
  </w:style>
  <w:style w:type="paragraph" w:customStyle="1" w:styleId="Introindent">
    <w:name w:val="Intro indent"/>
    <w:basedOn w:val="Normal"/>
    <w:next w:val="Normal"/>
    <w:qFormat/>
    <w:rsid w:val="00EF4118"/>
    <w:pPr>
      <w:widowControl w:val="0"/>
      <w:ind w:left="680"/>
      <w:jc w:val="both"/>
    </w:pPr>
    <w:rPr>
      <w:lang w:val="en-US"/>
    </w:rPr>
  </w:style>
  <w:style w:type="paragraph" w:styleId="CommentSubject">
    <w:name w:val="annotation subject"/>
    <w:basedOn w:val="CommentText"/>
    <w:next w:val="CommentText"/>
    <w:link w:val="CommentSubjectChar"/>
    <w:uiPriority w:val="34"/>
    <w:rsid w:val="00EF4118"/>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986424"/>
    <w:rPr>
      <w:rFonts w:ascii="Metropolis Light" w:eastAsiaTheme="minorHAnsi" w:hAnsi="Metropolis Light"/>
      <w:b/>
      <w:bCs/>
      <w:color w:val="262626" w:themeColor="text1" w:themeTint="D9"/>
      <w:sz w:val="20"/>
      <w:szCs w:val="20"/>
      <w:lang w:val="en-NZ"/>
    </w:rPr>
  </w:style>
  <w:style w:type="paragraph" w:styleId="Revision">
    <w:name w:val="Revision"/>
    <w:hidden/>
    <w:rsid w:val="00EF4118"/>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EF4118"/>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EF4118"/>
    <w:rPr>
      <w:rFonts w:ascii="Metropolis Light" w:hAnsi="Metropolis Light"/>
      <w:color w:val="262626" w:themeColor="text1" w:themeTint="D9"/>
    </w:rPr>
  </w:style>
  <w:style w:type="character" w:customStyle="1" w:styleId="eop">
    <w:name w:val="eop"/>
    <w:basedOn w:val="DefaultParagraphFont"/>
    <w:rsid w:val="00EF4118"/>
    <w:rPr>
      <w:rFonts w:ascii="Metropolis Light" w:hAnsi="Metropolis Light"/>
      <w:color w:val="262626" w:themeColor="text1" w:themeTint="D9"/>
    </w:rPr>
  </w:style>
  <w:style w:type="paragraph" w:styleId="ListParagraph">
    <w:name w:val="List Paragraph"/>
    <w:basedOn w:val="Normal"/>
    <w:uiPriority w:val="34"/>
    <w:qFormat/>
    <w:rsid w:val="00EF4118"/>
    <w:pPr>
      <w:ind w:left="720"/>
      <w:contextualSpacing/>
    </w:pPr>
    <w:rPr>
      <w:sz w:val="24"/>
    </w:rPr>
  </w:style>
  <w:style w:type="character" w:styleId="PlaceholderText">
    <w:name w:val="Placeholder Text"/>
    <w:basedOn w:val="DefaultParagraphFont"/>
    <w:uiPriority w:val="34"/>
    <w:rsid w:val="00EF4118"/>
    <w:rPr>
      <w:color w:val="808080"/>
    </w:rPr>
  </w:style>
  <w:style w:type="paragraph" w:customStyle="1" w:styleId="HEADING2topchapter-notinTOC">
    <w:name w:val="HEADING 2 ( top chapter - not in TOC)"/>
    <w:basedOn w:val="Normal"/>
    <w:link w:val="HEADING2topchapter-notinTOCChar"/>
    <w:uiPriority w:val="8"/>
    <w:qFormat/>
    <w:rsid w:val="00EF4118"/>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986424"/>
    <w:rPr>
      <w:rFonts w:ascii="Metropolis" w:eastAsia="Metropolis" w:hAnsi="Metropolis" w:cs="Metropolis"/>
      <w:b/>
      <w:bCs/>
      <w:color w:val="73AB6E"/>
      <w:sz w:val="20"/>
      <w:lang w:val="en-NZ"/>
    </w:rPr>
  </w:style>
  <w:style w:type="character" w:styleId="BookTitle">
    <w:name w:val="Book Title"/>
    <w:basedOn w:val="DefaultParagraphFont"/>
    <w:uiPriority w:val="29"/>
    <w:rsid w:val="00EF4118"/>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EF4118"/>
    <w:rPr>
      <w:color w:val="262626" w:themeColor="text1" w:themeTint="D9"/>
    </w:rPr>
  </w:style>
  <w:style w:type="character" w:customStyle="1" w:styleId="DateChar">
    <w:name w:val="Date Char"/>
    <w:basedOn w:val="DefaultParagraphFont"/>
    <w:link w:val="Date"/>
    <w:uiPriority w:val="29"/>
    <w:rsid w:val="00986424"/>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EF4118"/>
    <w:rPr>
      <w:color w:val="262626" w:themeColor="text1" w:themeTint="D9"/>
    </w:rPr>
  </w:style>
  <w:style w:type="character" w:styleId="EndnoteReference">
    <w:name w:val="endnote reference"/>
    <w:basedOn w:val="DefaultParagraphFont"/>
    <w:uiPriority w:val="34"/>
    <w:qFormat/>
    <w:rsid w:val="00EF4118"/>
    <w:rPr>
      <w:rFonts w:ascii="Metropolis Light" w:hAnsi="Metropolis Light"/>
      <w:color w:val="262626" w:themeColor="text1" w:themeTint="D9"/>
      <w:vertAlign w:val="superscript"/>
    </w:rPr>
  </w:style>
  <w:style w:type="paragraph" w:styleId="Index1">
    <w:name w:val="index 1"/>
    <w:basedOn w:val="Normal"/>
    <w:next w:val="Normal"/>
    <w:uiPriority w:val="34"/>
    <w:rsid w:val="00EF4118"/>
    <w:pPr>
      <w:spacing w:after="0" w:line="240" w:lineRule="auto"/>
      <w:ind w:left="200" w:hanging="200"/>
    </w:pPr>
    <w:rPr>
      <w:color w:val="262626" w:themeColor="text1" w:themeTint="D9"/>
    </w:rPr>
  </w:style>
  <w:style w:type="paragraph" w:styleId="IndexHeading">
    <w:name w:val="index heading"/>
    <w:basedOn w:val="Normal"/>
    <w:next w:val="Index1"/>
    <w:uiPriority w:val="34"/>
    <w:rsid w:val="00EF4118"/>
    <w:rPr>
      <w:rFonts w:ascii="Metropolis" w:eastAsiaTheme="majorEastAsia" w:hAnsi="Metropolis" w:cstheme="majorBidi"/>
      <w:b/>
      <w:bCs/>
    </w:rPr>
  </w:style>
  <w:style w:type="character" w:styleId="IntenseEmphasis">
    <w:name w:val="Intense Emphasis"/>
    <w:basedOn w:val="DefaultParagraphFont"/>
    <w:uiPriority w:val="34"/>
    <w:rsid w:val="00EF4118"/>
    <w:rPr>
      <w:rFonts w:ascii="Metropolis Light" w:hAnsi="Metropolis Light"/>
      <w:b/>
      <w:bCs/>
      <w:i/>
      <w:iCs/>
      <w:color w:val="4F81BD" w:themeColor="accent1"/>
    </w:rPr>
  </w:style>
  <w:style w:type="character" w:styleId="IntenseReference">
    <w:name w:val="Intense Reference"/>
    <w:basedOn w:val="DefaultParagraphFont"/>
    <w:uiPriority w:val="34"/>
    <w:rsid w:val="00EF4118"/>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EF4118"/>
    <w:pPr>
      <w:spacing w:before="120"/>
    </w:pPr>
    <w:rPr>
      <w:rFonts w:ascii="Metropolis" w:eastAsiaTheme="majorEastAsia" w:hAnsi="Metropolis" w:cstheme="majorBidi"/>
      <w:b/>
      <w:bCs/>
      <w:sz w:val="24"/>
    </w:rPr>
  </w:style>
  <w:style w:type="paragraph" w:styleId="TOC4">
    <w:name w:val="toc 4"/>
    <w:basedOn w:val="Normal"/>
    <w:next w:val="Normal"/>
    <w:uiPriority w:val="34"/>
    <w:rsid w:val="00EF4118"/>
    <w:pPr>
      <w:spacing w:after="100"/>
      <w:ind w:left="600"/>
    </w:pPr>
    <w:rPr>
      <w:color w:val="262626" w:themeColor="text1" w:themeTint="D9"/>
    </w:rPr>
  </w:style>
  <w:style w:type="paragraph" w:styleId="TOC5">
    <w:name w:val="toc 5"/>
    <w:basedOn w:val="Normal"/>
    <w:next w:val="Normal"/>
    <w:uiPriority w:val="34"/>
    <w:rsid w:val="00EF4118"/>
    <w:pPr>
      <w:spacing w:after="100"/>
      <w:ind w:left="800"/>
    </w:pPr>
    <w:rPr>
      <w:color w:val="262626" w:themeColor="text1" w:themeTint="D9"/>
    </w:rPr>
  </w:style>
  <w:style w:type="paragraph" w:styleId="TOC6">
    <w:name w:val="toc 6"/>
    <w:basedOn w:val="Normal"/>
    <w:next w:val="Normal"/>
    <w:uiPriority w:val="34"/>
    <w:rsid w:val="00EF4118"/>
    <w:pPr>
      <w:spacing w:after="100"/>
      <w:ind w:left="1000"/>
    </w:pPr>
    <w:rPr>
      <w:color w:val="262626" w:themeColor="text1" w:themeTint="D9"/>
    </w:rPr>
  </w:style>
  <w:style w:type="paragraph" w:styleId="TOC8">
    <w:name w:val="toc 8"/>
    <w:basedOn w:val="Normal"/>
    <w:next w:val="Normal"/>
    <w:uiPriority w:val="34"/>
    <w:rsid w:val="00EF4118"/>
    <w:pPr>
      <w:spacing w:after="100"/>
      <w:ind w:left="1400"/>
    </w:pPr>
    <w:rPr>
      <w:color w:val="262626" w:themeColor="text1" w:themeTint="D9"/>
    </w:rPr>
  </w:style>
  <w:style w:type="paragraph" w:styleId="TOC9">
    <w:name w:val="toc 9"/>
    <w:basedOn w:val="Normal"/>
    <w:next w:val="Normal"/>
    <w:uiPriority w:val="34"/>
    <w:rsid w:val="00EF4118"/>
    <w:pPr>
      <w:spacing w:after="100"/>
      <w:ind w:left="1600"/>
    </w:pPr>
    <w:rPr>
      <w:color w:val="262626" w:themeColor="text1" w:themeTint="D9"/>
    </w:rPr>
  </w:style>
  <w:style w:type="paragraph" w:styleId="TOC7">
    <w:name w:val="toc 7"/>
    <w:basedOn w:val="Normal"/>
    <w:next w:val="Normal"/>
    <w:uiPriority w:val="34"/>
    <w:rsid w:val="00EF4118"/>
    <w:pPr>
      <w:spacing w:after="100"/>
      <w:ind w:left="1200"/>
    </w:pPr>
    <w:rPr>
      <w:color w:val="262626" w:themeColor="text1" w:themeTint="D9"/>
    </w:rPr>
  </w:style>
  <w:style w:type="paragraph" w:styleId="DocumentMap">
    <w:name w:val="Document Map"/>
    <w:basedOn w:val="Normal"/>
    <w:link w:val="DocumentMapChar"/>
    <w:uiPriority w:val="34"/>
    <w:rsid w:val="00EF4118"/>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986424"/>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EF4118"/>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986424"/>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EF4118"/>
    <w:pPr>
      <w:spacing w:after="0" w:line="240" w:lineRule="auto"/>
      <w:ind w:left="400" w:hanging="200"/>
    </w:pPr>
  </w:style>
  <w:style w:type="paragraph" w:styleId="Index3">
    <w:name w:val="index 3"/>
    <w:basedOn w:val="Normal"/>
    <w:next w:val="Normal"/>
    <w:uiPriority w:val="34"/>
    <w:rsid w:val="00EF4118"/>
    <w:pPr>
      <w:spacing w:after="0" w:line="240" w:lineRule="auto"/>
      <w:ind w:left="600" w:hanging="200"/>
    </w:pPr>
  </w:style>
  <w:style w:type="paragraph" w:styleId="Index4">
    <w:name w:val="index 4"/>
    <w:basedOn w:val="Normal"/>
    <w:next w:val="Normal"/>
    <w:uiPriority w:val="34"/>
    <w:rsid w:val="00EF4118"/>
    <w:pPr>
      <w:spacing w:after="0" w:line="240" w:lineRule="auto"/>
      <w:ind w:left="800" w:hanging="200"/>
    </w:pPr>
  </w:style>
  <w:style w:type="paragraph" w:styleId="Index5">
    <w:name w:val="index 5"/>
    <w:basedOn w:val="Normal"/>
    <w:next w:val="Normal"/>
    <w:uiPriority w:val="34"/>
    <w:rsid w:val="00EF4118"/>
    <w:pPr>
      <w:spacing w:after="0" w:line="240" w:lineRule="auto"/>
      <w:ind w:left="1000" w:hanging="200"/>
    </w:pPr>
  </w:style>
  <w:style w:type="paragraph" w:styleId="Index6">
    <w:name w:val="index 6"/>
    <w:basedOn w:val="Normal"/>
    <w:next w:val="Normal"/>
    <w:uiPriority w:val="34"/>
    <w:rsid w:val="00EF4118"/>
    <w:pPr>
      <w:spacing w:after="0" w:line="240" w:lineRule="auto"/>
      <w:ind w:left="1200" w:hanging="200"/>
    </w:pPr>
  </w:style>
  <w:style w:type="paragraph" w:styleId="Index7">
    <w:name w:val="index 7"/>
    <w:basedOn w:val="Normal"/>
    <w:next w:val="Normal"/>
    <w:uiPriority w:val="34"/>
    <w:rsid w:val="00EF4118"/>
    <w:pPr>
      <w:spacing w:after="0" w:line="240" w:lineRule="auto"/>
      <w:ind w:left="1400" w:hanging="200"/>
    </w:pPr>
  </w:style>
  <w:style w:type="paragraph" w:styleId="Index8">
    <w:name w:val="index 8"/>
    <w:basedOn w:val="Normal"/>
    <w:next w:val="Normal"/>
    <w:uiPriority w:val="34"/>
    <w:rsid w:val="00EF4118"/>
    <w:pPr>
      <w:spacing w:after="0" w:line="240" w:lineRule="auto"/>
      <w:ind w:left="1600" w:hanging="200"/>
    </w:pPr>
  </w:style>
  <w:style w:type="paragraph" w:styleId="Index9">
    <w:name w:val="index 9"/>
    <w:basedOn w:val="Normal"/>
    <w:next w:val="Normal"/>
    <w:uiPriority w:val="34"/>
    <w:rsid w:val="00EF4118"/>
    <w:pPr>
      <w:spacing w:after="0" w:line="240" w:lineRule="auto"/>
      <w:ind w:left="1800" w:hanging="200"/>
    </w:pPr>
  </w:style>
  <w:style w:type="paragraph" w:styleId="IntenseQuote">
    <w:name w:val="Intense Quote"/>
    <w:basedOn w:val="Normal"/>
    <w:next w:val="Normal"/>
    <w:link w:val="IntenseQuoteChar"/>
    <w:uiPriority w:val="34"/>
    <w:rsid w:val="00EF411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986424"/>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EF4118"/>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986424"/>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EF4118"/>
    <w:pPr>
      <w:spacing w:after="0"/>
      <w:ind w:left="200" w:hanging="200"/>
    </w:pPr>
    <w:rPr>
      <w:color w:val="262626" w:themeColor="text1" w:themeTint="D9"/>
    </w:rPr>
  </w:style>
  <w:style w:type="paragraph" w:styleId="TableofFigures">
    <w:name w:val="table of figures"/>
    <w:basedOn w:val="Normal"/>
    <w:next w:val="Normal"/>
    <w:uiPriority w:val="34"/>
    <w:rsid w:val="00EF4118"/>
    <w:pPr>
      <w:spacing w:after="0"/>
    </w:pPr>
  </w:style>
  <w:style w:type="character" w:customStyle="1" w:styleId="UnresolvedMention1">
    <w:name w:val="Unresolved Mention1"/>
    <w:basedOn w:val="DefaultParagraphFont"/>
    <w:uiPriority w:val="99"/>
    <w:semiHidden/>
    <w:unhideWhenUsed/>
    <w:rsid w:val="00EF4118"/>
    <w:rPr>
      <w:color w:val="808080"/>
      <w:shd w:val="clear" w:color="auto" w:fill="E6E6E6"/>
    </w:rPr>
  </w:style>
  <w:style w:type="paragraph" w:customStyle="1" w:styleId="subsection2">
    <w:name w:val="subsection2"/>
    <w:basedOn w:val="Normal"/>
    <w:rsid w:val="00EF4118"/>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EF4118"/>
    <w:rPr>
      <w:i/>
      <w:iCs/>
      <w:color w:val="808080" w:themeColor="text1" w:themeTint="7F"/>
    </w:rPr>
  </w:style>
  <w:style w:type="paragraph" w:customStyle="1" w:styleId="text">
    <w:name w:val="text"/>
    <w:basedOn w:val="Normal"/>
    <w:rsid w:val="00EF4118"/>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EF4118"/>
  </w:style>
  <w:style w:type="character" w:customStyle="1" w:styleId="label">
    <w:name w:val="label"/>
    <w:basedOn w:val="DefaultParagraphFont"/>
    <w:rsid w:val="00EF4118"/>
  </w:style>
  <w:style w:type="numbering" w:customStyle="1" w:styleId="1111111">
    <w:name w:val="1 / 1.1 / 1.1.11"/>
    <w:basedOn w:val="NoList"/>
    <w:next w:val="111111"/>
    <w:semiHidden/>
    <w:rsid w:val="00305778"/>
  </w:style>
  <w:style w:type="numbering" w:customStyle="1" w:styleId="1ai1">
    <w:name w:val="1 / a / i1"/>
    <w:basedOn w:val="NoList"/>
    <w:next w:val="1ai"/>
    <w:semiHidden/>
    <w:rsid w:val="00305778"/>
  </w:style>
  <w:style w:type="numbering" w:customStyle="1" w:styleId="ArticleSection1">
    <w:name w:val="Article / Section1"/>
    <w:basedOn w:val="NoList"/>
    <w:next w:val="ArticleSection"/>
    <w:semiHidden/>
    <w:rsid w:val="00305778"/>
  </w:style>
  <w:style w:type="numbering" w:customStyle="1" w:styleId="Chapter11">
    <w:name w:val="Chapter11"/>
    <w:uiPriority w:val="99"/>
    <w:rsid w:val="00305778"/>
  </w:style>
  <w:style w:type="paragraph" w:customStyle="1" w:styleId="Proposal">
    <w:name w:val="Proposal"/>
    <w:basedOn w:val="Normal"/>
    <w:link w:val="ProposalChar"/>
    <w:qFormat/>
    <w:rsid w:val="00EF4118"/>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986424"/>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EF4118"/>
    <w:pPr>
      <w:numPr>
        <w:ilvl w:val="0"/>
        <w:numId w:val="0"/>
      </w:numPr>
      <w:ind w:left="1004" w:right="284"/>
    </w:pPr>
    <w:rPr>
      <w:rFonts w:eastAsia="Metropolis Light"/>
    </w:rPr>
  </w:style>
  <w:style w:type="character" w:customStyle="1" w:styleId="QuestionBoxChar">
    <w:name w:val="Question Box Char"/>
    <w:basedOn w:val="BodyTextChar"/>
    <w:link w:val="QuestionBox"/>
    <w:uiPriority w:val="8"/>
    <w:rsid w:val="00986424"/>
    <w:rPr>
      <w:rFonts w:ascii="Metropolis Light" w:eastAsia="Metropolis Light" w:hAnsi="Metropolis Light" w:cs="Times New Roman"/>
      <w:color w:val="000000" w:themeColor="text1"/>
      <w:sz w:val="20"/>
      <w:szCs w:val="24"/>
      <w:lang w:val="en-NZ" w:eastAsia="en-AU"/>
    </w:rPr>
  </w:style>
  <w:style w:type="character" w:customStyle="1" w:styleId="apple-converted-space">
    <w:name w:val="apple-converted-space"/>
    <w:basedOn w:val="DefaultParagraphFont"/>
    <w:rsid w:val="00EF4118"/>
  </w:style>
  <w:style w:type="paragraph" w:customStyle="1" w:styleId="BodyText1">
    <w:name w:val="Body Text1"/>
    <w:next w:val="BodyText"/>
    <w:link w:val="BodyText1Char"/>
    <w:uiPriority w:val="8"/>
    <w:qFormat/>
    <w:rsid w:val="00EF4118"/>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EF4118"/>
  </w:style>
  <w:style w:type="character" w:customStyle="1" w:styleId="BodyText1Char">
    <w:name w:val="Body Text1 Char"/>
    <w:basedOn w:val="BodyTextChar"/>
    <w:link w:val="BodyText1"/>
    <w:uiPriority w:val="8"/>
    <w:rsid w:val="00986424"/>
    <w:rPr>
      <w:rFonts w:ascii="Metropolis Light" w:eastAsia="Times New Roman" w:hAnsi="Metropolis Light" w:cs="Times New Roman"/>
      <w:color w:val="0D0D0D" w:themeColor="text1" w:themeTint="F2"/>
      <w:sz w:val="20"/>
      <w:szCs w:val="24"/>
      <w:lang w:val="en-NZ" w:eastAsia="en-AU"/>
    </w:rPr>
  </w:style>
  <w:style w:type="paragraph" w:customStyle="1" w:styleId="B2Recommendation">
    <w:name w:val="B2 Recommendation"/>
    <w:basedOn w:val="Normal"/>
    <w:rsid w:val="00EF4118"/>
    <w:pPr>
      <w:numPr>
        <w:numId w:val="13"/>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EF4118"/>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EF4118"/>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305778"/>
  </w:style>
  <w:style w:type="character" w:customStyle="1" w:styleId="UnresolvedMention10">
    <w:name w:val="Unresolved Mention10"/>
    <w:basedOn w:val="DefaultParagraphFont"/>
    <w:uiPriority w:val="99"/>
    <w:semiHidden/>
    <w:unhideWhenUsed/>
    <w:rsid w:val="00EF4118"/>
    <w:rPr>
      <w:color w:val="605E5C"/>
      <w:shd w:val="clear" w:color="auto" w:fill="E1DFDD"/>
    </w:rPr>
  </w:style>
  <w:style w:type="paragraph" w:customStyle="1" w:styleId="Questionabc">
    <w:name w:val="Question abc"/>
    <w:basedOn w:val="Proposal"/>
    <w:next w:val="QuestionBox"/>
    <w:link w:val="QuestionabcChar"/>
    <w:uiPriority w:val="8"/>
    <w:qFormat/>
    <w:rsid w:val="00EF4118"/>
    <w:pPr>
      <w:numPr>
        <w:numId w:val="25"/>
      </w:numPr>
      <w:spacing w:before="80" w:after="120" w:line="360" w:lineRule="auto"/>
      <w:ind w:left="1417" w:hanging="425"/>
    </w:pPr>
  </w:style>
  <w:style w:type="character" w:customStyle="1" w:styleId="QuestionabcChar">
    <w:name w:val="Question abc Char"/>
    <w:basedOn w:val="ProposalChar"/>
    <w:link w:val="Questionabc"/>
    <w:uiPriority w:val="8"/>
    <w:rsid w:val="00986424"/>
    <w:rPr>
      <w:rFonts w:ascii="Metropolis Light" w:eastAsia="Metropolis Light" w:hAnsi="Metropolis Light" w:cs="Metropolis Light"/>
      <w:sz w:val="20"/>
      <w:szCs w:val="19"/>
      <w:lang w:val="en-NZ"/>
    </w:rPr>
  </w:style>
  <w:style w:type="character" w:customStyle="1" w:styleId="UnresolvedMention2">
    <w:name w:val="Unresolved Mention2"/>
    <w:basedOn w:val="DefaultParagraphFont"/>
    <w:uiPriority w:val="99"/>
    <w:semiHidden/>
    <w:unhideWhenUsed/>
    <w:rsid w:val="00EF4118"/>
    <w:rPr>
      <w:color w:val="605E5C"/>
      <w:shd w:val="clear" w:color="auto" w:fill="E1DFDD"/>
    </w:rPr>
  </w:style>
  <w:style w:type="character" w:customStyle="1" w:styleId="UnresolvedMention3">
    <w:name w:val="Unresolved Mention3"/>
    <w:basedOn w:val="DefaultParagraphFont"/>
    <w:uiPriority w:val="99"/>
    <w:semiHidden/>
    <w:unhideWhenUsed/>
    <w:rsid w:val="00EF4118"/>
    <w:rPr>
      <w:color w:val="605E5C"/>
      <w:shd w:val="clear" w:color="auto" w:fill="E1DFDD"/>
    </w:rPr>
  </w:style>
  <w:style w:type="paragraph" w:customStyle="1" w:styleId="Foreword">
    <w:name w:val="Foreword"/>
    <w:basedOn w:val="BodyTextIndent"/>
    <w:link w:val="ForewordChar"/>
    <w:uiPriority w:val="8"/>
    <w:qFormat/>
    <w:rsid w:val="00EF4118"/>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986424"/>
    <w:rPr>
      <w:rFonts w:ascii="Metropolis Light" w:eastAsia="Metropolis Light" w:hAnsi="Metropolis Light" w:cs="Times New Roman"/>
      <w:color w:val="0D0D0D" w:themeColor="text1" w:themeTint="F2"/>
      <w:sz w:val="20"/>
      <w:szCs w:val="24"/>
      <w:lang w:val="en-NZ" w:eastAsia="en-AU"/>
    </w:rPr>
  </w:style>
  <w:style w:type="paragraph" w:customStyle="1" w:styleId="TableHeader">
    <w:name w:val="Table Header"/>
    <w:basedOn w:val="BodyText"/>
    <w:link w:val="TableHeaderChar"/>
    <w:uiPriority w:val="8"/>
    <w:qFormat/>
    <w:rsid w:val="00EF4118"/>
    <w:pPr>
      <w:numPr>
        <w:numId w:val="0"/>
      </w:numPr>
      <w:tabs>
        <w:tab w:val="left" w:pos="709"/>
      </w:tabs>
      <w:spacing w:line="240" w:lineRule="auto"/>
      <w:jc w:val="left"/>
    </w:pPr>
    <w:rPr>
      <w:b/>
      <w:bCs/>
      <w:color w:val="FFFFFF" w:themeColor="background1"/>
    </w:rPr>
  </w:style>
  <w:style w:type="paragraph" w:customStyle="1" w:styleId="TableText">
    <w:name w:val="Table Text"/>
    <w:basedOn w:val="BodyText"/>
    <w:link w:val="TableTextChar"/>
    <w:uiPriority w:val="8"/>
    <w:qFormat/>
    <w:rsid w:val="00EF4118"/>
    <w:pPr>
      <w:numPr>
        <w:numId w:val="0"/>
      </w:numPr>
      <w:tabs>
        <w:tab w:val="left" w:pos="709"/>
      </w:tabs>
      <w:spacing w:line="288" w:lineRule="auto"/>
      <w:jc w:val="left"/>
    </w:pPr>
    <w:rPr>
      <w:sz w:val="18"/>
    </w:rPr>
  </w:style>
  <w:style w:type="character" w:customStyle="1" w:styleId="TableHeaderChar">
    <w:name w:val="Table Header Char"/>
    <w:basedOn w:val="BodyTextChar"/>
    <w:link w:val="TableHeader"/>
    <w:uiPriority w:val="8"/>
    <w:rsid w:val="00986424"/>
    <w:rPr>
      <w:rFonts w:ascii="Metropolis Light" w:eastAsia="Times New Roman" w:hAnsi="Metropolis Light" w:cs="Times New Roman"/>
      <w:b/>
      <w:bCs/>
      <w:color w:val="FFFFFF" w:themeColor="background1"/>
      <w:sz w:val="20"/>
      <w:szCs w:val="24"/>
      <w:lang w:val="en-NZ" w:eastAsia="en-AU"/>
    </w:rPr>
  </w:style>
  <w:style w:type="table" w:customStyle="1" w:styleId="LCReportTable">
    <w:name w:val="LC Report Table"/>
    <w:basedOn w:val="LCTableFinancial"/>
    <w:uiPriority w:val="99"/>
    <w:rsid w:val="00EF4118"/>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986424"/>
    <w:rPr>
      <w:rFonts w:ascii="Metropolis Light" w:eastAsia="Times New Roman" w:hAnsi="Metropolis Light" w:cs="Times New Roman"/>
      <w:color w:val="000000" w:themeColor="text1"/>
      <w:sz w:val="18"/>
      <w:szCs w:val="24"/>
      <w:lang w:val="en-NZ" w:eastAsia="en-AU"/>
    </w:rPr>
  </w:style>
  <w:style w:type="paragraph" w:customStyle="1" w:styleId="Prelimheadings">
    <w:name w:val="Prelim headings"/>
    <w:basedOn w:val="Heading1nonum"/>
    <w:link w:val="PrelimheadingsChar"/>
    <w:uiPriority w:val="8"/>
    <w:rsid w:val="00EF4118"/>
    <w:pPr>
      <w:pageBreakBefore/>
      <w:spacing w:before="480"/>
    </w:pPr>
    <w:rPr>
      <w:color w:val="5CA0B9"/>
    </w:rPr>
  </w:style>
  <w:style w:type="character" w:customStyle="1" w:styleId="PrelimheadingsChar">
    <w:name w:val="Prelim headings Char"/>
    <w:basedOn w:val="DefaultParagraphFont"/>
    <w:link w:val="Prelimheadings"/>
    <w:uiPriority w:val="8"/>
    <w:rsid w:val="00986424"/>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customStyle="1" w:styleId="listlabel">
    <w:name w:val="listlabel"/>
    <w:basedOn w:val="DefaultParagraphFont"/>
    <w:rsid w:val="005B10E9"/>
  </w:style>
  <w:style w:type="character" w:customStyle="1" w:styleId="listbody">
    <w:name w:val="listbody"/>
    <w:basedOn w:val="DefaultParagraphFont"/>
    <w:rsid w:val="005B10E9"/>
  </w:style>
  <w:style w:type="character" w:customStyle="1" w:styleId="textrun">
    <w:name w:val="textrun"/>
    <w:basedOn w:val="DefaultParagraphFont"/>
    <w:rsid w:val="005B10E9"/>
  </w:style>
  <w:style w:type="paragraph" w:customStyle="1" w:styleId="B1Recommendation">
    <w:name w:val="B1 Recommendation"/>
    <w:basedOn w:val="Normal"/>
    <w:rsid w:val="00BF13DC"/>
    <w:pPr>
      <w:numPr>
        <w:numId w:val="14"/>
      </w:numPr>
      <w:tabs>
        <w:tab w:val="left" w:pos="1701"/>
        <w:tab w:val="left" w:pos="2268"/>
      </w:tabs>
    </w:pPr>
    <w:rPr>
      <w:rFonts w:ascii="Times New Roman Mäori" w:hAnsi="Times New Roman Mäori"/>
      <w:b/>
      <w:bCs/>
      <w:color w:val="339966"/>
      <w:szCs w:val="20"/>
      <w:lang w:val="en-GB"/>
    </w:rPr>
  </w:style>
  <w:style w:type="character" w:customStyle="1" w:styleId="superscript">
    <w:name w:val="superscript"/>
    <w:basedOn w:val="DefaultParagraphFont"/>
    <w:rsid w:val="005B10E9"/>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5B10E9"/>
    <w:rPr>
      <w:color w:val="2B579A"/>
      <w:shd w:val="clear" w:color="auto" w:fill="E1DFDD"/>
    </w:rPr>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5B10E9"/>
    <w:pPr>
      <w:spacing w:after="80"/>
      <w:ind w:left="567"/>
      <w:jc w:val="both"/>
    </w:pPr>
    <w:rPr>
      <w:color w:val="000000" w:themeColor="text1"/>
    </w:rPr>
  </w:style>
  <w:style w:type="character" w:customStyle="1" w:styleId="E-mailSignatureChar34">
    <w:name w:val="E-mail Signature Char3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5B10E9"/>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5B10E9"/>
  </w:style>
  <w:style w:type="paragraph" w:customStyle="1" w:styleId="BodyText21">
    <w:name w:val="Body Text 21"/>
    <w:basedOn w:val="Normal"/>
    <w:rsid w:val="005B10E9"/>
  </w:style>
  <w:style w:type="paragraph" w:customStyle="1" w:styleId="BodyTextIndent21">
    <w:name w:val="Body Text Indent 21"/>
    <w:basedOn w:val="Normal"/>
    <w:rsid w:val="005B10E9"/>
  </w:style>
  <w:style w:type="character" w:customStyle="1" w:styleId="E-mailSignatureChar54">
    <w:name w:val="E-mail Signature Char5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5B10E9"/>
  </w:style>
  <w:style w:type="character" w:customStyle="1" w:styleId="E-mailSignatureChar61">
    <w:name w:val="E-mail Signature Char6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f0">
    <w:name w:val="pf0"/>
    <w:basedOn w:val="Normal"/>
    <w:rsid w:val="008D2F77"/>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table" w:customStyle="1" w:styleId="LCTable1">
    <w:name w:val="LC Table1"/>
    <w:basedOn w:val="TableNormal"/>
    <w:uiPriority w:val="99"/>
    <w:rsid w:val="005B10E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5B10E9"/>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B10E9"/>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B10E9"/>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B10E9"/>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B10E9"/>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B10E9"/>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B10E9"/>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B10E9"/>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B10E9"/>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B10E9"/>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B10E9"/>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B10E9"/>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B10E9"/>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B10E9"/>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B10E9"/>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B10E9"/>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B10E9"/>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B10E9"/>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B10E9"/>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B10E9"/>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B10E9"/>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B10E9"/>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B10E9"/>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B10E9"/>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5B10E9"/>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table" w:customStyle="1" w:styleId="GridTable1Light-Accent111">
    <w:name w:val="Grid Table 1 Light - Accent 111"/>
    <w:basedOn w:val="TableNormal"/>
    <w:uiPriority w:val="46"/>
    <w:rsid w:val="005B10E9"/>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CReportTable1">
    <w:name w:val="LC Report Table1"/>
    <w:basedOn w:val="LCTableFinancial"/>
    <w:uiPriority w:val="99"/>
    <w:rsid w:val="00C536D1"/>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Bookman Old Style" w:hAnsi="Bookman Old Style"/>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5B10E9"/>
    <w:rPr>
      <w:color w:val="605E5C"/>
      <w:shd w:val="clear" w:color="auto" w:fill="E1DFDD"/>
    </w:rPr>
  </w:style>
  <w:style w:type="character" w:customStyle="1" w:styleId="Mention1">
    <w:name w:val="Mention1"/>
    <w:basedOn w:val="DefaultParagraphFont"/>
    <w:uiPriority w:val="99"/>
    <w:unhideWhenUsed/>
    <w:rsid w:val="005B10E9"/>
    <w:rPr>
      <w:color w:val="2B579A"/>
      <w:shd w:val="clear" w:color="auto" w:fill="E1DFDD"/>
    </w:rPr>
  </w:style>
  <w:style w:type="character" w:customStyle="1" w:styleId="E-mailSignatureChar110">
    <w:name w:val="E-mail Signature Char1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5B10E9"/>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5B10E9"/>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5B10E9"/>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5B10E9"/>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5B10E9"/>
  </w:style>
  <w:style w:type="character" w:customStyle="1" w:styleId="E-mailSignatureChar188">
    <w:name w:val="E-mail Signature Char1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5B10E9"/>
  </w:style>
  <w:style w:type="character" w:customStyle="1" w:styleId="E-mailSignatureChar191">
    <w:name w:val="E-mail Signature Char1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5B10E9"/>
  </w:style>
  <w:style w:type="character" w:customStyle="1" w:styleId="E-mailSignatureChar230">
    <w:name w:val="E-mail Signature Char2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5B10E9"/>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5B10E9"/>
    <w:pPr>
      <w:numPr>
        <w:ilvl w:val="0"/>
        <w:numId w:val="0"/>
      </w:numPr>
      <w:ind w:left="1004" w:right="284"/>
    </w:pPr>
    <w:rPr>
      <w:rFonts w:eastAsia="Metropolis Light"/>
    </w:rPr>
  </w:style>
  <w:style w:type="character" w:customStyle="1" w:styleId="Proposal2Char">
    <w:name w:val="Proposal 2 Char"/>
    <w:basedOn w:val="BodyTextChar"/>
    <w:link w:val="Proposal2"/>
    <w:uiPriority w:val="8"/>
    <w:rsid w:val="005B10E9"/>
    <w:rPr>
      <w:rFonts w:ascii="Metropolis Light" w:eastAsia="Metropolis Light" w:hAnsi="Metropolis Light" w:cs="Times New Roman"/>
      <w:color w:val="000000" w:themeColor="text1"/>
      <w:sz w:val="20"/>
      <w:szCs w:val="24"/>
      <w:lang w:val="en-NZ" w:eastAsia="en-AU"/>
    </w:rPr>
  </w:style>
  <w:style w:type="paragraph" w:customStyle="1" w:styleId="Proposal20">
    <w:name w:val="Proposal2"/>
    <w:basedOn w:val="Proposal"/>
    <w:link w:val="Proposal2Char0"/>
    <w:uiPriority w:val="8"/>
    <w:qFormat/>
    <w:rsid w:val="005B10E9"/>
    <w:pPr>
      <w:spacing w:before="0" w:line="260" w:lineRule="atLeast"/>
    </w:pPr>
  </w:style>
  <w:style w:type="character" w:customStyle="1" w:styleId="Proposal2Char0">
    <w:name w:val="Proposal2 Char"/>
    <w:basedOn w:val="ProposalChar"/>
    <w:link w:val="Proposal20"/>
    <w:uiPriority w:val="8"/>
    <w:rsid w:val="005B10E9"/>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5B10E9"/>
  </w:style>
  <w:style w:type="character" w:customStyle="1" w:styleId="cf01">
    <w:name w:val="cf01"/>
    <w:basedOn w:val="DefaultParagraphFont"/>
    <w:rsid w:val="005B10E9"/>
    <w:rPr>
      <w:rFonts w:ascii="Segoe UI" w:hAnsi="Segoe UI" w:cs="Segoe UI" w:hint="default"/>
      <w:sz w:val="18"/>
      <w:szCs w:val="18"/>
    </w:rPr>
  </w:style>
  <w:style w:type="character" w:customStyle="1" w:styleId="ssit">
    <w:name w:val="ss_it"/>
    <w:basedOn w:val="DefaultParagraphFont"/>
    <w:rsid w:val="005B10E9"/>
  </w:style>
  <w:style w:type="character" w:customStyle="1" w:styleId="given-names">
    <w:name w:val="given-names"/>
    <w:basedOn w:val="DefaultParagraphFont"/>
    <w:rsid w:val="005B10E9"/>
  </w:style>
  <w:style w:type="character" w:customStyle="1" w:styleId="surname">
    <w:name w:val="surname"/>
    <w:basedOn w:val="DefaultParagraphFont"/>
    <w:rsid w:val="005B10E9"/>
  </w:style>
  <w:style w:type="character" w:customStyle="1" w:styleId="E-mailSignatureChar280">
    <w:name w:val="E-mail Signature Char2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EF4118"/>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5B10E9"/>
  </w:style>
  <w:style w:type="character" w:customStyle="1" w:styleId="BoxTitleChar">
    <w:name w:val="Box Title Char"/>
    <w:basedOn w:val="DefaultParagraphFont"/>
    <w:link w:val="BoxTitle"/>
    <w:uiPriority w:val="8"/>
    <w:rsid w:val="00986424"/>
    <w:rPr>
      <w:rFonts w:ascii="Metropolis" w:eastAsia="Metropolis" w:hAnsi="Metropolis" w:cs="Metropolis"/>
      <w:b/>
      <w:color w:val="FFFFFF"/>
      <w:sz w:val="19"/>
      <w:szCs w:val="19"/>
      <w:lang w:val="en-NZ"/>
    </w:rPr>
  </w:style>
  <w:style w:type="character" w:customStyle="1" w:styleId="QuestionTitleChar">
    <w:name w:val="Question Title Char"/>
    <w:basedOn w:val="BoxTitleChar"/>
    <w:link w:val="QuestionTitle"/>
    <w:uiPriority w:val="8"/>
    <w:rsid w:val="005B10E9"/>
    <w:rPr>
      <w:rFonts w:ascii="Metropolis" w:eastAsia="Metropolis" w:hAnsi="Metropolis" w:cs="Metropolis"/>
      <w:b/>
      <w:color w:val="FFFFFF"/>
      <w:sz w:val="19"/>
      <w:szCs w:val="19"/>
      <w:lang w:val="en-NZ" w:eastAsia="en-AU"/>
    </w:rPr>
  </w:style>
  <w:style w:type="paragraph" w:customStyle="1" w:styleId="up1tab">
    <w:name w:val="up1tab"/>
    <w:basedOn w:val="Normal"/>
    <w:rsid w:val="003D6A25"/>
    <w:pPr>
      <w:spacing w:before="100" w:beforeAutospacing="1" w:after="100" w:afterAutospacing="1"/>
    </w:pPr>
    <w:rPr>
      <w:rFonts w:ascii="Times New Roman" w:hAnsi="Times New Roman"/>
      <w:sz w:val="24"/>
    </w:rPr>
  </w:style>
  <w:style w:type="paragraph" w:customStyle="1" w:styleId="ind1c">
    <w:name w:val="ind1c"/>
    <w:basedOn w:val="Normal"/>
    <w:rsid w:val="003D6A25"/>
    <w:pPr>
      <w:spacing w:before="100" w:beforeAutospacing="1" w:after="100" w:afterAutospacing="1"/>
    </w:pPr>
    <w:rPr>
      <w:rFonts w:ascii="Times New Roman" w:hAnsi="Times New Roman"/>
      <w:sz w:val="24"/>
    </w:rPr>
  </w:style>
  <w:style w:type="character" w:customStyle="1" w:styleId="EmailSignatureChar13">
    <w:name w:val="Email Signature Char13"/>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2">
    <w:name w:val="Email Signature Char12"/>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284">
    <w:name w:val="E-mail Signature Char284"/>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1">
    <w:name w:val="Email Signature Char11"/>
    <w:basedOn w:val="DefaultParagraphFont"/>
    <w:uiPriority w:val="99"/>
    <w:semiHidden/>
    <w:rsid w:val="00D36A28"/>
    <w:rPr>
      <w:rFonts w:ascii="Metropolis Light" w:hAnsi="Metropolis Light"/>
      <w:color w:val="0D0D0D" w:themeColor="text1" w:themeTint="F2"/>
      <w:sz w:val="20"/>
      <w:lang w:val="en-NZ"/>
    </w:rPr>
  </w:style>
  <w:style w:type="paragraph" w:customStyle="1" w:styleId="QuestionsBox">
    <w:name w:val="Questions Box"/>
    <w:basedOn w:val="Normal"/>
    <w:link w:val="QuestionsBoxChar"/>
    <w:uiPriority w:val="8"/>
    <w:rsid w:val="00953281"/>
    <w:pPr>
      <w:pBdr>
        <w:top w:val="single" w:sz="4" w:space="8" w:color="4F6228" w:themeColor="accent3" w:themeShade="80"/>
        <w:left w:val="single" w:sz="4" w:space="5" w:color="4F6228" w:themeColor="accent3" w:themeShade="80"/>
        <w:bottom w:val="single" w:sz="4" w:space="5" w:color="4F6228" w:themeColor="accent3" w:themeShade="80"/>
        <w:right w:val="single" w:sz="4" w:space="5" w:color="4F6228" w:themeColor="accent3" w:themeShade="80"/>
      </w:pBdr>
      <w:shd w:val="clear" w:color="auto" w:fill="DFEFD1"/>
      <w:suppressAutoHyphens/>
      <w:autoSpaceDE w:val="0"/>
      <w:autoSpaceDN w:val="0"/>
      <w:adjustRightInd w:val="0"/>
      <w:spacing w:before="80" w:after="80" w:line="360" w:lineRule="auto"/>
      <w:ind w:left="709" w:hanging="709"/>
      <w:jc w:val="both"/>
      <w:textAlignment w:val="center"/>
    </w:pPr>
    <w:rPr>
      <w:rFonts w:eastAsia="Times New Roman" w:cs="Times New Roman"/>
      <w:color w:val="262626" w:themeColor="text1" w:themeTint="D9"/>
      <w:szCs w:val="20"/>
      <w:lang w:eastAsia="en-AU"/>
    </w:rPr>
  </w:style>
  <w:style w:type="character" w:customStyle="1" w:styleId="QuestionsBoxChar">
    <w:name w:val="Questions Box Char"/>
    <w:basedOn w:val="DefaultParagraphFont"/>
    <w:link w:val="QuestionsBox"/>
    <w:uiPriority w:val="8"/>
    <w:rsid w:val="00953281"/>
    <w:rPr>
      <w:rFonts w:ascii="Metropolis Light" w:eastAsia="Times New Roman" w:hAnsi="Metropolis Light" w:cs="Times New Roman"/>
      <w:color w:val="262626" w:themeColor="text1" w:themeTint="D9"/>
      <w:sz w:val="20"/>
      <w:szCs w:val="20"/>
      <w:shd w:val="clear" w:color="auto" w:fill="DFEFD1"/>
      <w:lang w:val="en-NZ" w:eastAsia="en-AU"/>
    </w:rPr>
  </w:style>
  <w:style w:type="character" w:customStyle="1" w:styleId="cf11">
    <w:name w:val="cf11"/>
    <w:basedOn w:val="DefaultParagraphFont"/>
    <w:rsid w:val="00C24813"/>
    <w:rPr>
      <w:rFonts w:ascii="Segoe UI" w:hAnsi="Segoe UI" w:cs="Segoe UI" w:hint="default"/>
      <w:i/>
      <w:iCs/>
      <w:sz w:val="18"/>
      <w:szCs w:val="18"/>
    </w:rPr>
  </w:style>
  <w:style w:type="paragraph" w:customStyle="1" w:styleId="R1RecommendationText">
    <w:name w:val="R1 Recommendation Text"/>
    <w:basedOn w:val="Normal"/>
    <w:link w:val="R1RecommendationTextChar"/>
    <w:qFormat/>
    <w:rsid w:val="00CB2992"/>
    <w:pPr>
      <w:numPr>
        <w:numId w:val="22"/>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before="80" w:after="80" w:line="360" w:lineRule="auto"/>
      <w:jc w:val="both"/>
      <w:textAlignment w:val="center"/>
    </w:pPr>
    <w:rPr>
      <w:rFonts w:eastAsia="Calibri" w:cs="Times New Roman"/>
      <w:color w:val="000000" w:themeColor="text1"/>
      <w:szCs w:val="20"/>
      <w:lang w:eastAsia="en-AU"/>
      <w14:shadow w14:blurRad="50800" w14:dist="50800" w14:dir="5400000" w14:sx="0" w14:sy="0" w14:kx="0" w14:ky="0" w14:algn="ctr">
        <w14:schemeClr w14:val="bg1"/>
      </w14:shadow>
    </w:rPr>
  </w:style>
  <w:style w:type="character" w:customStyle="1" w:styleId="R1RecommendationTextChar">
    <w:name w:val="R1 Recommendation Text Char"/>
    <w:basedOn w:val="DefaultParagraphFont"/>
    <w:link w:val="R1RecommendationText"/>
    <w:rsid w:val="00CB2992"/>
    <w:rPr>
      <w:rFonts w:ascii="Metropolis Light" w:eastAsia="Calibri" w:hAnsi="Metropolis Light" w:cs="Times New Roman"/>
      <w:color w:val="000000" w:themeColor="text1"/>
      <w:sz w:val="20"/>
      <w:szCs w:val="20"/>
      <w:shd w:val="clear" w:color="auto" w:fill="F2F2F2" w:themeFill="background1" w:themeFillShade="F2"/>
      <w:lang w:val="en-NZ" w:eastAsia="en-AU"/>
      <w14:shadow w14:blurRad="50800" w14:dist="50800" w14:dir="5400000" w14:sx="0" w14:sy="0" w14:kx="0" w14:ky="0" w14:algn="ctr">
        <w14:schemeClr w14:val="bg1"/>
      </w14:shadow>
    </w:rPr>
  </w:style>
  <w:style w:type="character" w:customStyle="1" w:styleId="QuestionTextChar">
    <w:name w:val="Question Text Char"/>
    <w:basedOn w:val="DefaultParagraphFont"/>
    <w:link w:val="QuestionText"/>
    <w:uiPriority w:val="16"/>
    <w:rsid w:val="00254D4D"/>
    <w:rPr>
      <w:rFonts w:ascii="Metropolis Light" w:eastAsia="Times New Roman" w:hAnsi="Metropolis Light" w:cs="Times New Roman"/>
      <w:color w:val="262626" w:themeColor="text1" w:themeTint="D9"/>
      <w:sz w:val="20"/>
      <w:szCs w:val="20"/>
      <w:shd w:val="clear" w:color="auto" w:fill="DFEFD1"/>
      <w:lang w:eastAsia="en-AU"/>
    </w:rPr>
  </w:style>
  <w:style w:type="character" w:customStyle="1" w:styleId="ssbf">
    <w:name w:val="ss_bf"/>
    <w:basedOn w:val="DefaultParagraphFont"/>
    <w:rsid w:val="00254D4D"/>
  </w:style>
  <w:style w:type="numbering" w:customStyle="1" w:styleId="NoList1">
    <w:name w:val="No List1"/>
    <w:next w:val="NoList"/>
    <w:uiPriority w:val="99"/>
    <w:semiHidden/>
    <w:unhideWhenUsed/>
    <w:rsid w:val="00254D4D"/>
  </w:style>
  <w:style w:type="numbering" w:customStyle="1" w:styleId="11111111">
    <w:name w:val="1 / 1.1 / 1.1.111"/>
    <w:basedOn w:val="NoList"/>
    <w:next w:val="111111"/>
    <w:semiHidden/>
    <w:rsid w:val="00254D4D"/>
  </w:style>
  <w:style w:type="numbering" w:customStyle="1" w:styleId="1ai11">
    <w:name w:val="1 / a / i11"/>
    <w:basedOn w:val="NoList"/>
    <w:next w:val="1ai"/>
    <w:semiHidden/>
    <w:rsid w:val="00254D4D"/>
  </w:style>
  <w:style w:type="numbering" w:customStyle="1" w:styleId="ArticleSection11">
    <w:name w:val="Article / Section11"/>
    <w:basedOn w:val="NoList"/>
    <w:next w:val="ArticleSection"/>
    <w:semiHidden/>
    <w:rsid w:val="00254D4D"/>
  </w:style>
  <w:style w:type="numbering" w:customStyle="1" w:styleId="Chapter111">
    <w:name w:val="Chapter111"/>
    <w:uiPriority w:val="99"/>
    <w:rsid w:val="00254D4D"/>
  </w:style>
  <w:style w:type="numbering" w:customStyle="1" w:styleId="Chapter121">
    <w:name w:val="Chapter121"/>
    <w:uiPriority w:val="99"/>
    <w:rsid w:val="00254D4D"/>
  </w:style>
  <w:style w:type="paragraph" w:customStyle="1" w:styleId="QuestionsFrame">
    <w:name w:val="Questions Frame"/>
    <w:basedOn w:val="QuestionText"/>
    <w:uiPriority w:val="8"/>
    <w:qFormat/>
    <w:rsid w:val="00254D4D"/>
    <w:pPr>
      <w:spacing w:after="240"/>
      <w:ind w:left="709" w:hanging="709"/>
    </w:pPr>
    <w:rPr>
      <w:lang w:val="en-NZ"/>
    </w:rPr>
  </w:style>
  <w:style w:type="character" w:customStyle="1" w:styleId="RecommendationTextChar">
    <w:name w:val="Recommendation Text Char"/>
    <w:basedOn w:val="DefaultParagraphFont"/>
    <w:link w:val="RecommendationText"/>
    <w:uiPriority w:val="11"/>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ummaryFrame">
    <w:name w:val="Summary Frame"/>
    <w:basedOn w:val="QuestionsFrame"/>
    <w:uiPriority w:val="8"/>
    <w:qFormat/>
    <w:rsid w:val="00254D4D"/>
    <w:pPr>
      <w:ind w:left="0" w:firstLine="0"/>
    </w:pPr>
  </w:style>
  <w:style w:type="paragraph" w:customStyle="1" w:styleId="EAGRecommendation">
    <w:name w:val="EAG Recommendation"/>
    <w:basedOn w:val="RecommendationText"/>
    <w:autoRedefine/>
    <w:uiPriority w:val="8"/>
    <w:qFormat/>
    <w:rsid w:val="00254D4D"/>
    <w:pPr>
      <w:ind w:left="567" w:hanging="567"/>
    </w:pPr>
  </w:style>
  <w:style w:type="paragraph" w:customStyle="1" w:styleId="aEAGRecommendation">
    <w:name w:val="a. EAG Recommendation"/>
    <w:basedOn w:val="RecommendationText1"/>
    <w:link w:val="aEAGRecommendationChar"/>
    <w:uiPriority w:val="8"/>
    <w:qFormat/>
    <w:rsid w:val="00254D4D"/>
    <w:pPr>
      <w:ind w:left="1418" w:hanging="567"/>
    </w:pPr>
  </w:style>
  <w:style w:type="character" w:customStyle="1" w:styleId="RecommendationText1Char">
    <w:name w:val="Recommendation Text 1 Char"/>
    <w:basedOn w:val="RecommendationTextChar"/>
    <w:link w:val="RecommendationText1"/>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character" w:customStyle="1" w:styleId="aEAGRecommendationChar">
    <w:name w:val="a. EAG Recommendation Char"/>
    <w:basedOn w:val="RecommendationText1Char"/>
    <w:link w:val="aEAGRecommendation"/>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tyle1">
    <w:name w:val="Style1"/>
    <w:basedOn w:val="EAGRecommendation"/>
    <w:autoRedefine/>
    <w:uiPriority w:val="8"/>
    <w:qFormat/>
    <w:rsid w:val="00254D4D"/>
  </w:style>
  <w:style w:type="paragraph" w:customStyle="1" w:styleId="Style2">
    <w:name w:val="Style2"/>
    <w:basedOn w:val="Style1"/>
    <w:uiPriority w:val="8"/>
    <w:qFormat/>
    <w:rsid w:val="00254D4D"/>
  </w:style>
  <w:style w:type="paragraph" w:customStyle="1" w:styleId="Style3">
    <w:name w:val="Style3"/>
    <w:basedOn w:val="RecommendationText"/>
    <w:autoRedefine/>
    <w:uiPriority w:val="8"/>
    <w:qFormat/>
    <w:rsid w:val="00254D4D"/>
    <w:pPr>
      <w:ind w:left="567" w:hanging="567"/>
    </w:pPr>
  </w:style>
  <w:style w:type="paragraph" w:customStyle="1" w:styleId="Heading1-Mainpart">
    <w:name w:val="Heading 1 - Main part"/>
    <w:basedOn w:val="Normal"/>
    <w:link w:val="Heading1-MainpartChar"/>
    <w:qFormat/>
    <w:rsid w:val="00254D4D"/>
    <w:pPr>
      <w:spacing w:before="120"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rsid w:val="00254D4D"/>
    <w:rPr>
      <w:rFonts w:ascii="Metropolis" w:eastAsia="Metropolis Black" w:hAnsi="Metropolis"/>
      <w:b/>
      <w:spacing w:val="-7"/>
      <w:sz w:val="32"/>
      <w:lang w:val="en-NZ"/>
    </w:rPr>
  </w:style>
  <w:style w:type="character" w:customStyle="1" w:styleId="sssh">
    <w:name w:val="ss_sh"/>
    <w:basedOn w:val="DefaultParagraphFont"/>
    <w:rsid w:val="00254D4D"/>
  </w:style>
  <w:style w:type="table" w:customStyle="1" w:styleId="TableGrid20">
    <w:name w:val="Table Grid2"/>
    <w:basedOn w:val="TableNormal"/>
    <w:next w:val="TableGrid"/>
    <w:rsid w:val="00C93BBD"/>
    <w:pPr>
      <w:widowControl/>
    </w:pPr>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edsubpoints">
    <w:name w:val="lettered sub points"/>
    <w:basedOn w:val="BodyText"/>
    <w:link w:val="letteredsubpointsChar"/>
    <w:qFormat/>
    <w:rsid w:val="00986424"/>
    <w:pPr>
      <w:numPr>
        <w:ilvl w:val="0"/>
        <w:numId w:val="0"/>
      </w:numPr>
      <w:tabs>
        <w:tab w:val="num" w:pos="1134"/>
      </w:tabs>
      <w:ind w:left="1134" w:hanging="425"/>
    </w:pPr>
    <w:rPr>
      <w14:ligatures w14:val="standardContextual"/>
    </w:rPr>
  </w:style>
  <w:style w:type="character" w:customStyle="1" w:styleId="letteredsubpointsChar">
    <w:name w:val="lettered sub points Char"/>
    <w:basedOn w:val="BodyTextChar"/>
    <w:link w:val="letteredsubpoints"/>
    <w:rsid w:val="00986424"/>
    <w:rPr>
      <w:rFonts w:ascii="Metropolis Light" w:eastAsia="Times New Roman" w:hAnsi="Metropolis Light" w:cs="Times New Roman"/>
      <w:color w:val="000000" w:themeColor="text1"/>
      <w:sz w:val="20"/>
      <w:szCs w:val="24"/>
      <w:lang w:val="en-NZ"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2676733">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28034929">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1160010">
      <w:bodyDiv w:val="1"/>
      <w:marLeft w:val="0"/>
      <w:marRight w:val="0"/>
      <w:marTop w:val="0"/>
      <w:marBottom w:val="0"/>
      <w:divBdr>
        <w:top w:val="none" w:sz="0" w:space="0" w:color="auto"/>
        <w:left w:val="none" w:sz="0" w:space="0" w:color="auto"/>
        <w:bottom w:val="none" w:sz="0" w:space="0" w:color="auto"/>
        <w:right w:val="none" w:sz="0" w:space="0" w:color="auto"/>
      </w:divBdr>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213">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8471840">
      <w:bodyDiv w:val="1"/>
      <w:marLeft w:val="0"/>
      <w:marRight w:val="0"/>
      <w:marTop w:val="0"/>
      <w:marBottom w:val="0"/>
      <w:divBdr>
        <w:top w:val="none" w:sz="0" w:space="0" w:color="auto"/>
        <w:left w:val="none" w:sz="0" w:space="0" w:color="auto"/>
        <w:bottom w:val="none" w:sz="0" w:space="0" w:color="auto"/>
        <w:right w:val="none" w:sz="0" w:space="0" w:color="auto"/>
      </w:divBdr>
      <w:divsChild>
        <w:div w:id="401029213">
          <w:marLeft w:val="0"/>
          <w:marRight w:val="0"/>
          <w:marTop w:val="0"/>
          <w:marBottom w:val="0"/>
          <w:divBdr>
            <w:top w:val="none" w:sz="0" w:space="0" w:color="auto"/>
            <w:left w:val="none" w:sz="0" w:space="0" w:color="auto"/>
            <w:bottom w:val="none" w:sz="0" w:space="0" w:color="auto"/>
            <w:right w:val="none" w:sz="0" w:space="0" w:color="auto"/>
          </w:divBdr>
        </w:div>
        <w:div w:id="742993319">
          <w:marLeft w:val="0"/>
          <w:marRight w:val="0"/>
          <w:marTop w:val="0"/>
          <w:marBottom w:val="0"/>
          <w:divBdr>
            <w:top w:val="none" w:sz="0" w:space="0" w:color="auto"/>
            <w:left w:val="none" w:sz="0" w:space="0" w:color="auto"/>
            <w:bottom w:val="none" w:sz="0" w:space="0" w:color="auto"/>
            <w:right w:val="none" w:sz="0" w:space="0" w:color="auto"/>
          </w:divBdr>
        </w:div>
        <w:div w:id="958293758">
          <w:marLeft w:val="0"/>
          <w:marRight w:val="0"/>
          <w:marTop w:val="0"/>
          <w:marBottom w:val="0"/>
          <w:divBdr>
            <w:top w:val="none" w:sz="0" w:space="0" w:color="auto"/>
            <w:left w:val="none" w:sz="0" w:space="0" w:color="auto"/>
            <w:bottom w:val="none" w:sz="0" w:space="0" w:color="auto"/>
            <w:right w:val="none" w:sz="0" w:space="0" w:color="auto"/>
          </w:divBdr>
        </w:div>
        <w:div w:id="1027753912">
          <w:marLeft w:val="0"/>
          <w:marRight w:val="0"/>
          <w:marTop w:val="0"/>
          <w:marBottom w:val="0"/>
          <w:divBdr>
            <w:top w:val="none" w:sz="0" w:space="0" w:color="auto"/>
            <w:left w:val="none" w:sz="0" w:space="0" w:color="auto"/>
            <w:bottom w:val="none" w:sz="0" w:space="0" w:color="auto"/>
            <w:right w:val="none" w:sz="0" w:space="0" w:color="auto"/>
          </w:divBdr>
        </w:div>
        <w:div w:id="1042899783">
          <w:marLeft w:val="0"/>
          <w:marRight w:val="0"/>
          <w:marTop w:val="0"/>
          <w:marBottom w:val="0"/>
          <w:divBdr>
            <w:top w:val="none" w:sz="0" w:space="0" w:color="auto"/>
            <w:left w:val="none" w:sz="0" w:space="0" w:color="auto"/>
            <w:bottom w:val="none" w:sz="0" w:space="0" w:color="auto"/>
            <w:right w:val="none" w:sz="0" w:space="0" w:color="auto"/>
          </w:divBdr>
        </w:div>
        <w:div w:id="1235507638">
          <w:marLeft w:val="0"/>
          <w:marRight w:val="0"/>
          <w:marTop w:val="0"/>
          <w:marBottom w:val="0"/>
          <w:divBdr>
            <w:top w:val="none" w:sz="0" w:space="0" w:color="auto"/>
            <w:left w:val="none" w:sz="0" w:space="0" w:color="auto"/>
            <w:bottom w:val="none" w:sz="0" w:space="0" w:color="auto"/>
            <w:right w:val="none" w:sz="0" w:space="0" w:color="auto"/>
          </w:divBdr>
        </w:div>
      </w:divsChild>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5574538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awcomnz.sharepoint.com/Projects/PDR/Publications/pdr@lawcom.govt.nz" TargetMode="External"/><Relationship Id="rId2" Type="http://schemas.openxmlformats.org/officeDocument/2006/relationships/customXml" Target="../customXml/item2.xml"/><Relationship Id="rId16" Type="http://schemas.openxmlformats.org/officeDocument/2006/relationships/hyperlink" Target="mailto:pdr@lawcom.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awcom.govt.nz/our-projects/a-review-of-preventive-detention-and-post-sentence-orders?id=1739"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ttps://lawcomnz.sharepoint.com/resources/Templates%20%20Forms/Issues%20Paper%20-%20Chapter%20-%20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00A2CCE6F31274A89718DADAE6AC0DB" ma:contentTypeVersion="1" ma:contentTypeDescription="Create a new document." ma:contentTypeScope="" ma:versionID="b929ec429a15bea8bfcf95caea7fe617">
  <xsd:schema xmlns:xsd="http://www.w3.org/2001/XMLSchema" xmlns:xs="http://www.w3.org/2001/XMLSchema" xmlns:p="http://schemas.microsoft.com/office/2006/metadata/properties" xmlns:ns2="a85b4a20-75c1-47a1-b80d-c24888539def" xmlns:ns3="DA9162C7-6BDE-4B5A-B627-7F0988A0C3A4" xmlns:ns4="8aef46b2-e9f9-4668-ba1f-6f3688fcd530" xmlns:ns5="da9162c7-6bde-4b5a-b627-7f0988a0c3a4" targetNamespace="http://schemas.microsoft.com/office/2006/metadata/properties" ma:root="true" ma:fieldsID="028b9b3322af0da50e5fbed7627161d7" ns2:_="" ns3:_="" ns4:_="" ns5:_="">
    <xsd:import namespace="a85b4a20-75c1-47a1-b80d-c24888539def"/>
    <xsd:import namespace="DA9162C7-6BDE-4B5A-B627-7F0988A0C3A4"/>
    <xsd:import namespace="8aef46b2-e9f9-4668-ba1f-6f3688fcd530"/>
    <xsd:import namespace="da9162c7-6bde-4b5a-b627-7f0988a0c3a4"/>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162C7-6BDE-4B5A-B627-7F0988A0C3A4"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9162c7-6bde-4b5a-b627-7f0988a0c3a4" elementFormDefault="qualified">
    <xsd:import namespace="http://schemas.microsoft.com/office/2006/documentManagement/types"/>
    <xsd:import namespace="http://schemas.microsoft.com/office/infopath/2007/PartnerControls"/>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_dlc_DocId xmlns="a85b4a20-75c1-47a1-b80d-c24888539def">EFJMHPFX6CZM-614390009-75</_dlc_DocId>
    <_dlc_DocIdUrl xmlns="a85b4a20-75c1-47a1-b80d-c24888539def">
      <Url>https://lawcomnz.sharepoint.com/Projects/EA3/_layouts/15/DocIdRedir.aspx?ID=EFJMHPFX6CZM-614390009-75</Url>
      <Description>EFJMHPFX6CZM-614390009-75</Description>
    </_dlc_DocIdUrl>
    <SharedWithUsers xmlns="8aef46b2-e9f9-4668-ba1f-6f3688fcd530">
      <UserInfo>
        <DisplayName>Jenny Ryan</DisplayName>
        <AccountId>552</AccountId>
        <AccountType/>
      </UserInfo>
      <UserInfo>
        <DisplayName>John-Luke Day</DisplayName>
        <AccountId>76</AccountId>
        <AccountType/>
      </UserInfo>
      <UserInfo>
        <DisplayName>Amelia Jeffares</DisplayName>
        <AccountId>5864</AccountId>
        <AccountType/>
      </UserInfo>
      <UserInfo>
        <DisplayName>Dena Valente</DisplayName>
        <AccountId>5606</AccountId>
        <AccountType/>
      </UserInfo>
      <UserInfo>
        <DisplayName>Nichola Lambie</DisplayName>
        <AccountId>50</AccountId>
        <AccountType/>
      </UserInfo>
      <UserInfo>
        <DisplayName>Duke Nguyen</DisplayName>
        <AccountId>41</AccountId>
        <AccountType/>
      </UserInfo>
      <UserInfo>
        <DisplayName>Judy McLuskie</DisplayName>
        <AccountId>2430</AccountId>
        <AccountType/>
      </UserInfo>
      <UserInfo>
        <DisplayName>Amokura Kawharu</DisplayName>
        <AccountId>2891</AccountId>
        <AccountType/>
      </UserInfo>
      <UserInfo>
        <DisplayName>Geof Shirtcliffe</DisplayName>
        <AccountId>4678</AccountId>
        <AccountType/>
      </UserInfo>
      <UserInfo>
        <DisplayName>Christian Whata</DisplayName>
        <AccountId>5051</AccountId>
        <AccountType/>
      </UserInfo>
      <UserInfo>
        <DisplayName>Claudia Geiringer</DisplayName>
        <AccountId>5708</AccountId>
        <AccountType/>
      </UserInfo>
      <UserInfo>
        <DisplayName>Jesse Watts</DisplayName>
        <AccountId>827</AccountId>
        <AccountType/>
      </UserInfo>
      <UserInfo>
        <DisplayName>Kaea Hudson</DisplayName>
        <AccountId>5619</AccountId>
        <AccountType/>
      </UserInfo>
      <UserInfo>
        <DisplayName>Ruth Campbell</DisplayName>
        <AccountId>6210</AccountId>
        <AccountType/>
      </UserInfo>
    </SharedWithUsers>
    <Document_x0020_Type xmlns="DA9162C7-6BDE-4B5A-B627-7F0988A0C3A4">Full publication</Document_x0020_Type>
    <From_x002d_Address xmlns="DA9162C7-6BDE-4B5A-B627-7F0988A0C3A4" xsi:nil="true"/>
    <From xmlns="DA9162C7-6BDE-4B5A-B627-7F0988A0C3A4" xsi:nil="true"/>
    <Topic xmlns="DA9162C7-6BDE-4B5A-B627-7F0988A0C3A4">Writing</Topic>
    <Publication_x0020_Type xmlns="DA9162C7-6BDE-4B5A-B627-7F0988A0C3A4">Issues Paper</Publication_x0020_Type>
    <Description0 xmlns="DA9162C7-6BDE-4B5A-B627-7F0988A0C3A4" xsi:nil="true"/>
    <To_x002d_Address xmlns="DA9162C7-6BDE-4B5A-B627-7F0988A0C3A4" xsi:nil="true"/>
    <To xmlns="DA9162C7-6BDE-4B5A-B627-7F0988A0C3A4" xsi:nil="true"/>
    <Sent xmlns="DA9162C7-6BDE-4B5A-B627-7F0988A0C3A4" xsi:nil="true"/>
  </documentManagement>
</p:properties>
</file>

<file path=customXml/itemProps1.xml><?xml version="1.0" encoding="utf-8"?>
<ds:datastoreItem xmlns:ds="http://schemas.openxmlformats.org/officeDocument/2006/customXml" ds:itemID="{D9D353E8-DCB9-4886-9308-93A1612E0F28}">
  <ds:schemaRefs>
    <ds:schemaRef ds:uri="http://schemas.microsoft.com/sharepoint/events"/>
  </ds:schemaRefs>
</ds:datastoreItem>
</file>

<file path=customXml/itemProps2.xml><?xml version="1.0" encoding="utf-8"?>
<ds:datastoreItem xmlns:ds="http://schemas.openxmlformats.org/officeDocument/2006/customXml" ds:itemID="{C4FA907B-2BE5-4128-AB6D-BBB688D6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DA9162C7-6BDE-4B5A-B627-7F0988A0C3A4"/>
    <ds:schemaRef ds:uri="8aef46b2-e9f9-4668-ba1f-6f3688fcd530"/>
    <ds:schemaRef ds:uri="da9162c7-6bde-4b5a-b627-7f0988a0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4.xml><?xml version="1.0" encoding="utf-8"?>
<ds:datastoreItem xmlns:ds="http://schemas.openxmlformats.org/officeDocument/2006/customXml" ds:itemID="{6F3EC2C9-C112-4F11-BE3C-950236AF4C41}">
  <ds:schemaRefs>
    <ds:schemaRef ds:uri="http://schemas.openxmlformats.org/officeDocument/2006/bibliography"/>
  </ds:schemaRefs>
</ds:datastoreItem>
</file>

<file path=customXml/itemProps5.xml><?xml version="1.0" encoding="utf-8"?>
<ds:datastoreItem xmlns:ds="http://schemas.openxmlformats.org/officeDocument/2006/customXml" ds:itemID="{7975D17D-13AF-4FAC-9EF1-D5342562857D}">
  <ds:schemaRefs>
    <ds:schemaRef ds:uri="http://schemas.microsoft.com/office/2006/metadata/properties"/>
    <ds:schemaRef ds:uri="http://schemas.microsoft.com/office/infopath/2007/PartnerControls"/>
    <ds:schemaRef ds:uri="a85b4a20-75c1-47a1-b80d-c24888539def"/>
    <ds:schemaRef ds:uri="8aef46b2-e9f9-4668-ba1f-6f3688fcd530"/>
    <ds:schemaRef ds:uri="DA9162C7-6BDE-4B5A-B627-7F0988A0C3A4"/>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Issues%20Paper%20-%20Chapter%20-%20Template.docx</Template>
  <TotalTime>1</TotalTime>
  <Pages>26</Pages>
  <Words>9585</Words>
  <Characters>51664</Characters>
  <Application>Microsoft Office Word</Application>
  <DocSecurity>10</DocSecurity>
  <Lines>974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60818</CharactersWithSpaces>
  <SharedDoc>false</SharedDoc>
  <HLinks>
    <vt:vector size="486" baseType="variant">
      <vt:variant>
        <vt:i4>4390965</vt:i4>
      </vt:variant>
      <vt:variant>
        <vt:i4>468</vt:i4>
      </vt:variant>
      <vt:variant>
        <vt:i4>0</vt:i4>
      </vt:variant>
      <vt:variant>
        <vt:i4>5</vt:i4>
      </vt:variant>
      <vt:variant>
        <vt:lpwstr>mailto:com@lawcom.govt.nz</vt:lpwstr>
      </vt:variant>
      <vt:variant>
        <vt:lpwstr/>
      </vt:variant>
      <vt:variant>
        <vt:i4>1966131</vt:i4>
      </vt:variant>
      <vt:variant>
        <vt:i4>461</vt:i4>
      </vt:variant>
      <vt:variant>
        <vt:i4>0</vt:i4>
      </vt:variant>
      <vt:variant>
        <vt:i4>5</vt:i4>
      </vt:variant>
      <vt:variant>
        <vt:lpwstr/>
      </vt:variant>
      <vt:variant>
        <vt:lpwstr>_Toc132962611</vt:lpwstr>
      </vt:variant>
      <vt:variant>
        <vt:i4>1966131</vt:i4>
      </vt:variant>
      <vt:variant>
        <vt:i4>455</vt:i4>
      </vt:variant>
      <vt:variant>
        <vt:i4>0</vt:i4>
      </vt:variant>
      <vt:variant>
        <vt:i4>5</vt:i4>
      </vt:variant>
      <vt:variant>
        <vt:lpwstr/>
      </vt:variant>
      <vt:variant>
        <vt:lpwstr>_Toc132962610</vt:lpwstr>
      </vt:variant>
      <vt:variant>
        <vt:i4>2031667</vt:i4>
      </vt:variant>
      <vt:variant>
        <vt:i4>449</vt:i4>
      </vt:variant>
      <vt:variant>
        <vt:i4>0</vt:i4>
      </vt:variant>
      <vt:variant>
        <vt:i4>5</vt:i4>
      </vt:variant>
      <vt:variant>
        <vt:lpwstr/>
      </vt:variant>
      <vt:variant>
        <vt:lpwstr>_Toc132962609</vt:lpwstr>
      </vt:variant>
      <vt:variant>
        <vt:i4>2031667</vt:i4>
      </vt:variant>
      <vt:variant>
        <vt:i4>443</vt:i4>
      </vt:variant>
      <vt:variant>
        <vt:i4>0</vt:i4>
      </vt:variant>
      <vt:variant>
        <vt:i4>5</vt:i4>
      </vt:variant>
      <vt:variant>
        <vt:lpwstr/>
      </vt:variant>
      <vt:variant>
        <vt:lpwstr>_Toc132962608</vt:lpwstr>
      </vt:variant>
      <vt:variant>
        <vt:i4>2031667</vt:i4>
      </vt:variant>
      <vt:variant>
        <vt:i4>437</vt:i4>
      </vt:variant>
      <vt:variant>
        <vt:i4>0</vt:i4>
      </vt:variant>
      <vt:variant>
        <vt:i4>5</vt:i4>
      </vt:variant>
      <vt:variant>
        <vt:lpwstr/>
      </vt:variant>
      <vt:variant>
        <vt:lpwstr>_Toc132962607</vt:lpwstr>
      </vt:variant>
      <vt:variant>
        <vt:i4>2031667</vt:i4>
      </vt:variant>
      <vt:variant>
        <vt:i4>431</vt:i4>
      </vt:variant>
      <vt:variant>
        <vt:i4>0</vt:i4>
      </vt:variant>
      <vt:variant>
        <vt:i4>5</vt:i4>
      </vt:variant>
      <vt:variant>
        <vt:lpwstr/>
      </vt:variant>
      <vt:variant>
        <vt:lpwstr>_Toc132962606</vt:lpwstr>
      </vt:variant>
      <vt:variant>
        <vt:i4>2031667</vt:i4>
      </vt:variant>
      <vt:variant>
        <vt:i4>425</vt:i4>
      </vt:variant>
      <vt:variant>
        <vt:i4>0</vt:i4>
      </vt:variant>
      <vt:variant>
        <vt:i4>5</vt:i4>
      </vt:variant>
      <vt:variant>
        <vt:lpwstr/>
      </vt:variant>
      <vt:variant>
        <vt:lpwstr>_Toc132962605</vt:lpwstr>
      </vt:variant>
      <vt:variant>
        <vt:i4>2031667</vt:i4>
      </vt:variant>
      <vt:variant>
        <vt:i4>419</vt:i4>
      </vt:variant>
      <vt:variant>
        <vt:i4>0</vt:i4>
      </vt:variant>
      <vt:variant>
        <vt:i4>5</vt:i4>
      </vt:variant>
      <vt:variant>
        <vt:lpwstr/>
      </vt:variant>
      <vt:variant>
        <vt:lpwstr>_Toc132962604</vt:lpwstr>
      </vt:variant>
      <vt:variant>
        <vt:i4>2031667</vt:i4>
      </vt:variant>
      <vt:variant>
        <vt:i4>413</vt:i4>
      </vt:variant>
      <vt:variant>
        <vt:i4>0</vt:i4>
      </vt:variant>
      <vt:variant>
        <vt:i4>5</vt:i4>
      </vt:variant>
      <vt:variant>
        <vt:lpwstr/>
      </vt:variant>
      <vt:variant>
        <vt:lpwstr>_Toc132962603</vt:lpwstr>
      </vt:variant>
      <vt:variant>
        <vt:i4>2031667</vt:i4>
      </vt:variant>
      <vt:variant>
        <vt:i4>407</vt:i4>
      </vt:variant>
      <vt:variant>
        <vt:i4>0</vt:i4>
      </vt:variant>
      <vt:variant>
        <vt:i4>5</vt:i4>
      </vt:variant>
      <vt:variant>
        <vt:lpwstr/>
      </vt:variant>
      <vt:variant>
        <vt:lpwstr>_Toc132962602</vt:lpwstr>
      </vt:variant>
      <vt:variant>
        <vt:i4>2031667</vt:i4>
      </vt:variant>
      <vt:variant>
        <vt:i4>401</vt:i4>
      </vt:variant>
      <vt:variant>
        <vt:i4>0</vt:i4>
      </vt:variant>
      <vt:variant>
        <vt:i4>5</vt:i4>
      </vt:variant>
      <vt:variant>
        <vt:lpwstr/>
      </vt:variant>
      <vt:variant>
        <vt:lpwstr>_Toc132962601</vt:lpwstr>
      </vt:variant>
      <vt:variant>
        <vt:i4>2031667</vt:i4>
      </vt:variant>
      <vt:variant>
        <vt:i4>395</vt:i4>
      </vt:variant>
      <vt:variant>
        <vt:i4>0</vt:i4>
      </vt:variant>
      <vt:variant>
        <vt:i4>5</vt:i4>
      </vt:variant>
      <vt:variant>
        <vt:lpwstr/>
      </vt:variant>
      <vt:variant>
        <vt:lpwstr>_Toc132962600</vt:lpwstr>
      </vt:variant>
      <vt:variant>
        <vt:i4>1441840</vt:i4>
      </vt:variant>
      <vt:variant>
        <vt:i4>389</vt:i4>
      </vt:variant>
      <vt:variant>
        <vt:i4>0</vt:i4>
      </vt:variant>
      <vt:variant>
        <vt:i4>5</vt:i4>
      </vt:variant>
      <vt:variant>
        <vt:lpwstr/>
      </vt:variant>
      <vt:variant>
        <vt:lpwstr>_Toc132962599</vt:lpwstr>
      </vt:variant>
      <vt:variant>
        <vt:i4>1441840</vt:i4>
      </vt:variant>
      <vt:variant>
        <vt:i4>383</vt:i4>
      </vt:variant>
      <vt:variant>
        <vt:i4>0</vt:i4>
      </vt:variant>
      <vt:variant>
        <vt:i4>5</vt:i4>
      </vt:variant>
      <vt:variant>
        <vt:lpwstr/>
      </vt:variant>
      <vt:variant>
        <vt:lpwstr>_Toc132962598</vt:lpwstr>
      </vt:variant>
      <vt:variant>
        <vt:i4>1441840</vt:i4>
      </vt:variant>
      <vt:variant>
        <vt:i4>377</vt:i4>
      </vt:variant>
      <vt:variant>
        <vt:i4>0</vt:i4>
      </vt:variant>
      <vt:variant>
        <vt:i4>5</vt:i4>
      </vt:variant>
      <vt:variant>
        <vt:lpwstr/>
      </vt:variant>
      <vt:variant>
        <vt:lpwstr>_Toc132962597</vt:lpwstr>
      </vt:variant>
      <vt:variant>
        <vt:i4>1441840</vt:i4>
      </vt:variant>
      <vt:variant>
        <vt:i4>371</vt:i4>
      </vt:variant>
      <vt:variant>
        <vt:i4>0</vt:i4>
      </vt:variant>
      <vt:variant>
        <vt:i4>5</vt:i4>
      </vt:variant>
      <vt:variant>
        <vt:lpwstr/>
      </vt:variant>
      <vt:variant>
        <vt:lpwstr>_Toc132962596</vt:lpwstr>
      </vt:variant>
      <vt:variant>
        <vt:i4>1441840</vt:i4>
      </vt:variant>
      <vt:variant>
        <vt:i4>365</vt:i4>
      </vt:variant>
      <vt:variant>
        <vt:i4>0</vt:i4>
      </vt:variant>
      <vt:variant>
        <vt:i4>5</vt:i4>
      </vt:variant>
      <vt:variant>
        <vt:lpwstr/>
      </vt:variant>
      <vt:variant>
        <vt:lpwstr>_Toc132962595</vt:lpwstr>
      </vt:variant>
      <vt:variant>
        <vt:i4>1441840</vt:i4>
      </vt:variant>
      <vt:variant>
        <vt:i4>359</vt:i4>
      </vt:variant>
      <vt:variant>
        <vt:i4>0</vt:i4>
      </vt:variant>
      <vt:variant>
        <vt:i4>5</vt:i4>
      </vt:variant>
      <vt:variant>
        <vt:lpwstr/>
      </vt:variant>
      <vt:variant>
        <vt:lpwstr>_Toc132962594</vt:lpwstr>
      </vt:variant>
      <vt:variant>
        <vt:i4>1441840</vt:i4>
      </vt:variant>
      <vt:variant>
        <vt:i4>353</vt:i4>
      </vt:variant>
      <vt:variant>
        <vt:i4>0</vt:i4>
      </vt:variant>
      <vt:variant>
        <vt:i4>5</vt:i4>
      </vt:variant>
      <vt:variant>
        <vt:lpwstr/>
      </vt:variant>
      <vt:variant>
        <vt:lpwstr>_Toc132962593</vt:lpwstr>
      </vt:variant>
      <vt:variant>
        <vt:i4>1441840</vt:i4>
      </vt:variant>
      <vt:variant>
        <vt:i4>347</vt:i4>
      </vt:variant>
      <vt:variant>
        <vt:i4>0</vt:i4>
      </vt:variant>
      <vt:variant>
        <vt:i4>5</vt:i4>
      </vt:variant>
      <vt:variant>
        <vt:lpwstr/>
      </vt:variant>
      <vt:variant>
        <vt:lpwstr>_Toc132962592</vt:lpwstr>
      </vt:variant>
      <vt:variant>
        <vt:i4>1441840</vt:i4>
      </vt:variant>
      <vt:variant>
        <vt:i4>341</vt:i4>
      </vt:variant>
      <vt:variant>
        <vt:i4>0</vt:i4>
      </vt:variant>
      <vt:variant>
        <vt:i4>5</vt:i4>
      </vt:variant>
      <vt:variant>
        <vt:lpwstr/>
      </vt:variant>
      <vt:variant>
        <vt:lpwstr>_Toc132962591</vt:lpwstr>
      </vt:variant>
      <vt:variant>
        <vt:i4>1441840</vt:i4>
      </vt:variant>
      <vt:variant>
        <vt:i4>335</vt:i4>
      </vt:variant>
      <vt:variant>
        <vt:i4>0</vt:i4>
      </vt:variant>
      <vt:variant>
        <vt:i4>5</vt:i4>
      </vt:variant>
      <vt:variant>
        <vt:lpwstr/>
      </vt:variant>
      <vt:variant>
        <vt:lpwstr>_Toc132962590</vt:lpwstr>
      </vt:variant>
      <vt:variant>
        <vt:i4>1507376</vt:i4>
      </vt:variant>
      <vt:variant>
        <vt:i4>329</vt:i4>
      </vt:variant>
      <vt:variant>
        <vt:i4>0</vt:i4>
      </vt:variant>
      <vt:variant>
        <vt:i4>5</vt:i4>
      </vt:variant>
      <vt:variant>
        <vt:lpwstr/>
      </vt:variant>
      <vt:variant>
        <vt:lpwstr>_Toc132962589</vt:lpwstr>
      </vt:variant>
      <vt:variant>
        <vt:i4>1507376</vt:i4>
      </vt:variant>
      <vt:variant>
        <vt:i4>323</vt:i4>
      </vt:variant>
      <vt:variant>
        <vt:i4>0</vt:i4>
      </vt:variant>
      <vt:variant>
        <vt:i4>5</vt:i4>
      </vt:variant>
      <vt:variant>
        <vt:lpwstr/>
      </vt:variant>
      <vt:variant>
        <vt:lpwstr>_Toc132962588</vt:lpwstr>
      </vt:variant>
      <vt:variant>
        <vt:i4>1507376</vt:i4>
      </vt:variant>
      <vt:variant>
        <vt:i4>317</vt:i4>
      </vt:variant>
      <vt:variant>
        <vt:i4>0</vt:i4>
      </vt:variant>
      <vt:variant>
        <vt:i4>5</vt:i4>
      </vt:variant>
      <vt:variant>
        <vt:lpwstr/>
      </vt:variant>
      <vt:variant>
        <vt:lpwstr>_Toc132962587</vt:lpwstr>
      </vt:variant>
      <vt:variant>
        <vt:i4>1507376</vt:i4>
      </vt:variant>
      <vt:variant>
        <vt:i4>311</vt:i4>
      </vt:variant>
      <vt:variant>
        <vt:i4>0</vt:i4>
      </vt:variant>
      <vt:variant>
        <vt:i4>5</vt:i4>
      </vt:variant>
      <vt:variant>
        <vt:lpwstr/>
      </vt:variant>
      <vt:variant>
        <vt:lpwstr>_Toc132962586</vt:lpwstr>
      </vt:variant>
      <vt:variant>
        <vt:i4>1507376</vt:i4>
      </vt:variant>
      <vt:variant>
        <vt:i4>305</vt:i4>
      </vt:variant>
      <vt:variant>
        <vt:i4>0</vt:i4>
      </vt:variant>
      <vt:variant>
        <vt:i4>5</vt:i4>
      </vt:variant>
      <vt:variant>
        <vt:lpwstr/>
      </vt:variant>
      <vt:variant>
        <vt:lpwstr>_Toc132962585</vt:lpwstr>
      </vt:variant>
      <vt:variant>
        <vt:i4>1507376</vt:i4>
      </vt:variant>
      <vt:variant>
        <vt:i4>299</vt:i4>
      </vt:variant>
      <vt:variant>
        <vt:i4>0</vt:i4>
      </vt:variant>
      <vt:variant>
        <vt:i4>5</vt:i4>
      </vt:variant>
      <vt:variant>
        <vt:lpwstr/>
      </vt:variant>
      <vt:variant>
        <vt:lpwstr>_Toc132962584</vt:lpwstr>
      </vt:variant>
      <vt:variant>
        <vt:i4>1507376</vt:i4>
      </vt:variant>
      <vt:variant>
        <vt:i4>293</vt:i4>
      </vt:variant>
      <vt:variant>
        <vt:i4>0</vt:i4>
      </vt:variant>
      <vt:variant>
        <vt:i4>5</vt:i4>
      </vt:variant>
      <vt:variant>
        <vt:lpwstr/>
      </vt:variant>
      <vt:variant>
        <vt:lpwstr>_Toc132962583</vt:lpwstr>
      </vt:variant>
      <vt:variant>
        <vt:i4>1507376</vt:i4>
      </vt:variant>
      <vt:variant>
        <vt:i4>287</vt:i4>
      </vt:variant>
      <vt:variant>
        <vt:i4>0</vt:i4>
      </vt:variant>
      <vt:variant>
        <vt:i4>5</vt:i4>
      </vt:variant>
      <vt:variant>
        <vt:lpwstr/>
      </vt:variant>
      <vt:variant>
        <vt:lpwstr>_Toc132962582</vt:lpwstr>
      </vt:variant>
      <vt:variant>
        <vt:i4>1507376</vt:i4>
      </vt:variant>
      <vt:variant>
        <vt:i4>281</vt:i4>
      </vt:variant>
      <vt:variant>
        <vt:i4>0</vt:i4>
      </vt:variant>
      <vt:variant>
        <vt:i4>5</vt:i4>
      </vt:variant>
      <vt:variant>
        <vt:lpwstr/>
      </vt:variant>
      <vt:variant>
        <vt:lpwstr>_Toc132962581</vt:lpwstr>
      </vt:variant>
      <vt:variant>
        <vt:i4>1507376</vt:i4>
      </vt:variant>
      <vt:variant>
        <vt:i4>275</vt:i4>
      </vt:variant>
      <vt:variant>
        <vt:i4>0</vt:i4>
      </vt:variant>
      <vt:variant>
        <vt:i4>5</vt:i4>
      </vt:variant>
      <vt:variant>
        <vt:lpwstr/>
      </vt:variant>
      <vt:variant>
        <vt:lpwstr>_Toc132962580</vt:lpwstr>
      </vt:variant>
      <vt:variant>
        <vt:i4>1572912</vt:i4>
      </vt:variant>
      <vt:variant>
        <vt:i4>269</vt:i4>
      </vt:variant>
      <vt:variant>
        <vt:i4>0</vt:i4>
      </vt:variant>
      <vt:variant>
        <vt:i4>5</vt:i4>
      </vt:variant>
      <vt:variant>
        <vt:lpwstr/>
      </vt:variant>
      <vt:variant>
        <vt:lpwstr>_Toc132962579</vt:lpwstr>
      </vt:variant>
      <vt:variant>
        <vt:i4>1572912</vt:i4>
      </vt:variant>
      <vt:variant>
        <vt:i4>263</vt:i4>
      </vt:variant>
      <vt:variant>
        <vt:i4>0</vt:i4>
      </vt:variant>
      <vt:variant>
        <vt:i4>5</vt:i4>
      </vt:variant>
      <vt:variant>
        <vt:lpwstr/>
      </vt:variant>
      <vt:variant>
        <vt:lpwstr>_Toc132962578</vt:lpwstr>
      </vt:variant>
      <vt:variant>
        <vt:i4>1572912</vt:i4>
      </vt:variant>
      <vt:variant>
        <vt:i4>257</vt:i4>
      </vt:variant>
      <vt:variant>
        <vt:i4>0</vt:i4>
      </vt:variant>
      <vt:variant>
        <vt:i4>5</vt:i4>
      </vt:variant>
      <vt:variant>
        <vt:lpwstr/>
      </vt:variant>
      <vt:variant>
        <vt:lpwstr>_Toc132962577</vt:lpwstr>
      </vt:variant>
      <vt:variant>
        <vt:i4>1572912</vt:i4>
      </vt:variant>
      <vt:variant>
        <vt:i4>251</vt:i4>
      </vt:variant>
      <vt:variant>
        <vt:i4>0</vt:i4>
      </vt:variant>
      <vt:variant>
        <vt:i4>5</vt:i4>
      </vt:variant>
      <vt:variant>
        <vt:lpwstr/>
      </vt:variant>
      <vt:variant>
        <vt:lpwstr>_Toc132962576</vt:lpwstr>
      </vt:variant>
      <vt:variant>
        <vt:i4>1572912</vt:i4>
      </vt:variant>
      <vt:variant>
        <vt:i4>245</vt:i4>
      </vt:variant>
      <vt:variant>
        <vt:i4>0</vt:i4>
      </vt:variant>
      <vt:variant>
        <vt:i4>5</vt:i4>
      </vt:variant>
      <vt:variant>
        <vt:lpwstr/>
      </vt:variant>
      <vt:variant>
        <vt:lpwstr>_Toc132962575</vt:lpwstr>
      </vt:variant>
      <vt:variant>
        <vt:i4>1572912</vt:i4>
      </vt:variant>
      <vt:variant>
        <vt:i4>239</vt:i4>
      </vt:variant>
      <vt:variant>
        <vt:i4>0</vt:i4>
      </vt:variant>
      <vt:variant>
        <vt:i4>5</vt:i4>
      </vt:variant>
      <vt:variant>
        <vt:lpwstr/>
      </vt:variant>
      <vt:variant>
        <vt:lpwstr>_Toc132962574</vt:lpwstr>
      </vt:variant>
      <vt:variant>
        <vt:i4>1572912</vt:i4>
      </vt:variant>
      <vt:variant>
        <vt:i4>233</vt:i4>
      </vt:variant>
      <vt:variant>
        <vt:i4>0</vt:i4>
      </vt:variant>
      <vt:variant>
        <vt:i4>5</vt:i4>
      </vt:variant>
      <vt:variant>
        <vt:lpwstr/>
      </vt:variant>
      <vt:variant>
        <vt:lpwstr>_Toc132962573</vt:lpwstr>
      </vt:variant>
      <vt:variant>
        <vt:i4>1572912</vt:i4>
      </vt:variant>
      <vt:variant>
        <vt:i4>227</vt:i4>
      </vt:variant>
      <vt:variant>
        <vt:i4>0</vt:i4>
      </vt:variant>
      <vt:variant>
        <vt:i4>5</vt:i4>
      </vt:variant>
      <vt:variant>
        <vt:lpwstr/>
      </vt:variant>
      <vt:variant>
        <vt:lpwstr>_Toc132962572</vt:lpwstr>
      </vt:variant>
      <vt:variant>
        <vt:i4>1572912</vt:i4>
      </vt:variant>
      <vt:variant>
        <vt:i4>221</vt:i4>
      </vt:variant>
      <vt:variant>
        <vt:i4>0</vt:i4>
      </vt:variant>
      <vt:variant>
        <vt:i4>5</vt:i4>
      </vt:variant>
      <vt:variant>
        <vt:lpwstr/>
      </vt:variant>
      <vt:variant>
        <vt:lpwstr>_Toc132962571</vt:lpwstr>
      </vt:variant>
      <vt:variant>
        <vt:i4>1572912</vt:i4>
      </vt:variant>
      <vt:variant>
        <vt:i4>215</vt:i4>
      </vt:variant>
      <vt:variant>
        <vt:i4>0</vt:i4>
      </vt:variant>
      <vt:variant>
        <vt:i4>5</vt:i4>
      </vt:variant>
      <vt:variant>
        <vt:lpwstr/>
      </vt:variant>
      <vt:variant>
        <vt:lpwstr>_Toc132962570</vt:lpwstr>
      </vt:variant>
      <vt:variant>
        <vt:i4>1638448</vt:i4>
      </vt:variant>
      <vt:variant>
        <vt:i4>209</vt:i4>
      </vt:variant>
      <vt:variant>
        <vt:i4>0</vt:i4>
      </vt:variant>
      <vt:variant>
        <vt:i4>5</vt:i4>
      </vt:variant>
      <vt:variant>
        <vt:lpwstr/>
      </vt:variant>
      <vt:variant>
        <vt:lpwstr>_Toc132962569</vt:lpwstr>
      </vt:variant>
      <vt:variant>
        <vt:i4>1638448</vt:i4>
      </vt:variant>
      <vt:variant>
        <vt:i4>203</vt:i4>
      </vt:variant>
      <vt:variant>
        <vt:i4>0</vt:i4>
      </vt:variant>
      <vt:variant>
        <vt:i4>5</vt:i4>
      </vt:variant>
      <vt:variant>
        <vt:lpwstr/>
      </vt:variant>
      <vt:variant>
        <vt:lpwstr>_Toc132962568</vt:lpwstr>
      </vt:variant>
      <vt:variant>
        <vt:i4>1638448</vt:i4>
      </vt:variant>
      <vt:variant>
        <vt:i4>197</vt:i4>
      </vt:variant>
      <vt:variant>
        <vt:i4>0</vt:i4>
      </vt:variant>
      <vt:variant>
        <vt:i4>5</vt:i4>
      </vt:variant>
      <vt:variant>
        <vt:lpwstr/>
      </vt:variant>
      <vt:variant>
        <vt:lpwstr>_Toc132962567</vt:lpwstr>
      </vt:variant>
      <vt:variant>
        <vt:i4>1638448</vt:i4>
      </vt:variant>
      <vt:variant>
        <vt:i4>191</vt:i4>
      </vt:variant>
      <vt:variant>
        <vt:i4>0</vt:i4>
      </vt:variant>
      <vt:variant>
        <vt:i4>5</vt:i4>
      </vt:variant>
      <vt:variant>
        <vt:lpwstr/>
      </vt:variant>
      <vt:variant>
        <vt:lpwstr>_Toc132962566</vt:lpwstr>
      </vt:variant>
      <vt:variant>
        <vt:i4>1638448</vt:i4>
      </vt:variant>
      <vt:variant>
        <vt:i4>185</vt:i4>
      </vt:variant>
      <vt:variant>
        <vt:i4>0</vt:i4>
      </vt:variant>
      <vt:variant>
        <vt:i4>5</vt:i4>
      </vt:variant>
      <vt:variant>
        <vt:lpwstr/>
      </vt:variant>
      <vt:variant>
        <vt:lpwstr>_Toc132962565</vt:lpwstr>
      </vt:variant>
      <vt:variant>
        <vt:i4>1638448</vt:i4>
      </vt:variant>
      <vt:variant>
        <vt:i4>179</vt:i4>
      </vt:variant>
      <vt:variant>
        <vt:i4>0</vt:i4>
      </vt:variant>
      <vt:variant>
        <vt:i4>5</vt:i4>
      </vt:variant>
      <vt:variant>
        <vt:lpwstr/>
      </vt:variant>
      <vt:variant>
        <vt:lpwstr>_Toc132962564</vt:lpwstr>
      </vt:variant>
      <vt:variant>
        <vt:i4>1638448</vt:i4>
      </vt:variant>
      <vt:variant>
        <vt:i4>173</vt:i4>
      </vt:variant>
      <vt:variant>
        <vt:i4>0</vt:i4>
      </vt:variant>
      <vt:variant>
        <vt:i4>5</vt:i4>
      </vt:variant>
      <vt:variant>
        <vt:lpwstr/>
      </vt:variant>
      <vt:variant>
        <vt:lpwstr>_Toc132962563</vt:lpwstr>
      </vt:variant>
      <vt:variant>
        <vt:i4>1638448</vt:i4>
      </vt:variant>
      <vt:variant>
        <vt:i4>167</vt:i4>
      </vt:variant>
      <vt:variant>
        <vt:i4>0</vt:i4>
      </vt:variant>
      <vt:variant>
        <vt:i4>5</vt:i4>
      </vt:variant>
      <vt:variant>
        <vt:lpwstr/>
      </vt:variant>
      <vt:variant>
        <vt:lpwstr>_Toc132962562</vt:lpwstr>
      </vt:variant>
      <vt:variant>
        <vt:i4>1638448</vt:i4>
      </vt:variant>
      <vt:variant>
        <vt:i4>161</vt:i4>
      </vt:variant>
      <vt:variant>
        <vt:i4>0</vt:i4>
      </vt:variant>
      <vt:variant>
        <vt:i4>5</vt:i4>
      </vt:variant>
      <vt:variant>
        <vt:lpwstr/>
      </vt:variant>
      <vt:variant>
        <vt:lpwstr>_Toc132962561</vt:lpwstr>
      </vt:variant>
      <vt:variant>
        <vt:i4>1638448</vt:i4>
      </vt:variant>
      <vt:variant>
        <vt:i4>155</vt:i4>
      </vt:variant>
      <vt:variant>
        <vt:i4>0</vt:i4>
      </vt:variant>
      <vt:variant>
        <vt:i4>5</vt:i4>
      </vt:variant>
      <vt:variant>
        <vt:lpwstr/>
      </vt:variant>
      <vt:variant>
        <vt:lpwstr>_Toc132962560</vt:lpwstr>
      </vt:variant>
      <vt:variant>
        <vt:i4>1703984</vt:i4>
      </vt:variant>
      <vt:variant>
        <vt:i4>149</vt:i4>
      </vt:variant>
      <vt:variant>
        <vt:i4>0</vt:i4>
      </vt:variant>
      <vt:variant>
        <vt:i4>5</vt:i4>
      </vt:variant>
      <vt:variant>
        <vt:lpwstr/>
      </vt:variant>
      <vt:variant>
        <vt:lpwstr>_Toc132962559</vt:lpwstr>
      </vt:variant>
      <vt:variant>
        <vt:i4>1703984</vt:i4>
      </vt:variant>
      <vt:variant>
        <vt:i4>143</vt:i4>
      </vt:variant>
      <vt:variant>
        <vt:i4>0</vt:i4>
      </vt:variant>
      <vt:variant>
        <vt:i4>5</vt:i4>
      </vt:variant>
      <vt:variant>
        <vt:lpwstr/>
      </vt:variant>
      <vt:variant>
        <vt:lpwstr>_Toc132962558</vt:lpwstr>
      </vt:variant>
      <vt:variant>
        <vt:i4>1703984</vt:i4>
      </vt:variant>
      <vt:variant>
        <vt:i4>137</vt:i4>
      </vt:variant>
      <vt:variant>
        <vt:i4>0</vt:i4>
      </vt:variant>
      <vt:variant>
        <vt:i4>5</vt:i4>
      </vt:variant>
      <vt:variant>
        <vt:lpwstr/>
      </vt:variant>
      <vt:variant>
        <vt:lpwstr>_Toc132962557</vt:lpwstr>
      </vt:variant>
      <vt:variant>
        <vt:i4>1703984</vt:i4>
      </vt:variant>
      <vt:variant>
        <vt:i4>131</vt:i4>
      </vt:variant>
      <vt:variant>
        <vt:i4>0</vt:i4>
      </vt:variant>
      <vt:variant>
        <vt:i4>5</vt:i4>
      </vt:variant>
      <vt:variant>
        <vt:lpwstr/>
      </vt:variant>
      <vt:variant>
        <vt:lpwstr>_Toc132962556</vt:lpwstr>
      </vt:variant>
      <vt:variant>
        <vt:i4>1703984</vt:i4>
      </vt:variant>
      <vt:variant>
        <vt:i4>125</vt:i4>
      </vt:variant>
      <vt:variant>
        <vt:i4>0</vt:i4>
      </vt:variant>
      <vt:variant>
        <vt:i4>5</vt:i4>
      </vt:variant>
      <vt:variant>
        <vt:lpwstr/>
      </vt:variant>
      <vt:variant>
        <vt:lpwstr>_Toc132962555</vt:lpwstr>
      </vt:variant>
      <vt:variant>
        <vt:i4>1703984</vt:i4>
      </vt:variant>
      <vt:variant>
        <vt:i4>119</vt:i4>
      </vt:variant>
      <vt:variant>
        <vt:i4>0</vt:i4>
      </vt:variant>
      <vt:variant>
        <vt:i4>5</vt:i4>
      </vt:variant>
      <vt:variant>
        <vt:lpwstr/>
      </vt:variant>
      <vt:variant>
        <vt:lpwstr>_Toc132962554</vt:lpwstr>
      </vt:variant>
      <vt:variant>
        <vt:i4>1703984</vt:i4>
      </vt:variant>
      <vt:variant>
        <vt:i4>113</vt:i4>
      </vt:variant>
      <vt:variant>
        <vt:i4>0</vt:i4>
      </vt:variant>
      <vt:variant>
        <vt:i4>5</vt:i4>
      </vt:variant>
      <vt:variant>
        <vt:lpwstr/>
      </vt:variant>
      <vt:variant>
        <vt:lpwstr>_Toc132962553</vt:lpwstr>
      </vt:variant>
      <vt:variant>
        <vt:i4>1703984</vt:i4>
      </vt:variant>
      <vt:variant>
        <vt:i4>107</vt:i4>
      </vt:variant>
      <vt:variant>
        <vt:i4>0</vt:i4>
      </vt:variant>
      <vt:variant>
        <vt:i4>5</vt:i4>
      </vt:variant>
      <vt:variant>
        <vt:lpwstr/>
      </vt:variant>
      <vt:variant>
        <vt:lpwstr>_Toc132962552</vt:lpwstr>
      </vt:variant>
      <vt:variant>
        <vt:i4>1703984</vt:i4>
      </vt:variant>
      <vt:variant>
        <vt:i4>101</vt:i4>
      </vt:variant>
      <vt:variant>
        <vt:i4>0</vt:i4>
      </vt:variant>
      <vt:variant>
        <vt:i4>5</vt:i4>
      </vt:variant>
      <vt:variant>
        <vt:lpwstr/>
      </vt:variant>
      <vt:variant>
        <vt:lpwstr>_Toc132962551</vt:lpwstr>
      </vt:variant>
      <vt:variant>
        <vt:i4>1703984</vt:i4>
      </vt:variant>
      <vt:variant>
        <vt:i4>95</vt:i4>
      </vt:variant>
      <vt:variant>
        <vt:i4>0</vt:i4>
      </vt:variant>
      <vt:variant>
        <vt:i4>5</vt:i4>
      </vt:variant>
      <vt:variant>
        <vt:lpwstr/>
      </vt:variant>
      <vt:variant>
        <vt:lpwstr>_Toc132962550</vt:lpwstr>
      </vt:variant>
      <vt:variant>
        <vt:i4>1769520</vt:i4>
      </vt:variant>
      <vt:variant>
        <vt:i4>89</vt:i4>
      </vt:variant>
      <vt:variant>
        <vt:i4>0</vt:i4>
      </vt:variant>
      <vt:variant>
        <vt:i4>5</vt:i4>
      </vt:variant>
      <vt:variant>
        <vt:lpwstr/>
      </vt:variant>
      <vt:variant>
        <vt:lpwstr>_Toc132962549</vt:lpwstr>
      </vt:variant>
      <vt:variant>
        <vt:i4>1769520</vt:i4>
      </vt:variant>
      <vt:variant>
        <vt:i4>83</vt:i4>
      </vt:variant>
      <vt:variant>
        <vt:i4>0</vt:i4>
      </vt:variant>
      <vt:variant>
        <vt:i4>5</vt:i4>
      </vt:variant>
      <vt:variant>
        <vt:lpwstr/>
      </vt:variant>
      <vt:variant>
        <vt:lpwstr>_Toc132962548</vt:lpwstr>
      </vt:variant>
      <vt:variant>
        <vt:i4>1769520</vt:i4>
      </vt:variant>
      <vt:variant>
        <vt:i4>77</vt:i4>
      </vt:variant>
      <vt:variant>
        <vt:i4>0</vt:i4>
      </vt:variant>
      <vt:variant>
        <vt:i4>5</vt:i4>
      </vt:variant>
      <vt:variant>
        <vt:lpwstr/>
      </vt:variant>
      <vt:variant>
        <vt:lpwstr>_Toc132962547</vt:lpwstr>
      </vt:variant>
      <vt:variant>
        <vt:i4>1769520</vt:i4>
      </vt:variant>
      <vt:variant>
        <vt:i4>71</vt:i4>
      </vt:variant>
      <vt:variant>
        <vt:i4>0</vt:i4>
      </vt:variant>
      <vt:variant>
        <vt:i4>5</vt:i4>
      </vt:variant>
      <vt:variant>
        <vt:lpwstr/>
      </vt:variant>
      <vt:variant>
        <vt:lpwstr>_Toc132962546</vt:lpwstr>
      </vt:variant>
      <vt:variant>
        <vt:i4>1769520</vt:i4>
      </vt:variant>
      <vt:variant>
        <vt:i4>65</vt:i4>
      </vt:variant>
      <vt:variant>
        <vt:i4>0</vt:i4>
      </vt:variant>
      <vt:variant>
        <vt:i4>5</vt:i4>
      </vt:variant>
      <vt:variant>
        <vt:lpwstr/>
      </vt:variant>
      <vt:variant>
        <vt:lpwstr>_Toc132962545</vt:lpwstr>
      </vt:variant>
      <vt:variant>
        <vt:i4>1769520</vt:i4>
      </vt:variant>
      <vt:variant>
        <vt:i4>59</vt:i4>
      </vt:variant>
      <vt:variant>
        <vt:i4>0</vt:i4>
      </vt:variant>
      <vt:variant>
        <vt:i4>5</vt:i4>
      </vt:variant>
      <vt:variant>
        <vt:lpwstr/>
      </vt:variant>
      <vt:variant>
        <vt:lpwstr>_Toc132962544</vt:lpwstr>
      </vt:variant>
      <vt:variant>
        <vt:i4>1769520</vt:i4>
      </vt:variant>
      <vt:variant>
        <vt:i4>53</vt:i4>
      </vt:variant>
      <vt:variant>
        <vt:i4>0</vt:i4>
      </vt:variant>
      <vt:variant>
        <vt:i4>5</vt:i4>
      </vt:variant>
      <vt:variant>
        <vt:lpwstr/>
      </vt:variant>
      <vt:variant>
        <vt:lpwstr>_Toc132962543</vt:lpwstr>
      </vt:variant>
      <vt:variant>
        <vt:i4>1769520</vt:i4>
      </vt:variant>
      <vt:variant>
        <vt:i4>47</vt:i4>
      </vt:variant>
      <vt:variant>
        <vt:i4>0</vt:i4>
      </vt:variant>
      <vt:variant>
        <vt:i4>5</vt:i4>
      </vt:variant>
      <vt:variant>
        <vt:lpwstr/>
      </vt:variant>
      <vt:variant>
        <vt:lpwstr>_Toc132962542</vt:lpwstr>
      </vt:variant>
      <vt:variant>
        <vt:i4>1769520</vt:i4>
      </vt:variant>
      <vt:variant>
        <vt:i4>41</vt:i4>
      </vt:variant>
      <vt:variant>
        <vt:i4>0</vt:i4>
      </vt:variant>
      <vt:variant>
        <vt:i4>5</vt:i4>
      </vt:variant>
      <vt:variant>
        <vt:lpwstr/>
      </vt:variant>
      <vt:variant>
        <vt:lpwstr>_Toc132962541</vt:lpwstr>
      </vt:variant>
      <vt:variant>
        <vt:i4>1769520</vt:i4>
      </vt:variant>
      <vt:variant>
        <vt:i4>35</vt:i4>
      </vt:variant>
      <vt:variant>
        <vt:i4>0</vt:i4>
      </vt:variant>
      <vt:variant>
        <vt:i4>5</vt:i4>
      </vt:variant>
      <vt:variant>
        <vt:lpwstr/>
      </vt:variant>
      <vt:variant>
        <vt:lpwstr>_Toc132962540</vt:lpwstr>
      </vt:variant>
      <vt:variant>
        <vt:i4>1835056</vt:i4>
      </vt:variant>
      <vt:variant>
        <vt:i4>29</vt:i4>
      </vt:variant>
      <vt:variant>
        <vt:i4>0</vt:i4>
      </vt:variant>
      <vt:variant>
        <vt:i4>5</vt:i4>
      </vt:variant>
      <vt:variant>
        <vt:lpwstr/>
      </vt:variant>
      <vt:variant>
        <vt:lpwstr>_Toc132962539</vt:lpwstr>
      </vt:variant>
      <vt:variant>
        <vt:i4>1835056</vt:i4>
      </vt:variant>
      <vt:variant>
        <vt:i4>23</vt:i4>
      </vt:variant>
      <vt:variant>
        <vt:i4>0</vt:i4>
      </vt:variant>
      <vt:variant>
        <vt:i4>5</vt:i4>
      </vt:variant>
      <vt:variant>
        <vt:lpwstr/>
      </vt:variant>
      <vt:variant>
        <vt:lpwstr>_Toc132962538</vt:lpwstr>
      </vt:variant>
      <vt:variant>
        <vt:i4>1835056</vt:i4>
      </vt:variant>
      <vt:variant>
        <vt:i4>17</vt:i4>
      </vt:variant>
      <vt:variant>
        <vt:i4>0</vt:i4>
      </vt:variant>
      <vt:variant>
        <vt:i4>5</vt:i4>
      </vt:variant>
      <vt:variant>
        <vt:lpwstr/>
      </vt:variant>
      <vt:variant>
        <vt:lpwstr>_Toc132962537</vt:lpwstr>
      </vt:variant>
      <vt:variant>
        <vt:i4>1835056</vt:i4>
      </vt:variant>
      <vt:variant>
        <vt:i4>11</vt:i4>
      </vt:variant>
      <vt:variant>
        <vt:i4>0</vt:i4>
      </vt:variant>
      <vt:variant>
        <vt:i4>5</vt:i4>
      </vt:variant>
      <vt:variant>
        <vt:lpwstr/>
      </vt:variant>
      <vt:variant>
        <vt:lpwstr>_Toc132962534</vt:lpwstr>
      </vt:variant>
      <vt:variant>
        <vt:i4>1835056</vt:i4>
      </vt:variant>
      <vt:variant>
        <vt:i4>5</vt:i4>
      </vt:variant>
      <vt:variant>
        <vt:i4>0</vt:i4>
      </vt:variant>
      <vt:variant>
        <vt:i4>5</vt:i4>
      </vt:variant>
      <vt:variant>
        <vt:lpwstr/>
      </vt:variant>
      <vt:variant>
        <vt:lpwstr>_Toc132962531</vt:lpwstr>
      </vt:variant>
      <vt:variant>
        <vt:i4>2818170</vt:i4>
      </vt:variant>
      <vt:variant>
        <vt:i4>0</vt:i4>
      </vt:variant>
      <vt:variant>
        <vt:i4>0</vt:i4>
      </vt:variant>
      <vt:variant>
        <vt:i4>5</vt:i4>
      </vt:variant>
      <vt:variant>
        <vt:lpwstr>http://www.lawcom.govt.nz/</vt:lpwstr>
      </vt:variant>
      <vt:variant>
        <vt:lpwstr/>
      </vt:variant>
      <vt:variant>
        <vt:i4>1638405</vt:i4>
      </vt:variant>
      <vt:variant>
        <vt:i4>3</vt:i4>
      </vt:variant>
      <vt:variant>
        <vt:i4>0</vt:i4>
      </vt:variant>
      <vt:variant>
        <vt:i4>5</vt:i4>
      </vt:variant>
      <vt:variant>
        <vt:lpwstr>https://strictlyobiter.com/2019/09/23/on-co-defendants-statements-and-admissibility/</vt:lpwstr>
      </vt:variant>
      <vt:variant>
        <vt:lpwstr/>
      </vt:variant>
      <vt:variant>
        <vt:i4>2818170</vt:i4>
      </vt:variant>
      <vt:variant>
        <vt:i4>0</vt:i4>
      </vt:variant>
      <vt:variant>
        <vt:i4>0</vt:i4>
      </vt:variant>
      <vt:variant>
        <vt:i4>5</vt:i4>
      </vt:variant>
      <vt:variant>
        <vt:lpwstr>http://www.lawcom.govt.nz/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Nguyen</dc:creator>
  <cp:keywords/>
  <dc:description/>
  <cp:lastModifiedBy>Duke Nguyen</cp:lastModifiedBy>
  <cp:revision>5</cp:revision>
  <cp:lastPrinted>2023-04-21T04:23:00Z</cp:lastPrinted>
  <dcterms:created xsi:type="dcterms:W3CDTF">2023-05-30T22:42:00Z</dcterms:created>
  <dcterms:modified xsi:type="dcterms:W3CDTF">2023-06-07T02:17:00Z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0x010100F00A2CCE6F31274A89718DADAE6AC0DB</vt:lpwstr>
  </property>
  <property fmtid="{D5CDD505-2E9C-101B-9397-08002B2CF9AE}" pid="5" name="_dlc_DocIdItemGuid">
    <vt:lpwstr>c20d209a-71e6-49b7-a79c-3b9485723391</vt:lpwstr>
  </property>
</Properties>
</file>