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7F148C"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w:t>
      </w:r>
      <w:proofErr w:type="spellStart"/>
      <w:r w:rsidRPr="00275C2A">
        <w:rPr>
          <w:sz w:val="42"/>
          <w:szCs w:val="8"/>
        </w:rPr>
        <w:t>ngākau</w:t>
      </w:r>
      <w:proofErr w:type="spellEnd"/>
      <w:r w:rsidRPr="00275C2A">
        <w:rPr>
          <w:sz w:val="42"/>
          <w:szCs w:val="8"/>
        </w:rPr>
        <w:t xml:space="preserve">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3E2328BA" w:rsidR="005E19B5" w:rsidRPr="006170C0" w:rsidRDefault="00906471" w:rsidP="00820161">
      <w:pPr>
        <w:pStyle w:val="Modelsheadings"/>
        <w:spacing w:before="120"/>
        <w:jc w:val="center"/>
        <w:rPr>
          <w:sz w:val="44"/>
          <w:szCs w:val="28"/>
        </w:rPr>
      </w:pPr>
      <w:r w:rsidRPr="006170C0">
        <w:rPr>
          <w:sz w:val="44"/>
          <w:szCs w:val="28"/>
        </w:rPr>
        <w:t xml:space="preserve">Report </w:t>
      </w:r>
      <w:r w:rsidR="00DB339C" w:rsidRPr="006170C0">
        <w:rPr>
          <w:sz w:val="44"/>
          <w:szCs w:val="28"/>
        </w:rPr>
        <w:t>s</w:t>
      </w:r>
      <w:r w:rsidRPr="006170C0">
        <w:rPr>
          <w:sz w:val="44"/>
          <w:szCs w:val="28"/>
        </w:rPr>
        <w:t>ummary</w:t>
      </w:r>
      <w:r w:rsidR="00CA2556">
        <w:rPr>
          <w:sz w:val="44"/>
          <w:szCs w:val="28"/>
        </w:rPr>
        <w:t xml:space="preserve"> </w:t>
      </w:r>
      <w:r w:rsidR="0035446E" w:rsidRPr="0035446E">
        <w:rPr>
          <w:sz w:val="44"/>
          <w:szCs w:val="28"/>
        </w:rPr>
        <w:t>—</w:t>
      </w:r>
      <w:r w:rsidR="00CA2556">
        <w:rPr>
          <w:sz w:val="44"/>
          <w:szCs w:val="28"/>
        </w:rPr>
        <w:t xml:space="preserve"> </w:t>
      </w:r>
      <w:r w:rsidR="009D203F" w:rsidRPr="009D203F">
        <w:rPr>
          <w:sz w:val="44"/>
          <w:szCs w:val="28"/>
        </w:rPr>
        <w:t>Farsi</w:t>
      </w:r>
    </w:p>
    <w:p w14:paraId="5C87E1F5" w14:textId="3E3EEF45" w:rsidR="00DB7381" w:rsidRPr="00DB7381" w:rsidRDefault="00EA49C9" w:rsidP="00DB7381">
      <w:pPr>
        <w:bidi/>
        <w:spacing w:before="0" w:after="0" w:line="240" w:lineRule="auto"/>
        <w:jc w:val="both"/>
        <w:rPr>
          <w:rFonts w:ascii="Tajawal" w:eastAsia="Aptos" w:hAnsi="Tajawal" w:cs="Tajawal"/>
          <w:b/>
          <w:bCs/>
          <w:color w:val="auto"/>
          <w:sz w:val="24"/>
          <w:lang w:val="en-GB" w:eastAsia="en-US"/>
          <w14:ligatures w14:val="standardContextual"/>
        </w:rPr>
      </w:pPr>
      <w:proofErr w:type="spellStart"/>
      <w:r w:rsidRPr="00EA49C9">
        <w:rPr>
          <w:rFonts w:ascii="Courier New" w:eastAsia="Aptos" w:hAnsi="Courier New" w:cs="Courier New"/>
          <w:b/>
          <w:bCs/>
          <w:color w:val="000000" w:themeColor="text1"/>
          <w:sz w:val="44"/>
          <w:szCs w:val="44"/>
          <w:lang w:val="en-GB" w:eastAsia="en-US"/>
          <w14:ligatures w14:val="standardContextual"/>
        </w:rPr>
        <w:t>قانون</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نیوزیلند</w:t>
      </w:r>
      <w:proofErr w:type="spellEnd"/>
      <w:r w:rsidRPr="00EA49C9">
        <w:rPr>
          <w:rFonts w:ascii="Courier New" w:eastAsia="Aptos" w:hAnsi="Courier New" w:cs="Courier New"/>
          <w:b/>
          <w:bCs/>
          <w:color w:val="000000" w:themeColor="text1"/>
          <w:sz w:val="44"/>
          <w:szCs w:val="44"/>
          <w:lang w:val="en-GB" w:eastAsia="en-US"/>
          <w14:ligatures w14:val="standardContextual"/>
        </w:rPr>
        <w:t>/</w:t>
      </w:r>
      <w:proofErr w:type="spellStart"/>
      <w:r w:rsidRPr="00EA49C9">
        <w:rPr>
          <w:rFonts w:ascii="Courier New" w:eastAsia="Aptos" w:hAnsi="Courier New" w:cs="Courier New"/>
          <w:b/>
          <w:bCs/>
          <w:color w:val="000000" w:themeColor="text1"/>
          <w:sz w:val="44"/>
          <w:szCs w:val="44"/>
          <w:lang w:val="en-GB" w:eastAsia="en-US"/>
          <w14:ligatures w14:val="standardContextual"/>
        </w:rPr>
        <w:t>آئوتئاروا</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چگونه</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باید</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به</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جرایم</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ناشی</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از</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نفرت</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پاسخ</w:t>
      </w:r>
      <w:proofErr w:type="spellEnd"/>
      <w:r w:rsidRPr="00EA49C9">
        <w:rPr>
          <w:rFonts w:ascii="Courier New" w:eastAsia="Aptos" w:hAnsi="Courier New" w:cs="Courier New"/>
          <w:b/>
          <w:bCs/>
          <w:color w:val="000000" w:themeColor="text1"/>
          <w:sz w:val="44"/>
          <w:szCs w:val="44"/>
          <w:lang w:val="en-GB" w:eastAsia="en-US"/>
          <w14:ligatures w14:val="standardContextual"/>
        </w:rPr>
        <w:t xml:space="preserve"> </w:t>
      </w:r>
      <w:proofErr w:type="spellStart"/>
      <w:r w:rsidRPr="00EA49C9">
        <w:rPr>
          <w:rFonts w:ascii="Courier New" w:eastAsia="Aptos" w:hAnsi="Courier New" w:cs="Courier New"/>
          <w:b/>
          <w:bCs/>
          <w:color w:val="000000" w:themeColor="text1"/>
          <w:sz w:val="44"/>
          <w:szCs w:val="44"/>
          <w:lang w:val="en-GB" w:eastAsia="en-US"/>
          <w14:ligatures w14:val="standardContextual"/>
        </w:rPr>
        <w:t>دهد</w:t>
      </w:r>
      <w:proofErr w:type="spellEnd"/>
    </w:p>
    <w:p w14:paraId="63F4655E" w14:textId="471793AE" w:rsidR="00DB7381" w:rsidRDefault="00DB7381" w:rsidP="00DB7381">
      <w:pPr>
        <w:bidi/>
        <w:spacing w:before="0" w:after="0" w:line="240" w:lineRule="auto"/>
        <w:jc w:val="both"/>
        <w:rPr>
          <w:rFonts w:ascii="Tajawal" w:eastAsia="Aptos" w:hAnsi="Tajawal" w:cs="Tajawal"/>
          <w:b/>
          <w:bCs/>
          <w:color w:val="45B0E1"/>
          <w:sz w:val="24"/>
          <w:rtl/>
          <w:lang w:val="en-GB" w:eastAsia="en-US"/>
          <w14:ligatures w14:val="standardContextual"/>
        </w:rPr>
      </w:pPr>
    </w:p>
    <w:p w14:paraId="24C66FC5" w14:textId="77777777" w:rsidR="00023245" w:rsidRDefault="00023245" w:rsidP="00023245">
      <w:pPr>
        <w:bidi/>
        <w:spacing w:before="0" w:after="0" w:line="240" w:lineRule="auto"/>
        <w:jc w:val="both"/>
        <w:rPr>
          <w:rFonts w:ascii="Tajawal" w:eastAsia="Aptos" w:hAnsi="Tajawal" w:cs="Tajawal"/>
          <w:b/>
          <w:bCs/>
          <w:color w:val="45B0E1"/>
          <w:sz w:val="24"/>
          <w:rtl/>
          <w:lang w:val="en-GB" w:eastAsia="en-US"/>
          <w14:ligatures w14:val="standardContextual"/>
        </w:rPr>
      </w:pPr>
    </w:p>
    <w:p w14:paraId="2641B0E8" w14:textId="77777777" w:rsidR="005C7122" w:rsidRDefault="005C7122">
      <w:pPr>
        <w:pStyle w:val="Heading2"/>
        <w:bidi/>
        <w:rPr>
          <w:kern w:val="2"/>
          <w:szCs w:val="22"/>
          <w14:ligatures w14:val="standardContextual"/>
        </w:rPr>
      </w:pPr>
      <w:r>
        <w:rPr>
          <w:rFonts w:ascii="Calibri" w:hAnsi="Calibri" w:cs="Calibri"/>
          <w:sz w:val="24"/>
          <w:rtl/>
          <w:lang w:bidi="fa-IR"/>
        </w:rPr>
        <w:t>یافته‌های ما</w:t>
      </w:r>
    </w:p>
    <w:p w14:paraId="412C7ADD" w14:textId="77777777" w:rsidR="005C7122" w:rsidRDefault="005C7122">
      <w:pPr>
        <w:bidi/>
        <w:rPr>
          <w:rtl/>
        </w:rPr>
      </w:pPr>
      <w:r>
        <w:rPr>
          <w:rFonts w:ascii="Calibri" w:hAnsi="Calibri" w:cs="Calibri"/>
          <w:rtl/>
          <w:lang w:bidi="fa-IR"/>
        </w:rPr>
        <w:t>طبق قانون فعلی، اگر مجرم به دلیل خصومت نسبت به گروهی از مردم مرتکب جرم شده باشد، دادگاه‌ها هنگام تعیین مجازات این موضوع را در نظر می‌گیرند. این بررسی به این موضوع پرداخت که آیا قانون فعلی برای پاسخ به جرایم ناشی از نفرت کافی است یا اینکه باید تغییراتی مانند ایجاد جرایم جدید ناشی از نفرت اعمال شود.</w:t>
      </w:r>
    </w:p>
    <w:p w14:paraId="62724E2B" w14:textId="77777777" w:rsidR="005C7122" w:rsidRDefault="005C7122">
      <w:pPr>
        <w:bidi/>
        <w:rPr>
          <w:rtl/>
        </w:rPr>
      </w:pPr>
      <w:r>
        <w:rPr>
          <w:rFonts w:ascii="Calibri" w:hAnsi="Calibri" w:cs="Calibri"/>
          <w:rtl/>
          <w:lang w:bidi="fa-IR"/>
        </w:rPr>
        <w:t xml:space="preserve">ما دریافتیم که در نحوه عملکرد قانون فعلی مشکلاتی وجود دارد. </w:t>
      </w:r>
    </w:p>
    <w:p w14:paraId="562DB850" w14:textId="77777777" w:rsidR="005C7122" w:rsidRDefault="005C7122" w:rsidP="005C7122">
      <w:pPr>
        <w:pStyle w:val="BodyTextalphalist"/>
        <w:numPr>
          <w:ilvl w:val="0"/>
          <w:numId w:val="48"/>
        </w:numPr>
        <w:bidi/>
        <w:rPr>
          <w:rtl/>
        </w:rPr>
      </w:pPr>
      <w:r>
        <w:rPr>
          <w:rFonts w:ascii="Calibri" w:hAnsi="Calibri" w:cs="Calibri"/>
          <w:rtl/>
          <w:lang w:bidi="fa-IR"/>
        </w:rPr>
        <w:t xml:space="preserve">قضات ملزم نیستند به‌طور شفاف به عموم مردم (برای مثال از طریق آرای تعیین مجازات) اعلام کنند که جرمی ناشی از نفرت بوده و همین موضوع آن را جدی‌تر می‌کند. </w:t>
      </w:r>
    </w:p>
    <w:p w14:paraId="3304B619" w14:textId="77777777" w:rsidR="005C7122" w:rsidRDefault="005C7122" w:rsidP="005C7122">
      <w:pPr>
        <w:pStyle w:val="ListParagraph"/>
        <w:numPr>
          <w:ilvl w:val="0"/>
          <w:numId w:val="48"/>
        </w:numPr>
        <w:bidi/>
        <w:spacing w:before="0" w:after="0"/>
        <w:contextualSpacing w:val="0"/>
        <w:rPr>
          <w:rtl/>
        </w:rPr>
      </w:pPr>
      <w:r>
        <w:rPr>
          <w:rFonts w:ascii="Calibri" w:hAnsi="Calibri" w:cs="Calibri"/>
          <w:sz w:val="20"/>
          <w:szCs w:val="20"/>
          <w:rtl/>
          <w:lang w:bidi="fa-IR"/>
        </w:rPr>
        <w:t xml:space="preserve">وقتی دادگاه تشخیص می‌دهد که جرمی با انگیزه خصومت نسبت به گروهی از مردم انجام شده است، این تشخیص به‌صورت نظام‌مند و قابل دسترس ثبت نمی‌شود. </w:t>
      </w:r>
    </w:p>
    <w:p w14:paraId="56CA992C" w14:textId="77777777" w:rsidR="005C7122" w:rsidRDefault="005C7122" w:rsidP="005C7122">
      <w:pPr>
        <w:pStyle w:val="BodyTextalphalist"/>
        <w:numPr>
          <w:ilvl w:val="0"/>
          <w:numId w:val="48"/>
        </w:numPr>
        <w:bidi/>
        <w:rPr>
          <w:rtl/>
        </w:rPr>
      </w:pPr>
      <w:r>
        <w:rPr>
          <w:rFonts w:ascii="Calibri" w:hAnsi="Calibri" w:cs="Calibri"/>
          <w:rtl/>
          <w:lang w:bidi="fa-IR"/>
        </w:rPr>
        <w:t xml:space="preserve">هیچ سازوکار روشنی برای اطمینان از آگاهی دادگاه‌ها نسبت به اینکه یک جرم ممکن است با انگیزه خصومت نسبت به گروهی از افراد رخ داده باشد وجود ندارد؛ همچنین مشخص نیست که این موضوع را در تصمیمات خود مدنظر قرار می‌دهند یا خیر. </w:t>
      </w:r>
    </w:p>
    <w:p w14:paraId="356320C0" w14:textId="77777777" w:rsidR="005C7122" w:rsidRDefault="005C7122">
      <w:pPr>
        <w:bidi/>
        <w:rPr>
          <w:rtl/>
        </w:rPr>
      </w:pPr>
      <w:r>
        <w:rPr>
          <w:rFonts w:ascii="Calibri" w:hAnsi="Calibri" w:cs="Calibri"/>
          <w:rtl/>
          <w:lang w:bidi="fa-IR"/>
        </w:rPr>
        <w:t xml:space="preserve">ما معتقدیم به‌جای ایجاد جرایم جدید ناشی از نفرت، رویکرد بهتر این است که قانون فعلی برای رفع این مشکلات بهبود یابد. </w:t>
      </w:r>
    </w:p>
    <w:p w14:paraId="36EC3194" w14:textId="77777777" w:rsidR="005C7122" w:rsidRDefault="005C7122">
      <w:pPr>
        <w:bidi/>
        <w:rPr>
          <w:rtl/>
        </w:rPr>
      </w:pPr>
      <w:r>
        <w:rPr>
          <w:rFonts w:ascii="Calibri" w:hAnsi="Calibri" w:cs="Calibri"/>
          <w:rtl/>
          <w:lang w:bidi="fa-IR"/>
        </w:rPr>
        <w:t>در گزارش خود، توصیه‌هایی ارائه کرده‌ایم تا اطمینان حاصل شود انگیزه خصمانه مجرم به‌طور مستمر توسط دادگاه‌ها شناسایی و مورد توجه قرار می‌گیرد، در آرای تعیین مجازات به‌وضوح به آن پرداخته می‌شود و به‌صورت نظام‌مند ثبت می‌گردد.</w:t>
      </w:r>
    </w:p>
    <w:p w14:paraId="1E36CDB7" w14:textId="77777777" w:rsidR="005C7122" w:rsidRDefault="005C7122">
      <w:pPr>
        <w:bidi/>
        <w:rPr>
          <w:rtl/>
        </w:rPr>
      </w:pPr>
      <w:r>
        <w:rPr>
          <w:rFonts w:ascii="Calibri" w:hAnsi="Calibri" w:cs="Calibri"/>
          <w:rtl/>
          <w:lang w:bidi="fa-IR"/>
        </w:rPr>
        <w:t>ما ایجاد جرایم جدید ناشی از نفرت را توصیه نمی‌کنیم. از نظر ما، این کار مشکلاتی را که شناسایی کرده‌ایم برطرف نمی‌کند، بلکه معتقدیم معایب قابل‌توجهی نیز خواهد داشت.</w:t>
      </w:r>
    </w:p>
    <w:p w14:paraId="1CFD4B9F" w14:textId="77777777" w:rsidR="00861F55" w:rsidRPr="00C842D0" w:rsidRDefault="00861F55" w:rsidP="00861F55">
      <w:pPr>
        <w:pStyle w:val="Heading2"/>
        <w:bidi/>
        <w:rPr>
          <w:rFonts w:ascii="Calibri" w:hAnsi="Calibri" w:cs="Calibri"/>
          <w:b w:val="0"/>
          <w:bCs/>
        </w:rPr>
      </w:pPr>
      <w:r w:rsidRPr="00C842D0">
        <w:rPr>
          <w:rFonts w:ascii="Calibri" w:hAnsi="Calibri" w:cs="Calibri"/>
          <w:bCs/>
          <w:sz w:val="24"/>
          <w:rtl/>
          <w:lang w:bidi="fa"/>
        </w:rPr>
        <w:lastRenderedPageBreak/>
        <w:t>چرا این بررسی انجام شد</w:t>
      </w:r>
    </w:p>
    <w:p w14:paraId="3C4AC32A"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در مارس 2024، دولت از </w:t>
      </w:r>
      <w:proofErr w:type="spellStart"/>
      <w:r w:rsidRPr="00C842D0">
        <w:rPr>
          <w:rFonts w:ascii="Calibri" w:hAnsi="Calibri" w:cs="Calibri"/>
          <w:szCs w:val="20"/>
        </w:rPr>
        <w:t>Te</w:t>
      </w:r>
      <w:proofErr w:type="spellEnd"/>
      <w:r w:rsidRPr="00C842D0">
        <w:rPr>
          <w:rFonts w:ascii="Calibri" w:hAnsi="Calibri" w:cs="Calibri"/>
          <w:szCs w:val="20"/>
        </w:rPr>
        <w:t xml:space="preserve"> Aka Matua o </w:t>
      </w:r>
      <w:proofErr w:type="spellStart"/>
      <w:r w:rsidRPr="00C842D0">
        <w:rPr>
          <w:rFonts w:ascii="Calibri" w:hAnsi="Calibri" w:cs="Calibri"/>
          <w:szCs w:val="20"/>
        </w:rPr>
        <w:t>te</w:t>
      </w:r>
      <w:proofErr w:type="spellEnd"/>
      <w:r w:rsidRPr="00C842D0">
        <w:rPr>
          <w:rFonts w:ascii="Calibri" w:hAnsi="Calibri" w:cs="Calibri"/>
          <w:szCs w:val="20"/>
        </w:rPr>
        <w:t xml:space="preserve"> Ture</w:t>
      </w:r>
      <w:r w:rsidRPr="00C842D0">
        <w:rPr>
          <w:rFonts w:ascii="Calibri" w:hAnsi="Calibri" w:cs="Calibri"/>
          <w:szCs w:val="20"/>
          <w:rtl/>
          <w:lang w:bidi="fa"/>
        </w:rPr>
        <w:t xml:space="preserve"> | کمیسیون حقوقی خواست نحوه پاسخ قانون در نیوزیلند/آئوتئاروا به جرایم ناشی از نفرت را بررسی کند</w:t>
      </w:r>
      <w:r>
        <w:rPr>
          <w:rFonts w:ascii="Calibri" w:hAnsi="Calibri" w:cs="Calibri" w:hint="cs"/>
          <w:szCs w:val="20"/>
          <w:rtl/>
          <w:lang w:bidi="fa-IR"/>
        </w:rPr>
        <w:t xml:space="preserve">؛ </w:t>
      </w:r>
      <w:r w:rsidRPr="00C842D0">
        <w:rPr>
          <w:rFonts w:ascii="Calibri" w:hAnsi="Calibri" w:cs="Calibri"/>
          <w:szCs w:val="20"/>
          <w:rtl/>
          <w:lang w:bidi="fa"/>
        </w:rPr>
        <w:t xml:space="preserve">جرایمی که به دلیل خصومت نسبت به گروهی از مردم به خاطر هویت آن‌ها رخ می‌دهد (مثل نژاد، مذهب، هویت جنسیتی، گرایش جنسی یا معلولیت). دولت از ما خواست بررسی کنیم که آیا قانون باید برای ایجاد جرایم جدید با انگیزه نفرت تغییر کند یا خیر. </w:t>
      </w:r>
    </w:p>
    <w:p w14:paraId="1B2E0923"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این درخواست در پی حمله تروریستی سال 2019 به مساجد </w:t>
      </w:r>
      <w:r w:rsidRPr="00C842D0">
        <w:rPr>
          <w:rFonts w:ascii="Calibri" w:hAnsi="Calibri" w:cs="Calibri"/>
          <w:szCs w:val="20"/>
        </w:rPr>
        <w:t>Christchurch</w:t>
      </w:r>
      <w:r w:rsidRPr="00C842D0">
        <w:rPr>
          <w:rFonts w:ascii="Calibri" w:hAnsi="Calibri" w:cs="Calibri"/>
          <w:szCs w:val="20"/>
          <w:rtl/>
          <w:lang w:bidi="fa"/>
        </w:rPr>
        <w:t xml:space="preserve"> (مکان‌های عبادت مسلمانان) مطرح شد. این حمله تأثیری عمیق و ماندگار بر جامعه مسلمانان که مستقیماً هدف قرار گرفته بودند گذاشت و در عین حال کل کشور را نیز عمیقاً تحت تأثیر قرار داد. این حمله نگرانی‌هایی را درباره این موضوع برجسته کرد که آیا نظام عدالت به‌طور کافی جرایم ناشی از نفرت را شناسایی می‌کند و به آن‌ها پاسخ می‌دهد یا خیر. یک «کمیسیون سلطنتی تحقیقات» درباره این حمله اعلام کرد که قانون باید به‌طور روشن‌تری جدی بودن جرایم ناشی از نفرت را به رسمیت بشناسد و در خصوص چنین جرایمی در آینده بازدارندگی ایجاد کند. این کمیسیون توصیه کرد که جرایم جدید ناشی از نفرت ایجاد شوند. </w:t>
      </w:r>
    </w:p>
    <w:p w14:paraId="50214640"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t>جرم ناشی از نفرت چیست؟</w:t>
      </w:r>
    </w:p>
    <w:p w14:paraId="2790EA7B"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ما از اصطلاح «جرم ناشی از نفرت» برای اشاره به عملی استفاده می‌کنیم که خود به‌تنهایی یک جرم محسوب می‌شود و همه یا بخشی از آن با انگیزه خصومت نسبت به گروهی از افراد دارای ویژگی مشترک رخ داده است. این ویژگی‌ها می‌تواند شامل نژاد، مذهب، گرایش جنسی، هویت جنسیتی، سن یا معلولیت باشد. به این‌ها «ویژگی‌های تحت حمایت» گفته می‌شود.</w:t>
      </w:r>
    </w:p>
    <w:p w14:paraId="7D80335E"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برخی نمونه‌ها می‌توانند شامل موارد زیر باشند:</w:t>
      </w:r>
    </w:p>
    <w:p w14:paraId="3A3F9050"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حمله‌ای که فردی را به دلیل مذهبش هدف قرار می‌دهد؛</w:t>
      </w:r>
    </w:p>
    <w:p w14:paraId="33902DF2"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 xml:space="preserve">تهدید یا آزار و اذیتی که به دلیل گرایش جنسی فرد علیه او صورت می‌گیرد؛ و </w:t>
      </w:r>
    </w:p>
    <w:p w14:paraId="3D3F716F"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دیوارنویسی و تخریب اموال که جامعه‌ای را به دلیل قومیت آن هدف قرار می‌دهد.</w:t>
      </w:r>
    </w:p>
    <w:tbl>
      <w:tblPr>
        <w:tblStyle w:val="TableGrid"/>
        <w:bidiVisual/>
        <w:tblW w:w="0" w:type="auto"/>
        <w:tblLook w:val="04A0" w:firstRow="1" w:lastRow="0" w:firstColumn="1" w:lastColumn="0" w:noHBand="0" w:noVBand="1"/>
      </w:tblPr>
      <w:tblGrid>
        <w:gridCol w:w="9016"/>
      </w:tblGrid>
      <w:tr w:rsidR="00861F55" w:rsidRPr="00C842D0" w14:paraId="50241353" w14:textId="77777777" w:rsidTr="001E6D14">
        <w:tc>
          <w:tcPr>
            <w:tcW w:w="9016" w:type="dxa"/>
          </w:tcPr>
          <w:p w14:paraId="05D91E74" w14:textId="77777777" w:rsidR="007513A5" w:rsidRDefault="007513A5" w:rsidP="001E6D14">
            <w:pPr>
              <w:bidi/>
              <w:rPr>
                <w:rFonts w:ascii="Calibri" w:hAnsi="Calibri" w:cs="Calibri"/>
                <w:b/>
                <w:bCs/>
                <w:sz w:val="20"/>
                <w:szCs w:val="20"/>
                <w:rtl/>
                <w:lang w:bidi="fa"/>
              </w:rPr>
            </w:pPr>
          </w:p>
          <w:p w14:paraId="45EF84F8" w14:textId="7FD0BC6A" w:rsidR="00861F55" w:rsidRPr="00C842D0" w:rsidRDefault="00861F55" w:rsidP="007513A5">
            <w:pPr>
              <w:bidi/>
              <w:rPr>
                <w:rFonts w:ascii="Calibri" w:hAnsi="Calibri" w:cs="Calibri"/>
                <w:b/>
                <w:bCs/>
                <w:sz w:val="20"/>
                <w:szCs w:val="20"/>
              </w:rPr>
            </w:pPr>
            <w:r w:rsidRPr="00C842D0">
              <w:rPr>
                <w:rFonts w:ascii="Calibri" w:hAnsi="Calibri" w:cs="Calibri"/>
                <w:b/>
                <w:bCs/>
                <w:sz w:val="20"/>
                <w:szCs w:val="20"/>
                <w:rtl/>
                <w:lang w:bidi="fa"/>
              </w:rPr>
              <w:t>«نفرت» و «خصومت»</w:t>
            </w:r>
          </w:p>
          <w:p w14:paraId="201A16FA" w14:textId="77777777" w:rsidR="00861F55" w:rsidRPr="00C842D0" w:rsidRDefault="00861F55" w:rsidP="001E6D14">
            <w:pPr>
              <w:bidi/>
              <w:rPr>
                <w:rFonts w:ascii="Calibri" w:hAnsi="Calibri" w:cs="Calibri"/>
              </w:rPr>
            </w:pPr>
            <w:r w:rsidRPr="00C842D0">
              <w:rPr>
                <w:rFonts w:ascii="Calibri" w:hAnsi="Calibri" w:cs="Calibri"/>
                <w:sz w:val="20"/>
                <w:szCs w:val="20"/>
                <w:rtl/>
                <w:lang w:bidi="fa"/>
              </w:rPr>
              <w:t xml:space="preserve">اگرچه «جرم ناشی از نفرت» اصطلاحی رایج است و در ارجاعی که از دولت دریافت کردیم و همچنین در عنوان این بررسی آمده است، در قانون نیوزیلند از آن استفاده نمی‌شود. در عوض، قانون به جرایمی اشاره می‌کند که به دلیل «خصومت نسبت به» گروهی از افراد رخ داده است. به همین دلیل، ما در گزارش خود هنگام اشاره به انگیزه مجرم، از اصطلاح «خصومت» استفاده می‌کنیم. ما از اصطلاح «جرم ناشی از نفرت» به‌صورت کلی برای توصیف نوعی از جرایم استفاده می‌کنیم که در این بررسی مورد توجه ما هستند. </w:t>
            </w:r>
            <w:r w:rsidRPr="00C842D0">
              <w:rPr>
                <w:rFonts w:ascii="Calibri" w:hAnsi="Calibri" w:cs="Calibri"/>
                <w:rtl/>
                <w:lang w:bidi="fa"/>
              </w:rPr>
              <w:t xml:space="preserve"> </w:t>
            </w:r>
          </w:p>
          <w:p w14:paraId="23F02E11" w14:textId="77777777" w:rsidR="00861F55" w:rsidRPr="00C842D0" w:rsidRDefault="00861F55" w:rsidP="001E6D14">
            <w:pPr>
              <w:bidi/>
              <w:rPr>
                <w:rFonts w:ascii="Calibri" w:hAnsi="Calibri" w:cs="Calibri"/>
              </w:rPr>
            </w:pPr>
          </w:p>
        </w:tc>
      </w:tr>
    </w:tbl>
    <w:p w14:paraId="6DF184B2"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t>قانون در حال حاضر چه می‌کند</w:t>
      </w:r>
    </w:p>
    <w:p w14:paraId="657C9028"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در نیوزیلند/آئوتئاروا، ما از «الگوی تشدید مجازات در مرحله صدور حکم» برای قانون جرایم ناشی از نفرت استفاده می‌کنیم. </w:t>
      </w:r>
    </w:p>
    <w:p w14:paraId="76B33328"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این بدان معناست که دادگاه هنگام تعیین مجازات فردی که به ارتکاب جرم محکوم شده است، انگیزه خصمانه را به‌عنوان یک عامل مشدد در نظر می‌گیرد. این موضوع می‌تواند به مجازات شدیدتری منجر شود. برای مثال، ممکن است به این معنا باشد که مجرم باید مدت بیشتری را در زندان سپری کند. این عامل مشدد می‌تواند در مورد هر جرمی اعمال شود.</w:t>
      </w:r>
    </w:p>
    <w:p w14:paraId="53BE838F"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lastRenderedPageBreak/>
        <w:t xml:space="preserve">در نیوزیلند/آئوتئاروا، جرم خاصی تحت عنوان جرم ناشی از نفرت وجود ندارد. اینکه جرمی با انگیزه خصومت رخ داده است، عنوان اتهامی که علیه فرد مطرح می‌شود را تغییر نمی‌دهد. برای مثال، حمله‌ای که با انگیزه نژادپرستی انجام شده باشد، همچنان به‌عنوان حمله مورد پیگرد قرار می‌گیرد. انگیزه خصمانه در مرحله تعیین مجازات و پس از محکومیت مجرم، مورد بررسی قرار می‌گیرد. </w:t>
      </w:r>
    </w:p>
    <w:p w14:paraId="34771A65"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t xml:space="preserve">این بررسی درباره چیست </w:t>
      </w:r>
    </w:p>
    <w:p w14:paraId="583C762C"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پرسش اصلی این بررسی این بود که آیا قانون در نیوزیلند/آئوتئاروا باید شامل جرایم مشخص ناشی از نفرت باشد یا خیر (چه در کنار الگوی تشدید مجازات در مرحله صدور حکم و چه به‌جای آن). </w:t>
      </w:r>
    </w:p>
    <w:p w14:paraId="228E5BE4"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بررسی ما این موضوع را در نظر نگرفت که آیا باید اعمالی که در حال حاضر جرم محسوب نمی‌شوند، غیرقانونی اعلام شوند یا خیر. این بررسی محدود به این بود که قانون کیفری چگونه باید با اعمالی که غیرقانونی هستند و همچنین با انگیزه خصومت انجام شده‌اند، برخورد کند. در حال حاضر، جرایمی مانند حمله، ارعاب و دیوارنویسی و تخریب اموال جرم محسوب می‌شوند. </w:t>
      </w:r>
    </w:p>
    <w:p w14:paraId="4A67EE81"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بررسی ما قوانین مربوط به نفرت‌پراکنی را در بر نگرفت. منظور ما از نفرت‌پراکنی، گفتار یا بیانی است که نفرت یا خصومت نسبت به گروهی از مردم را نشان می‌دهد. در جریان مشورت‌ها، تعدادی از گروه‌ها اظهار کردند که نفرت‌پراکنی برای بسیاری از جوامع نگرانی بزرگ‌تری نسبت به جرم ناشی از نفرت ایجاد کرده است. دلیل آن شایع‌تر بودن و همچنین آسیب و ترسی است که می‌تواند ایجاد کند. برخی دیگر به ما گفتند که قوانین مربوط به نفرت‌پراکنی به‌طور غیرمنطقی حقوق مربوط به آزادی بیان را محدود خواهد کرد. ما دیدگاه این افراد را به رسمیت می‌شناسیم. با این حال، بررسی یا ارائه توصیه درباره قوانین نفرت‌پراکنی خارج از حیطه این بررسی بود. </w:t>
      </w:r>
    </w:p>
    <w:p w14:paraId="103598F1"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بررسی ما محدود به این است که قانون چگونه می‌تواند پاسخ بهتری به جرایم ناشی از نفرت ارائه دهد. ما می‌دانیم که کاهش جرایم ناشی از نفرت و آسیب‌های ناشی از آن‌ها مستلزم اقداماتی فراتر از قانون کیفری است، از جمله تعامل با جوامع، آموزش و خدمات حمایتی. </w:t>
      </w:r>
    </w:p>
    <w:p w14:paraId="7339135D"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t>چه چیزی جرم ناشی از نفرت را از سایر جرایم متمایز می‌کند؟</w:t>
      </w:r>
    </w:p>
    <w:p w14:paraId="6FA8D15E"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جرم ناشی از نفرت به شیوه‌هایی آسیب ایجاد می‌کند که فراتر از قربانی مستقیم است. دلیل آن این است که در جرم ناشی از نفرت، افراد به‌خاطر هویتشان هدف قرار می‌گیرند. این‌ها برخی از انواع آسیب‌هایی هستند که جرم ناشی از نفرت ایجاد می‌کند:</w:t>
      </w:r>
    </w:p>
    <w:p w14:paraId="3A74E348"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 xml:space="preserve">آسیب به قربانی. </w:t>
      </w:r>
      <w:r w:rsidRPr="00C842D0">
        <w:rPr>
          <w:rFonts w:ascii="Calibri" w:hAnsi="Calibri" w:cs="Calibri"/>
          <w:sz w:val="20"/>
          <w:szCs w:val="20"/>
          <w:rtl/>
          <w:lang w:bidi="fa"/>
        </w:rPr>
        <w:t xml:space="preserve">قربانیان اغلب آسیب‌های روانی عمیق‌تری را تجربه می‌کنند زیرا به‌خاطر هویتشان هدف قرار گرفته‌اند. این امر می‌تواند اضطراب و ترسی ماندگار ایجاد کند. </w:t>
      </w:r>
    </w:p>
    <w:p w14:paraId="31401CCB"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آسیب به گروه‌هایی از جامعه.</w:t>
      </w:r>
      <w:r w:rsidRPr="00C842D0">
        <w:rPr>
          <w:rFonts w:ascii="Calibri" w:hAnsi="Calibri" w:cs="Calibri"/>
          <w:sz w:val="20"/>
          <w:szCs w:val="20"/>
          <w:rtl/>
          <w:lang w:bidi="fa"/>
        </w:rPr>
        <w:t xml:space="preserve"> از آنجا که جرم ناشی از نفرت افراد را بر اساس هویتشان هدف قرار می‌دهد، این پیام را به تمام جوامعی که آن هویت را دارند منتقل می‌کند که در نیوزیلند/آئوتئاروا در امنیت نیستند یا مورد استقبال قرار نمی‌گیرند. اعضای این جوامع ممکن است احساس تهدید، آسیب‌پذیری، خشم و اضطراب کنند. ممکن است از حضور در انظار عمومی کناره‌گیری کنند یا در ابراز هویت، فرهنگ یا باورهای خود احساس ناامنی داشته باشند. </w:t>
      </w:r>
    </w:p>
    <w:p w14:paraId="039D7735"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آسیب به کل جامعه.</w:t>
      </w:r>
      <w:r w:rsidRPr="00C842D0">
        <w:rPr>
          <w:rFonts w:ascii="Calibri" w:hAnsi="Calibri" w:cs="Calibri"/>
          <w:sz w:val="20"/>
          <w:szCs w:val="20"/>
          <w:rtl/>
          <w:lang w:bidi="fa"/>
        </w:rPr>
        <w:t xml:space="preserve"> جرم ناشی از نفرت می‌تواند جوامع را دچار شکاف کند، انسجام اجتماعی را تضعیف کند و اعتماد به نهادهای عمومی و نظام عدالت را کاهش دهد. </w:t>
      </w:r>
    </w:p>
    <w:p w14:paraId="4AF2EF77"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مرتکبان جرایم ناشی از نفرت با هدف قرار دادن قربانیان بر اساس هویتشان، ارزش‌های مهمی را که بسیاری از مردم نیوزیلند در آن سهیم هستند، مانند برابری، مدارا و کرامت انسانی، تضعیف می‌کنند.</w:t>
      </w:r>
    </w:p>
    <w:p w14:paraId="64D97F72"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به همین دلایل، نیوزیلند/آئوتئاروا همانند بسیاری از کشورهای دیگر، جرایم ناشی از نفرت را جدی‌تر از جرایم مشابهی که با انگیزه خصومت انجام نشده‌اند تلقی می‌کند. </w:t>
      </w:r>
    </w:p>
    <w:p w14:paraId="06FB22BE"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نظام عدالت باید مرتکبان جرایمی را که با انگیزه خصومت انجام شده‌اند پاسخگو بداند، پیام روشنی به عموم مردم ارسال کند که جرایم ناشی از نفرت قابل قبول نیستند، تا حد امکان از وقوع این جرایم بکاهد و به جوامع آسیب‌دیده اطمینان دهد که خصومت نسبت به آن‌ها به‌طور جدی مورد رسیدگی قرار خواهد گرفت. ما این موارد را اهدافی می‌دانیم که قانون جرایم ناشی از نفرت باید محقق کند.</w:t>
      </w:r>
    </w:p>
    <w:p w14:paraId="6B707CD5"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lastRenderedPageBreak/>
        <w:t>آنچه درباره جرایم ناشی از نفرت در نیوزیلند/آئوتئاروا می‌دانیم</w:t>
      </w:r>
    </w:p>
    <w:p w14:paraId="5571DEDB"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داده‌ها کامل نیستند، اما اطلاعاتی که در اختیار داریم نشان می‌دهد که قطعاً جرایم ناشی از نفرت در این کشور رخ می‌دهند. </w:t>
      </w:r>
    </w:p>
    <w:p w14:paraId="0C7F4B8F"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پلیس از سال 2019 ثبت نظام‌مند گزارش‌های مربوط به جرایم ناشی از نفرت را آغاز کرده است. سوابق نشان می‌دهد که:</w:t>
      </w:r>
    </w:p>
    <w:p w14:paraId="0A8251D1"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 xml:space="preserve">جرایم ناشی از نفرت گزارش‌شده حدود 0.8 درصد از کل جرایم گزارش‌شده را تشکیل می‌دهند؛ و </w:t>
      </w:r>
    </w:p>
    <w:p w14:paraId="4489807D"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 xml:space="preserve">تعداد گزارش‌های جرایم ناشی از نفرت از حدود 3,452 مورد در سال 2021 به 5,918 مورد در سال 2025 افزایش یافته است. این موضوع ممکن است نشان‌دهنده بهبود فرایندهای گزارش‌دهی باشد، نه افزایش میزان جرم. </w:t>
      </w:r>
    </w:p>
    <w:p w14:paraId="6A1312C6"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رایج‌ترین انواع جرایم ادعایی گزارش‌شده عبارت‌اند از:</w:t>
      </w:r>
    </w:p>
    <w:p w14:paraId="78C42E30"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آزار و رفتارهای تهدیدآمیز؛</w:t>
      </w:r>
    </w:p>
    <w:p w14:paraId="192CD5BC"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اخلال در نظم عمومی؛</w:t>
      </w:r>
    </w:p>
    <w:p w14:paraId="68104F28"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حمله؛ و</w:t>
      </w:r>
    </w:p>
    <w:p w14:paraId="54B9A4C5"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آسیب به اموال.</w:t>
      </w:r>
    </w:p>
    <w:p w14:paraId="70F30157"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بیشتر حوادث گزارش‌شده شامل خصومت بر مبنای نژاد یا قومیت بوده‌اند و پس از آن گرایش جنسی و مذهب قرار دارند. </w:t>
      </w:r>
    </w:p>
    <w:p w14:paraId="35875666"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سوابق پلیس تصویر کاملی ارائه نمی‌دهند. نظرسنجی‌ها و مطالبی که در جریان مشورت‌های این بررسی به ما گفته شد نشان می‌دهد که بسیاری از حوادث مربوط به جرایم ناشی از نفرت گزارش نمی‌شوند.</w:t>
      </w:r>
    </w:p>
    <w:p w14:paraId="240A6132"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t>ما چه مشکلاتی را شناسایی کردیم؟</w:t>
      </w:r>
    </w:p>
    <w:p w14:paraId="3D3F8259"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دریافتیم که قانون فعلی با برخی مشکلات مواجه است. </w:t>
      </w:r>
    </w:p>
    <w:p w14:paraId="4878593D" w14:textId="77777777" w:rsidR="00861F55" w:rsidRPr="00C842D0" w:rsidRDefault="00861F55" w:rsidP="00861F55">
      <w:pPr>
        <w:pStyle w:val="BodyTextalphalist"/>
        <w:numPr>
          <w:ilvl w:val="0"/>
          <w:numId w:val="46"/>
        </w:numPr>
        <w:bidi/>
        <w:rPr>
          <w:rFonts w:ascii="Calibri" w:hAnsi="Calibri" w:cs="Calibri"/>
          <w:szCs w:val="20"/>
        </w:rPr>
      </w:pPr>
      <w:r w:rsidRPr="00C842D0">
        <w:rPr>
          <w:rFonts w:ascii="Calibri" w:hAnsi="Calibri" w:cs="Calibri"/>
          <w:szCs w:val="20"/>
          <w:rtl/>
          <w:lang w:bidi="fa"/>
        </w:rPr>
        <w:t>قضات ملزم نیستند به‌طور شفاف به عموم مردم (برای مثال از طریق آرای تعیین مجازات) اعلام کنند که جرمی ناشی از نفرت بوده و همین موضوع آن را جدی‌تر می‌کند. این بدان معناست که ممکن است جرایم ناشی از نفرت به‌طور مستمر و یکسان محکوم نشوند.</w:t>
      </w:r>
    </w:p>
    <w:p w14:paraId="4C0448E2"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sz w:val="20"/>
          <w:szCs w:val="20"/>
          <w:rtl/>
          <w:lang w:bidi="fa"/>
        </w:rPr>
        <w:t>وقتی دادگاه تشخیص می‌دهد که جرمی با انگیزه خصومت نسبت به گروهی از مردم انجام شده است، این تشخیص به‌صورت نظام‌مند و قابل دسترس ثبت نمی‌شود. این موضوع توانایی دادگاه‌ها، پلیس نیوزیلند و اداره اصلاحات و زندان‌ها (</w:t>
      </w:r>
      <w:r w:rsidRPr="00C842D0">
        <w:rPr>
          <w:rFonts w:ascii="Calibri" w:hAnsi="Calibri" w:cs="Calibri"/>
          <w:sz w:val="20"/>
          <w:szCs w:val="20"/>
        </w:rPr>
        <w:t>Department of Corrections</w:t>
      </w:r>
      <w:r w:rsidRPr="00C842D0">
        <w:rPr>
          <w:rFonts w:ascii="Calibri" w:hAnsi="Calibri" w:cs="Calibri"/>
          <w:sz w:val="20"/>
          <w:szCs w:val="20"/>
          <w:rtl/>
          <w:lang w:bidi="fa"/>
        </w:rPr>
        <w:t>) را برای برخورد مناسب با مجرم محدود می‌کند. همچنین ارزیابی این موضوع را دشوارتر می‌سازد که آیا نظام عدالت به‌درستی به جرایم ناشی از نفرت پاسخ می‌دهد یا خیر.</w:t>
      </w:r>
    </w:p>
    <w:p w14:paraId="5B6CEA21" w14:textId="77777777" w:rsidR="00861F55" w:rsidRPr="00C842D0" w:rsidRDefault="00861F55" w:rsidP="00861F55">
      <w:pPr>
        <w:pStyle w:val="BodyTextalphalist"/>
        <w:numPr>
          <w:ilvl w:val="0"/>
          <w:numId w:val="46"/>
        </w:numPr>
        <w:bidi/>
        <w:rPr>
          <w:rFonts w:ascii="Calibri" w:hAnsi="Calibri" w:cs="Calibri"/>
          <w:szCs w:val="20"/>
        </w:rPr>
      </w:pPr>
      <w:r w:rsidRPr="00C842D0">
        <w:rPr>
          <w:rFonts w:ascii="Calibri" w:hAnsi="Calibri" w:cs="Calibri"/>
          <w:szCs w:val="20"/>
          <w:rtl/>
          <w:lang w:bidi="fa"/>
        </w:rPr>
        <w:t>هیچ سازوکار روشنی برای اطمینان از آگاهی دادگاه‌ها نسبت به اینکه یک جرم ممکن است با انگیزه خصومت نسبت به گروهی از افراد رخ داده باشد وجود ندارد؛ همچنین مشخص نیست که این موضوع را در تصمیمات خود مدنظر قرار می‌دهند یا خیر. این امر ممکن است به این معنا باشد که برخی از مجرمان به‌طور کامل پاسخگو شناخته نمی‌شوند یا فرصت‌های جلوگیری از ارتکاب مجدد جرم از دست می‌رود.</w:t>
      </w:r>
    </w:p>
    <w:p w14:paraId="7C5EE0A2"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به این نتیجه رسیدیم که این‌ها مشکلاتی مهم هستند. با این حال، این مشکلات مستلزم اتخاذ یک الگوی حقوقی کاملاً متفاوت برای رسیدگی به جرایم ناشی از نفرت نیستند. در عوض، می‌توان آن‌ها را از طریق اصلاحات هدفمند در الگوی موجود تشدید مجازات در مرحله صدور حکم برطرف کرد. </w:t>
      </w:r>
    </w:p>
    <w:p w14:paraId="5EDC8F3A"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lastRenderedPageBreak/>
        <w:t xml:space="preserve">چرا ایجاد جرایم ناشی از نفرت را توصیه نمی‌کنیم </w:t>
      </w:r>
    </w:p>
    <w:p w14:paraId="4E6F7EF5"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بررسی کردیم که آیا نیوزیلند/آئوتئاروا باید جرایم کیفری جدید و مستقلی برای جرایم خصومت‌محور موجود ایجاد کند یا خیر — برای مثال، جرم حمله با انگیزه خصومت.</w:t>
      </w:r>
    </w:p>
    <w:p w14:paraId="26666382"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این رویکرد در حال حاضر در برخی کشورها وجود دارد و توسط کمیسیون سلطنتی تحقیقات درباره حمله تروریستی </w:t>
      </w:r>
      <w:r w:rsidRPr="00C842D0">
        <w:rPr>
          <w:rFonts w:ascii="Calibri" w:hAnsi="Calibri" w:cs="Calibri"/>
          <w:szCs w:val="20"/>
        </w:rPr>
        <w:t>Christchurch</w:t>
      </w:r>
      <w:r w:rsidRPr="00C842D0">
        <w:rPr>
          <w:rFonts w:ascii="Calibri" w:hAnsi="Calibri" w:cs="Calibri"/>
          <w:szCs w:val="20"/>
          <w:rtl/>
          <w:lang w:bidi="fa"/>
        </w:rPr>
        <w:t xml:space="preserve"> نیز توصیه شده بود. یکی از استدلال‌های موافق این رویکرد این است که ماهیت خاص جرایم ناشی از نفرت را به‌عنوان جرایمی متفاوت از سایر جرایم، به‌طور روشن در قانون به رسمیت می‌شناسد و نام‌گذاری می‌کند.  </w:t>
      </w:r>
    </w:p>
    <w:p w14:paraId="41043849"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به این نتیجه رسیدیم که این راه برای رفع مشکلات شناسایی‌شده و بهبود نحوه رسیدگی عملی به جرایم ناشی از نفرت چندان مؤثر نخواهد بود.  </w:t>
      </w:r>
    </w:p>
    <w:p w14:paraId="59F01BFD"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ایجاد جرایم جدید برخی مزایا خواهد داشت، از جمله بهبود ثبت و محکوم‌سازی رسمی جرایم ناشی از نفرت در مواردی که مجرم به ارتکاب جرم ناشی از نفرت متهم و محکوم می‌شود. </w:t>
      </w:r>
    </w:p>
    <w:p w14:paraId="6B6EA016"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با این حال، تجربه کشورهای دیگر و بازخوردهایی که دریافت کردیم نشان می‌دهد که جرایم جدید ناشی از نفرت در عمل به‌طور مستمر مورد استفاده قرار نخواهند گرفت. دادستان‌ها احتمالاً در برخی موارد افراد را به جرایم موجود متهم خواهند کرد (برای مثال حمله به‌جای حمله با انگیزه خصومت)، زیرا اثبات آن جرایم آسان‌تر است و احتمال بیشتری دارد که متهمان نسبت به آن‌ها اقرار به گناه کنند. در مواردی که فرد به جرم ناشی از نفرت متهم شود، هیئت‌های منصفه ممکن است حتی در صورت حمایت شواهد از اتهام، به دلیل نگرانی از انگ‌زدن به مجرم، تمایلی به محکوم کردن او نداشته باشند. این مسائل توانایی جرایم ناشی از نفرت را برای رفع مشکلاتی که در قانون فعلی شناسایی کرده‌ایم محدود خواهد کرد. </w:t>
      </w:r>
    </w:p>
    <w:p w14:paraId="0E004A68"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ایجاد جرایم ناشی از نفرت همچنین مشکلات جدیدی به وجود خواهد آورد. </w:t>
      </w:r>
    </w:p>
    <w:p w14:paraId="3C33262A" w14:textId="77777777" w:rsidR="00861F55" w:rsidRPr="00C842D0" w:rsidRDefault="00861F55" w:rsidP="00861F55">
      <w:pPr>
        <w:pStyle w:val="ListParagraph"/>
        <w:numPr>
          <w:ilvl w:val="0"/>
          <w:numId w:val="46"/>
        </w:numPr>
        <w:bidi/>
        <w:spacing w:before="0" w:after="160"/>
        <w:rPr>
          <w:rFonts w:ascii="Calibri" w:hAnsi="Calibri" w:cs="Calibri"/>
          <w:b/>
          <w:sz w:val="20"/>
          <w:szCs w:val="20"/>
        </w:rPr>
      </w:pPr>
      <w:r w:rsidRPr="00C842D0">
        <w:rPr>
          <w:rFonts w:ascii="Calibri" w:hAnsi="Calibri" w:cs="Calibri"/>
          <w:b/>
          <w:bCs/>
          <w:sz w:val="20"/>
          <w:szCs w:val="20"/>
          <w:rtl/>
          <w:lang w:bidi="fa"/>
        </w:rPr>
        <w:t xml:space="preserve">رسیدگی به پرونده‌های قضایی را طولانی‌تر و پیچیده‌تر می‌کند. </w:t>
      </w:r>
      <w:r w:rsidRPr="00C842D0">
        <w:rPr>
          <w:rFonts w:ascii="Calibri" w:hAnsi="Calibri" w:cs="Calibri"/>
          <w:sz w:val="20"/>
          <w:szCs w:val="20"/>
          <w:rtl/>
          <w:lang w:bidi="fa"/>
        </w:rPr>
        <w:t>دادستان‌ها برای اخذ محکومیت باید انگیزه خصمانه را در دادگاه و فراتر از هرگونه شک معقول اثبات کنند. این امر ممکن است مستلزم ارائه شواهد بیشتری باشد و موجب شود رسیدگی به پرونده‌ها در دادگاه‌ها زمان بیشتری ببرد.</w:t>
      </w:r>
      <w:r w:rsidRPr="00C842D0">
        <w:rPr>
          <w:rFonts w:ascii="Calibri" w:hAnsi="Calibri" w:cs="Calibri"/>
          <w:b/>
          <w:bCs/>
          <w:sz w:val="20"/>
          <w:szCs w:val="20"/>
          <w:rtl/>
          <w:lang w:bidi="fa"/>
        </w:rPr>
        <w:t xml:space="preserve"> </w:t>
      </w:r>
      <w:r w:rsidRPr="00C842D0">
        <w:rPr>
          <w:rFonts w:ascii="Calibri" w:hAnsi="Calibri" w:cs="Calibri"/>
          <w:sz w:val="20"/>
          <w:szCs w:val="20"/>
          <w:rtl/>
          <w:lang w:bidi="fa"/>
        </w:rPr>
        <w:t>همچنین احتمال کمتری وجود خواهد داشت که متهمان به جرم خود اقرار کنند و در نتیجه تعداد محاکمه‌های مورد اختلاف افزایش خواهد یافت.</w:t>
      </w:r>
      <w:r w:rsidRPr="00C842D0">
        <w:rPr>
          <w:rFonts w:ascii="Calibri" w:hAnsi="Calibri" w:cs="Calibri"/>
          <w:b/>
          <w:bCs/>
          <w:sz w:val="20"/>
          <w:szCs w:val="20"/>
          <w:rtl/>
          <w:lang w:bidi="fa"/>
        </w:rPr>
        <w:t xml:space="preserve"> </w:t>
      </w:r>
    </w:p>
    <w:p w14:paraId="114BDD72"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در برخی پرونده‌ها ممکن است انگیزه خصمانه اصلاً مورد رسیدگی قرار نگیرد.</w:t>
      </w:r>
      <w:r w:rsidRPr="00C842D0">
        <w:rPr>
          <w:rFonts w:ascii="Calibri" w:hAnsi="Calibri" w:cs="Calibri"/>
          <w:sz w:val="20"/>
          <w:szCs w:val="20"/>
          <w:rtl/>
          <w:lang w:bidi="fa"/>
        </w:rPr>
        <w:t xml:space="preserve"> همان‌گونه که در بالا توضیح داده شد، بعید است دادستان‌ها به‌طور مستمر افراد را به جرایم جدید ناشی از نفرت متهم کنند و حتی در مواردی که چنین کنند، هیئت‌های منصفه ممکن است تمایلی به صدور حکم محکومیت نداشته باشند. اگر در عوض، فردی به یک جرم موجود متهم یا بابت آن محکوم شود، انگیزه خصمانه او اصلاً مورد توجه قرار نخواهد گرفت.</w:t>
      </w:r>
    </w:p>
    <w:p w14:paraId="267B1D22"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بار بیشتری بر دوش قربانیان قرار می‌دهد.</w:t>
      </w:r>
      <w:r w:rsidRPr="00C842D0">
        <w:rPr>
          <w:rFonts w:ascii="Calibri" w:hAnsi="Calibri" w:cs="Calibri"/>
          <w:sz w:val="20"/>
          <w:szCs w:val="20"/>
          <w:rtl/>
          <w:lang w:bidi="fa"/>
        </w:rPr>
        <w:t xml:space="preserve"> اگر متهم به جرم ناشی از نفرت متهم شود، احتمال بیشتری وجود دارد که قربانی ناچار شود در دادگاه درباره ادعای انگیزه خصمانه، شهادت دهد. این امر ممکن است برای قربانی ناراحت‌کننده باشد و آسیب روانی او را دوباره زنده کند. </w:t>
      </w:r>
    </w:p>
    <w:p w14:paraId="5C19561A"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 xml:space="preserve">قانون را کمتر انعطاف‌پذیر و کمتر سازگار با آینده می‌کند. </w:t>
      </w:r>
      <w:r w:rsidRPr="00C842D0">
        <w:rPr>
          <w:rFonts w:ascii="Calibri" w:hAnsi="Calibri" w:cs="Calibri"/>
          <w:sz w:val="20"/>
          <w:szCs w:val="20"/>
          <w:rtl/>
          <w:lang w:bidi="fa"/>
        </w:rPr>
        <w:t xml:space="preserve">جرایم ناشی از نفرت معمولاً به انواع مشخصی از جرایم و ویژگی‌های تحت حمایت محدود می‌شوند. با سایر انواع جرایم با انگیزه خصومت که خارج از محدوده این جرایم قرار می‌گیرند، به شکل متفاوتی برخورد خواهد شد. ممکن است برای پاسخ به انواع جدید جرایم ناشی از نفرت، تغییرات بیشتری در قانون لازم باشد. </w:t>
      </w:r>
    </w:p>
    <w:p w14:paraId="5308F87D" w14:textId="77777777" w:rsidR="00861F55" w:rsidRPr="00C842D0" w:rsidRDefault="00861F55" w:rsidP="00861F55">
      <w:pPr>
        <w:pStyle w:val="ListParagraph"/>
        <w:numPr>
          <w:ilvl w:val="0"/>
          <w:numId w:val="46"/>
        </w:numPr>
        <w:bidi/>
        <w:spacing w:before="0" w:after="160"/>
        <w:rPr>
          <w:rFonts w:ascii="Calibri" w:hAnsi="Calibri" w:cs="Calibri"/>
          <w:sz w:val="20"/>
          <w:szCs w:val="20"/>
        </w:rPr>
      </w:pPr>
      <w:r w:rsidRPr="00C842D0">
        <w:rPr>
          <w:rFonts w:ascii="Calibri" w:hAnsi="Calibri" w:cs="Calibri"/>
          <w:b/>
          <w:bCs/>
          <w:sz w:val="20"/>
          <w:szCs w:val="20"/>
          <w:rtl/>
          <w:lang w:bidi="fa"/>
        </w:rPr>
        <w:t>انسجام قانون کیفری را کاهش می‌دهد.</w:t>
      </w:r>
      <w:r w:rsidRPr="00C842D0">
        <w:rPr>
          <w:rFonts w:ascii="Calibri" w:hAnsi="Calibri" w:cs="Calibri"/>
          <w:sz w:val="20"/>
          <w:szCs w:val="20"/>
          <w:rtl/>
          <w:lang w:bidi="fa"/>
        </w:rPr>
        <w:t xml:space="preserve"> با انگیزه خصمانه شدیدتر از سایر عوامل مشددی برخورد خواهد شد که فقط در مرحله تعیین مجازات مورد توجه قرار می‌گیرند (برای مثال، زمانی که قربانی به‌طور ویژه آسیب‌پذیر باشد). بسته به شرایط هر پرونده، سایر عوامل ممکن است به اندازه انگیزه خصمانه یا حتی بیش از آن اهمیت داشته باشند.</w:t>
      </w:r>
    </w:p>
    <w:p w14:paraId="1A31B379"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به این نتیجه رسیدیم که رویکرد بهتر، تقویت الگوی موجود تشدید مجازات در مرحله صدور حکم از طریق اصلاحات هدفمند است. </w:t>
      </w:r>
    </w:p>
    <w:p w14:paraId="7FBED72F" w14:textId="77777777" w:rsidR="00861F55" w:rsidRPr="00C842D0" w:rsidRDefault="00861F55" w:rsidP="00861F55">
      <w:pPr>
        <w:pStyle w:val="Heading2"/>
        <w:bidi/>
        <w:rPr>
          <w:rFonts w:ascii="Calibri" w:hAnsi="Calibri" w:cs="Calibri"/>
          <w:b w:val="0"/>
          <w:bCs/>
          <w:sz w:val="24"/>
        </w:rPr>
      </w:pPr>
      <w:r w:rsidRPr="00C842D0">
        <w:rPr>
          <w:rFonts w:ascii="Calibri" w:hAnsi="Calibri" w:cs="Calibri"/>
          <w:bCs/>
          <w:sz w:val="24"/>
          <w:rtl/>
          <w:lang w:bidi="fa"/>
        </w:rPr>
        <w:lastRenderedPageBreak/>
        <w:t xml:space="preserve"> توصیه ما: تقویت قانون فعلی </w:t>
      </w:r>
    </w:p>
    <w:p w14:paraId="5752290C"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معتقدیم که الگوی حقوقی فعلی — الگوی تشدید مجازات در مرحله صدور حکم — رویکرد درستی است. با این حال، برای اطمینان از اینکه جرایم با انگیزه خصومت به‌طور مستمر مورد شناسایی، ثبت و رسیدگی نظام عدالت قرار می‌گیرند، برخی تغییرات ضروری است. این تغییرات همچنین به پلیس و اداره اصلاحات کمک خواهد کرد تا به‌طور مناسب با مرتکبان جرایم ناشی از نفرت برخورد کنند و از تصمیم‌گیری دولت برای اتخاذ اقدامات لازم در زمینه جرایم ناشی از نفرت پشتیبانی نمایند.  </w:t>
      </w:r>
    </w:p>
    <w:p w14:paraId="05FD9EAF" w14:textId="77777777" w:rsidR="00861F55" w:rsidRPr="00C842D0" w:rsidRDefault="00861F55" w:rsidP="00861F55">
      <w:pPr>
        <w:pStyle w:val="Heading3"/>
        <w:bidi/>
        <w:rPr>
          <w:rFonts w:ascii="Calibri" w:hAnsi="Calibri" w:cs="Calibri"/>
          <w:i/>
          <w:iCs/>
          <w:sz w:val="20"/>
          <w:szCs w:val="20"/>
        </w:rPr>
      </w:pPr>
      <w:r w:rsidRPr="00C842D0">
        <w:rPr>
          <w:rFonts w:ascii="Calibri" w:hAnsi="Calibri" w:cs="Calibri"/>
          <w:i/>
          <w:iCs/>
          <w:sz w:val="20"/>
          <w:szCs w:val="20"/>
          <w:rtl/>
          <w:lang w:bidi="fa"/>
        </w:rPr>
        <w:t>ایجاد یک نشانگر قضایی برای جرایم با انگیزه خصومت</w:t>
      </w:r>
    </w:p>
    <w:p w14:paraId="6DBD5392"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توصیه می‌کنیم یک نشانگر جرایم ناشی از نفرت در سامانه سوابق دادگاه ایجاد شود. این نشانگر به قضات هشدار خواهد داد که ممکن است جرم با انگیزه خصومت رخ داده باشد. در مرحله تعیین مجازات، قاضی بر اساس شواهد ارائه‌شده تصمیم خواهد گرفت که آیا جرم واقعاً با انگیزه خصومت انجام شده است یا خیر و در صورت مثبت بودن پاسخ، ملزم خواهد بود آن را به‌طور رسمی ثبت کند. </w:t>
      </w:r>
    </w:p>
    <w:p w14:paraId="133C0A7E"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این ثبت رسمی به این معنا خواهد بود که در هر پرونده آتی مربوط به همان مجرم، دادگاه‌ها از سابقه ارتکاب جرایم با انگیزه خصومت توسط او آگاه خواهند شد. این موضوع می‌تواند بر تصمیم‌گیری درباره آزادی با وثیقه یا نحوه تعیین مجازات مجرم تأثیر بگذارد. همچنین توصیه می‌کنیم که سابقه ثبت‌شده دادگاه با پلیس و اداره اصلاحات به اشتراک گذاشته شود. این امر به این نهادها کمک خواهد کرد تا الگوهای رفتاری را شناسایی کرده و برای کاهش خطر ارتکاب مجدد جرایم با انگیزه خصومت، واکنش مناسبی نشان دهند. برای مثال، پلیس ممکن است در صورت ارتکاب مجدد جرم توسط فرد، به‌جای صدور اخطار، تصمیم به تعقیب قضایی او بگیرد. اداره اصلاحات نیز ممکن است حمایت‌های بازپرورانه مناسب را در اختیار مجرم قرار دهد و اقداماتی برای حفاظت از کارکنان یا زندانیان دیگری که ممکن است هدف او قرار گیرند اتخاذ کند. </w:t>
      </w:r>
    </w:p>
    <w:p w14:paraId="016B4065"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این نشانگر قضایی کیفیت داده‌های ملی را بهبود خواهد بخشید و امکان تحلیل نحوه پاسخ نظام عدالت به جرایم ناشی از نفرت را فراهم خواهد کرد. این امر از تصمیم‌گیری دولت و اعتماد عمومی به نظام عدالت حمایت خواهد کرد. توصیه می‌کنیم این داده‌ها توسط وزارت دادگستری منتشر شوند و پلیس نیز گزارش‌های دریافتی مربوط به جرایم ناشی از نفرت را منتشر نماید.</w:t>
      </w:r>
    </w:p>
    <w:p w14:paraId="0A921426" w14:textId="77777777" w:rsidR="00861F55" w:rsidRPr="00C842D0" w:rsidRDefault="00861F55" w:rsidP="00861F55">
      <w:pPr>
        <w:pStyle w:val="Heading3"/>
        <w:bidi/>
        <w:rPr>
          <w:rFonts w:ascii="Calibri" w:hAnsi="Calibri" w:cs="Calibri"/>
          <w:i/>
          <w:iCs/>
          <w:sz w:val="20"/>
          <w:szCs w:val="20"/>
        </w:rPr>
      </w:pPr>
      <w:r w:rsidRPr="00C842D0">
        <w:rPr>
          <w:rFonts w:ascii="Calibri" w:hAnsi="Calibri" w:cs="Calibri"/>
          <w:i/>
          <w:iCs/>
          <w:sz w:val="20"/>
          <w:szCs w:val="20"/>
          <w:rtl/>
          <w:lang w:bidi="fa"/>
        </w:rPr>
        <w:t>الزام قضات به پرداختن صریح به خصومت در آرای تعیین مجازات</w:t>
      </w:r>
    </w:p>
    <w:p w14:paraId="211BA4CA"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توصیه می‌کنیم قضات ملزم شوند در آرای تعیین مجازات خود تصریح کنند که چه زمانی به این نتیجه رسیده‌اند که خصومت یکی از انگیزه‌های ارتکاب جرم بوده است.</w:t>
      </w:r>
      <w:r w:rsidRPr="00C842D0">
        <w:rPr>
          <w:rFonts w:ascii="Calibri" w:hAnsi="Calibri" w:cs="Calibri"/>
          <w:szCs w:val="20"/>
        </w:rPr>
        <w:br/>
      </w:r>
      <w:r w:rsidRPr="00C842D0">
        <w:rPr>
          <w:rFonts w:ascii="Calibri" w:hAnsi="Calibri" w:cs="Calibri"/>
          <w:szCs w:val="20"/>
        </w:rPr>
        <w:br/>
      </w:r>
      <w:r w:rsidRPr="00C842D0">
        <w:rPr>
          <w:rFonts w:ascii="Calibri" w:hAnsi="Calibri" w:cs="Calibri"/>
          <w:szCs w:val="20"/>
          <w:rtl/>
          <w:lang w:bidi="fa"/>
        </w:rPr>
        <w:t>این امر به قربانیان و جوامع آسیب‌دیده اطمینان خواهد داد که آسیبی که متحمل شده‌اند به رسمیت شناخته شده است. همچنین پیام روشنی به عموم مردم ارسال خواهد کرد که جرایم ناشی از نفرت غیرقابل‌قبول هستند و از اعتماد عمومی به نظام عدالت حمایت خواهد کرد.</w:t>
      </w:r>
    </w:p>
    <w:p w14:paraId="3C8D9417" w14:textId="77777777" w:rsidR="00861F55" w:rsidRPr="00C842D0" w:rsidRDefault="00861F55" w:rsidP="00861F55">
      <w:pPr>
        <w:pStyle w:val="Heading3"/>
        <w:bidi/>
        <w:rPr>
          <w:rFonts w:ascii="Calibri" w:hAnsi="Calibri" w:cs="Calibri"/>
          <w:i/>
          <w:iCs/>
          <w:sz w:val="20"/>
          <w:szCs w:val="20"/>
        </w:rPr>
      </w:pPr>
      <w:r w:rsidRPr="00C842D0">
        <w:rPr>
          <w:rFonts w:ascii="Calibri" w:hAnsi="Calibri" w:cs="Calibri"/>
          <w:i/>
          <w:iCs/>
          <w:sz w:val="20"/>
          <w:szCs w:val="20"/>
          <w:rtl/>
          <w:lang w:bidi="fa"/>
        </w:rPr>
        <w:t xml:space="preserve">شفاف‌سازی و تقویت عامل مشدد خصومت </w:t>
      </w:r>
    </w:p>
    <w:p w14:paraId="1E77091E"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همچنین برخی تغییرات را در متن عامل مشدد خصومت موجود توصیه می‌کنیم تا تأثیر آن روشن‌تر شود. </w:t>
      </w:r>
    </w:p>
    <w:p w14:paraId="57A57C18"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توصیه می‌کنیم شرطی که بر اساس آن مجرم باید باور داشته باشد که قربانی دارای یک ویژگی تحت حمایت است حذف شود. این امر تضمین خواهد کرد که عامل مشدد بتواند برای مثال در مواردی اعمال شود که قربانی صرفاً به دلیل ارتباط با گروهی خاص هدف قرار گرفته است، نه عضویت در آن گروه (مانند پزشکی که خدمات درمانی به افراد تراجنسیتی ارائه می‌دهد) یا در مواردی که قربانی یک رهگذر بی‌گناه است. با این حال، همچنان لازم خواهد بود که جرم با انگیزه خصومت نسبت به گروهی از افراد دارای یک ویژگی مشترک پایدار رخ داده باشد. </w:t>
      </w:r>
    </w:p>
    <w:p w14:paraId="02968767"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همچنین توصیه می‌کنیم «جنسیت» به فهرست ویژگی‌های تحت حمایت در عامل مشدد افزوده شود. این امر تضمین خواهد کرد که جرایمی که با انگیزه خصومت نسبت به زنان ارتکاب یافته‌اند باید به‌عنوان جرایم ناشی از نفرت تلقی شوند. </w:t>
      </w:r>
    </w:p>
    <w:p w14:paraId="63D5365C" w14:textId="77777777" w:rsidR="00861F55" w:rsidRPr="00C842D0" w:rsidRDefault="00861F55" w:rsidP="00861F55">
      <w:pPr>
        <w:pStyle w:val="Heading3"/>
        <w:bidi/>
        <w:rPr>
          <w:rFonts w:ascii="Calibri" w:hAnsi="Calibri" w:cs="Calibri"/>
          <w:i/>
          <w:iCs/>
          <w:sz w:val="20"/>
          <w:szCs w:val="20"/>
        </w:rPr>
      </w:pPr>
      <w:r w:rsidRPr="00C842D0">
        <w:rPr>
          <w:rFonts w:ascii="Calibri" w:hAnsi="Calibri" w:cs="Calibri"/>
          <w:i/>
          <w:iCs/>
          <w:sz w:val="20"/>
          <w:szCs w:val="20"/>
          <w:rtl/>
          <w:lang w:bidi="fa"/>
        </w:rPr>
        <w:lastRenderedPageBreak/>
        <w:t xml:space="preserve">حمایت از تغییرات قانون از طریق راهنمایی و آموزش  </w:t>
      </w:r>
    </w:p>
    <w:p w14:paraId="05934D41"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توصیه می‌کنیم برای مأموران پلیس و دادستان‌ها راهنمایی و آموزش‌هایی ارائه شود تا از هرگونه تغییر در قانون که در نتیجه این بررسی ایجاد می‌شود آگاه باشند. </w:t>
      </w:r>
      <w:r w:rsidRPr="00C842D0">
        <w:rPr>
          <w:rFonts w:ascii="Calibri" w:hAnsi="Calibri" w:cs="Calibri"/>
          <w:szCs w:val="20"/>
        </w:rPr>
        <w:br/>
      </w:r>
      <w:r w:rsidRPr="00C842D0">
        <w:rPr>
          <w:rFonts w:ascii="Calibri" w:hAnsi="Calibri" w:cs="Calibri"/>
          <w:szCs w:val="20"/>
        </w:rPr>
        <w:br/>
      </w:r>
      <w:r w:rsidRPr="00C842D0">
        <w:rPr>
          <w:rFonts w:ascii="Calibri" w:hAnsi="Calibri" w:cs="Calibri"/>
          <w:szCs w:val="20"/>
          <w:rtl/>
          <w:lang w:bidi="fa"/>
        </w:rPr>
        <w:t xml:space="preserve">همچنین باید تدوین راهنمایی و آموزش‌هایی برای قضات درباره هرگونه تغییر قانونی مورد توجه قرار گیرد. </w:t>
      </w:r>
    </w:p>
    <w:p w14:paraId="7F077B52" w14:textId="77777777" w:rsidR="00861F55" w:rsidRPr="00C842D0" w:rsidRDefault="00861F55" w:rsidP="00861F55">
      <w:pPr>
        <w:pStyle w:val="Heading2"/>
        <w:bidi/>
        <w:rPr>
          <w:rFonts w:ascii="Calibri" w:hAnsi="Calibri" w:cs="Calibri"/>
          <w:b w:val="0"/>
          <w:sz w:val="24"/>
        </w:rPr>
      </w:pPr>
      <w:r w:rsidRPr="00C842D0">
        <w:rPr>
          <w:rFonts w:ascii="Calibri" w:hAnsi="Calibri" w:cs="Calibri"/>
          <w:bCs/>
          <w:sz w:val="24"/>
          <w:rtl/>
          <w:lang w:bidi="fa"/>
        </w:rPr>
        <w:t>گام بعدی چیست</w:t>
      </w:r>
    </w:p>
    <w:p w14:paraId="5D12E848"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ما یک نهاد مستقل دولتی هستیم. نقش ما بررسی قوانین نیوزیلند/آئوتئاروا و ارائه توصیه به دولت برای بهبود آن‌ها است. کمیسیون حقوقی هیچ اختیاری برای اصلاح قوانین یا تعیین سیاست‌ها ندارد.  </w:t>
      </w:r>
    </w:p>
    <w:p w14:paraId="3965F6C9" w14:textId="77777777" w:rsidR="00861F55" w:rsidRPr="00C842D0" w:rsidRDefault="00861F55" w:rsidP="00861F55">
      <w:pPr>
        <w:bidi/>
        <w:rPr>
          <w:rFonts w:ascii="Calibri" w:hAnsi="Calibri" w:cs="Calibri"/>
          <w:szCs w:val="20"/>
        </w:rPr>
      </w:pPr>
      <w:r w:rsidRPr="00C842D0">
        <w:rPr>
          <w:rFonts w:ascii="Calibri" w:hAnsi="Calibri" w:cs="Calibri"/>
          <w:szCs w:val="20"/>
          <w:rtl/>
          <w:lang w:bidi="fa"/>
        </w:rPr>
        <w:t xml:space="preserve">توصیه‌های ما و دلایل آن‌ها به‌طور مفصل در یک گزارش نهایی به دولت ارائه شده‌اند. دولت توصیه‌های ما را بررسی و درباره اجرای آن‌ها تصمیم‌گیری خواهد کرد. </w:t>
      </w:r>
    </w:p>
    <w:p w14:paraId="1455D8CD" w14:textId="77777777" w:rsidR="00CA52A7" w:rsidRDefault="00CA52A7" w:rsidP="00CA52A7">
      <w:pPr>
        <w:bidi/>
        <w:spacing w:before="240" w:after="160"/>
        <w:jc w:val="both"/>
        <w:rPr>
          <w:rFonts w:ascii="Times New Roman" w:hAnsi="Times New Roman"/>
          <w:color w:val="000000"/>
          <w:sz w:val="24"/>
          <w:rtl/>
          <w:lang w:val="en-GB" w:eastAsia="en-GB"/>
        </w:rPr>
      </w:pPr>
    </w:p>
    <w:p w14:paraId="3E632B5C" w14:textId="77777777" w:rsidR="00D32A70" w:rsidRDefault="00D32A70" w:rsidP="00D32A70">
      <w:pPr>
        <w:bidi/>
        <w:spacing w:before="240" w:after="160"/>
        <w:jc w:val="both"/>
        <w:rPr>
          <w:rFonts w:ascii="Times New Roman" w:hAnsi="Times New Roman"/>
          <w:color w:val="000000"/>
          <w:sz w:val="24"/>
          <w:rtl/>
          <w:lang w:val="en-GB" w:eastAsia="en-GB"/>
        </w:rPr>
      </w:pPr>
    </w:p>
    <w:p w14:paraId="2CAF1740" w14:textId="77777777" w:rsidR="00D32A70" w:rsidRDefault="00D32A70" w:rsidP="00D32A70">
      <w:pPr>
        <w:bidi/>
        <w:spacing w:before="240" w:after="160"/>
        <w:jc w:val="both"/>
        <w:rPr>
          <w:rFonts w:ascii="Times New Roman" w:hAnsi="Times New Roman"/>
          <w:color w:val="000000"/>
          <w:sz w:val="24"/>
          <w:rtl/>
          <w:lang w:val="en-GB" w:eastAsia="en-GB"/>
        </w:rPr>
      </w:pPr>
    </w:p>
    <w:p w14:paraId="2815DE36" w14:textId="77777777" w:rsidR="00D32A70" w:rsidRDefault="00D32A70" w:rsidP="00D32A70">
      <w:pPr>
        <w:bidi/>
        <w:spacing w:before="240" w:after="160"/>
        <w:jc w:val="both"/>
        <w:rPr>
          <w:rFonts w:ascii="Times New Roman" w:hAnsi="Times New Roman"/>
          <w:color w:val="000000"/>
          <w:sz w:val="24"/>
          <w:rtl/>
          <w:lang w:val="en-GB" w:eastAsia="en-GB"/>
        </w:rPr>
      </w:pPr>
    </w:p>
    <w:p w14:paraId="498383DD" w14:textId="77777777" w:rsidR="00D32A70" w:rsidRPr="00E7213C" w:rsidRDefault="00D32A70" w:rsidP="00D32A70">
      <w:pPr>
        <w:bidi/>
        <w:spacing w:before="240" w:after="160"/>
        <w:jc w:val="both"/>
        <w:rPr>
          <w:rFonts w:ascii="Times New Roman" w:hAnsi="Times New Roman"/>
          <w:color w:val="000000"/>
          <w:sz w:val="24"/>
          <w:lang w:val="en-GB" w:eastAsia="en-GB"/>
        </w:rPr>
      </w:pPr>
    </w:p>
    <w:p w14:paraId="5621251C" w14:textId="77777777" w:rsidR="00DB7381" w:rsidRDefault="00DB7381" w:rsidP="00DB7381">
      <w:pPr>
        <w:bidi/>
        <w:spacing w:before="0" w:after="0" w:line="240" w:lineRule="auto"/>
        <w:jc w:val="both"/>
        <w:rPr>
          <w:rFonts w:ascii="Tajawal" w:eastAsia="Aptos" w:hAnsi="Tajawal" w:cs="Tajawal"/>
          <w:color w:val="auto"/>
          <w:sz w:val="24"/>
          <w:rtl/>
          <w:lang w:val="en-GB" w:eastAsia="en-US"/>
          <w14:ligatures w14:val="standardContextual"/>
        </w:rPr>
      </w:pPr>
    </w:p>
    <w:p w14:paraId="59377FAF" w14:textId="77777777" w:rsidR="00D32A70" w:rsidRPr="00DB7381" w:rsidRDefault="00D32A70" w:rsidP="00D32A70">
      <w:pPr>
        <w:bidi/>
        <w:spacing w:before="0" w:after="0" w:line="240" w:lineRule="auto"/>
        <w:jc w:val="both"/>
        <w:rPr>
          <w:rFonts w:ascii="Tajawal" w:eastAsia="Aptos" w:hAnsi="Tajawal" w:cs="Tajawal"/>
          <w:color w:val="auto"/>
          <w:sz w:val="24"/>
          <w:lang w:val="en-GB" w:eastAsia="en-US"/>
          <w14:ligatures w14:val="standardContextual"/>
        </w:rPr>
      </w:pPr>
    </w:p>
    <w:p w14:paraId="4D4DDCF6" w14:textId="77777777" w:rsidR="00CA2481" w:rsidRDefault="00CA2481" w:rsidP="00F06321">
      <w:pPr>
        <w:pStyle w:val="ChapterSummaryBulleting"/>
        <w:numPr>
          <w:ilvl w:val="0"/>
          <w:numId w:val="0"/>
        </w:numPr>
        <w:spacing w:before="240"/>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64A82"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4E3E42"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2E06" w14:textId="77777777" w:rsidR="00BE0D73" w:rsidRDefault="00BE0D73">
      <w:r>
        <w:separator/>
      </w:r>
    </w:p>
    <w:p w14:paraId="264A4D2F" w14:textId="77777777" w:rsidR="00BE0D73" w:rsidRDefault="00BE0D73"/>
    <w:p w14:paraId="0B7FD5F9" w14:textId="77777777" w:rsidR="00BE0D73" w:rsidRDefault="00BE0D73"/>
  </w:endnote>
  <w:endnote w:type="continuationSeparator" w:id="0">
    <w:p w14:paraId="3E7DB331" w14:textId="77777777" w:rsidR="00BE0D73" w:rsidRDefault="00BE0D73">
      <w:r>
        <w:continuationSeparator/>
      </w:r>
    </w:p>
    <w:p w14:paraId="77502BAD" w14:textId="77777777" w:rsidR="00BE0D73" w:rsidRDefault="00BE0D73"/>
    <w:p w14:paraId="59A8739F" w14:textId="77777777" w:rsidR="00BE0D73" w:rsidRDefault="00BE0D73"/>
  </w:endnote>
  <w:endnote w:type="continuationNotice" w:id="1">
    <w:p w14:paraId="7B9B2398" w14:textId="77777777" w:rsidR="00BE0D73" w:rsidRDefault="00BE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jawal">
    <w:altName w:val="Arial"/>
    <w:charset w:val="00"/>
    <w:family w:val="auto"/>
    <w:pitch w:val="variable"/>
    <w:sig w:usb0="8000202F" w:usb1="9000204A" w:usb2="00000008" w:usb3="00000000" w:csb0="00000041"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761C" w14:textId="77777777" w:rsidR="00BE0D73" w:rsidRDefault="00BE0D73">
      <w:r>
        <w:separator/>
      </w:r>
    </w:p>
  </w:footnote>
  <w:footnote w:type="continuationSeparator" w:id="0">
    <w:p w14:paraId="74AD6B07" w14:textId="77777777" w:rsidR="00BE0D73" w:rsidRDefault="00BE0D73">
      <w:r>
        <w:separator/>
      </w:r>
    </w:p>
  </w:footnote>
  <w:footnote w:type="continuationNotice" w:id="1">
    <w:p w14:paraId="7B84CEF7" w14:textId="77777777" w:rsidR="00BE0D73" w:rsidRDefault="00BE0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79C1588"/>
    <w:multiLevelType w:val="hybridMultilevel"/>
    <w:tmpl w:val="3C609108"/>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5"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6"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7" w15:restartNumberingAfterBreak="0">
    <w:nsid w:val="1D9F0CF8"/>
    <w:multiLevelType w:val="multilevel"/>
    <w:tmpl w:val="4D6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C56D6"/>
    <w:multiLevelType w:val="hybridMultilevel"/>
    <w:tmpl w:val="0D6AF6EA"/>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161BA"/>
    <w:multiLevelType w:val="multilevel"/>
    <w:tmpl w:val="BB88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1" w15:restartNumberingAfterBreak="0">
    <w:nsid w:val="314E3976"/>
    <w:multiLevelType w:val="hybridMultilevel"/>
    <w:tmpl w:val="C4A4544C"/>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63B13"/>
    <w:multiLevelType w:val="multilevel"/>
    <w:tmpl w:val="078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60EF8"/>
    <w:multiLevelType w:val="hybridMultilevel"/>
    <w:tmpl w:val="0068F40E"/>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5"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6"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7"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8"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E04CC"/>
    <w:multiLevelType w:val="hybridMultilevel"/>
    <w:tmpl w:val="1CAE9090"/>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23"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4"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5"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9208F0"/>
    <w:multiLevelType w:val="multilevel"/>
    <w:tmpl w:val="00F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C627761"/>
    <w:multiLevelType w:val="hybridMultilevel"/>
    <w:tmpl w:val="130E6608"/>
    <w:lvl w:ilvl="0" w:tplc="EA9AD2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30"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07F333F"/>
    <w:multiLevelType w:val="multilevel"/>
    <w:tmpl w:val="7A3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3"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5" w15:restartNumberingAfterBreak="0">
    <w:nsid w:val="6B4D3446"/>
    <w:multiLevelType w:val="multilevel"/>
    <w:tmpl w:val="5C5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D271D"/>
    <w:multiLevelType w:val="hybridMultilevel"/>
    <w:tmpl w:val="9F66BC54"/>
    <w:lvl w:ilvl="0" w:tplc="38825E2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3F43AAD"/>
    <w:multiLevelType w:val="multilevel"/>
    <w:tmpl w:val="6C8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1"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2"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43"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abstractNum w:abstractNumId="44" w15:restartNumberingAfterBreak="0">
    <w:nsid w:val="7F18052B"/>
    <w:multiLevelType w:val="multilevel"/>
    <w:tmpl w:val="09F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657430">
    <w:abstractNumId w:val="6"/>
  </w:num>
  <w:num w:numId="2" w16cid:durableId="1581016266">
    <w:abstractNumId w:val="36"/>
  </w:num>
  <w:num w:numId="3" w16cid:durableId="1153715142">
    <w:abstractNumId w:val="20"/>
  </w:num>
  <w:num w:numId="4" w16cid:durableId="618027738">
    <w:abstractNumId w:val="27"/>
  </w:num>
  <w:num w:numId="5" w16cid:durableId="62413040">
    <w:abstractNumId w:val="4"/>
  </w:num>
  <w:num w:numId="6" w16cid:durableId="852885801">
    <w:abstractNumId w:val="29"/>
  </w:num>
  <w:num w:numId="7" w16cid:durableId="1263146113">
    <w:abstractNumId w:val="30"/>
  </w:num>
  <w:num w:numId="8" w16cid:durableId="1361588018">
    <w:abstractNumId w:val="37"/>
  </w:num>
  <w:num w:numId="9" w16cid:durableId="5525205">
    <w:abstractNumId w:val="14"/>
  </w:num>
  <w:num w:numId="10" w16cid:durableId="346057969">
    <w:abstractNumId w:val="40"/>
  </w:num>
  <w:num w:numId="11" w16cid:durableId="1253734276">
    <w:abstractNumId w:val="18"/>
  </w:num>
  <w:num w:numId="12" w16cid:durableId="83039021">
    <w:abstractNumId w:val="16"/>
  </w:num>
  <w:num w:numId="13" w16cid:durableId="1069232379">
    <w:abstractNumId w:val="5"/>
  </w:num>
  <w:num w:numId="14" w16cid:durableId="2089839358">
    <w:abstractNumId w:val="33"/>
  </w:num>
  <w:num w:numId="15" w16cid:durableId="334116549">
    <w:abstractNumId w:val="21"/>
  </w:num>
  <w:num w:numId="16" w16cid:durableId="1595016399">
    <w:abstractNumId w:val="34"/>
  </w:num>
  <w:num w:numId="17" w16cid:durableId="2094470574">
    <w:abstractNumId w:val="25"/>
    <w:lvlOverride w:ilvl="0">
      <w:startOverride w:val="1"/>
    </w:lvlOverride>
  </w:num>
  <w:num w:numId="18" w16cid:durableId="1424380339">
    <w:abstractNumId w:val="24"/>
  </w:num>
  <w:num w:numId="19" w16cid:durableId="1904288101">
    <w:abstractNumId w:val="0"/>
  </w:num>
  <w:num w:numId="20" w16cid:durableId="2040353442">
    <w:abstractNumId w:val="22"/>
  </w:num>
  <w:num w:numId="21"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23"/>
  </w:num>
  <w:num w:numId="23" w16cid:durableId="2017999874">
    <w:abstractNumId w:val="43"/>
    <w:lvlOverride w:ilvl="0">
      <w:startOverride w:val="1"/>
    </w:lvlOverride>
  </w:num>
  <w:num w:numId="24" w16cid:durableId="191457145">
    <w:abstractNumId w:val="32"/>
  </w:num>
  <w:num w:numId="25" w16cid:durableId="89857556">
    <w:abstractNumId w:val="10"/>
  </w:num>
  <w:num w:numId="26" w16cid:durableId="553656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15"/>
  </w:num>
  <w:num w:numId="28" w16cid:durableId="2024429670">
    <w:abstractNumId w:val="42"/>
  </w:num>
  <w:num w:numId="29" w16cid:durableId="2051370659">
    <w:abstractNumId w:val="26"/>
  </w:num>
  <w:num w:numId="30" w16cid:durableId="247857414">
    <w:abstractNumId w:val="9"/>
  </w:num>
  <w:num w:numId="31" w16cid:durableId="953563232">
    <w:abstractNumId w:val="39"/>
  </w:num>
  <w:num w:numId="32" w16cid:durableId="1434011900">
    <w:abstractNumId w:val="35"/>
  </w:num>
  <w:num w:numId="33" w16cid:durableId="1200825053">
    <w:abstractNumId w:val="7"/>
  </w:num>
  <w:num w:numId="34" w16cid:durableId="1762138732">
    <w:abstractNumId w:val="12"/>
  </w:num>
  <w:num w:numId="35" w16cid:durableId="1271887405">
    <w:abstractNumId w:val="31"/>
  </w:num>
  <w:num w:numId="36" w16cid:durableId="1772580182">
    <w:abstractNumId w:val="2"/>
  </w:num>
  <w:num w:numId="37" w16cid:durableId="276723465">
    <w:abstractNumId w:val="17"/>
  </w:num>
  <w:num w:numId="38" w16cid:durableId="967012523">
    <w:abstractNumId w:val="17"/>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9" w16cid:durableId="1591815110">
    <w:abstractNumId w:val="41"/>
  </w:num>
  <w:num w:numId="40" w16cid:durableId="1520267570">
    <w:abstractNumId w:val="11"/>
  </w:num>
  <w:num w:numId="41" w16cid:durableId="1661276071">
    <w:abstractNumId w:val="19"/>
  </w:num>
  <w:num w:numId="42" w16cid:durableId="1419598536">
    <w:abstractNumId w:val="28"/>
  </w:num>
  <w:num w:numId="43" w16cid:durableId="1818716931">
    <w:abstractNumId w:val="8"/>
  </w:num>
  <w:num w:numId="44" w16cid:durableId="496461902">
    <w:abstractNumId w:val="1"/>
  </w:num>
  <w:num w:numId="45" w16cid:durableId="556282489">
    <w:abstractNumId w:val="13"/>
  </w:num>
  <w:num w:numId="46" w16cid:durableId="492264027">
    <w:abstractNumId w:val="3"/>
  </w:num>
  <w:num w:numId="47" w16cid:durableId="1867520919">
    <w:abstractNumId w:val="38"/>
  </w:num>
  <w:num w:numId="48" w16cid:durableId="1931892228">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5"/>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DDF"/>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2B"/>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46E"/>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5A"/>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2"/>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C89"/>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3A5"/>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2D"/>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61"/>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5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873"/>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8D"/>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3F"/>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89"/>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39"/>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3"/>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E"/>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56"/>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A7"/>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2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C2"/>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70"/>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0F"/>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8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1B"/>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3C"/>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9C9"/>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9" w:qFormat="1"/>
    <w:lsdException w:name="heading 3" w:uiPriority="9"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7F3C2D"/>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7F3C2D"/>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9"/>
    <w:qFormat/>
    <w:rsid w:val="007F3C2D"/>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9"/>
    <w:qFormat/>
    <w:rsid w:val="007F3C2D"/>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7F3C2D"/>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7F3C2D"/>
    <w:pPr>
      <w:keepNext/>
      <w:spacing w:before="200" w:after="200"/>
      <w:outlineLvl w:val="4"/>
    </w:pPr>
    <w:rPr>
      <w:rFonts w:ascii="Metropolis" w:hAnsi="Metropolis"/>
      <w:color w:val="5CA0B9"/>
    </w:rPr>
  </w:style>
  <w:style w:type="paragraph" w:styleId="Heading6">
    <w:name w:val="heading 6"/>
    <w:link w:val="Heading6Char"/>
    <w:uiPriority w:val="10"/>
    <w:qFormat/>
    <w:rsid w:val="007F3C2D"/>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7F3C2D"/>
    <w:pPr>
      <w:spacing w:before="240" w:after="60"/>
      <w:outlineLvl w:val="6"/>
    </w:pPr>
  </w:style>
  <w:style w:type="paragraph" w:styleId="Heading8">
    <w:name w:val="heading 8"/>
    <w:basedOn w:val="Normal"/>
    <w:next w:val="Normal"/>
    <w:link w:val="Heading8Char"/>
    <w:uiPriority w:val="10"/>
    <w:semiHidden/>
    <w:rsid w:val="007F3C2D"/>
    <w:pPr>
      <w:spacing w:before="240" w:after="60"/>
      <w:outlineLvl w:val="7"/>
    </w:pPr>
    <w:rPr>
      <w:i/>
      <w:iCs/>
    </w:rPr>
  </w:style>
  <w:style w:type="paragraph" w:styleId="Heading9">
    <w:name w:val="heading 9"/>
    <w:basedOn w:val="Normal"/>
    <w:next w:val="Normal"/>
    <w:link w:val="Heading9Char"/>
    <w:uiPriority w:val="10"/>
    <w:semiHidden/>
    <w:rsid w:val="007F3C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7F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C2D"/>
  </w:style>
  <w:style w:type="paragraph" w:styleId="BalloonText">
    <w:name w:val="Balloon Text"/>
    <w:basedOn w:val="Normal"/>
    <w:link w:val="BalloonTextChar1"/>
    <w:uiPriority w:val="99"/>
    <w:rsid w:val="007F3C2D"/>
    <w:rPr>
      <w:rFonts w:ascii="Tahoma" w:hAnsi="Tahoma" w:cs="Tahoma"/>
      <w:sz w:val="16"/>
      <w:szCs w:val="16"/>
    </w:rPr>
  </w:style>
  <w:style w:type="character" w:customStyle="1" w:styleId="BalloonTextChar">
    <w:name w:val="Balloon Text Char"/>
    <w:basedOn w:val="DefaultParagraphFont"/>
    <w:uiPriority w:val="99"/>
    <w:rsid w:val="007F3C2D"/>
    <w:rPr>
      <w:rFonts w:ascii="Lucida Grande" w:hAnsi="Lucida Grande"/>
      <w:sz w:val="18"/>
      <w:szCs w:val="18"/>
    </w:rPr>
  </w:style>
  <w:style w:type="character" w:customStyle="1" w:styleId="BalloonTextChar1">
    <w:name w:val="Balloon Text Char1"/>
    <w:basedOn w:val="DefaultParagraphFont"/>
    <w:link w:val="BalloonText"/>
    <w:uiPriority w:val="99"/>
    <w:rsid w:val="007F3C2D"/>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7F3C2D"/>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7F3C2D"/>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7F3C2D"/>
    <w:pPr>
      <w:spacing w:before="80" w:after="80"/>
      <w:ind w:left="849" w:hanging="283"/>
    </w:pPr>
  </w:style>
  <w:style w:type="paragraph" w:customStyle="1" w:styleId="InsideCoverTextspacebefore">
    <w:name w:val="Inside Cover Text space before"/>
    <w:basedOn w:val="InsideCoverText"/>
    <w:next w:val="InsideCoverText"/>
    <w:uiPriority w:val="22"/>
    <w:qFormat/>
    <w:rsid w:val="007F3C2D"/>
    <w:pPr>
      <w:spacing w:before="280"/>
    </w:pPr>
  </w:style>
  <w:style w:type="character" w:styleId="CommentReference">
    <w:name w:val="annotation reference"/>
    <w:basedOn w:val="DefaultParagraphFont"/>
    <w:uiPriority w:val="99"/>
    <w:rsid w:val="007F3C2D"/>
    <w:rPr>
      <w:sz w:val="16"/>
      <w:szCs w:val="16"/>
    </w:rPr>
  </w:style>
  <w:style w:type="paragraph" w:styleId="CommentText">
    <w:name w:val="annotation text"/>
    <w:basedOn w:val="Normal"/>
    <w:link w:val="CommentTextChar"/>
    <w:uiPriority w:val="99"/>
    <w:rsid w:val="007F3C2D"/>
    <w:rPr>
      <w:szCs w:val="20"/>
    </w:rPr>
  </w:style>
  <w:style w:type="paragraph" w:customStyle="1" w:styleId="RecommendationText">
    <w:name w:val="Recommendation Text"/>
    <w:link w:val="RecommendationTextChar"/>
    <w:uiPriority w:val="11"/>
    <w:qFormat/>
    <w:rsid w:val="007F3C2D"/>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7F3C2D"/>
    <w:pPr>
      <w:numPr>
        <w:ilvl w:val="2"/>
      </w:numPr>
    </w:pPr>
  </w:style>
  <w:style w:type="paragraph" w:styleId="Footer">
    <w:name w:val="footer"/>
    <w:basedOn w:val="Normal"/>
    <w:link w:val="FooterChar"/>
    <w:uiPriority w:val="58"/>
    <w:unhideWhenUsed/>
    <w:rsid w:val="007F3C2D"/>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7F3C2D"/>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7F3C2D"/>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7F3C2D"/>
    <w:pPr>
      <w:tabs>
        <w:tab w:val="center" w:pos="4536"/>
        <w:tab w:val="right" w:pos="9072"/>
      </w:tabs>
    </w:pPr>
    <w:rPr>
      <w:sz w:val="13"/>
    </w:rPr>
  </w:style>
  <w:style w:type="paragraph" w:customStyle="1" w:styleId="ListRomanNumeral">
    <w:name w:val="List Roman Numeral"/>
    <w:uiPriority w:val="4"/>
    <w:qFormat/>
    <w:rsid w:val="007F3C2D"/>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7F3C2D"/>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7F3C2D"/>
    <w:pPr>
      <w:spacing w:before="280"/>
    </w:pPr>
    <w:rPr>
      <w:color w:val="5CA0B9"/>
    </w:rPr>
  </w:style>
  <w:style w:type="paragraph" w:styleId="List4">
    <w:name w:val="List 4"/>
    <w:basedOn w:val="Normal"/>
    <w:uiPriority w:val="99"/>
    <w:semiHidden/>
    <w:rsid w:val="007F3C2D"/>
    <w:pPr>
      <w:ind w:left="1132" w:hanging="283"/>
    </w:pPr>
  </w:style>
  <w:style w:type="paragraph" w:styleId="ListBullet">
    <w:name w:val="List Bullet"/>
    <w:link w:val="ListBulletChar"/>
    <w:uiPriority w:val="4"/>
    <w:qFormat/>
    <w:rsid w:val="007F3C2D"/>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7F3C2D"/>
    <w:pPr>
      <w:numPr>
        <w:ilvl w:val="1"/>
      </w:numPr>
    </w:pPr>
  </w:style>
  <w:style w:type="paragraph" w:styleId="ListBullet3">
    <w:name w:val="List Bullet 3"/>
    <w:basedOn w:val="ListBullet2"/>
    <w:uiPriority w:val="4"/>
    <w:rsid w:val="007F3C2D"/>
    <w:pPr>
      <w:numPr>
        <w:ilvl w:val="2"/>
      </w:numPr>
    </w:pPr>
  </w:style>
  <w:style w:type="paragraph" w:styleId="ListBullet4">
    <w:name w:val="List Bullet 4"/>
    <w:basedOn w:val="ListBullet3"/>
    <w:uiPriority w:val="4"/>
    <w:semiHidden/>
    <w:rsid w:val="007F3C2D"/>
    <w:pPr>
      <w:numPr>
        <w:ilvl w:val="3"/>
      </w:numPr>
    </w:pPr>
  </w:style>
  <w:style w:type="paragraph" w:styleId="ListContinue">
    <w:name w:val="List Continue"/>
    <w:basedOn w:val="Normal"/>
    <w:uiPriority w:val="99"/>
    <w:rsid w:val="007F3C2D"/>
    <w:pPr>
      <w:numPr>
        <w:ilvl w:val="1"/>
        <w:numId w:val="1"/>
      </w:numPr>
    </w:pPr>
  </w:style>
  <w:style w:type="paragraph" w:styleId="ListContinue2">
    <w:name w:val="List Continue 2"/>
    <w:basedOn w:val="Normal"/>
    <w:uiPriority w:val="99"/>
    <w:rsid w:val="007F3C2D"/>
    <w:pPr>
      <w:ind w:left="566"/>
    </w:pPr>
  </w:style>
  <w:style w:type="paragraph" w:styleId="ListContinue3">
    <w:name w:val="List Continue 3"/>
    <w:basedOn w:val="Normal"/>
    <w:uiPriority w:val="99"/>
    <w:rsid w:val="007F3C2D"/>
    <w:pPr>
      <w:ind w:left="849"/>
    </w:pPr>
  </w:style>
  <w:style w:type="paragraph" w:styleId="ListContinue4">
    <w:name w:val="List Continue 4"/>
    <w:basedOn w:val="Normal"/>
    <w:uiPriority w:val="99"/>
    <w:rsid w:val="007F3C2D"/>
    <w:pPr>
      <w:ind w:left="1132"/>
    </w:pPr>
  </w:style>
  <w:style w:type="paragraph" w:styleId="ListContinue5">
    <w:name w:val="List Continue 5"/>
    <w:basedOn w:val="Normal"/>
    <w:uiPriority w:val="99"/>
    <w:semiHidden/>
    <w:rsid w:val="007F3C2D"/>
    <w:pPr>
      <w:ind w:left="1415"/>
    </w:pPr>
  </w:style>
  <w:style w:type="paragraph" w:styleId="ListNumber2">
    <w:name w:val="List Number 2"/>
    <w:basedOn w:val="ListNumber"/>
    <w:uiPriority w:val="4"/>
    <w:semiHidden/>
    <w:rsid w:val="007F3C2D"/>
    <w:pPr>
      <w:numPr>
        <w:ilvl w:val="1"/>
      </w:numPr>
    </w:pPr>
  </w:style>
  <w:style w:type="paragraph" w:styleId="ListNumber3">
    <w:name w:val="List Number 3"/>
    <w:basedOn w:val="ListNumber"/>
    <w:uiPriority w:val="4"/>
    <w:semiHidden/>
    <w:rsid w:val="007F3C2D"/>
    <w:pPr>
      <w:numPr>
        <w:ilvl w:val="2"/>
      </w:numPr>
    </w:pPr>
  </w:style>
  <w:style w:type="paragraph" w:styleId="ListNumber4">
    <w:name w:val="List Number 4"/>
    <w:basedOn w:val="ListNumber3"/>
    <w:uiPriority w:val="4"/>
    <w:semiHidden/>
    <w:rsid w:val="007F3C2D"/>
    <w:pPr>
      <w:numPr>
        <w:ilvl w:val="3"/>
      </w:numPr>
    </w:pPr>
  </w:style>
  <w:style w:type="paragraph" w:styleId="ListNumber5">
    <w:name w:val="List Number 5"/>
    <w:basedOn w:val="ListNumber3"/>
    <w:uiPriority w:val="4"/>
    <w:semiHidden/>
    <w:rsid w:val="007F3C2D"/>
    <w:pPr>
      <w:numPr>
        <w:ilvl w:val="4"/>
      </w:numPr>
    </w:pPr>
  </w:style>
  <w:style w:type="paragraph" w:customStyle="1" w:styleId="RecommendationQuote">
    <w:name w:val="Recommendation Quote"/>
    <w:basedOn w:val="aRecommendationText"/>
    <w:uiPriority w:val="14"/>
    <w:qFormat/>
    <w:rsid w:val="007F3C2D"/>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7F3C2D"/>
    <w:pPr>
      <w:numPr>
        <w:ilvl w:val="0"/>
        <w:numId w:val="27"/>
      </w:numPr>
    </w:pPr>
  </w:style>
  <w:style w:type="paragraph" w:customStyle="1" w:styleId="QuoteBullet">
    <w:name w:val="Quote Bullet"/>
    <w:basedOn w:val="Quote"/>
    <w:link w:val="QuoteBulletChar"/>
    <w:uiPriority w:val="7"/>
    <w:qFormat/>
    <w:rsid w:val="007F3C2D"/>
    <w:pPr>
      <w:numPr>
        <w:numId w:val="6"/>
      </w:numPr>
    </w:pPr>
  </w:style>
  <w:style w:type="paragraph" w:customStyle="1" w:styleId="QuoteBullet2">
    <w:name w:val="Quote Bullet 2"/>
    <w:basedOn w:val="QuoteBullet"/>
    <w:uiPriority w:val="7"/>
    <w:rsid w:val="007F3C2D"/>
    <w:pPr>
      <w:numPr>
        <w:ilvl w:val="1"/>
      </w:numPr>
    </w:pPr>
  </w:style>
  <w:style w:type="paragraph" w:customStyle="1" w:styleId="QuoteBullet3">
    <w:name w:val="Quote Bullet 3"/>
    <w:basedOn w:val="QuoteBullet"/>
    <w:uiPriority w:val="7"/>
    <w:rsid w:val="007F3C2D"/>
    <w:pPr>
      <w:numPr>
        <w:ilvl w:val="2"/>
      </w:numPr>
    </w:pPr>
  </w:style>
  <w:style w:type="paragraph" w:customStyle="1" w:styleId="RecommendationBullet2">
    <w:name w:val="Recommendation Bullet 2"/>
    <w:basedOn w:val="RecommendationBullet"/>
    <w:uiPriority w:val="15"/>
    <w:qFormat/>
    <w:rsid w:val="007F3C2D"/>
    <w:pPr>
      <w:numPr>
        <w:ilvl w:val="1"/>
      </w:numPr>
    </w:pPr>
  </w:style>
  <w:style w:type="paragraph" w:styleId="TOC1">
    <w:name w:val="toc 1"/>
    <w:basedOn w:val="Normal"/>
    <w:next w:val="Normal"/>
    <w:uiPriority w:val="39"/>
    <w:unhideWhenUsed/>
    <w:qFormat/>
    <w:rsid w:val="007F3C2D"/>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7F3C2D"/>
    <w:pPr>
      <w:spacing w:after="0"/>
    </w:pPr>
  </w:style>
  <w:style w:type="paragraph" w:styleId="TOC3">
    <w:name w:val="toc 3"/>
    <w:basedOn w:val="Normal"/>
    <w:next w:val="Normal"/>
    <w:uiPriority w:val="39"/>
    <w:unhideWhenUsed/>
    <w:qFormat/>
    <w:rsid w:val="007F3C2D"/>
    <w:pPr>
      <w:tabs>
        <w:tab w:val="right" w:leader="dot" w:pos="9072"/>
      </w:tabs>
      <w:ind w:left="284" w:right="340"/>
    </w:pPr>
    <w:rPr>
      <w:sz w:val="22"/>
    </w:rPr>
  </w:style>
  <w:style w:type="paragraph" w:styleId="NoSpacing">
    <w:name w:val="No Spacing"/>
    <w:uiPriority w:val="99"/>
    <w:rsid w:val="007F3C2D"/>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7F3C2D"/>
    <w:pPr>
      <w:numPr>
        <w:ilvl w:val="2"/>
      </w:numPr>
    </w:pPr>
  </w:style>
  <w:style w:type="paragraph" w:customStyle="1" w:styleId="RecommendationText4">
    <w:name w:val="Recommendation Text 4"/>
    <w:basedOn w:val="RecommendationText3"/>
    <w:uiPriority w:val="13"/>
    <w:qFormat/>
    <w:rsid w:val="007F3C2D"/>
    <w:pPr>
      <w:numPr>
        <w:ilvl w:val="3"/>
      </w:numPr>
    </w:pPr>
  </w:style>
  <w:style w:type="paragraph" w:customStyle="1" w:styleId="RecommendationText5">
    <w:name w:val="Recommendation Text 5"/>
    <w:basedOn w:val="RecommendationText4"/>
    <w:uiPriority w:val="13"/>
    <w:qFormat/>
    <w:rsid w:val="007F3C2D"/>
    <w:pPr>
      <w:numPr>
        <w:ilvl w:val="4"/>
      </w:numPr>
    </w:pPr>
  </w:style>
  <w:style w:type="paragraph" w:customStyle="1" w:styleId="QuestionText">
    <w:name w:val="Question Text"/>
    <w:basedOn w:val="RxRecommendationText"/>
    <w:link w:val="QuestionTextChar"/>
    <w:uiPriority w:val="16"/>
    <w:qFormat/>
    <w:rsid w:val="007F3C2D"/>
    <w:pPr>
      <w:numPr>
        <w:numId w:val="7"/>
      </w:numPr>
    </w:pPr>
    <w:rPr>
      <w:lang w:val="en-US" w:eastAsia="en-AU"/>
    </w:rPr>
  </w:style>
  <w:style w:type="paragraph" w:customStyle="1" w:styleId="CommentsText">
    <w:name w:val="Comments Text"/>
    <w:basedOn w:val="RxRecommendationText"/>
    <w:uiPriority w:val="17"/>
    <w:qFormat/>
    <w:rsid w:val="007F3C2D"/>
    <w:pPr>
      <w:numPr>
        <w:numId w:val="8"/>
      </w:numPr>
      <w:ind w:left="709" w:hanging="425"/>
    </w:pPr>
    <w:rPr>
      <w:lang w:eastAsia="en-AU"/>
    </w:rPr>
  </w:style>
  <w:style w:type="paragraph" w:customStyle="1" w:styleId="ReferenceText">
    <w:name w:val="Reference Text"/>
    <w:uiPriority w:val="8"/>
    <w:qFormat/>
    <w:rsid w:val="007F3C2D"/>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7F3C2D"/>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7F3C2D"/>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7F3C2D"/>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7F3C2D"/>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7F3C2D"/>
    <w:rPr>
      <w:rFonts w:ascii="Calibri" w:hAnsi="Calibri"/>
      <w:caps/>
      <w:color w:val="FFFFFF"/>
      <w:sz w:val="18"/>
    </w:rPr>
  </w:style>
  <w:style w:type="paragraph" w:customStyle="1" w:styleId="TableSubheadingGreen">
    <w:name w:val="Table Subheading Green"/>
    <w:basedOn w:val="Normal"/>
    <w:uiPriority w:val="8"/>
    <w:qFormat/>
    <w:rsid w:val="007F3C2D"/>
    <w:rPr>
      <w:b/>
      <w:color w:val="5CA0B9"/>
    </w:rPr>
  </w:style>
  <w:style w:type="character" w:styleId="Hyperlink">
    <w:name w:val="Hyperlink"/>
    <w:basedOn w:val="DefaultParagraphFont"/>
    <w:uiPriority w:val="99"/>
    <w:unhideWhenUsed/>
    <w:rsid w:val="007F3C2D"/>
    <w:rPr>
      <w:color w:val="005745" w:themeColor="text2"/>
      <w:u w:val="single"/>
    </w:rPr>
  </w:style>
  <w:style w:type="paragraph" w:styleId="BodyTextIndent3">
    <w:name w:val="Body Text Indent 3"/>
    <w:basedOn w:val="Normal"/>
    <w:link w:val="BodyTextIndent3Char"/>
    <w:uiPriority w:val="2"/>
    <w:semiHidden/>
    <w:rsid w:val="007F3C2D"/>
    <w:pPr>
      <w:ind w:left="283"/>
    </w:pPr>
    <w:rPr>
      <w:sz w:val="16"/>
      <w:szCs w:val="16"/>
    </w:rPr>
  </w:style>
  <w:style w:type="paragraph" w:styleId="BodyTextIndent2">
    <w:name w:val="Body Text Indent 2"/>
    <w:basedOn w:val="BodyText2"/>
    <w:link w:val="BodyTextIndent2Char"/>
    <w:uiPriority w:val="1"/>
    <w:qFormat/>
    <w:rsid w:val="007F3C2D"/>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7F3C2D"/>
    <w:pPr>
      <w:numPr>
        <w:numId w:val="2"/>
      </w:numPr>
    </w:pPr>
  </w:style>
  <w:style w:type="numbering" w:styleId="1ai">
    <w:name w:val="Outline List 1"/>
    <w:basedOn w:val="NoList"/>
    <w:semiHidden/>
    <w:rsid w:val="007F3C2D"/>
    <w:pPr>
      <w:numPr>
        <w:numId w:val="3"/>
      </w:numPr>
    </w:pPr>
  </w:style>
  <w:style w:type="numbering" w:styleId="ArticleSection">
    <w:name w:val="Outline List 3"/>
    <w:basedOn w:val="NoList"/>
    <w:semiHidden/>
    <w:rsid w:val="007F3C2D"/>
    <w:pPr>
      <w:numPr>
        <w:numId w:val="4"/>
      </w:numPr>
    </w:pPr>
  </w:style>
  <w:style w:type="paragraph" w:styleId="BlockText">
    <w:name w:val="Block Text"/>
    <w:basedOn w:val="Normal"/>
    <w:uiPriority w:val="99"/>
    <w:rsid w:val="007F3C2D"/>
    <w:pPr>
      <w:ind w:left="1440" w:right="1440"/>
    </w:pPr>
  </w:style>
  <w:style w:type="paragraph" w:styleId="BodyText">
    <w:name w:val="Body Text"/>
    <w:link w:val="BodyTextChar"/>
    <w:qFormat/>
    <w:rsid w:val="007F3C2D"/>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7F3C2D"/>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7F3C2D"/>
    <w:pPr>
      <w:ind w:firstLine="210"/>
    </w:pPr>
  </w:style>
  <w:style w:type="paragraph" w:styleId="BodyTextIndent">
    <w:name w:val="Body Text Indent"/>
    <w:link w:val="BodyTextIndentChar"/>
    <w:rsid w:val="007F3C2D"/>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7F3C2D"/>
    <w:pPr>
      <w:ind w:firstLine="210"/>
    </w:pPr>
  </w:style>
  <w:style w:type="paragraph" w:styleId="Closing">
    <w:name w:val="Closing"/>
    <w:basedOn w:val="Normal"/>
    <w:link w:val="ClosingChar"/>
    <w:uiPriority w:val="99"/>
    <w:semiHidden/>
    <w:rsid w:val="007F3C2D"/>
    <w:pPr>
      <w:ind w:left="4252"/>
    </w:pPr>
  </w:style>
  <w:style w:type="numbering" w:customStyle="1" w:styleId="Chapter1">
    <w:name w:val="Chapter1"/>
    <w:uiPriority w:val="99"/>
    <w:rsid w:val="007F3C2D"/>
    <w:pPr>
      <w:numPr>
        <w:numId w:val="28"/>
      </w:numPr>
    </w:pPr>
  </w:style>
  <w:style w:type="paragraph" w:styleId="E-mailSignature">
    <w:name w:val="E-mail Signature"/>
    <w:basedOn w:val="Normal"/>
    <w:link w:val="E-mailSignatureChar"/>
    <w:uiPriority w:val="99"/>
    <w:semiHidden/>
    <w:rsid w:val="007F3C2D"/>
  </w:style>
  <w:style w:type="character" w:styleId="Emphasis">
    <w:name w:val="Emphasis"/>
    <w:basedOn w:val="DefaultParagraphFont"/>
    <w:uiPriority w:val="5"/>
    <w:qFormat/>
    <w:rsid w:val="007F3C2D"/>
    <w:rPr>
      <w:rFonts w:ascii="Calibri" w:hAnsi="Calibri"/>
      <w:i/>
      <w:iCs/>
      <w:sz w:val="20"/>
    </w:rPr>
  </w:style>
  <w:style w:type="paragraph" w:styleId="EnvelopeAddress">
    <w:name w:val="envelope address"/>
    <w:basedOn w:val="Normal"/>
    <w:uiPriority w:val="99"/>
    <w:semiHidden/>
    <w:rsid w:val="007F3C2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7F3C2D"/>
    <w:rPr>
      <w:rFonts w:ascii="Arial" w:hAnsi="Arial" w:cs="Arial"/>
      <w:szCs w:val="20"/>
    </w:rPr>
  </w:style>
  <w:style w:type="character" w:styleId="FollowedHyperlink">
    <w:name w:val="FollowedHyperlink"/>
    <w:basedOn w:val="DefaultParagraphFont"/>
    <w:uiPriority w:val="59"/>
    <w:unhideWhenUsed/>
    <w:rsid w:val="007F3C2D"/>
    <w:rPr>
      <w:color w:val="008065" w:themeColor="text2" w:themeTint="E6"/>
      <w:u w:val="single"/>
    </w:rPr>
  </w:style>
  <w:style w:type="character" w:styleId="HTMLAcronym">
    <w:name w:val="HTML Acronym"/>
    <w:basedOn w:val="DefaultParagraphFont"/>
    <w:uiPriority w:val="99"/>
    <w:semiHidden/>
    <w:rsid w:val="007F3C2D"/>
  </w:style>
  <w:style w:type="paragraph" w:styleId="HTMLAddress">
    <w:name w:val="HTML Address"/>
    <w:basedOn w:val="Normal"/>
    <w:link w:val="HTMLAddressChar"/>
    <w:uiPriority w:val="99"/>
    <w:semiHidden/>
    <w:rsid w:val="007F3C2D"/>
    <w:rPr>
      <w:i/>
      <w:iCs/>
    </w:rPr>
  </w:style>
  <w:style w:type="character" w:styleId="HTMLCite">
    <w:name w:val="HTML Cite"/>
    <w:basedOn w:val="DefaultParagraphFont"/>
    <w:uiPriority w:val="99"/>
    <w:semiHidden/>
    <w:rsid w:val="007F3C2D"/>
    <w:rPr>
      <w:i/>
      <w:iCs/>
    </w:rPr>
  </w:style>
  <w:style w:type="character" w:styleId="HTMLCode">
    <w:name w:val="HTML Code"/>
    <w:basedOn w:val="DefaultParagraphFont"/>
    <w:uiPriority w:val="99"/>
    <w:semiHidden/>
    <w:rsid w:val="007F3C2D"/>
    <w:rPr>
      <w:rFonts w:ascii="Courier New" w:hAnsi="Courier New" w:cs="Courier New"/>
      <w:sz w:val="20"/>
      <w:szCs w:val="20"/>
    </w:rPr>
  </w:style>
  <w:style w:type="character" w:styleId="HTMLDefinition">
    <w:name w:val="HTML Definition"/>
    <w:basedOn w:val="DefaultParagraphFont"/>
    <w:uiPriority w:val="99"/>
    <w:semiHidden/>
    <w:rsid w:val="007F3C2D"/>
    <w:rPr>
      <w:i/>
      <w:iCs/>
    </w:rPr>
  </w:style>
  <w:style w:type="character" w:styleId="HTMLKeyboard">
    <w:name w:val="HTML Keyboard"/>
    <w:basedOn w:val="DefaultParagraphFont"/>
    <w:uiPriority w:val="99"/>
    <w:semiHidden/>
    <w:rsid w:val="007F3C2D"/>
    <w:rPr>
      <w:rFonts w:ascii="Courier New" w:hAnsi="Courier New" w:cs="Courier New"/>
      <w:sz w:val="20"/>
      <w:szCs w:val="20"/>
    </w:rPr>
  </w:style>
  <w:style w:type="paragraph" w:styleId="HTMLPreformatted">
    <w:name w:val="HTML Preformatted"/>
    <w:basedOn w:val="Normal"/>
    <w:link w:val="HTMLPreformattedChar"/>
    <w:uiPriority w:val="99"/>
    <w:semiHidden/>
    <w:rsid w:val="007F3C2D"/>
    <w:rPr>
      <w:rFonts w:ascii="Courier New" w:hAnsi="Courier New" w:cs="Courier New"/>
      <w:szCs w:val="20"/>
    </w:rPr>
  </w:style>
  <w:style w:type="character" w:styleId="HTMLSample">
    <w:name w:val="HTML Sample"/>
    <w:basedOn w:val="DefaultParagraphFont"/>
    <w:uiPriority w:val="99"/>
    <w:semiHidden/>
    <w:rsid w:val="007F3C2D"/>
    <w:rPr>
      <w:rFonts w:ascii="Courier New" w:hAnsi="Courier New" w:cs="Courier New"/>
    </w:rPr>
  </w:style>
  <w:style w:type="character" w:styleId="HTMLTypewriter">
    <w:name w:val="HTML Typewriter"/>
    <w:basedOn w:val="DefaultParagraphFont"/>
    <w:uiPriority w:val="99"/>
    <w:semiHidden/>
    <w:rsid w:val="007F3C2D"/>
    <w:rPr>
      <w:rFonts w:ascii="Courier New" w:hAnsi="Courier New" w:cs="Courier New"/>
      <w:sz w:val="20"/>
      <w:szCs w:val="20"/>
    </w:rPr>
  </w:style>
  <w:style w:type="character" w:styleId="HTMLVariable">
    <w:name w:val="HTML Variable"/>
    <w:basedOn w:val="DefaultParagraphFont"/>
    <w:uiPriority w:val="99"/>
    <w:semiHidden/>
    <w:rsid w:val="007F3C2D"/>
    <w:rPr>
      <w:i/>
      <w:iCs/>
    </w:rPr>
  </w:style>
  <w:style w:type="character" w:styleId="LineNumber">
    <w:name w:val="line number"/>
    <w:basedOn w:val="DefaultParagraphFont"/>
    <w:uiPriority w:val="99"/>
    <w:semiHidden/>
    <w:rsid w:val="007F3C2D"/>
  </w:style>
  <w:style w:type="paragraph" w:styleId="List">
    <w:name w:val="List"/>
    <w:basedOn w:val="Normal"/>
    <w:uiPriority w:val="99"/>
    <w:rsid w:val="007F3C2D"/>
    <w:pPr>
      <w:ind w:left="283" w:hanging="283"/>
    </w:pPr>
  </w:style>
  <w:style w:type="paragraph" w:styleId="List2">
    <w:name w:val="List 2"/>
    <w:basedOn w:val="Normal"/>
    <w:uiPriority w:val="99"/>
    <w:semiHidden/>
    <w:rsid w:val="007F3C2D"/>
    <w:pPr>
      <w:ind w:left="566" w:hanging="283"/>
    </w:pPr>
  </w:style>
  <w:style w:type="paragraph" w:styleId="List5">
    <w:name w:val="List 5"/>
    <w:basedOn w:val="Normal"/>
    <w:uiPriority w:val="99"/>
    <w:semiHidden/>
    <w:rsid w:val="007F3C2D"/>
    <w:pPr>
      <w:ind w:left="1415" w:hanging="283"/>
    </w:pPr>
  </w:style>
  <w:style w:type="paragraph" w:styleId="ListBullet5">
    <w:name w:val="List Bullet 5"/>
    <w:basedOn w:val="ListBullet3"/>
    <w:uiPriority w:val="4"/>
    <w:semiHidden/>
    <w:rsid w:val="007F3C2D"/>
    <w:pPr>
      <w:numPr>
        <w:ilvl w:val="4"/>
      </w:numPr>
    </w:pPr>
  </w:style>
  <w:style w:type="paragraph" w:styleId="ListNumber">
    <w:name w:val="List Number"/>
    <w:uiPriority w:val="4"/>
    <w:qFormat/>
    <w:rsid w:val="007F3C2D"/>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7F3C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F3C2D"/>
  </w:style>
  <w:style w:type="paragraph" w:styleId="NormalIndent">
    <w:name w:val="Normal Indent"/>
    <w:basedOn w:val="Normal"/>
    <w:uiPriority w:val="8"/>
    <w:rsid w:val="007F3C2D"/>
    <w:pPr>
      <w:ind w:left="720"/>
    </w:pPr>
  </w:style>
  <w:style w:type="paragraph" w:styleId="NoteHeading">
    <w:name w:val="Note Heading"/>
    <w:basedOn w:val="Normal"/>
    <w:next w:val="Normal"/>
    <w:link w:val="NoteHeadingChar"/>
    <w:uiPriority w:val="99"/>
    <w:semiHidden/>
    <w:rsid w:val="007F3C2D"/>
  </w:style>
  <w:style w:type="character" w:styleId="PageNumber">
    <w:name w:val="page number"/>
    <w:uiPriority w:val="99"/>
    <w:rsid w:val="007F3C2D"/>
    <w:rPr>
      <w:rFonts w:ascii="Metropolis Light" w:hAnsi="Metropolis Light"/>
      <w:color w:val="005745" w:themeColor="text2"/>
      <w:sz w:val="13"/>
    </w:rPr>
  </w:style>
  <w:style w:type="paragraph" w:styleId="PlainText">
    <w:name w:val="Plain Text"/>
    <w:basedOn w:val="Normal"/>
    <w:link w:val="PlainTextChar"/>
    <w:uiPriority w:val="99"/>
    <w:semiHidden/>
    <w:rsid w:val="007F3C2D"/>
    <w:rPr>
      <w:rFonts w:ascii="Courier New" w:hAnsi="Courier New" w:cs="Courier New"/>
      <w:szCs w:val="20"/>
    </w:rPr>
  </w:style>
  <w:style w:type="paragraph" w:styleId="Salutation">
    <w:name w:val="Salutation"/>
    <w:basedOn w:val="Normal"/>
    <w:next w:val="Normal"/>
    <w:link w:val="SalutationChar"/>
    <w:uiPriority w:val="99"/>
    <w:semiHidden/>
    <w:rsid w:val="007F3C2D"/>
  </w:style>
  <w:style w:type="paragraph" w:styleId="Signature">
    <w:name w:val="Signature"/>
    <w:basedOn w:val="Normal"/>
    <w:link w:val="SignatureChar"/>
    <w:uiPriority w:val="99"/>
    <w:semiHidden/>
    <w:rsid w:val="007F3C2D"/>
    <w:pPr>
      <w:ind w:left="4252"/>
    </w:pPr>
  </w:style>
  <w:style w:type="character" w:styleId="Strong">
    <w:name w:val="Strong"/>
    <w:basedOn w:val="DefaultParagraphFont"/>
    <w:uiPriority w:val="5"/>
    <w:qFormat/>
    <w:rsid w:val="007F3C2D"/>
    <w:rPr>
      <w:rFonts w:ascii="Metropolis Light" w:hAnsi="Metropolis Light"/>
      <w:b/>
      <w:bCs/>
      <w:sz w:val="20"/>
    </w:rPr>
  </w:style>
  <w:style w:type="paragraph" w:styleId="Subtitle">
    <w:name w:val="Subtitle"/>
    <w:basedOn w:val="Title"/>
    <w:link w:val="SubtitleChar"/>
    <w:uiPriority w:val="21"/>
    <w:qFormat/>
    <w:rsid w:val="007F3C2D"/>
    <w:pPr>
      <w:pBdr>
        <w:top w:val="single" w:sz="4" w:space="12" w:color="005745" w:themeColor="text2"/>
      </w:pBdr>
    </w:pPr>
    <w:rPr>
      <w:sz w:val="48"/>
    </w:rPr>
  </w:style>
  <w:style w:type="table" w:styleId="Table3Deffects1">
    <w:name w:val="Table 3D effects 1"/>
    <w:basedOn w:val="TableNormal"/>
    <w:semiHidden/>
    <w:rsid w:val="007F3C2D"/>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F3C2D"/>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F3C2D"/>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F3C2D"/>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F3C2D"/>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F3C2D"/>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F3C2D"/>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F3C2D"/>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F3C2D"/>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F3C2D"/>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F3C2D"/>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F3C2D"/>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F3C2D"/>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F3C2D"/>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F3C2D"/>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F3C2D"/>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F3C2D"/>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F3C2D"/>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F3C2D"/>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F3C2D"/>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F3C2D"/>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F3C2D"/>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F3C2D"/>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F3C2D"/>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F3C2D"/>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F3C2D"/>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F3C2D"/>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F3C2D"/>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F3C2D"/>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3C2D"/>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7F3C2D"/>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7F3C2D"/>
    <w:rPr>
      <w:rFonts w:ascii="Metropolis Light" w:hAnsi="Metropolis Light"/>
      <w:color w:val="0D0D0D" w:themeColor="text1" w:themeTint="F2"/>
      <w:lang w:eastAsia="en-AU"/>
    </w:rPr>
  </w:style>
  <w:style w:type="paragraph" w:customStyle="1" w:styleId="InsideCoverText">
    <w:name w:val="Inside Cover Text"/>
    <w:uiPriority w:val="22"/>
    <w:qFormat/>
    <w:rsid w:val="007F3C2D"/>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7F3C2D"/>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7F3C2D"/>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7F3C2D"/>
    <w:pPr>
      <w:numPr>
        <w:ilvl w:val="1"/>
      </w:numPr>
    </w:pPr>
  </w:style>
  <w:style w:type="paragraph" w:customStyle="1" w:styleId="QuoteIndent2">
    <w:name w:val="Quote Indent 2"/>
    <w:basedOn w:val="QuoteIndent1"/>
    <w:uiPriority w:val="6"/>
    <w:qFormat/>
    <w:rsid w:val="007F3C2D"/>
    <w:pPr>
      <w:numPr>
        <w:ilvl w:val="2"/>
      </w:numPr>
    </w:pPr>
  </w:style>
  <w:style w:type="paragraph" w:customStyle="1" w:styleId="FootnoteBullet">
    <w:name w:val="Footnote Bullet"/>
    <w:basedOn w:val="FootnoteText"/>
    <w:uiPriority w:val="34"/>
    <w:qFormat/>
    <w:rsid w:val="007F3C2D"/>
    <w:pPr>
      <w:numPr>
        <w:numId w:val="9"/>
      </w:numPr>
    </w:pPr>
    <w:rPr>
      <w:color w:val="005745"/>
      <w:szCs w:val="17"/>
    </w:rPr>
  </w:style>
  <w:style w:type="paragraph" w:customStyle="1" w:styleId="FootnoteQuote">
    <w:name w:val="Footnote Quote"/>
    <w:basedOn w:val="FootnoteText"/>
    <w:uiPriority w:val="34"/>
    <w:qFormat/>
    <w:rsid w:val="007F3C2D"/>
    <w:pPr>
      <w:ind w:left="851" w:firstLine="0"/>
    </w:pPr>
    <w:rPr>
      <w:rFonts w:asciiTheme="majorHAnsi" w:hAnsiTheme="majorHAnsi"/>
      <w:sz w:val="13"/>
    </w:rPr>
  </w:style>
  <w:style w:type="paragraph" w:customStyle="1" w:styleId="FootnoteNumbered">
    <w:name w:val="Footnote Numbered"/>
    <w:basedOn w:val="FootnoteText"/>
    <w:uiPriority w:val="34"/>
    <w:qFormat/>
    <w:rsid w:val="007F3C2D"/>
    <w:pPr>
      <w:numPr>
        <w:numId w:val="13"/>
      </w:numPr>
    </w:pPr>
  </w:style>
  <w:style w:type="paragraph" w:customStyle="1" w:styleId="FootnoteNumbered2">
    <w:name w:val="Footnote Numbered 2"/>
    <w:basedOn w:val="FootnoteNumbered"/>
    <w:uiPriority w:val="34"/>
    <w:qFormat/>
    <w:rsid w:val="007F3C2D"/>
    <w:pPr>
      <w:numPr>
        <w:ilvl w:val="1"/>
      </w:numPr>
    </w:pPr>
  </w:style>
  <w:style w:type="paragraph" w:customStyle="1" w:styleId="FootnoteNumbered3">
    <w:name w:val="Footnote Numbered 3"/>
    <w:basedOn w:val="FootnoteNumbered"/>
    <w:uiPriority w:val="34"/>
    <w:qFormat/>
    <w:rsid w:val="007F3C2D"/>
    <w:pPr>
      <w:numPr>
        <w:ilvl w:val="2"/>
      </w:numPr>
      <w:ind w:left="1418"/>
    </w:pPr>
  </w:style>
  <w:style w:type="paragraph" w:customStyle="1" w:styleId="Summarybodytext">
    <w:name w:val="Summary bodytext"/>
    <w:basedOn w:val="BodyText"/>
    <w:uiPriority w:val="8"/>
    <w:qFormat/>
    <w:rsid w:val="007F3C2D"/>
    <w:pPr>
      <w:numPr>
        <w:numId w:val="12"/>
      </w:numPr>
      <w:ind w:left="709" w:hanging="709"/>
    </w:pPr>
  </w:style>
  <w:style w:type="paragraph" w:customStyle="1" w:styleId="Recommendationheading">
    <w:name w:val="Recommendation heading"/>
    <w:next w:val="RxRecommendationText"/>
    <w:uiPriority w:val="8"/>
    <w:qFormat/>
    <w:rsid w:val="007F3C2D"/>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7F3C2D"/>
    <w:rPr>
      <w:rFonts w:ascii="Calibri" w:hAnsi="Calibri"/>
      <w:spacing w:val="54"/>
    </w:rPr>
  </w:style>
  <w:style w:type="paragraph" w:customStyle="1" w:styleId="CoverTitle">
    <w:name w:val="Cover Title"/>
    <w:basedOn w:val="Title"/>
    <w:uiPriority w:val="8"/>
    <w:qFormat/>
    <w:rsid w:val="007F3C2D"/>
    <w:rPr>
      <w:rFonts w:ascii="Metropolis" w:hAnsi="Metropolis"/>
    </w:rPr>
  </w:style>
  <w:style w:type="paragraph" w:customStyle="1" w:styleId="CoverSubtitle">
    <w:name w:val="Cover Subtitle"/>
    <w:basedOn w:val="Subtitle"/>
    <w:uiPriority w:val="8"/>
    <w:qFormat/>
    <w:rsid w:val="007F3C2D"/>
    <w:rPr>
      <w:rFonts w:ascii="Metropolis" w:hAnsi="Metropolis"/>
    </w:rPr>
  </w:style>
  <w:style w:type="paragraph" w:customStyle="1" w:styleId="CoverDate">
    <w:name w:val="Cover Date"/>
    <w:basedOn w:val="Normal"/>
    <w:uiPriority w:val="8"/>
    <w:qFormat/>
    <w:rsid w:val="007F3C2D"/>
    <w:pPr>
      <w:spacing w:before="57" w:after="57"/>
      <w:jc w:val="right"/>
    </w:pPr>
    <w:rPr>
      <w:color w:val="5CA0B9"/>
    </w:rPr>
  </w:style>
  <w:style w:type="table" w:customStyle="1" w:styleId="LCTableFinancial">
    <w:name w:val="LC Table Financial"/>
    <w:basedOn w:val="TableNormal"/>
    <w:uiPriority w:val="99"/>
    <w:rsid w:val="007F3C2D"/>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7F3C2D"/>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7F3C2D"/>
    <w:pPr>
      <w:numPr>
        <w:ilvl w:val="2"/>
      </w:numPr>
      <w:spacing w:after="120"/>
    </w:pPr>
  </w:style>
  <w:style w:type="paragraph" w:customStyle="1" w:styleId="BodyTextalphalist">
    <w:name w:val="Body Text (alpha list)"/>
    <w:basedOn w:val="BodyText"/>
    <w:qFormat/>
    <w:rsid w:val="007F3C2D"/>
    <w:pPr>
      <w:numPr>
        <w:ilvl w:val="3"/>
      </w:numPr>
    </w:pPr>
  </w:style>
  <w:style w:type="paragraph" w:customStyle="1" w:styleId="QuoteIndent0">
    <w:name w:val="Quote Indent 0"/>
    <w:basedOn w:val="Quote"/>
    <w:uiPriority w:val="6"/>
    <w:qFormat/>
    <w:rsid w:val="007F3C2D"/>
    <w:pPr>
      <w:ind w:hanging="284"/>
    </w:pPr>
  </w:style>
  <w:style w:type="paragraph" w:customStyle="1" w:styleId="TableHeading">
    <w:name w:val="Table Heading"/>
    <w:basedOn w:val="Normal"/>
    <w:uiPriority w:val="8"/>
    <w:qFormat/>
    <w:rsid w:val="007F3C2D"/>
    <w:pPr>
      <w:spacing w:before="60"/>
    </w:pPr>
    <w:rPr>
      <w:caps/>
      <w:color w:val="FFFFFF"/>
      <w:sz w:val="18"/>
    </w:rPr>
  </w:style>
  <w:style w:type="paragraph" w:customStyle="1" w:styleId="LegislationIndent0">
    <w:name w:val="Legislation Indent 0"/>
    <w:basedOn w:val="LegislationBodytext"/>
    <w:uiPriority w:val="8"/>
    <w:qFormat/>
    <w:rsid w:val="007F3C2D"/>
    <w:pPr>
      <w:ind w:left="1276" w:hanging="567"/>
    </w:pPr>
  </w:style>
  <w:style w:type="paragraph" w:customStyle="1" w:styleId="LegislationSubheading1">
    <w:name w:val="Legislation Subheading 1"/>
    <w:basedOn w:val="BodyText"/>
    <w:uiPriority w:val="8"/>
    <w:qFormat/>
    <w:rsid w:val="007F3C2D"/>
    <w:pPr>
      <w:ind w:hanging="596"/>
    </w:pPr>
    <w:rPr>
      <w:b/>
    </w:rPr>
  </w:style>
  <w:style w:type="paragraph" w:customStyle="1" w:styleId="LegislationNumberedSubheading">
    <w:name w:val="Legislation Numbered Subheading"/>
    <w:basedOn w:val="LegislationSubheading1"/>
    <w:uiPriority w:val="8"/>
    <w:qFormat/>
    <w:rsid w:val="007F3C2D"/>
    <w:pPr>
      <w:ind w:hanging="709"/>
    </w:pPr>
  </w:style>
  <w:style w:type="paragraph" w:customStyle="1" w:styleId="LegislationBodytext">
    <w:name w:val="Legislation Bodytext"/>
    <w:basedOn w:val="Normal"/>
    <w:uiPriority w:val="8"/>
    <w:qFormat/>
    <w:rsid w:val="007F3C2D"/>
    <w:pPr>
      <w:ind w:left="567"/>
    </w:pPr>
  </w:style>
  <w:style w:type="paragraph" w:customStyle="1" w:styleId="LegislationIndent1">
    <w:name w:val="Legislation Indent 1"/>
    <w:basedOn w:val="LegislationIndent0"/>
    <w:uiPriority w:val="8"/>
    <w:qFormat/>
    <w:rsid w:val="007F3C2D"/>
    <w:pPr>
      <w:ind w:left="1843"/>
    </w:pPr>
  </w:style>
  <w:style w:type="paragraph" w:customStyle="1" w:styleId="LegislationSubheading2">
    <w:name w:val="Legislation Subheading 2"/>
    <w:basedOn w:val="LegislationSubheading1"/>
    <w:uiPriority w:val="8"/>
    <w:qFormat/>
    <w:rsid w:val="007F3C2D"/>
    <w:pPr>
      <w:jc w:val="center"/>
    </w:pPr>
    <w:rPr>
      <w:b w:val="0"/>
      <w:i/>
    </w:rPr>
  </w:style>
  <w:style w:type="paragraph" w:customStyle="1" w:styleId="LegislationIndent2">
    <w:name w:val="Legislation Indent 2"/>
    <w:basedOn w:val="LegislationIndent1"/>
    <w:uiPriority w:val="8"/>
    <w:qFormat/>
    <w:rsid w:val="007F3C2D"/>
    <w:pPr>
      <w:ind w:left="2268" w:hanging="425"/>
    </w:pPr>
  </w:style>
  <w:style w:type="paragraph" w:customStyle="1" w:styleId="G1GuidelinesText">
    <w:name w:val="G1 Guidelines Text"/>
    <w:basedOn w:val="RxRecommendationText"/>
    <w:uiPriority w:val="8"/>
    <w:qFormat/>
    <w:rsid w:val="007F3C2D"/>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7F3C2D"/>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9"/>
    <w:rsid w:val="007F3C2D"/>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9"/>
    <w:rsid w:val="007F3C2D"/>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7F3C2D"/>
    <w:rPr>
      <w:rFonts w:ascii="Metropolis" w:hAnsi="Metropolis"/>
      <w:b/>
      <w:i/>
      <w:color w:val="5CA0B9"/>
      <w:szCs w:val="24"/>
      <w:lang w:eastAsia="en-AU"/>
    </w:rPr>
  </w:style>
  <w:style w:type="paragraph" w:customStyle="1" w:styleId="Introindent">
    <w:name w:val="Intro indent"/>
    <w:basedOn w:val="Normal"/>
    <w:next w:val="Normal"/>
    <w:qFormat/>
    <w:rsid w:val="007F3C2D"/>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7F3C2D"/>
    <w:pPr>
      <w:spacing w:line="240" w:lineRule="auto"/>
    </w:pPr>
    <w:rPr>
      <w:b/>
      <w:bCs/>
    </w:rPr>
  </w:style>
  <w:style w:type="character" w:customStyle="1" w:styleId="CommentSubjectChar">
    <w:name w:val="Comment Subject Char"/>
    <w:basedOn w:val="CommentTextChar"/>
    <w:link w:val="CommentSubject"/>
    <w:uiPriority w:val="34"/>
    <w:rsid w:val="007F3C2D"/>
    <w:rPr>
      <w:rFonts w:ascii="Metropolis Light" w:hAnsi="Metropolis Light"/>
      <w:b/>
      <w:bCs/>
      <w:color w:val="0D0D0D" w:themeColor="text1" w:themeTint="F2"/>
      <w:lang w:eastAsia="en-AU"/>
    </w:rPr>
  </w:style>
  <w:style w:type="paragraph" w:styleId="Revision">
    <w:name w:val="Revision"/>
    <w:hidden/>
    <w:rsid w:val="007F3C2D"/>
    <w:rPr>
      <w:rFonts w:asciiTheme="minorHAnsi" w:hAnsiTheme="minorHAnsi"/>
      <w:sz w:val="24"/>
      <w:szCs w:val="24"/>
      <w:lang w:eastAsia="en-AU"/>
    </w:rPr>
  </w:style>
  <w:style w:type="paragraph" w:customStyle="1" w:styleId="paragraph">
    <w:name w:val="paragraph"/>
    <w:basedOn w:val="Normal"/>
    <w:rsid w:val="007F3C2D"/>
    <w:pPr>
      <w:spacing w:before="100" w:beforeAutospacing="1" w:after="100" w:afterAutospacing="1" w:line="240" w:lineRule="auto"/>
    </w:pPr>
    <w:rPr>
      <w:lang w:eastAsia="en-NZ"/>
    </w:rPr>
  </w:style>
  <w:style w:type="character" w:customStyle="1" w:styleId="normaltextrun">
    <w:name w:val="normaltextrun"/>
    <w:basedOn w:val="DefaultParagraphFont"/>
    <w:rsid w:val="007F3C2D"/>
  </w:style>
  <w:style w:type="paragraph" w:styleId="ListParagraph">
    <w:name w:val="List Paragraph"/>
    <w:basedOn w:val="Normal"/>
    <w:link w:val="ListParagraphChar"/>
    <w:uiPriority w:val="34"/>
    <w:qFormat/>
    <w:rsid w:val="007F3C2D"/>
    <w:pPr>
      <w:ind w:left="720"/>
      <w:contextualSpacing/>
    </w:pPr>
    <w:rPr>
      <w:sz w:val="24"/>
    </w:rPr>
  </w:style>
  <w:style w:type="character" w:styleId="PlaceholderText">
    <w:name w:val="Placeholder Text"/>
    <w:basedOn w:val="DefaultParagraphFont"/>
    <w:uiPriority w:val="34"/>
    <w:rsid w:val="007F3C2D"/>
    <w:rPr>
      <w:color w:val="808080"/>
    </w:rPr>
  </w:style>
  <w:style w:type="character" w:customStyle="1" w:styleId="HeaderChar">
    <w:name w:val="Header Char"/>
    <w:basedOn w:val="DefaultParagraphFont"/>
    <w:link w:val="Header"/>
    <w:uiPriority w:val="99"/>
    <w:rsid w:val="007F3C2D"/>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7F3C2D"/>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7F3C2D"/>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7F3C2D"/>
    <w:rPr>
      <w:rFonts w:ascii="Metropolis Light" w:hAnsi="Metropolis Light"/>
      <w:b/>
      <w:bCs/>
      <w:smallCaps/>
      <w:spacing w:val="5"/>
    </w:rPr>
  </w:style>
  <w:style w:type="paragraph" w:styleId="Date">
    <w:name w:val="Date"/>
    <w:basedOn w:val="Normal"/>
    <w:next w:val="Normal"/>
    <w:link w:val="DateChar"/>
    <w:uiPriority w:val="29"/>
    <w:rsid w:val="007F3C2D"/>
  </w:style>
  <w:style w:type="character" w:customStyle="1" w:styleId="DateChar">
    <w:name w:val="Date Char"/>
    <w:basedOn w:val="DefaultParagraphFont"/>
    <w:link w:val="Date"/>
    <w:uiPriority w:val="29"/>
    <w:rsid w:val="007F3C2D"/>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7F3C2D"/>
  </w:style>
  <w:style w:type="character" w:styleId="EndnoteReference">
    <w:name w:val="endnote reference"/>
    <w:basedOn w:val="DefaultParagraphFont"/>
    <w:uiPriority w:val="34"/>
    <w:qFormat/>
    <w:rsid w:val="007F3C2D"/>
    <w:rPr>
      <w:rFonts w:ascii="Metropolis Light" w:hAnsi="Metropolis Light"/>
      <w:vertAlign w:val="superscript"/>
    </w:rPr>
  </w:style>
  <w:style w:type="paragraph" w:styleId="Index1">
    <w:name w:val="index 1"/>
    <w:basedOn w:val="Normal"/>
    <w:next w:val="Normal"/>
    <w:uiPriority w:val="34"/>
    <w:rsid w:val="007F3C2D"/>
    <w:pPr>
      <w:spacing w:after="0" w:line="240" w:lineRule="auto"/>
      <w:ind w:left="200" w:hanging="200"/>
    </w:pPr>
  </w:style>
  <w:style w:type="paragraph" w:styleId="IndexHeading">
    <w:name w:val="index heading"/>
    <w:basedOn w:val="Normal"/>
    <w:next w:val="Index1"/>
    <w:uiPriority w:val="34"/>
    <w:rsid w:val="007F3C2D"/>
    <w:rPr>
      <w:rFonts w:ascii="Metropolis" w:eastAsiaTheme="majorEastAsia" w:hAnsi="Metropolis" w:cstheme="majorBidi"/>
      <w:b/>
      <w:bCs/>
    </w:rPr>
  </w:style>
  <w:style w:type="character" w:styleId="IntenseEmphasis">
    <w:name w:val="Intense Emphasis"/>
    <w:basedOn w:val="DefaultParagraphFont"/>
    <w:uiPriority w:val="34"/>
    <w:rsid w:val="007F3C2D"/>
    <w:rPr>
      <w:rFonts w:ascii="Metropolis Light" w:hAnsi="Metropolis Light"/>
      <w:b/>
      <w:bCs/>
      <w:i/>
      <w:iCs/>
      <w:color w:val="005745" w:themeColor="accent1"/>
    </w:rPr>
  </w:style>
  <w:style w:type="character" w:styleId="IntenseReference">
    <w:name w:val="Intense Reference"/>
    <w:basedOn w:val="DefaultParagraphFont"/>
    <w:uiPriority w:val="34"/>
    <w:rsid w:val="007F3C2D"/>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7F3C2D"/>
    <w:rPr>
      <w:rFonts w:ascii="Metropolis" w:eastAsiaTheme="majorEastAsia" w:hAnsi="Metropolis" w:cstheme="majorBidi"/>
      <w:b/>
      <w:bCs/>
      <w:sz w:val="24"/>
    </w:rPr>
  </w:style>
  <w:style w:type="paragraph" w:styleId="TOC4">
    <w:name w:val="toc 4"/>
    <w:basedOn w:val="Normal"/>
    <w:next w:val="Normal"/>
    <w:uiPriority w:val="34"/>
    <w:rsid w:val="007F3C2D"/>
    <w:pPr>
      <w:spacing w:after="100"/>
      <w:ind w:left="600"/>
    </w:pPr>
  </w:style>
  <w:style w:type="paragraph" w:styleId="TOC5">
    <w:name w:val="toc 5"/>
    <w:basedOn w:val="Normal"/>
    <w:next w:val="Normal"/>
    <w:uiPriority w:val="34"/>
    <w:rsid w:val="007F3C2D"/>
    <w:pPr>
      <w:spacing w:after="100"/>
      <w:ind w:left="800"/>
    </w:pPr>
  </w:style>
  <w:style w:type="paragraph" w:styleId="TOC6">
    <w:name w:val="toc 6"/>
    <w:basedOn w:val="Normal"/>
    <w:next w:val="Normal"/>
    <w:uiPriority w:val="34"/>
    <w:rsid w:val="007F3C2D"/>
    <w:pPr>
      <w:spacing w:after="100"/>
      <w:ind w:left="1000"/>
    </w:pPr>
  </w:style>
  <w:style w:type="paragraph" w:styleId="TOC8">
    <w:name w:val="toc 8"/>
    <w:basedOn w:val="Normal"/>
    <w:next w:val="Normal"/>
    <w:uiPriority w:val="34"/>
    <w:rsid w:val="007F3C2D"/>
    <w:pPr>
      <w:spacing w:after="100"/>
      <w:ind w:left="1400"/>
    </w:pPr>
  </w:style>
  <w:style w:type="paragraph" w:styleId="TOC9">
    <w:name w:val="toc 9"/>
    <w:basedOn w:val="Normal"/>
    <w:next w:val="Normal"/>
    <w:uiPriority w:val="34"/>
    <w:rsid w:val="007F3C2D"/>
    <w:pPr>
      <w:spacing w:after="100"/>
      <w:ind w:left="1600"/>
    </w:pPr>
  </w:style>
  <w:style w:type="paragraph" w:styleId="TOC7">
    <w:name w:val="toc 7"/>
    <w:basedOn w:val="Normal"/>
    <w:next w:val="Normal"/>
    <w:uiPriority w:val="34"/>
    <w:rsid w:val="007F3C2D"/>
    <w:pPr>
      <w:spacing w:after="100"/>
      <w:ind w:left="1200"/>
    </w:pPr>
  </w:style>
  <w:style w:type="table" w:styleId="LightList-Accent5">
    <w:name w:val="Light List Accent 5"/>
    <w:basedOn w:val="TableNormal"/>
    <w:rsid w:val="007F3C2D"/>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7F3C2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7F3C2D"/>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7F3C2D"/>
    <w:pPr>
      <w:spacing w:after="0" w:line="240" w:lineRule="auto"/>
    </w:pPr>
    <w:rPr>
      <w:szCs w:val="20"/>
    </w:rPr>
  </w:style>
  <w:style w:type="character" w:customStyle="1" w:styleId="EndnoteTextChar">
    <w:name w:val="Endnote Text Char"/>
    <w:basedOn w:val="DefaultParagraphFont"/>
    <w:link w:val="EndnoteText"/>
    <w:uiPriority w:val="34"/>
    <w:rsid w:val="007F3C2D"/>
    <w:rPr>
      <w:rFonts w:ascii="Metropolis Light" w:hAnsi="Metropolis Light"/>
      <w:color w:val="0D0D0D" w:themeColor="text1" w:themeTint="F2"/>
      <w:lang w:eastAsia="en-AU"/>
    </w:rPr>
  </w:style>
  <w:style w:type="paragraph" w:styleId="Index2">
    <w:name w:val="index 2"/>
    <w:basedOn w:val="Normal"/>
    <w:next w:val="Normal"/>
    <w:uiPriority w:val="34"/>
    <w:rsid w:val="007F3C2D"/>
    <w:pPr>
      <w:spacing w:after="0" w:line="240" w:lineRule="auto"/>
      <w:ind w:left="400" w:hanging="200"/>
    </w:pPr>
  </w:style>
  <w:style w:type="paragraph" w:styleId="Index3">
    <w:name w:val="index 3"/>
    <w:basedOn w:val="Normal"/>
    <w:next w:val="Normal"/>
    <w:uiPriority w:val="34"/>
    <w:rsid w:val="007F3C2D"/>
    <w:pPr>
      <w:spacing w:after="0" w:line="240" w:lineRule="auto"/>
      <w:ind w:left="600" w:hanging="200"/>
    </w:pPr>
  </w:style>
  <w:style w:type="paragraph" w:styleId="Index4">
    <w:name w:val="index 4"/>
    <w:basedOn w:val="Normal"/>
    <w:next w:val="Normal"/>
    <w:uiPriority w:val="34"/>
    <w:rsid w:val="007F3C2D"/>
    <w:pPr>
      <w:spacing w:after="0" w:line="240" w:lineRule="auto"/>
      <w:ind w:left="800" w:hanging="200"/>
    </w:pPr>
  </w:style>
  <w:style w:type="paragraph" w:styleId="Index5">
    <w:name w:val="index 5"/>
    <w:basedOn w:val="Normal"/>
    <w:next w:val="Normal"/>
    <w:uiPriority w:val="34"/>
    <w:rsid w:val="007F3C2D"/>
    <w:pPr>
      <w:spacing w:after="0" w:line="240" w:lineRule="auto"/>
      <w:ind w:left="1000" w:hanging="200"/>
    </w:pPr>
  </w:style>
  <w:style w:type="paragraph" w:styleId="Index6">
    <w:name w:val="index 6"/>
    <w:basedOn w:val="Normal"/>
    <w:next w:val="Normal"/>
    <w:uiPriority w:val="34"/>
    <w:rsid w:val="007F3C2D"/>
    <w:pPr>
      <w:spacing w:after="0" w:line="240" w:lineRule="auto"/>
      <w:ind w:left="1200" w:hanging="200"/>
    </w:pPr>
  </w:style>
  <w:style w:type="paragraph" w:styleId="Index7">
    <w:name w:val="index 7"/>
    <w:basedOn w:val="Normal"/>
    <w:next w:val="Normal"/>
    <w:uiPriority w:val="34"/>
    <w:rsid w:val="007F3C2D"/>
    <w:pPr>
      <w:spacing w:after="0" w:line="240" w:lineRule="auto"/>
      <w:ind w:left="1400" w:hanging="200"/>
    </w:pPr>
  </w:style>
  <w:style w:type="paragraph" w:styleId="Index8">
    <w:name w:val="index 8"/>
    <w:basedOn w:val="Normal"/>
    <w:next w:val="Normal"/>
    <w:uiPriority w:val="34"/>
    <w:rsid w:val="007F3C2D"/>
    <w:pPr>
      <w:spacing w:after="0" w:line="240" w:lineRule="auto"/>
      <w:ind w:left="1600" w:hanging="200"/>
    </w:pPr>
  </w:style>
  <w:style w:type="paragraph" w:styleId="Index9">
    <w:name w:val="index 9"/>
    <w:basedOn w:val="Normal"/>
    <w:next w:val="Normal"/>
    <w:uiPriority w:val="34"/>
    <w:rsid w:val="007F3C2D"/>
    <w:pPr>
      <w:spacing w:after="0" w:line="240" w:lineRule="auto"/>
      <w:ind w:left="1800" w:hanging="200"/>
    </w:pPr>
  </w:style>
  <w:style w:type="paragraph" w:styleId="IntenseQuote">
    <w:name w:val="Intense Quote"/>
    <w:basedOn w:val="Normal"/>
    <w:next w:val="Normal"/>
    <w:link w:val="IntenseQuoteChar"/>
    <w:uiPriority w:val="34"/>
    <w:rsid w:val="007F3C2D"/>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7F3C2D"/>
    <w:rPr>
      <w:rFonts w:ascii="Metropolis Light" w:hAnsi="Metropolis Light"/>
      <w:b/>
      <w:bCs/>
      <w:i/>
      <w:iCs/>
      <w:color w:val="005745" w:themeColor="accent1"/>
      <w:szCs w:val="24"/>
      <w:lang w:eastAsia="en-AU"/>
    </w:rPr>
  </w:style>
  <w:style w:type="paragraph" w:styleId="MacroText">
    <w:name w:val="macro"/>
    <w:link w:val="MacroTextChar"/>
    <w:uiPriority w:val="34"/>
    <w:rsid w:val="007F3C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7F3C2D"/>
    <w:rPr>
      <w:rFonts w:ascii="Consolas" w:hAnsi="Consolas"/>
      <w:lang w:eastAsia="en-AU"/>
    </w:rPr>
  </w:style>
  <w:style w:type="paragraph" w:styleId="TableofAuthorities">
    <w:name w:val="table of authorities"/>
    <w:basedOn w:val="Normal"/>
    <w:next w:val="Normal"/>
    <w:uiPriority w:val="34"/>
    <w:rsid w:val="007F3C2D"/>
    <w:pPr>
      <w:spacing w:after="0"/>
      <w:ind w:left="200" w:hanging="200"/>
    </w:pPr>
  </w:style>
  <w:style w:type="paragraph" w:styleId="TableofFigures">
    <w:name w:val="table of figures"/>
    <w:basedOn w:val="Normal"/>
    <w:next w:val="Normal"/>
    <w:uiPriority w:val="34"/>
    <w:rsid w:val="007F3C2D"/>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7F3C2D"/>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7F3C2D"/>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7F3C2D"/>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7F3C2D"/>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7F3C2D"/>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7F3C2D"/>
    <w:pPr>
      <w:numPr>
        <w:ilvl w:val="1"/>
      </w:numPr>
      <w:ind w:left="1417" w:hanging="424"/>
    </w:pPr>
  </w:style>
  <w:style w:type="paragraph" w:customStyle="1" w:styleId="RecommendationText-Preformat">
    <w:name w:val="Recommendation Text - Preformat"/>
    <w:basedOn w:val="RecommendationText"/>
    <w:uiPriority w:val="12"/>
    <w:qFormat/>
    <w:rsid w:val="007F3C2D"/>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7F3C2D"/>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7F3C2D"/>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7F3C2D"/>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table" w:customStyle="1" w:styleId="TableGrid30">
    <w:name w:val="Table Grid3"/>
    <w:basedOn w:val="TableNormal"/>
    <w:next w:val="TableGrid"/>
    <w:uiPriority w:val="39"/>
    <w:rsid w:val="00CA52A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3.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4.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5.xml><?xml version="1.0" encoding="utf-8"?>
<ds:datastoreItem xmlns:ds="http://schemas.openxmlformats.org/officeDocument/2006/customXml" ds:itemID="{EAE880DC-6F21-426D-BC0F-5A1BE55F20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2</TotalTime>
  <Pages>7</Pages>
  <Words>3235</Words>
  <Characters>14074</Characters>
  <DocSecurity>0</DocSecurity>
  <Lines>234</Lines>
  <Paragraphs>114</Paragraphs>
  <ScaleCrop>false</ScaleCrop>
  <LinksUpToDate>false</LinksUpToDate>
  <CharactersWithSpaces>17195</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2026-06-28T23:44:00Z</dcterms:created>
  <dcterms:modified xsi:type="dcterms:W3CDTF">2026-06-28T23:48:00Z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